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8F" w:rsidRPr="00676823" w:rsidRDefault="00074B8F" w:rsidP="00A55CE9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SHPALLJE VETEM PËR NËPUNËS CIVIL,</w:t>
      </w:r>
    </w:p>
    <w:p w:rsidR="00074B8F" w:rsidRDefault="00074B8F" w:rsidP="00A55CE9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 xml:space="preserve">PËR </w:t>
      </w:r>
      <w:r w:rsidR="008555AB">
        <w:rPr>
          <w:rFonts w:ascii="Times New Roman" w:hAnsi="Times New Roman"/>
          <w:b/>
          <w:sz w:val="24"/>
          <w:szCs w:val="24"/>
        </w:rPr>
        <w:t>L</w:t>
      </w:r>
      <w:r w:rsidR="0011581C">
        <w:rPr>
          <w:rFonts w:ascii="Times New Roman" w:hAnsi="Times New Roman"/>
          <w:b/>
          <w:sz w:val="24"/>
          <w:szCs w:val="24"/>
        </w:rPr>
        <w:t>Ë</w:t>
      </w:r>
      <w:r w:rsidR="008555AB">
        <w:rPr>
          <w:rFonts w:ascii="Times New Roman" w:hAnsi="Times New Roman"/>
          <w:b/>
          <w:sz w:val="24"/>
          <w:szCs w:val="24"/>
        </w:rPr>
        <w:t>VIZJE PARALELE DHE PRANIM N</w:t>
      </w:r>
      <w:r w:rsidR="0011581C">
        <w:rPr>
          <w:rFonts w:ascii="Times New Roman" w:hAnsi="Times New Roman"/>
          <w:b/>
          <w:sz w:val="24"/>
          <w:szCs w:val="24"/>
        </w:rPr>
        <w:t>Ë</w:t>
      </w:r>
      <w:r w:rsidR="008555AB">
        <w:rPr>
          <w:rFonts w:ascii="Times New Roman" w:hAnsi="Times New Roman"/>
          <w:b/>
          <w:sz w:val="24"/>
          <w:szCs w:val="24"/>
        </w:rPr>
        <w:t xml:space="preserve"> SH</w:t>
      </w:r>
      <w:r w:rsidR="0011581C">
        <w:rPr>
          <w:rFonts w:ascii="Times New Roman" w:hAnsi="Times New Roman"/>
          <w:b/>
          <w:sz w:val="24"/>
          <w:szCs w:val="24"/>
        </w:rPr>
        <w:t>Ë</w:t>
      </w:r>
      <w:r w:rsidR="008555AB">
        <w:rPr>
          <w:rFonts w:ascii="Times New Roman" w:hAnsi="Times New Roman"/>
          <w:b/>
          <w:sz w:val="24"/>
          <w:szCs w:val="24"/>
        </w:rPr>
        <w:t>RBIMIN CIVIL</w:t>
      </w:r>
      <w:r w:rsidR="0011581C">
        <w:rPr>
          <w:rFonts w:ascii="Times New Roman" w:hAnsi="Times New Roman"/>
          <w:b/>
          <w:sz w:val="24"/>
          <w:szCs w:val="24"/>
        </w:rPr>
        <w:t xml:space="preserve"> NË KATEGORINË </w:t>
      </w:r>
    </w:p>
    <w:p w:rsidR="0011581C" w:rsidRPr="00676823" w:rsidRDefault="0011581C" w:rsidP="00A55CE9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EKZEKUTIVE</w:t>
      </w:r>
    </w:p>
    <w:p w:rsidR="00074B8F" w:rsidRPr="00676823" w:rsidRDefault="00074B8F" w:rsidP="00A55C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7685" w:rsidRDefault="008555AB" w:rsidP="00F236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Lloji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1581C"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diplom</w:t>
      </w:r>
      <w:r w:rsidR="0011581C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sz w:val="24"/>
          <w:szCs w:val="24"/>
        </w:rPr>
        <w:t>Shkencat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1581C">
        <w:rPr>
          <w:rFonts w:ascii="Times New Roman" w:hAnsi="Times New Roman"/>
          <w:b/>
          <w:sz w:val="24"/>
          <w:szCs w:val="24"/>
        </w:rPr>
        <w:t>Kompjuterike</w:t>
      </w:r>
      <w:proofErr w:type="spellEnd"/>
      <w:r w:rsidR="0011581C">
        <w:rPr>
          <w:rFonts w:ascii="Times New Roman" w:hAnsi="Times New Roman"/>
          <w:b/>
          <w:sz w:val="24"/>
          <w:szCs w:val="24"/>
        </w:rPr>
        <w:t xml:space="preserve">”, </w:t>
      </w:r>
      <w:proofErr w:type="spellStart"/>
      <w:r w:rsidR="0011581C">
        <w:rPr>
          <w:rFonts w:ascii="Times New Roman" w:hAnsi="Times New Roman"/>
          <w:b/>
          <w:sz w:val="24"/>
          <w:szCs w:val="24"/>
        </w:rPr>
        <w:t>Niveli</w:t>
      </w:r>
      <w:proofErr w:type="spellEnd"/>
      <w:r w:rsidR="0011581C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11581C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1158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1581C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11581C">
        <w:rPr>
          <w:rFonts w:ascii="Times New Roman" w:hAnsi="Times New Roman"/>
          <w:b/>
          <w:sz w:val="24"/>
          <w:szCs w:val="24"/>
        </w:rPr>
        <w:t xml:space="preserve">  Bachelor</w:t>
      </w:r>
    </w:p>
    <w:p w:rsidR="0011581C" w:rsidRDefault="0011581C" w:rsidP="00F236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4B8F" w:rsidRDefault="000A79A9" w:rsidP="009B3E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79A9">
        <w:rPr>
          <w:rFonts w:ascii="Times New Roman" w:hAnsi="Times New Roman"/>
          <w:sz w:val="24"/>
          <w:szCs w:val="24"/>
          <w:lang w:val="de-DE"/>
        </w:rPr>
        <w:t>Në zbatim t</w:t>
      </w:r>
      <w:r w:rsidR="00311C9D">
        <w:rPr>
          <w:rFonts w:ascii="Times New Roman" w:hAnsi="Times New Roman"/>
          <w:sz w:val="24"/>
          <w:szCs w:val="24"/>
          <w:lang w:val="de-DE"/>
        </w:rPr>
        <w:t>ë</w:t>
      </w:r>
      <w:r w:rsidRPr="000A79A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D0EF6" w:rsidRPr="000A79A9">
        <w:rPr>
          <w:rFonts w:ascii="Times New Roman" w:hAnsi="Times New Roman"/>
          <w:sz w:val="24"/>
          <w:szCs w:val="24"/>
          <w:lang w:val="de-DE"/>
        </w:rPr>
        <w:t>Ligjit Nr. 152/2013, “</w:t>
      </w:r>
      <w:r w:rsidR="008D0EF6" w:rsidRPr="000A79A9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="008D0EF6" w:rsidRPr="000A79A9">
        <w:rPr>
          <w:rFonts w:ascii="Times New Roman" w:hAnsi="Times New Roman"/>
          <w:sz w:val="24"/>
          <w:szCs w:val="24"/>
          <w:lang w:val="de-DE"/>
        </w:rPr>
        <w:t xml:space="preserve">”, i ndryshuar, si dhe </w:t>
      </w:r>
      <w:r w:rsidRPr="000A79A9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KM</w:t>
      </w:r>
      <w:r w:rsidRPr="000A79A9"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 w:rsidRPr="000A79A9">
        <w:rPr>
          <w:rFonts w:ascii="Times New Roman" w:hAnsi="Times New Roman"/>
          <w:sz w:val="24"/>
          <w:szCs w:val="24"/>
        </w:rPr>
        <w:t>datë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 18.03.2015 I “</w:t>
      </w:r>
      <w:proofErr w:type="spellStart"/>
      <w:r w:rsidRPr="000A79A9">
        <w:rPr>
          <w:rFonts w:ascii="Times New Roman" w:hAnsi="Times New Roman"/>
          <w:sz w:val="24"/>
          <w:szCs w:val="24"/>
        </w:rPr>
        <w:t>Për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9A9">
        <w:rPr>
          <w:rFonts w:ascii="Times New Roman" w:hAnsi="Times New Roman"/>
          <w:sz w:val="24"/>
          <w:szCs w:val="24"/>
        </w:rPr>
        <w:t>Pranimin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79A9">
        <w:rPr>
          <w:rFonts w:ascii="Times New Roman" w:hAnsi="Times New Roman"/>
          <w:sz w:val="24"/>
          <w:szCs w:val="24"/>
        </w:rPr>
        <w:t>Lëvizjen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9A9">
        <w:rPr>
          <w:rFonts w:ascii="Times New Roman" w:hAnsi="Times New Roman"/>
          <w:sz w:val="24"/>
          <w:szCs w:val="24"/>
        </w:rPr>
        <w:t>Paralele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79A9">
        <w:rPr>
          <w:rFonts w:ascii="Times New Roman" w:hAnsi="Times New Roman"/>
          <w:sz w:val="24"/>
          <w:szCs w:val="24"/>
        </w:rPr>
        <w:t>Periudhën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A79A9">
        <w:rPr>
          <w:rFonts w:ascii="Times New Roman" w:hAnsi="Times New Roman"/>
          <w:sz w:val="24"/>
          <w:szCs w:val="24"/>
        </w:rPr>
        <w:t>Provës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9A9">
        <w:rPr>
          <w:rFonts w:ascii="Times New Roman" w:hAnsi="Times New Roman"/>
          <w:sz w:val="24"/>
          <w:szCs w:val="24"/>
        </w:rPr>
        <w:t>dhe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9A9">
        <w:rPr>
          <w:rFonts w:ascii="Times New Roman" w:hAnsi="Times New Roman"/>
          <w:sz w:val="24"/>
          <w:szCs w:val="24"/>
        </w:rPr>
        <w:t>Emërimin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9A9">
        <w:rPr>
          <w:rFonts w:ascii="Times New Roman" w:hAnsi="Times New Roman"/>
          <w:sz w:val="24"/>
          <w:szCs w:val="24"/>
        </w:rPr>
        <w:t>në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9A9">
        <w:rPr>
          <w:rFonts w:ascii="Times New Roman" w:hAnsi="Times New Roman"/>
          <w:sz w:val="24"/>
          <w:szCs w:val="24"/>
        </w:rPr>
        <w:t>Kategorinë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9A9">
        <w:rPr>
          <w:rFonts w:ascii="Times New Roman" w:hAnsi="Times New Roman"/>
          <w:sz w:val="24"/>
          <w:szCs w:val="24"/>
        </w:rPr>
        <w:t>Ekzekutive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0A79A9">
        <w:rPr>
          <w:rFonts w:ascii="Times New Roman" w:hAnsi="Times New Roman"/>
          <w:sz w:val="24"/>
          <w:szCs w:val="24"/>
        </w:rPr>
        <w:t>i</w:t>
      </w:r>
      <w:proofErr w:type="spellEnd"/>
      <w:r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9A9">
        <w:rPr>
          <w:rFonts w:ascii="Times New Roman" w:hAnsi="Times New Roman"/>
          <w:sz w:val="24"/>
          <w:szCs w:val="24"/>
        </w:rPr>
        <w:t>ndryshuar</w:t>
      </w:r>
      <w:proofErr w:type="spellEnd"/>
      <w:r w:rsidR="008D0EF6" w:rsidRPr="000A79A9">
        <w:rPr>
          <w:rFonts w:ascii="Times New Roman" w:hAnsi="Times New Roman"/>
          <w:sz w:val="24"/>
          <w:szCs w:val="24"/>
          <w:lang w:val="de-DE"/>
        </w:rPr>
        <w:t>,</w:t>
      </w:r>
      <w:r w:rsidR="00501899"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899" w:rsidRPr="000A79A9">
        <w:rPr>
          <w:rFonts w:ascii="Times New Roman" w:hAnsi="Times New Roman"/>
          <w:sz w:val="24"/>
          <w:szCs w:val="24"/>
        </w:rPr>
        <w:t>Institucioni</w:t>
      </w:r>
      <w:proofErr w:type="spellEnd"/>
      <w:r w:rsidR="00501899"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E26" w:rsidRPr="000A79A9">
        <w:rPr>
          <w:rFonts w:ascii="Times New Roman" w:hAnsi="Times New Roman"/>
          <w:sz w:val="24"/>
          <w:szCs w:val="24"/>
        </w:rPr>
        <w:t>Bashkia</w:t>
      </w:r>
      <w:proofErr w:type="spellEnd"/>
      <w:r w:rsidR="009B3E26"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4BE">
        <w:rPr>
          <w:rFonts w:ascii="Times New Roman" w:hAnsi="Times New Roman"/>
          <w:sz w:val="24"/>
          <w:szCs w:val="24"/>
        </w:rPr>
        <w:t>Dimal</w:t>
      </w:r>
      <w:proofErr w:type="spellEnd"/>
      <w:r w:rsidR="00074B8F"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0A79A9">
        <w:rPr>
          <w:rFonts w:ascii="Times New Roman" w:hAnsi="Times New Roman"/>
          <w:sz w:val="24"/>
          <w:szCs w:val="24"/>
        </w:rPr>
        <w:t>shpall</w:t>
      </w:r>
      <w:proofErr w:type="spellEnd"/>
      <w:r w:rsidR="00074B8F"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0A79A9">
        <w:rPr>
          <w:rFonts w:ascii="Times New Roman" w:hAnsi="Times New Roman"/>
          <w:sz w:val="24"/>
          <w:szCs w:val="24"/>
        </w:rPr>
        <w:t>procedurën</w:t>
      </w:r>
      <w:proofErr w:type="spellEnd"/>
      <w:r w:rsidR="00074B8F" w:rsidRPr="000A79A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74B8F" w:rsidRPr="000A79A9">
        <w:rPr>
          <w:rFonts w:ascii="Times New Roman" w:hAnsi="Times New Roman"/>
          <w:sz w:val="24"/>
          <w:szCs w:val="24"/>
        </w:rPr>
        <w:t>konkurimit</w:t>
      </w:r>
      <w:proofErr w:type="spellEnd"/>
      <w:r w:rsidR="00074B8F"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0A79A9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0A79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0A79A9">
        <w:rPr>
          <w:rFonts w:ascii="Times New Roman" w:hAnsi="Times New Roman"/>
          <w:sz w:val="24"/>
          <w:szCs w:val="24"/>
        </w:rPr>
        <w:t>hapur</w:t>
      </w:r>
      <w:proofErr w:type="spellEnd"/>
      <w:r w:rsidR="00074B8F" w:rsidRPr="000A79A9">
        <w:rPr>
          <w:rFonts w:ascii="Times New Roman" w:hAnsi="Times New Roman"/>
          <w:sz w:val="24"/>
          <w:szCs w:val="24"/>
        </w:rPr>
        <w:t>:</w:t>
      </w:r>
    </w:p>
    <w:p w:rsidR="000A79A9" w:rsidRPr="000A79A9" w:rsidRDefault="000A79A9" w:rsidP="009B3E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7685" w:rsidRPr="00287685" w:rsidRDefault="00857763" w:rsidP="00287685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Specialist IT</w:t>
      </w:r>
    </w:p>
    <w:p w:rsidR="00954358" w:rsidRPr="00954358" w:rsidRDefault="00954358" w:rsidP="008D24D3">
      <w:pPr>
        <w:pStyle w:val="ListParagraph"/>
        <w:numPr>
          <w:ilvl w:val="0"/>
          <w:numId w:val="9"/>
        </w:numPr>
        <w:spacing w:after="2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pag</w:t>
      </w:r>
      <w:r w:rsidR="00F334AA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</w:t>
      </w:r>
      <w:r w:rsidR="0097135A">
        <w:rPr>
          <w:rFonts w:ascii="Times New Roman" w:hAnsi="Times New Roman"/>
          <w:b/>
          <w:sz w:val="24"/>
          <w:szCs w:val="24"/>
        </w:rPr>
        <w:t>V</w:t>
      </w:r>
      <w:r w:rsidR="007200CC">
        <w:rPr>
          <w:rFonts w:ascii="Times New Roman" w:hAnsi="Times New Roman"/>
          <w:b/>
          <w:sz w:val="24"/>
          <w:szCs w:val="24"/>
        </w:rPr>
        <w:t>-3</w:t>
      </w:r>
    </w:p>
    <w:p w:rsidR="00B66076" w:rsidRPr="00676823" w:rsidRDefault="00B66076" w:rsidP="00B66076">
      <w:pPr>
        <w:pStyle w:val="ListParagraph"/>
        <w:spacing w:after="240"/>
        <w:ind w:left="1077"/>
        <w:jc w:val="both"/>
        <w:rPr>
          <w:rFonts w:ascii="Times New Roman" w:hAnsi="Times New Roman"/>
          <w:b/>
          <w:sz w:val="24"/>
          <w:szCs w:val="24"/>
        </w:rPr>
      </w:pPr>
    </w:p>
    <w:p w:rsidR="003E551D" w:rsidRPr="00676823" w:rsidRDefault="003E551D" w:rsidP="00F23693">
      <w:pPr>
        <w:tabs>
          <w:tab w:val="left" w:pos="10330"/>
        </w:tabs>
        <w:spacing w:before="198"/>
        <w:ind w:left="113" w:right="-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sipër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u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ofrohen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fillimisht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nëpunësve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civilë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kategori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!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Vetëm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rast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këto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rezulton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ende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ka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vakante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ato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vlefshme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konkurimin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7135A">
        <w:rPr>
          <w:rFonts w:ascii="Times New Roman" w:hAnsi="Times New Roman"/>
          <w:i/>
          <w:sz w:val="24"/>
          <w:szCs w:val="24"/>
        </w:rPr>
        <w:t>së</w:t>
      </w:r>
      <w:proofErr w:type="spellEnd"/>
      <w:r w:rsidR="009713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34F0">
        <w:rPr>
          <w:rFonts w:ascii="Times New Roman" w:hAnsi="Times New Roman"/>
          <w:i/>
          <w:sz w:val="24"/>
          <w:szCs w:val="24"/>
        </w:rPr>
        <w:t>pranimit</w:t>
      </w:r>
      <w:proofErr w:type="spellEnd"/>
      <w:r w:rsidR="00F934F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34F0">
        <w:rPr>
          <w:rFonts w:ascii="Times New Roman" w:hAnsi="Times New Roman"/>
          <w:i/>
          <w:sz w:val="24"/>
          <w:szCs w:val="24"/>
        </w:rPr>
        <w:t>nga</w:t>
      </w:r>
      <w:proofErr w:type="spellEnd"/>
      <w:r w:rsidR="00F934F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34F0">
        <w:rPr>
          <w:rFonts w:ascii="Times New Roman" w:hAnsi="Times New Roman"/>
          <w:i/>
          <w:sz w:val="24"/>
          <w:szCs w:val="24"/>
        </w:rPr>
        <w:t>jasht</w:t>
      </w:r>
      <w:r w:rsidR="001027DF">
        <w:rPr>
          <w:rFonts w:ascii="Times New Roman" w:hAnsi="Times New Roman"/>
          <w:i/>
          <w:sz w:val="24"/>
          <w:szCs w:val="24"/>
        </w:rPr>
        <w:t>ë</w:t>
      </w:r>
      <w:proofErr w:type="spellEnd"/>
      <w:r w:rsidR="00F934F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34F0">
        <w:rPr>
          <w:rFonts w:ascii="Times New Roman" w:hAnsi="Times New Roman"/>
          <w:i/>
          <w:sz w:val="24"/>
          <w:szCs w:val="24"/>
        </w:rPr>
        <w:t>sh</w:t>
      </w:r>
      <w:r w:rsidR="001027DF">
        <w:rPr>
          <w:rFonts w:ascii="Times New Roman" w:hAnsi="Times New Roman"/>
          <w:i/>
          <w:sz w:val="24"/>
          <w:szCs w:val="24"/>
        </w:rPr>
        <w:t>ë</w:t>
      </w:r>
      <w:r w:rsidR="00F934F0">
        <w:rPr>
          <w:rFonts w:ascii="Times New Roman" w:hAnsi="Times New Roman"/>
          <w:i/>
          <w:sz w:val="24"/>
          <w:szCs w:val="24"/>
        </w:rPr>
        <w:t>rbimit</w:t>
      </w:r>
      <w:proofErr w:type="spellEnd"/>
      <w:r w:rsidR="00F934F0">
        <w:rPr>
          <w:rFonts w:ascii="Times New Roman" w:hAnsi="Times New Roman"/>
          <w:i/>
          <w:sz w:val="24"/>
          <w:szCs w:val="24"/>
        </w:rPr>
        <w:t xml:space="preserve"> civil</w:t>
      </w:r>
      <w:r w:rsidR="005777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777E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777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777E0">
        <w:rPr>
          <w:rFonts w:ascii="Times New Roman" w:hAnsi="Times New Roman"/>
          <w:i/>
          <w:sz w:val="24"/>
          <w:szCs w:val="24"/>
        </w:rPr>
        <w:t>kategorinë</w:t>
      </w:r>
      <w:proofErr w:type="spellEnd"/>
      <w:r w:rsidR="005777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7135A">
        <w:rPr>
          <w:rFonts w:ascii="Times New Roman" w:hAnsi="Times New Roman"/>
          <w:i/>
          <w:sz w:val="24"/>
          <w:szCs w:val="24"/>
        </w:rPr>
        <w:t>ekzekutive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>.</w:t>
      </w:r>
    </w:p>
    <w:p w:rsidR="003E551D" w:rsidRPr="00676823" w:rsidRDefault="003E551D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1D" w:rsidRPr="00676823" w:rsidRDefault="00F934F0" w:rsidP="00A55CE9">
      <w:pPr>
        <w:pStyle w:val="Heading1"/>
        <w:spacing w:before="1" w:line="276" w:lineRule="auto"/>
        <w:ind w:left="276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35A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lëvizje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1027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r w:rsidR="001027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</w:t>
      </w:r>
      <w:r w:rsidR="0097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35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7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35A" w:rsidRPr="0067682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97135A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35A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>!</w:t>
      </w:r>
    </w:p>
    <w:p w:rsidR="003E551D" w:rsidRPr="00676823" w:rsidRDefault="003E551D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51D" w:rsidRPr="00676823" w:rsidRDefault="003E551D" w:rsidP="00A55CE9">
      <w:pPr>
        <w:pStyle w:val="BodyText"/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51D" w:rsidRPr="00676823" w:rsidRDefault="003E551D" w:rsidP="00A55CE9">
      <w:pPr>
        <w:jc w:val="both"/>
        <w:rPr>
          <w:rFonts w:ascii="Times New Roman" w:hAnsi="Times New Roman"/>
          <w:sz w:val="24"/>
          <w:szCs w:val="24"/>
        </w:rPr>
        <w:sectPr w:rsidR="003E551D" w:rsidRPr="00676823" w:rsidSect="003E551D">
          <w:headerReference w:type="default" r:id="rId8"/>
          <w:footerReference w:type="default" r:id="rId9"/>
          <w:footerReference w:type="first" r:id="rId10"/>
          <w:pgSz w:w="11910" w:h="16830"/>
          <w:pgMar w:top="1600" w:right="560" w:bottom="280" w:left="1020" w:header="720" w:footer="720" w:gutter="0"/>
          <w:cols w:space="720"/>
        </w:sectPr>
      </w:pPr>
    </w:p>
    <w:p w:rsidR="003E551D" w:rsidRPr="00676823" w:rsidRDefault="003E551D" w:rsidP="00F23693">
      <w:pPr>
        <w:spacing w:before="44"/>
        <w:ind w:left="346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Afati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dorëzimin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</w:p>
    <w:p w:rsidR="001664E7" w:rsidRDefault="003E551D" w:rsidP="00F23693">
      <w:pPr>
        <w:spacing w:before="117"/>
        <w:ind w:left="686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L</w:t>
      </w:r>
      <w:r w:rsidR="001C6951">
        <w:rPr>
          <w:rFonts w:ascii="Times New Roman" w:hAnsi="Times New Roman"/>
          <w:b/>
          <w:sz w:val="24"/>
          <w:szCs w:val="24"/>
        </w:rPr>
        <w:t>Ë</w:t>
      </w:r>
      <w:r w:rsidRPr="00676823">
        <w:rPr>
          <w:rFonts w:ascii="Times New Roman" w:hAnsi="Times New Roman"/>
          <w:b/>
          <w:sz w:val="24"/>
          <w:szCs w:val="24"/>
        </w:rPr>
        <w:t>VIZJE PARALELE:</w:t>
      </w:r>
      <w:r w:rsidR="00315527">
        <w:rPr>
          <w:rFonts w:ascii="Times New Roman" w:hAnsi="Times New Roman"/>
          <w:b/>
          <w:sz w:val="24"/>
          <w:szCs w:val="24"/>
        </w:rPr>
        <w:tab/>
      </w:r>
      <w:r w:rsidR="00315527">
        <w:rPr>
          <w:rFonts w:ascii="Times New Roman" w:hAnsi="Times New Roman"/>
          <w:b/>
          <w:sz w:val="24"/>
          <w:szCs w:val="24"/>
        </w:rPr>
        <w:tab/>
      </w:r>
      <w:r w:rsidR="00F334AA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A9278A">
        <w:rPr>
          <w:rFonts w:ascii="Times New Roman" w:hAnsi="Times New Roman"/>
          <w:b/>
          <w:sz w:val="24"/>
          <w:szCs w:val="24"/>
        </w:rPr>
        <w:t>25.11</w:t>
      </w:r>
      <w:r w:rsidR="007200CC">
        <w:rPr>
          <w:rFonts w:ascii="Times New Roman" w:hAnsi="Times New Roman"/>
          <w:b/>
          <w:sz w:val="24"/>
          <w:szCs w:val="24"/>
        </w:rPr>
        <w:t>.2025</w:t>
      </w:r>
      <w:r w:rsidR="00315527">
        <w:rPr>
          <w:rFonts w:ascii="Times New Roman" w:hAnsi="Times New Roman"/>
          <w:b/>
          <w:sz w:val="24"/>
          <w:szCs w:val="24"/>
        </w:rPr>
        <w:tab/>
      </w:r>
      <w:r w:rsidR="00315527">
        <w:rPr>
          <w:rFonts w:ascii="Times New Roman" w:hAnsi="Times New Roman"/>
          <w:b/>
          <w:sz w:val="24"/>
          <w:szCs w:val="24"/>
        </w:rPr>
        <w:tab/>
      </w:r>
      <w:r w:rsidR="001664E7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9E25C5">
        <w:rPr>
          <w:rFonts w:ascii="Times New Roman" w:hAnsi="Times New Roman"/>
          <w:b/>
          <w:sz w:val="24"/>
          <w:szCs w:val="24"/>
        </w:rPr>
        <w:tab/>
      </w:r>
    </w:p>
    <w:p w:rsidR="001664E7" w:rsidRDefault="001664E7" w:rsidP="00F23693">
      <w:pPr>
        <w:spacing w:before="117"/>
        <w:ind w:left="686"/>
        <w:rPr>
          <w:rFonts w:ascii="Times New Roman" w:hAnsi="Times New Roman"/>
          <w:b/>
          <w:sz w:val="24"/>
          <w:szCs w:val="24"/>
        </w:rPr>
      </w:pPr>
    </w:p>
    <w:p w:rsidR="003E551D" w:rsidRPr="00676823" w:rsidRDefault="00F934F0" w:rsidP="00F23693">
      <w:pPr>
        <w:spacing w:before="117"/>
        <w:ind w:left="6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934F0" w:rsidRPr="00676823" w:rsidRDefault="00F934F0" w:rsidP="00F934F0">
      <w:pPr>
        <w:pStyle w:val="Heading1"/>
        <w:spacing w:before="286" w:line="276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dorëzimin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</w:p>
    <w:p w:rsidR="00F934F0" w:rsidRPr="004B1B94" w:rsidRDefault="00F934F0" w:rsidP="00F934F0">
      <w:pPr>
        <w:spacing w:before="277"/>
        <w:ind w:left="720"/>
        <w:rPr>
          <w:rFonts w:ascii="Times New Roman" w:hAnsi="Times New Roman"/>
          <w:b/>
          <w:sz w:val="24"/>
          <w:szCs w:val="24"/>
        </w:rPr>
        <w:sectPr w:rsidR="00F934F0" w:rsidRPr="004B1B94" w:rsidSect="00315527">
          <w:type w:val="continuous"/>
          <w:pgSz w:w="11910" w:h="16830"/>
          <w:pgMar w:top="1600" w:right="560" w:bottom="280" w:left="1020" w:header="720" w:footer="720" w:gutter="0"/>
          <w:cols w:space="1860"/>
        </w:sectPr>
      </w:pPr>
      <w:r>
        <w:rPr>
          <w:rFonts w:ascii="Times New Roman" w:hAnsi="Times New Roman"/>
          <w:b/>
          <w:sz w:val="24"/>
          <w:szCs w:val="24"/>
        </w:rPr>
        <w:t>PRANIM N</w:t>
      </w:r>
      <w:r w:rsidR="001027DF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 xml:space="preserve"> SH</w:t>
      </w:r>
      <w:r w:rsidR="001027DF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RBIMIN CIVIL</w:t>
      </w:r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F334AA">
        <w:rPr>
          <w:rFonts w:ascii="Times New Roman" w:hAnsi="Times New Roman"/>
          <w:b/>
          <w:sz w:val="24"/>
          <w:szCs w:val="24"/>
        </w:rPr>
        <w:t xml:space="preserve">         </w:t>
      </w:r>
      <w:r w:rsidR="00A9278A">
        <w:rPr>
          <w:rFonts w:ascii="Times New Roman" w:hAnsi="Times New Roman"/>
          <w:b/>
          <w:sz w:val="24"/>
          <w:szCs w:val="24"/>
        </w:rPr>
        <w:t>27.11</w:t>
      </w:r>
      <w:r w:rsidR="00925CD8">
        <w:rPr>
          <w:rFonts w:ascii="Times New Roman" w:hAnsi="Times New Roman"/>
          <w:b/>
          <w:sz w:val="24"/>
          <w:szCs w:val="24"/>
        </w:rPr>
        <w:t>.2025</w:t>
      </w:r>
      <w:r w:rsidR="001664E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934F0" w:rsidRPr="004B1B94" w:rsidRDefault="00F934F0" w:rsidP="004B1B94">
      <w:pPr>
        <w:spacing w:before="277"/>
        <w:ind w:left="720"/>
        <w:rPr>
          <w:rFonts w:ascii="Times New Roman" w:hAnsi="Times New Roman"/>
          <w:b/>
          <w:sz w:val="24"/>
          <w:szCs w:val="24"/>
        </w:rPr>
        <w:sectPr w:rsidR="00F934F0" w:rsidRPr="004B1B94" w:rsidSect="00B43B14">
          <w:type w:val="continuous"/>
          <w:pgSz w:w="11910" w:h="16830"/>
          <w:pgMar w:top="1600" w:right="560" w:bottom="1620" w:left="1020" w:header="720" w:footer="720" w:gutter="0"/>
          <w:cols w:space="1860"/>
        </w:sectPr>
      </w:pPr>
    </w:p>
    <w:p w:rsidR="00315527" w:rsidRDefault="00315527" w:rsidP="00A55CE9">
      <w:pPr>
        <w:spacing w:after="0"/>
        <w:jc w:val="both"/>
        <w:rPr>
          <w:rFonts w:ascii="Times New Roman" w:hAnsi="Times New Roman"/>
          <w:b/>
          <w:sz w:val="24"/>
          <w:szCs w:val="24"/>
        </w:rPr>
        <w:sectPr w:rsidR="00315527" w:rsidSect="00FB7786">
          <w:headerReference w:type="default" r:id="rId11"/>
          <w:footerReference w:type="default" r:id="rId12"/>
          <w:headerReference w:type="first" r:id="rId13"/>
          <w:pgSz w:w="11907" w:h="16839" w:code="9"/>
          <w:pgMar w:top="1005" w:right="1134" w:bottom="1134" w:left="1134" w:header="567" w:footer="567" w:gutter="0"/>
          <w:cols w:space="720"/>
          <w:titlePg/>
          <w:docGrid w:linePitch="360"/>
        </w:sectPr>
      </w:pPr>
    </w:p>
    <w:tbl>
      <w:tblPr>
        <w:tblW w:w="0" w:type="auto"/>
        <w:tblInd w:w="-62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61"/>
        <w:gridCol w:w="742"/>
        <w:gridCol w:w="8792"/>
        <w:gridCol w:w="106"/>
      </w:tblGrid>
      <w:tr w:rsidR="00074B8F" w:rsidRPr="00676823" w:rsidTr="00003B4C">
        <w:trPr>
          <w:gridBefore w:val="1"/>
          <w:wBefore w:w="62" w:type="dxa"/>
          <w:trHeight w:val="193"/>
        </w:trPr>
        <w:tc>
          <w:tcPr>
            <w:tcW w:w="9855" w:type="dxa"/>
            <w:gridSpan w:val="3"/>
            <w:shd w:val="clear" w:color="auto" w:fill="C00000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Përshkrimi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përgjithësues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punës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pozicionin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më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sipër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është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74B8F" w:rsidRPr="00676823" w:rsidTr="00030418">
        <w:trPr>
          <w:gridBefore w:val="1"/>
          <w:wBefore w:w="62" w:type="dxa"/>
        </w:trPr>
        <w:tc>
          <w:tcPr>
            <w:tcW w:w="9855" w:type="dxa"/>
            <w:gridSpan w:val="3"/>
          </w:tcPr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krijojë dhe të implementojë një program gjithpërfshirës për përmirësimin e teknologjisë së komunikimit elektronik për Bashkinë </w:t>
            </w:r>
            <w:r w:rsidR="009D1E3D">
              <w:rPr>
                <w:rFonts w:ascii="Times New Roman" w:hAnsi="Times New Roman"/>
                <w:sz w:val="24"/>
                <w:szCs w:val="24"/>
                <w:lang w:val="sq-AL"/>
              </w:rPr>
              <w:t>Dimal</w:t>
            </w:r>
            <w:r w:rsidRPr="00CF39E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drejtojë përpjekjet për përmirësimin e sistemeve 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Pr="00CF39E1">
              <w:rPr>
                <w:rFonts w:ascii="Times New Roman" w:hAnsi="Times New Roman"/>
                <w:sz w:val="24"/>
                <w:szCs w:val="24"/>
                <w:lang w:val="sq-AL"/>
              </w:rPr>
              <w:t>zistuese të hard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sq-AL"/>
              </w:rPr>
              <w:t>are-ve dhe soft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are-ve në institucion.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punojë me gjuhët e nevojshme të programimit.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hartojë planin e punës dhe t’ia paraqesë për miratim eprorit direkt.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raportojë për të gjitha problemet që dalin gjatë punës tek eprori direkt.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>Të realizojë instalimi</w:t>
            </w:r>
            <w:r w:rsidR="009D1E3D">
              <w:rPr>
                <w:rFonts w:ascii="Times New Roman" w:hAnsi="Times New Roman"/>
                <w:sz w:val="24"/>
                <w:szCs w:val="24"/>
                <w:lang w:val="it-IT"/>
              </w:rPr>
              <w:t>n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>, konfigurimi</w:t>
            </w:r>
            <w:r w:rsidR="009D1E3D">
              <w:rPr>
                <w:rFonts w:ascii="Times New Roman" w:hAnsi="Times New Roman"/>
                <w:sz w:val="24"/>
                <w:szCs w:val="24"/>
                <w:lang w:val="it-IT"/>
              </w:rPr>
              <w:t>n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dhe mirëmbajtja e hard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>are-ve dhe programeve soft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are.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Mirëmbajtja dhe përmirësimi i faqes elektronike (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ebsite) të Bashkisë.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Të mbështesë, ndihmojë dhe trajnojë personelin e Bashkisë për përdorimin e hard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>are dhe soft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are.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Punon për mirëmbajtjen dhe zgjidhjen e problemeve që lidhen me rrjetin e internetit dhe serverave  që përdoren.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F39E1">
              <w:rPr>
                <w:rFonts w:ascii="Times New Roman" w:hAnsi="Times New Roman"/>
                <w:sz w:val="24"/>
                <w:szCs w:val="24"/>
              </w:rPr>
              <w:t>Menaxhon</w:t>
            </w:r>
            <w:proofErr w:type="spellEnd"/>
            <w:r w:rsidRPr="00CF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39E1">
              <w:rPr>
                <w:rFonts w:ascii="Times New Roman" w:hAnsi="Times New Roman"/>
                <w:sz w:val="24"/>
                <w:szCs w:val="24"/>
              </w:rPr>
              <w:t>proceset</w:t>
            </w:r>
            <w:proofErr w:type="spellEnd"/>
            <w:r w:rsidRPr="00CF39E1">
              <w:rPr>
                <w:rFonts w:ascii="Times New Roman" w:hAnsi="Times New Roman"/>
                <w:sz w:val="24"/>
                <w:szCs w:val="24"/>
              </w:rPr>
              <w:t xml:space="preserve"> back-up </w:t>
            </w:r>
            <w:proofErr w:type="spellStart"/>
            <w:r w:rsidRPr="00CF39E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F39E1">
              <w:rPr>
                <w:rFonts w:ascii="Times New Roman" w:hAnsi="Times New Roman"/>
                <w:sz w:val="24"/>
                <w:szCs w:val="24"/>
              </w:rPr>
              <w:t xml:space="preserve"> restore.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Zbaton detyrat e ngarkuara nga eprori direkt dhe raporton periodikisht për ecurinë e punës dhe problemet e dala.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Bazuar në Ligjin Nr. 9887, datë 10.03.2008, ndryshuar me ligjin Nr. 48/2012 p</w:t>
            </w:r>
            <w:r w:rsidR="009D1E3D">
              <w:rPr>
                <w:rFonts w:ascii="Times New Roman" w:hAnsi="Times New Roman"/>
                <w:sz w:val="24"/>
                <w:szCs w:val="24"/>
                <w:lang w:val="it-IT"/>
              </w:rPr>
              <w:t>ër mbrojtjen e të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dh</w:t>
            </w:r>
            <w:r w:rsidR="009D1E3D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nave personale publikon në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ebsite një rubrikë të veçantë politikat për privatësinë e të dhënave personale, duke garantuar sigurinë, konfidencialitetin, ruajtjen e të dhënave dhe përpunimin e tyre.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zbatim te 27 dhe 28 te ligjit nr 9887 date 10.03.2008</w:t>
            </w:r>
            <w:r w:rsidR="009D1E3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”Per mbrojtjen e te dhenave personale”harton rregulloren e brendeshme lidhur me mbledhjen,perpunimin,ruajtjen sigurine dhe konfidencialitetin e te dhenave personale.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Mbron me fjalekalim ,program e antivirus dhe sistem operativ te licensuar kompjuterat qe jane ne perdorim te institucionit. </w:t>
            </w:r>
          </w:p>
          <w:p w:rsidR="00AE5BBB" w:rsidRPr="00CF39E1" w:rsidRDefault="00AE5BBB" w:rsidP="00AE5BBB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39E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fillim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cdo viti 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>nyr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periodike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>rgatit k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>rkesat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>r komisionin e blerjeve 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ë vogla  që 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>lidhen me bazen e nevojshme materiale per mirembajtjen ose riparimin e printerave</w:t>
            </w:r>
            <w:r w:rsidR="009D1E3D" w:rsidRPr="00CF39E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CF39E1">
              <w:rPr>
                <w:rFonts w:ascii="Times New Roman" w:hAnsi="Times New Roman"/>
                <w:sz w:val="24"/>
                <w:szCs w:val="24"/>
                <w:lang w:val="it-IT"/>
              </w:rPr>
              <w:t>,fotokopjeve dhe kompjuterave.</w:t>
            </w:r>
          </w:p>
          <w:p w:rsidR="00AE5BBB" w:rsidRDefault="00AE5BBB" w:rsidP="00AE5B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0F3" w:rsidRPr="00C110F3" w:rsidRDefault="00C110F3" w:rsidP="00C110F3">
            <w:pPr>
              <w:pStyle w:val="ListParagraph"/>
              <w:spacing w:after="0"/>
              <w:ind w:right="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B8F" w:rsidRPr="00676823" w:rsidTr="00030418">
        <w:tblPrEx>
          <w:tblBorders>
            <w:bottom w:val="single" w:sz="8" w:space="0" w:color="auto"/>
          </w:tblBorders>
          <w:tblCellMar>
            <w:top w:w="0" w:type="dxa"/>
            <w:left w:w="17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KUSHTET DHE KRITERET E VEÇANTA</w:t>
            </w:r>
          </w:p>
        </w:tc>
      </w:tr>
    </w:tbl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</w:p>
    <w:p w:rsidR="00710C92" w:rsidRPr="00676823" w:rsidRDefault="00710C92" w:rsidP="00A55CE9">
      <w:pPr>
        <w:ind w:left="866" w:right="2179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LËVIZJA PARALELE</w:t>
      </w:r>
    </w:p>
    <w:p w:rsidR="00710C92" w:rsidRPr="00676823" w:rsidRDefault="00710C92" w:rsidP="00A55CE9">
      <w:pPr>
        <w:pStyle w:val="BodyText"/>
        <w:spacing w:line="276" w:lineRule="auto"/>
        <w:ind w:left="113" w:right="21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710C92" w:rsidRPr="00676823" w:rsidRDefault="00710C92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C92" w:rsidRPr="00676823" w:rsidRDefault="00710C92" w:rsidP="00A55CE9">
      <w:pPr>
        <w:pStyle w:val="Heading5"/>
        <w:ind w:right="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682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KUSHTET PËR LËVIZJEN PARALELE DHE KRITERET E VEÇANTA</w:t>
      </w:r>
    </w:p>
    <w:p w:rsidR="00710C92" w:rsidRPr="00676823" w:rsidRDefault="00710C92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C92" w:rsidRPr="00676823" w:rsidRDefault="00710C92" w:rsidP="00A55CE9">
      <w:pPr>
        <w:spacing w:before="124"/>
        <w:ind w:left="11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lëvizjen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710C92" w:rsidRPr="00676823" w:rsidRDefault="00710C92" w:rsidP="008D24D3">
      <w:pPr>
        <w:pStyle w:val="BodyText"/>
        <w:numPr>
          <w:ilvl w:val="0"/>
          <w:numId w:val="3"/>
        </w:numPr>
        <w:spacing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710C92" w:rsidRPr="00676823" w:rsidRDefault="00710C92" w:rsidP="008D24D3">
      <w:pPr>
        <w:pStyle w:val="BodyText"/>
        <w:numPr>
          <w:ilvl w:val="0"/>
          <w:numId w:val="3"/>
        </w:numPr>
        <w:spacing w:line="276" w:lineRule="auto"/>
        <w:ind w:right="50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710C92" w:rsidRPr="00676823" w:rsidRDefault="00710C92" w:rsidP="008D24D3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 apo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mire”;</w:t>
      </w:r>
    </w:p>
    <w:p w:rsidR="00AA4D0B" w:rsidRPr="00676823" w:rsidRDefault="00AA4D0B" w:rsidP="00AA4D0B">
      <w:pPr>
        <w:pStyle w:val="Heading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vijon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A4D0B" w:rsidRPr="00676823" w:rsidRDefault="00AA4D0B" w:rsidP="00AA4D0B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D0B" w:rsidRPr="009D1E3D" w:rsidRDefault="00AA4D0B" w:rsidP="009D1E3D">
      <w:pPr>
        <w:pStyle w:val="ListParagraph"/>
        <w:widowControl w:val="0"/>
        <w:numPr>
          <w:ilvl w:val="0"/>
          <w:numId w:val="2"/>
        </w:numPr>
        <w:tabs>
          <w:tab w:val="left" w:pos="327"/>
          <w:tab w:val="left" w:pos="9360"/>
        </w:tabs>
        <w:spacing w:after="0"/>
        <w:ind w:right="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zotërojnë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Bachelor”</w:t>
      </w:r>
      <w:r w:rsidR="00025C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5C88">
        <w:rPr>
          <w:rFonts w:ascii="Times New Roman" w:hAnsi="Times New Roman"/>
          <w:sz w:val="24"/>
          <w:szCs w:val="24"/>
        </w:rPr>
        <w:t>në</w:t>
      </w:r>
      <w:proofErr w:type="spellEnd"/>
      <w:r w:rsidR="00025C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5C88">
        <w:rPr>
          <w:rFonts w:ascii="Times New Roman" w:hAnsi="Times New Roman"/>
          <w:sz w:val="24"/>
          <w:szCs w:val="24"/>
        </w:rPr>
        <w:t>degët</w:t>
      </w:r>
      <w:proofErr w:type="spellEnd"/>
      <w:r w:rsidR="00025C88">
        <w:rPr>
          <w:rFonts w:ascii="Times New Roman" w:hAnsi="Times New Roman"/>
          <w:sz w:val="24"/>
          <w:szCs w:val="24"/>
        </w:rPr>
        <w:t xml:space="preserve"> </w:t>
      </w:r>
      <w:r w:rsidR="003A1CC2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3A1CC2">
        <w:rPr>
          <w:rFonts w:ascii="Times New Roman" w:hAnsi="Times New Roman"/>
          <w:sz w:val="24"/>
          <w:szCs w:val="24"/>
        </w:rPr>
        <w:t>informatikë</w:t>
      </w:r>
      <w:proofErr w:type="spellEnd"/>
      <w:r w:rsidR="009D1E3D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9D1E3D">
        <w:rPr>
          <w:rFonts w:ascii="Times New Roman" w:hAnsi="Times New Roman"/>
          <w:sz w:val="24"/>
          <w:szCs w:val="24"/>
        </w:rPr>
        <w:t>Inxhinieri</w:t>
      </w:r>
      <w:proofErr w:type="spellEnd"/>
      <w:r w:rsidR="009D1E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1E3D">
        <w:rPr>
          <w:rFonts w:ascii="Times New Roman" w:hAnsi="Times New Roman"/>
          <w:sz w:val="24"/>
          <w:szCs w:val="24"/>
        </w:rPr>
        <w:t>kompjuterike</w:t>
      </w:r>
      <w:proofErr w:type="spellEnd"/>
      <w:r w:rsidR="003A1CC2" w:rsidRPr="009D1E3D">
        <w:rPr>
          <w:rFonts w:ascii="Times New Roman" w:hAnsi="Times New Roman"/>
          <w:sz w:val="24"/>
          <w:szCs w:val="24"/>
        </w:rPr>
        <w:t>.</w:t>
      </w:r>
      <w:r w:rsidRPr="009D1E3D">
        <w:rPr>
          <w:rFonts w:ascii="Times New Roman" w:hAnsi="Times New Roman"/>
          <w:sz w:val="24"/>
          <w:szCs w:val="24"/>
        </w:rPr>
        <w:t xml:space="preserve"> </w:t>
      </w:r>
      <w:r w:rsidRPr="009D1E3D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</w:t>
      </w:r>
    </w:p>
    <w:p w:rsidR="00AA4D0B" w:rsidRDefault="00AA4D0B" w:rsidP="00AA4D0B">
      <w:pPr>
        <w:pStyle w:val="Heading3"/>
        <w:keepNext w:val="0"/>
        <w:keepLines w:val="0"/>
        <w:widowControl w:val="0"/>
        <w:numPr>
          <w:ilvl w:val="0"/>
          <w:numId w:val="2"/>
        </w:numPr>
        <w:tabs>
          <w:tab w:val="left" w:pos="368"/>
        </w:tabs>
        <w:spacing w:before="5"/>
        <w:ind w:left="367" w:hanging="2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Përvoja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përbën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avantazh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B1606B" w:rsidRPr="00B1606B" w:rsidRDefault="00B1606B" w:rsidP="00B1606B"/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074B8F" w:rsidRPr="00676823" w:rsidTr="00820DB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DOKUMENTACIONI, MËNYRA DHE AFATI I </w:t>
            </w:r>
            <w:r w:rsidR="00B160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DORËZIMIT</w:t>
            </w:r>
          </w:p>
        </w:tc>
      </w:tr>
    </w:tbl>
    <w:p w:rsidR="00074B8F" w:rsidRPr="00676823" w:rsidRDefault="00074B8F" w:rsidP="00A55CE9">
      <w:pPr>
        <w:jc w:val="both"/>
        <w:rPr>
          <w:rFonts w:ascii="Times New Roman" w:hAnsi="Times New Roman"/>
          <w:b/>
          <w:sz w:val="24"/>
          <w:szCs w:val="24"/>
        </w:rPr>
      </w:pPr>
    </w:p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dorëzojnë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poshtë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: 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Jetëshkrim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plotësuar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përputhje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linkun</w:t>
      </w:r>
      <w:proofErr w:type="spellEnd"/>
      <w:r w:rsidRPr="00676823">
        <w:rPr>
          <w:rFonts w:ascii="Times New Roman" w:hAnsi="Times New Roman"/>
          <w:sz w:val="24"/>
          <w:szCs w:val="24"/>
        </w:rPr>
        <w:t>:</w:t>
      </w:r>
    </w:p>
    <w:p w:rsidR="00074B8F" w:rsidRPr="00676823" w:rsidRDefault="0054336E" w:rsidP="00A55CE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hyperlink r:id="rId14" w:history="1">
        <w:r w:rsidR="00074B8F" w:rsidRPr="00676823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http://dap.gov.al/vende-vakante/udhezime-dokumenta/219-udhezime-dokumenta</w:t>
        </w:r>
      </w:hyperlink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/>
          <w:sz w:val="24"/>
          <w:szCs w:val="24"/>
        </w:rPr>
        <w:t>përfshirë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bachelor);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librezës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vërtetojnë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</w:t>
      </w:r>
      <w:proofErr w:type="spellEnd"/>
      <w:r w:rsidRPr="00676823">
        <w:rPr>
          <w:rFonts w:ascii="Times New Roman" w:hAnsi="Times New Roman"/>
          <w:sz w:val="24"/>
          <w:szCs w:val="24"/>
        </w:rPr>
        <w:t>);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(ID);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Vërtetim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gjendjes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shëndetësore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Vetëdeklarim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gjendjes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gjyqësore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.  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eprori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direkt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Vërtetim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676823">
        <w:rPr>
          <w:rFonts w:ascii="Times New Roman" w:hAnsi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074B8F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Çdo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dokumentacion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tjetër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vërteton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trajnimet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kualifikimet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arsimin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shtesë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vlerësimet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pozitive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tjera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përmendura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jetëshkrimin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tuaj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074B8F" w:rsidRPr="00676823" w:rsidRDefault="00074B8F" w:rsidP="00A55CE9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="00B22AB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22AB2">
        <w:rPr>
          <w:rFonts w:ascii="Times New Roman" w:hAnsi="Times New Roman"/>
          <w:b/>
          <w:i/>
          <w:sz w:val="24"/>
          <w:szCs w:val="24"/>
        </w:rPr>
        <w:t>deri</w:t>
      </w:r>
      <w:proofErr w:type="spellEnd"/>
      <w:r w:rsidR="00B22AB2">
        <w:rPr>
          <w:rFonts w:ascii="Times New Roman" w:hAnsi="Times New Roman"/>
          <w:b/>
          <w:i/>
          <w:sz w:val="24"/>
          <w:szCs w:val="24"/>
        </w:rPr>
        <w:t xml:space="preserve"> ne </w:t>
      </w:r>
      <w:proofErr w:type="spellStart"/>
      <w:r w:rsidR="00B22AB2">
        <w:rPr>
          <w:rFonts w:ascii="Times New Roman" w:hAnsi="Times New Roman"/>
          <w:b/>
          <w:i/>
          <w:sz w:val="24"/>
          <w:szCs w:val="24"/>
        </w:rPr>
        <w:t>dat</w:t>
      </w:r>
      <w:r w:rsidR="00925CD8">
        <w:rPr>
          <w:rFonts w:ascii="Times New Roman" w:hAnsi="Times New Roman"/>
          <w:b/>
          <w:i/>
          <w:sz w:val="24"/>
          <w:szCs w:val="24"/>
        </w:rPr>
        <w:t>ë</w:t>
      </w:r>
      <w:r w:rsidR="00B22AB2">
        <w:rPr>
          <w:rFonts w:ascii="Times New Roman" w:hAnsi="Times New Roman"/>
          <w:b/>
          <w:i/>
          <w:sz w:val="24"/>
          <w:szCs w:val="24"/>
        </w:rPr>
        <w:t>n</w:t>
      </w:r>
      <w:proofErr w:type="spellEnd"/>
      <w:r w:rsidR="00B22AB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9278A">
        <w:rPr>
          <w:rFonts w:ascii="Times New Roman" w:hAnsi="Times New Roman"/>
          <w:b/>
          <w:i/>
          <w:sz w:val="24"/>
          <w:szCs w:val="24"/>
        </w:rPr>
        <w:t>25.11.</w:t>
      </w:r>
      <w:r w:rsidR="00925CD8">
        <w:rPr>
          <w:rFonts w:ascii="Times New Roman" w:hAnsi="Times New Roman"/>
          <w:b/>
          <w:i/>
          <w:sz w:val="24"/>
          <w:szCs w:val="24"/>
        </w:rPr>
        <w:t>.2025.</w:t>
      </w:r>
    </w:p>
    <w:p w:rsidR="00074B8F" w:rsidRPr="00676823" w:rsidRDefault="00074B8F" w:rsidP="00A55CE9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132FD1" w:rsidRPr="00676823" w:rsidTr="00820DB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074B8F" w:rsidRPr="00676823" w:rsidRDefault="00074B8F" w:rsidP="00A55CE9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74B8F" w:rsidRPr="00676823" w:rsidRDefault="00473878" w:rsidP="00A55C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Brenda </w:t>
      </w:r>
      <w:proofErr w:type="spellStart"/>
      <w:r>
        <w:rPr>
          <w:rFonts w:ascii="Times New Roman" w:hAnsi="Times New Roman"/>
          <w:sz w:val="24"/>
          <w:szCs w:val="24"/>
        </w:rPr>
        <w:t>dat</w:t>
      </w:r>
      <w:r w:rsidR="001027D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9278A">
        <w:rPr>
          <w:rFonts w:ascii="Times New Roman" w:hAnsi="Times New Roman"/>
          <w:sz w:val="24"/>
          <w:szCs w:val="24"/>
        </w:rPr>
        <w:t>27.11</w:t>
      </w:r>
      <w:r w:rsidR="00925CD8">
        <w:rPr>
          <w:rFonts w:ascii="Times New Roman" w:hAnsi="Times New Roman"/>
          <w:sz w:val="24"/>
          <w:szCs w:val="24"/>
        </w:rPr>
        <w:t>.2025</w:t>
      </w:r>
      <w:r w:rsidR="00074B8F" w:rsidRPr="00676823">
        <w:rPr>
          <w:rFonts w:ascii="Times New Roman" w:hAnsi="Times New Roman"/>
          <w:i/>
          <w:sz w:val="24"/>
          <w:szCs w:val="24"/>
        </w:rPr>
        <w:t>,</w:t>
      </w:r>
      <w:r w:rsidR="00074B8F"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menaxhimit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burimeve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njerëzore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5A72" w:rsidRPr="00676823">
        <w:rPr>
          <w:rFonts w:ascii="Times New Roman" w:hAnsi="Times New Roman"/>
          <w:sz w:val="24"/>
          <w:szCs w:val="24"/>
        </w:rPr>
        <w:t>Institucionit</w:t>
      </w:r>
      <w:proofErr w:type="spellEnd"/>
      <w:r w:rsidR="00C95A72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95A" w:rsidRPr="00676823">
        <w:rPr>
          <w:rFonts w:ascii="Times New Roman" w:hAnsi="Times New Roman"/>
          <w:sz w:val="24"/>
          <w:szCs w:val="24"/>
        </w:rPr>
        <w:t>Bashkia</w:t>
      </w:r>
      <w:proofErr w:type="spellEnd"/>
      <w:r w:rsidR="00DB395A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4BE">
        <w:rPr>
          <w:rFonts w:ascii="Times New Roman" w:hAnsi="Times New Roman"/>
          <w:sz w:val="24"/>
          <w:szCs w:val="24"/>
        </w:rPr>
        <w:t>Dimal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ndodhet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pozicioni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cilin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ju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dëshironi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aplikoni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shpallë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portalin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Shërbimi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Kombëtar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Punësimit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listën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kandidatëve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datën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vendin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orën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saktë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zhvillohet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intervista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. </w:t>
      </w:r>
    </w:p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njëjtën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njoftohen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individualisht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menaxhimit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burimeve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njerëzore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ndodhet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cilin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dëshironi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shkaqet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132FD1" w:rsidRPr="00676823" w:rsidTr="00820DB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</w:p>
    <w:p w:rsidR="00AA4D0B" w:rsidRPr="00D05162" w:rsidRDefault="00AA4D0B" w:rsidP="00AA4D0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Kandidatët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05162">
        <w:rPr>
          <w:rFonts w:ascii="Times New Roman" w:hAnsi="Times New Roman"/>
          <w:sz w:val="24"/>
          <w:szCs w:val="24"/>
        </w:rPr>
        <w:t>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vlerësohen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lidhje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me:</w:t>
      </w:r>
    </w:p>
    <w:p w:rsidR="00AA4D0B" w:rsidRPr="00D05162" w:rsidRDefault="00AA4D0B" w:rsidP="00AA4D0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Njohuritë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mbi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Ligjin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D05162">
        <w:rPr>
          <w:rFonts w:ascii="Times New Roman" w:hAnsi="Times New Roman"/>
          <w:sz w:val="24"/>
          <w:szCs w:val="24"/>
        </w:rPr>
        <w:t>”</w:t>
      </w:r>
    </w:p>
    <w:p w:rsidR="00AA4D0B" w:rsidRPr="00D05162" w:rsidRDefault="00AA4D0B" w:rsidP="00AA4D0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Njohuritë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mbi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Ligjin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Civil</w:t>
      </w:r>
      <w:r w:rsidRPr="00D05162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D05162">
        <w:rPr>
          <w:rFonts w:ascii="Times New Roman" w:hAnsi="Times New Roman"/>
          <w:sz w:val="24"/>
          <w:szCs w:val="24"/>
        </w:rPr>
        <w:t>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ndryshuar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5162">
        <w:rPr>
          <w:rFonts w:ascii="Times New Roman" w:hAnsi="Times New Roman"/>
          <w:sz w:val="24"/>
          <w:szCs w:val="24"/>
        </w:rPr>
        <w:t>si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dhe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aktet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lighore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dhe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nënligjore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dalë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zbatim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tij</w:t>
      </w:r>
      <w:proofErr w:type="spellEnd"/>
      <w:r w:rsidRPr="00D05162">
        <w:rPr>
          <w:rFonts w:ascii="Times New Roman" w:hAnsi="Times New Roman"/>
          <w:sz w:val="24"/>
          <w:szCs w:val="24"/>
        </w:rPr>
        <w:t>.</w:t>
      </w:r>
    </w:p>
    <w:p w:rsidR="00AA4D0B" w:rsidRPr="00D05162" w:rsidRDefault="00AA4D0B" w:rsidP="00AA4D0B">
      <w:pPr>
        <w:pStyle w:val="ListParagraph"/>
        <w:numPr>
          <w:ilvl w:val="0"/>
          <w:numId w:val="4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Njohuritë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mbi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Ligjin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D05162">
        <w:rPr>
          <w:rFonts w:ascii="Times New Roman" w:hAnsi="Times New Roman"/>
          <w:sz w:val="24"/>
          <w:szCs w:val="24"/>
        </w:rPr>
        <w:t>datë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05162">
        <w:rPr>
          <w:rFonts w:ascii="Times New Roman" w:hAnsi="Times New Roman"/>
          <w:sz w:val="24"/>
          <w:szCs w:val="24"/>
        </w:rPr>
        <w:t>”.</w:t>
      </w:r>
    </w:p>
    <w:p w:rsidR="00BC0DDD" w:rsidRPr="002579CD" w:rsidRDefault="00BC0DDD" w:rsidP="00BC0DDD">
      <w:pPr>
        <w:pStyle w:val="ListParagraph"/>
        <w:numPr>
          <w:ilvl w:val="0"/>
          <w:numId w:val="4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79CD">
        <w:rPr>
          <w:rFonts w:ascii="Times New Roman" w:hAnsi="Times New Roman"/>
          <w:sz w:val="24"/>
          <w:szCs w:val="24"/>
        </w:rPr>
        <w:t>Njohuritë</w:t>
      </w:r>
      <w:proofErr w:type="spellEnd"/>
      <w:r w:rsidRPr="00257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9CD">
        <w:rPr>
          <w:rFonts w:ascii="Times New Roman" w:hAnsi="Times New Roman"/>
          <w:sz w:val="24"/>
          <w:szCs w:val="24"/>
        </w:rPr>
        <w:t>mbi</w:t>
      </w:r>
      <w:proofErr w:type="spellEnd"/>
      <w:r w:rsidRPr="00257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9CD">
        <w:rPr>
          <w:rFonts w:ascii="Times New Roman" w:hAnsi="Times New Roman"/>
          <w:sz w:val="24"/>
          <w:szCs w:val="24"/>
        </w:rPr>
        <w:t>Ligjin</w:t>
      </w:r>
      <w:proofErr w:type="spellEnd"/>
      <w:r w:rsidRPr="002579CD">
        <w:rPr>
          <w:rFonts w:ascii="Times New Roman" w:hAnsi="Times New Roman"/>
          <w:sz w:val="24"/>
          <w:szCs w:val="24"/>
        </w:rPr>
        <w:t xml:space="preserve"> Nr. 119/2014 “</w:t>
      </w:r>
      <w:proofErr w:type="spellStart"/>
      <w:r w:rsidRPr="002579CD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579C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79CD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2579C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79CD">
        <w:rPr>
          <w:rFonts w:ascii="Times New Roman" w:hAnsi="Times New Roman"/>
          <w:i/>
          <w:sz w:val="24"/>
          <w:szCs w:val="24"/>
        </w:rPr>
        <w:t>Drejtën</w:t>
      </w:r>
      <w:proofErr w:type="spellEnd"/>
      <w:r w:rsidRPr="002579CD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579CD">
        <w:rPr>
          <w:rFonts w:ascii="Times New Roman" w:hAnsi="Times New Roman"/>
          <w:i/>
          <w:sz w:val="24"/>
          <w:szCs w:val="24"/>
        </w:rPr>
        <w:t>Informimit</w:t>
      </w:r>
      <w:proofErr w:type="spellEnd"/>
      <w:r w:rsidRPr="002579CD">
        <w:rPr>
          <w:rFonts w:ascii="Times New Roman" w:hAnsi="Times New Roman"/>
          <w:sz w:val="24"/>
          <w:szCs w:val="24"/>
        </w:rPr>
        <w:t>”</w:t>
      </w:r>
      <w:r w:rsidRPr="002579CD">
        <w:rPr>
          <w:rFonts w:ascii="Times New Roman" w:hAnsi="Times New Roman"/>
          <w:sz w:val="24"/>
          <w:szCs w:val="24"/>
          <w:lang w:val="sq-AL"/>
        </w:rPr>
        <w:t>.</w:t>
      </w:r>
    </w:p>
    <w:p w:rsidR="00C515E2" w:rsidRPr="009D1E3D" w:rsidRDefault="00AA4D0B" w:rsidP="00C515E2">
      <w:pPr>
        <w:pStyle w:val="ListParagraph"/>
        <w:numPr>
          <w:ilvl w:val="0"/>
          <w:numId w:val="4"/>
        </w:numPr>
        <w:spacing w:before="71" w:after="0" w:line="240" w:lineRule="auto"/>
        <w:ind w:right="9"/>
        <w:jc w:val="both"/>
        <w:rPr>
          <w:rFonts w:ascii="Times New Roman" w:eastAsia="Times New Roman" w:hAnsi="Times New Roman"/>
          <w:sz w:val="23"/>
          <w:szCs w:val="23"/>
        </w:rPr>
      </w:pPr>
      <w:r w:rsidRPr="00C515E2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C515E2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C515E2">
        <w:rPr>
          <w:rFonts w:ascii="Times New Roman" w:hAnsi="Times New Roman"/>
          <w:sz w:val="24"/>
          <w:szCs w:val="24"/>
        </w:rPr>
        <w:t>Ko</w:t>
      </w:r>
      <w:r w:rsidRPr="00C515E2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C515E2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C515E2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C515E2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C515E2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C515E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15E2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C515E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515E2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C515E2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C515E2">
        <w:rPr>
          <w:rFonts w:ascii="Times New Roman" w:hAnsi="Times New Roman"/>
          <w:sz w:val="24"/>
          <w:szCs w:val="24"/>
        </w:rPr>
        <w:t>ndryshuar</w:t>
      </w:r>
      <w:proofErr w:type="spellEnd"/>
      <w:r w:rsidR="00C515E2" w:rsidRPr="00C515E2">
        <w:rPr>
          <w:rFonts w:ascii="Times New Roman" w:hAnsi="Times New Roman"/>
          <w:sz w:val="24"/>
          <w:szCs w:val="24"/>
        </w:rPr>
        <w:t xml:space="preserve"> </w:t>
      </w:r>
    </w:p>
    <w:p w:rsidR="009D1E3D" w:rsidRPr="00C515E2" w:rsidRDefault="009D1E3D" w:rsidP="00C515E2">
      <w:pPr>
        <w:pStyle w:val="ListParagraph"/>
        <w:numPr>
          <w:ilvl w:val="0"/>
          <w:numId w:val="4"/>
        </w:numPr>
        <w:spacing w:before="71" w:after="0" w:line="240" w:lineRule="auto"/>
        <w:ind w:right="9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Ligjin </w:t>
      </w:r>
      <w:r w:rsidRPr="00CF39E1">
        <w:rPr>
          <w:rFonts w:ascii="Times New Roman" w:hAnsi="Times New Roman"/>
          <w:sz w:val="24"/>
          <w:szCs w:val="24"/>
          <w:lang w:val="it-IT"/>
        </w:rPr>
        <w:t xml:space="preserve">Nr. 9887, datë 10.03.2008, ndryshuar me ligjin Nr. 48/2012 </w:t>
      </w:r>
      <w:r>
        <w:rPr>
          <w:rFonts w:ascii="Times New Roman" w:hAnsi="Times New Roman"/>
          <w:sz w:val="24"/>
          <w:szCs w:val="24"/>
          <w:lang w:val="it-IT"/>
        </w:rPr>
        <w:t>“</w:t>
      </w:r>
      <w:r w:rsidR="00F1142F">
        <w:rPr>
          <w:rFonts w:ascii="Times New Roman" w:hAnsi="Times New Roman"/>
          <w:sz w:val="24"/>
          <w:szCs w:val="24"/>
          <w:lang w:val="it-IT"/>
        </w:rPr>
        <w:t>P</w:t>
      </w:r>
      <w:r>
        <w:rPr>
          <w:rFonts w:ascii="Times New Roman" w:hAnsi="Times New Roman"/>
          <w:sz w:val="24"/>
          <w:szCs w:val="24"/>
          <w:lang w:val="it-IT"/>
        </w:rPr>
        <w:t>ër mbrojtjen e të</w:t>
      </w:r>
      <w:r w:rsidRPr="00CF39E1">
        <w:rPr>
          <w:rFonts w:ascii="Times New Roman" w:hAnsi="Times New Roman"/>
          <w:sz w:val="24"/>
          <w:szCs w:val="24"/>
          <w:lang w:val="it-IT"/>
        </w:rPr>
        <w:t xml:space="preserve"> dh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CF39E1">
        <w:rPr>
          <w:rFonts w:ascii="Times New Roman" w:hAnsi="Times New Roman"/>
          <w:sz w:val="24"/>
          <w:szCs w:val="24"/>
          <w:lang w:val="it-IT"/>
        </w:rPr>
        <w:t>nave personale</w:t>
      </w:r>
      <w:r>
        <w:rPr>
          <w:rFonts w:ascii="Times New Roman" w:hAnsi="Times New Roman"/>
          <w:sz w:val="24"/>
          <w:szCs w:val="24"/>
          <w:lang w:val="it-IT"/>
        </w:rPr>
        <w:t>”</w:t>
      </w:r>
    </w:p>
    <w:p w:rsidR="00C515E2" w:rsidRDefault="00C515E2" w:rsidP="00C515E2">
      <w:pPr>
        <w:spacing w:after="0"/>
        <w:ind w:right="9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C515E2" w:rsidRPr="00C515E2" w:rsidRDefault="00C515E2" w:rsidP="00C515E2">
      <w:pPr>
        <w:spacing w:after="0"/>
        <w:ind w:right="9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132FD1" w:rsidRPr="00676823" w:rsidRDefault="00132FD1" w:rsidP="00A55CE9">
      <w:pPr>
        <w:pStyle w:val="Heading5"/>
        <w:spacing w:before="1"/>
        <w:ind w:left="900" w:right="1453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MËNYRA E VLERËSIMIT TË KANDIDATËVE</w:t>
      </w:r>
    </w:p>
    <w:p w:rsidR="00132FD1" w:rsidRPr="00676823" w:rsidRDefault="00132FD1" w:rsidP="00A55CE9">
      <w:pPr>
        <w:pStyle w:val="BodyText"/>
        <w:spacing w:before="4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1" w:rsidRPr="00676823" w:rsidRDefault="00132FD1" w:rsidP="00A55CE9">
      <w:pPr>
        <w:spacing w:before="59"/>
        <w:ind w:left="113" w:right="145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132FD1" w:rsidRPr="00676823" w:rsidRDefault="00132FD1" w:rsidP="00A55CE9">
      <w:pPr>
        <w:pStyle w:val="BodyText"/>
        <w:spacing w:before="1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1" w:rsidRPr="00676823" w:rsidRDefault="00132FD1" w:rsidP="00A55CE9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</w:t>
      </w:r>
      <w:r w:rsidR="001B0128">
        <w:rPr>
          <w:rFonts w:ascii="Times New Roman" w:hAnsi="Times New Roman" w:cs="Times New Roman"/>
          <w:sz w:val="24"/>
          <w:szCs w:val="24"/>
        </w:rPr>
        <w:t>ë</w:t>
      </w:r>
      <w:r w:rsidRPr="00676823">
        <w:rPr>
          <w:rFonts w:ascii="Times New Roman" w:hAnsi="Times New Roman" w:cs="Times New Roman"/>
          <w:sz w:val="24"/>
          <w:szCs w:val="24"/>
        </w:rPr>
        <w:t>rvojen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çertifikimin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132FD1" w:rsidRPr="00676823" w:rsidRDefault="00132FD1" w:rsidP="00A55CE9">
      <w:pPr>
        <w:pStyle w:val="BodyText"/>
        <w:spacing w:before="6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1" w:rsidRPr="00676823" w:rsidRDefault="00132FD1" w:rsidP="00A55CE9">
      <w:pPr>
        <w:pStyle w:val="Heading5"/>
        <w:spacing w:before="1"/>
        <w:ind w:right="14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132FD1" w:rsidRPr="00676823" w:rsidRDefault="00132FD1" w:rsidP="00A55CE9">
      <w:pPr>
        <w:pStyle w:val="BodyText"/>
        <w:spacing w:before="2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1" w:rsidRPr="00676823" w:rsidRDefault="00132FD1" w:rsidP="008D24D3">
      <w:pPr>
        <w:pStyle w:val="BodyText"/>
        <w:numPr>
          <w:ilvl w:val="0"/>
          <w:numId w:val="5"/>
        </w:numPr>
        <w:spacing w:before="1"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2FD1" w:rsidRPr="00676823" w:rsidRDefault="00132FD1" w:rsidP="008D24D3">
      <w:pPr>
        <w:pStyle w:val="BodyText"/>
        <w:numPr>
          <w:ilvl w:val="0"/>
          <w:numId w:val="5"/>
        </w:numPr>
        <w:spacing w:before="1" w:line="276" w:lineRule="auto"/>
        <w:ind w:right="25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132FD1" w:rsidRPr="00676823" w:rsidRDefault="00132FD1" w:rsidP="00A55CE9">
      <w:pPr>
        <w:pStyle w:val="BodyText"/>
        <w:spacing w:line="276" w:lineRule="auto"/>
        <w:ind w:left="113" w:right="1453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 xml:space="preserve">c- </w:t>
      </w:r>
      <w:r w:rsidR="00003B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132FD1" w:rsidRPr="00676823" w:rsidRDefault="00132FD1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1" w:rsidRPr="00676823" w:rsidRDefault="00132FD1" w:rsidP="00A55CE9">
      <w:pPr>
        <w:pStyle w:val="BodyText"/>
        <w:spacing w:line="276" w:lineRule="auto"/>
        <w:ind w:left="113" w:right="14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132FD1" w:rsidRPr="00676823" w:rsidRDefault="00132FD1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1" w:rsidRPr="00676823" w:rsidRDefault="00132FD1" w:rsidP="00A55CE9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shpërndarjes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llogaritjes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nr. 2,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27.03.2015,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“ëëë.dap.gov.al”</w:t>
      </w:r>
    </w:p>
    <w:p w:rsidR="00132FD1" w:rsidRPr="00676823" w:rsidRDefault="00132FD1" w:rsidP="00A55CE9">
      <w:pPr>
        <w:pStyle w:val="BodyText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1" w:rsidRPr="00676823" w:rsidRDefault="0054336E" w:rsidP="00F23693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="00132FD1" w:rsidRPr="00676823">
          <w:rPr>
            <w:rFonts w:ascii="Times New Roman" w:hAnsi="Times New Roman" w:cs="Times New Roman"/>
            <w:color w:val="0000FF"/>
            <w:sz w:val="24"/>
            <w:szCs w:val="24"/>
          </w:rPr>
          <w:t>http://dap.gov.al/2014-03-21-12-52-44/udhezime/426-udhezim-nr-2-date-27-03-2015</w:t>
        </w:r>
      </w:hyperlink>
    </w:p>
    <w:p w:rsidR="00132FD1" w:rsidRPr="00676823" w:rsidRDefault="00132FD1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1" w:rsidRPr="00676823" w:rsidRDefault="00132FD1" w:rsidP="00A55CE9">
      <w:pPr>
        <w:pStyle w:val="Heading5"/>
        <w:tabs>
          <w:tab w:val="left" w:pos="270"/>
        </w:tabs>
        <w:spacing w:before="1"/>
        <w:ind w:left="257" w:right="9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color w:val="FFFFFF"/>
          <w:sz w:val="24"/>
          <w:szCs w:val="24"/>
        </w:rPr>
        <w:t>1.6</w:t>
      </w:r>
      <w:r w:rsidRPr="00676823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676823">
        <w:rPr>
          <w:rFonts w:ascii="Times New Roman" w:hAnsi="Times New Roman" w:cs="Times New Roman"/>
          <w:position w:val="2"/>
          <w:sz w:val="24"/>
          <w:szCs w:val="24"/>
        </w:rPr>
        <w:t>DATA E DALJES SË REZULTATEVE TË KONKURIMIT DHE MËNYRA E</w:t>
      </w:r>
      <w:r w:rsidRPr="00676823">
        <w:rPr>
          <w:rFonts w:ascii="Times New Roman" w:hAnsi="Times New Roman" w:cs="Times New Roman"/>
          <w:spacing w:val="-21"/>
          <w:position w:val="2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position w:val="2"/>
          <w:sz w:val="24"/>
          <w:szCs w:val="24"/>
        </w:rPr>
        <w:t>KOMUNIKIMIT</w:t>
      </w:r>
    </w:p>
    <w:p w:rsidR="00132FD1" w:rsidRPr="00676823" w:rsidRDefault="00132FD1" w:rsidP="00A55CE9">
      <w:pPr>
        <w:pStyle w:val="BodyText"/>
        <w:spacing w:before="8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1" w:rsidRPr="00676823" w:rsidRDefault="00132FD1" w:rsidP="00A55CE9">
      <w:pPr>
        <w:pStyle w:val="BodyText"/>
        <w:tabs>
          <w:tab w:val="left" w:pos="8820"/>
          <w:tab w:val="left" w:pos="9540"/>
        </w:tabs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”.</w:t>
      </w:r>
    </w:p>
    <w:p w:rsidR="00132FD1" w:rsidRPr="00676823" w:rsidRDefault="00132FD1" w:rsidP="00A55CE9">
      <w:pPr>
        <w:pStyle w:val="BodyText"/>
        <w:tabs>
          <w:tab w:val="left" w:pos="8820"/>
          <w:tab w:val="left" w:pos="9540"/>
        </w:tabs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5F227C" w:rsidRDefault="005F227C" w:rsidP="00A55CE9">
      <w:pPr>
        <w:pStyle w:val="BodyText"/>
        <w:spacing w:line="276" w:lineRule="auto"/>
        <w:ind w:left="318" w:right="85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F227C" w:rsidRDefault="0097135A" w:rsidP="005F227C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5F227C">
        <w:rPr>
          <w:rFonts w:ascii="Times New Roman" w:hAnsi="Times New Roman"/>
          <w:b/>
          <w:sz w:val="24"/>
          <w:szCs w:val="24"/>
        </w:rPr>
        <w:t>- PRANIMI NË SHËRBIMIN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5F227C" w:rsidTr="002C06FF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5F227C" w:rsidRDefault="005F227C" w:rsidP="0097135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7135A"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</w:p>
    <w:p w:rsidR="005F227C" w:rsidRDefault="005F227C" w:rsidP="005F227C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5F227C" w:rsidRDefault="005F227C" w:rsidP="005F227C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F227C" w:rsidTr="002C06F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97135A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b/>
          <w:sz w:val="24"/>
          <w:szCs w:val="24"/>
        </w:rPr>
      </w:pPr>
    </w:p>
    <w:p w:rsidR="005F227C" w:rsidRDefault="005F227C" w:rsidP="005F227C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F227C" w:rsidRDefault="005F227C" w:rsidP="005F227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920E6" w:rsidRPr="00676823" w:rsidRDefault="000920E6" w:rsidP="000920E6">
      <w:pPr>
        <w:pStyle w:val="Heading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vijon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920E6" w:rsidRPr="00676823" w:rsidRDefault="000920E6" w:rsidP="000920E6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D0B" w:rsidRPr="00AA4D0B" w:rsidRDefault="00AA4D0B" w:rsidP="00AA4D0B">
      <w:pPr>
        <w:pStyle w:val="ListParagraph"/>
        <w:widowControl w:val="0"/>
        <w:numPr>
          <w:ilvl w:val="0"/>
          <w:numId w:val="38"/>
        </w:numPr>
        <w:tabs>
          <w:tab w:val="left" w:pos="327"/>
          <w:tab w:val="left" w:pos="9360"/>
        </w:tabs>
        <w:spacing w:after="0"/>
        <w:ind w:right="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zotërojnë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 xml:space="preserve">Bachelor” </w:t>
      </w:r>
      <w:proofErr w:type="spellStart"/>
      <w:r w:rsidR="007A14CE">
        <w:rPr>
          <w:rFonts w:ascii="Times New Roman" w:hAnsi="Times New Roman"/>
          <w:sz w:val="24"/>
          <w:szCs w:val="24"/>
        </w:rPr>
        <w:t>n</w:t>
      </w:r>
      <w:r w:rsidR="00DF1B4C">
        <w:rPr>
          <w:rFonts w:ascii="Times New Roman" w:hAnsi="Times New Roman"/>
          <w:sz w:val="24"/>
          <w:szCs w:val="24"/>
        </w:rPr>
        <w:t>ë</w:t>
      </w:r>
      <w:proofErr w:type="spellEnd"/>
      <w:r w:rsid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4CE">
        <w:rPr>
          <w:rFonts w:ascii="Times New Roman" w:hAnsi="Times New Roman"/>
          <w:sz w:val="24"/>
          <w:szCs w:val="24"/>
        </w:rPr>
        <w:t>deg</w:t>
      </w:r>
      <w:r w:rsidR="00DF1B4C">
        <w:rPr>
          <w:rFonts w:ascii="Times New Roman" w:hAnsi="Times New Roman"/>
          <w:sz w:val="24"/>
          <w:szCs w:val="24"/>
        </w:rPr>
        <w:t>ë</w:t>
      </w:r>
      <w:r w:rsidR="007A14CE">
        <w:rPr>
          <w:rFonts w:ascii="Times New Roman" w:hAnsi="Times New Roman"/>
          <w:sz w:val="24"/>
          <w:szCs w:val="24"/>
        </w:rPr>
        <w:t>t</w:t>
      </w:r>
      <w:proofErr w:type="spellEnd"/>
      <w:r w:rsidR="007A14CE">
        <w:rPr>
          <w:rFonts w:ascii="Times New Roman" w:hAnsi="Times New Roman"/>
          <w:sz w:val="24"/>
          <w:szCs w:val="24"/>
        </w:rPr>
        <w:t xml:space="preserve"> </w:t>
      </w:r>
      <w:r w:rsidR="009D1E3D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9D1E3D">
        <w:rPr>
          <w:rFonts w:ascii="Times New Roman" w:hAnsi="Times New Roman"/>
          <w:sz w:val="24"/>
          <w:szCs w:val="24"/>
        </w:rPr>
        <w:t>Informatikës</w:t>
      </w:r>
      <w:proofErr w:type="spellEnd"/>
      <w:r w:rsidR="009D1E3D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="009D1E3D">
        <w:rPr>
          <w:rFonts w:ascii="Times New Roman" w:hAnsi="Times New Roman"/>
          <w:sz w:val="24"/>
          <w:szCs w:val="24"/>
        </w:rPr>
        <w:t>Inxhinieri</w:t>
      </w:r>
      <w:proofErr w:type="spellEnd"/>
      <w:r w:rsidR="009D1E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1E3D">
        <w:rPr>
          <w:rFonts w:ascii="Times New Roman" w:hAnsi="Times New Roman"/>
          <w:sz w:val="24"/>
          <w:szCs w:val="24"/>
        </w:rPr>
        <w:t>kompjuterike</w:t>
      </w:r>
      <w:proofErr w:type="spellEnd"/>
      <w:r w:rsidR="007A14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</w:t>
      </w:r>
    </w:p>
    <w:p w:rsidR="00AA4D0B" w:rsidRPr="00676823" w:rsidRDefault="00AA4D0B" w:rsidP="00AA4D0B">
      <w:pPr>
        <w:pStyle w:val="ListParagraph"/>
        <w:widowControl w:val="0"/>
        <w:tabs>
          <w:tab w:val="left" w:pos="327"/>
          <w:tab w:val="left" w:pos="9360"/>
        </w:tabs>
        <w:spacing w:after="0"/>
        <w:ind w:left="257" w:right="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A4D0B" w:rsidRDefault="00AA4D0B" w:rsidP="00AA4D0B">
      <w:pPr>
        <w:pStyle w:val="Heading3"/>
        <w:keepNext w:val="0"/>
        <w:keepLines w:val="0"/>
        <w:widowControl w:val="0"/>
        <w:numPr>
          <w:ilvl w:val="0"/>
          <w:numId w:val="38"/>
        </w:numPr>
        <w:tabs>
          <w:tab w:val="left" w:pos="368"/>
        </w:tabs>
        <w:spacing w:before="5"/>
        <w:ind w:left="367" w:hanging="2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Përvoja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përbën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avantazh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5F227C" w:rsidRDefault="005F227C" w:rsidP="005F227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5F227C" w:rsidRDefault="005F227C" w:rsidP="005F227C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5F227C" w:rsidTr="002C06F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97135A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</w:p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F227C" w:rsidRDefault="0054336E" w:rsidP="005F227C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6" w:history="1">
        <w:r w:rsidR="005F227C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F227C" w:rsidRDefault="005F227C" w:rsidP="005F227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5F227C" w:rsidRDefault="005F227C" w:rsidP="005F227C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A9278A">
        <w:rPr>
          <w:rFonts w:ascii="Times New Roman" w:hAnsi="Times New Roman"/>
          <w:b/>
          <w:i/>
          <w:color w:val="FF0000"/>
          <w:sz w:val="24"/>
          <w:szCs w:val="24"/>
        </w:rPr>
        <w:t>27.11</w:t>
      </w:r>
      <w:r w:rsidR="00925CD8">
        <w:rPr>
          <w:rFonts w:ascii="Times New Roman" w:hAnsi="Times New Roman"/>
          <w:b/>
          <w:i/>
          <w:color w:val="FF0000"/>
          <w:sz w:val="24"/>
          <w:szCs w:val="24"/>
        </w:rPr>
        <w:t>.2025</w:t>
      </w:r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0920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920E6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="000920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920E6"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0920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920E6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="000920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424BE">
        <w:rPr>
          <w:rFonts w:ascii="Times New Roman" w:hAnsi="Times New Roman"/>
          <w:b/>
          <w:i/>
          <w:sz w:val="24"/>
          <w:szCs w:val="24"/>
        </w:rPr>
        <w:t>Dimal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5F227C" w:rsidRDefault="005F227C" w:rsidP="005F227C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5F227C" w:rsidTr="002C06FF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5F227C" w:rsidRDefault="005F227C" w:rsidP="002C06FF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</w:t>
            </w:r>
            <w:r w:rsidR="00C56E98">
              <w:rPr>
                <w:rFonts w:ascii="Times New Roman" w:hAnsi="Times New Roman"/>
                <w:color w:val="C00000"/>
                <w:sz w:val="24"/>
                <w:szCs w:val="24"/>
              </w:rPr>
              <w:t>n</w:t>
            </w:r>
            <w:proofErr w:type="spellEnd"/>
            <w:r w:rsidR="00C56E9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="00C56E98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="00C56E9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C56E98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="00C56E9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C56E98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="00C56E9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:rsidR="005F227C" w:rsidRDefault="005F227C" w:rsidP="008D24D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:rsidR="005F227C" w:rsidRDefault="005F227C" w:rsidP="008D24D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:rsidR="005F227C" w:rsidRDefault="005F227C" w:rsidP="008D24D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F227C" w:rsidTr="002C06F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97135A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</w:p>
    <w:p w:rsidR="005F227C" w:rsidRDefault="000920E6" w:rsidP="005F22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Duke </w:t>
      </w:r>
      <w:proofErr w:type="spellStart"/>
      <w:r>
        <w:rPr>
          <w:rFonts w:ascii="Times New Roman" w:hAnsi="Times New Roman"/>
          <w:sz w:val="24"/>
          <w:szCs w:val="24"/>
        </w:rPr>
        <w:t>filluar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r w:rsidR="00A9278A">
        <w:rPr>
          <w:rFonts w:ascii="Times New Roman" w:hAnsi="Times New Roman"/>
          <w:sz w:val="24"/>
          <w:szCs w:val="24"/>
        </w:rPr>
        <w:t>01.12</w:t>
      </w:r>
      <w:bookmarkStart w:id="0" w:name="_GoBack"/>
      <w:bookmarkEnd w:id="0"/>
      <w:r w:rsidR="00925CD8">
        <w:rPr>
          <w:rFonts w:ascii="Times New Roman" w:hAnsi="Times New Roman"/>
          <w:sz w:val="24"/>
          <w:szCs w:val="24"/>
        </w:rPr>
        <w:t>.2025</w:t>
      </w:r>
      <w:r w:rsidR="001664E7">
        <w:rPr>
          <w:rFonts w:ascii="Times New Roman" w:hAnsi="Times New Roman"/>
          <w:sz w:val="24"/>
          <w:szCs w:val="24"/>
        </w:rPr>
        <w:t xml:space="preserve"> </w:t>
      </w:r>
      <w:r w:rsidR="005F227C">
        <w:rPr>
          <w:rFonts w:ascii="Times New Roman" w:hAnsi="Times New Roman"/>
          <w:i/>
          <w:sz w:val="24"/>
          <w:szCs w:val="24"/>
        </w:rPr>
        <w:t>,</w:t>
      </w:r>
      <w:proofErr w:type="spellStart"/>
      <w:r w:rsidR="005F227C">
        <w:rPr>
          <w:rFonts w:ascii="Times New Roman" w:hAnsi="Times New Roman"/>
          <w:sz w:val="24"/>
          <w:szCs w:val="24"/>
        </w:rPr>
        <w:t>njësia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F227C">
        <w:rPr>
          <w:rFonts w:ascii="Times New Roman" w:hAnsi="Times New Roman"/>
          <w:sz w:val="24"/>
          <w:szCs w:val="24"/>
        </w:rPr>
        <w:t>menaxhimit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burimeve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njerëzore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0E6">
        <w:rPr>
          <w:rFonts w:ascii="Times New Roman" w:hAnsi="Times New Roman"/>
          <w:sz w:val="24"/>
          <w:szCs w:val="24"/>
        </w:rPr>
        <w:t>Institucionit</w:t>
      </w:r>
      <w:proofErr w:type="spellEnd"/>
      <w:r w:rsidRPr="00092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0E6">
        <w:rPr>
          <w:rFonts w:ascii="Times New Roman" w:hAnsi="Times New Roman"/>
          <w:sz w:val="24"/>
          <w:szCs w:val="24"/>
        </w:rPr>
        <w:t>Bashkia</w:t>
      </w:r>
      <w:proofErr w:type="spellEnd"/>
      <w:r w:rsidRPr="00092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4BE">
        <w:rPr>
          <w:rFonts w:ascii="Times New Roman" w:hAnsi="Times New Roman"/>
          <w:sz w:val="24"/>
          <w:szCs w:val="24"/>
        </w:rPr>
        <w:t>Dimal</w:t>
      </w:r>
      <w:proofErr w:type="spellEnd"/>
      <w:r w:rsidR="005F227C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="005F227C">
        <w:rPr>
          <w:rFonts w:ascii="Times New Roman" w:hAnsi="Times New Roman"/>
          <w:sz w:val="24"/>
          <w:szCs w:val="24"/>
        </w:rPr>
        <w:t>ku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ndodhet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pozicioni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për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cilin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ju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dëshironi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aplikoni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shpallë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në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portalin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F227C">
        <w:rPr>
          <w:rFonts w:ascii="Times New Roman" w:hAnsi="Times New Roman"/>
          <w:sz w:val="24"/>
          <w:szCs w:val="24"/>
        </w:rPr>
        <w:t>Shërbimi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Kombëtar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Punësimit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5F227C">
        <w:rPr>
          <w:rFonts w:ascii="Times New Roman" w:hAnsi="Times New Roman"/>
          <w:sz w:val="24"/>
          <w:szCs w:val="24"/>
        </w:rPr>
        <w:t>listën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F227C">
        <w:rPr>
          <w:rFonts w:ascii="Times New Roman" w:hAnsi="Times New Roman"/>
          <w:sz w:val="24"/>
          <w:szCs w:val="24"/>
        </w:rPr>
        <w:t>kandidatëve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që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plotësojnë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kushtet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dhe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kriteret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F227C">
        <w:rPr>
          <w:rFonts w:ascii="Times New Roman" w:hAnsi="Times New Roman"/>
          <w:sz w:val="24"/>
          <w:szCs w:val="24"/>
        </w:rPr>
        <w:t>veçanta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227C">
        <w:rPr>
          <w:rFonts w:ascii="Times New Roman" w:hAnsi="Times New Roman"/>
          <w:sz w:val="24"/>
          <w:szCs w:val="24"/>
        </w:rPr>
        <w:t>si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dhe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datën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227C">
        <w:rPr>
          <w:rFonts w:ascii="Times New Roman" w:hAnsi="Times New Roman"/>
          <w:sz w:val="24"/>
          <w:szCs w:val="24"/>
        </w:rPr>
        <w:t>vendin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dhe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orën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F227C">
        <w:rPr>
          <w:rFonts w:ascii="Times New Roman" w:hAnsi="Times New Roman"/>
          <w:sz w:val="24"/>
          <w:szCs w:val="24"/>
        </w:rPr>
        <w:t>saktë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ku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zhvillohet</w:t>
      </w:r>
      <w:proofErr w:type="spellEnd"/>
      <w:r w:rsidR="00FA3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326">
        <w:rPr>
          <w:rFonts w:ascii="Times New Roman" w:hAnsi="Times New Roman"/>
          <w:sz w:val="24"/>
          <w:szCs w:val="24"/>
        </w:rPr>
        <w:t>testimi</w:t>
      </w:r>
      <w:proofErr w:type="spellEnd"/>
      <w:r w:rsidR="00FA3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326">
        <w:rPr>
          <w:rFonts w:ascii="Times New Roman" w:hAnsi="Times New Roman"/>
          <w:sz w:val="24"/>
          <w:szCs w:val="24"/>
        </w:rPr>
        <w:t>dhe</w:t>
      </w:r>
      <w:proofErr w:type="spellEnd"/>
      <w:r w:rsidR="00FA3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intervista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. </w:t>
      </w:r>
    </w:p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F227C" w:rsidRDefault="005F227C" w:rsidP="005F227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F227C" w:rsidTr="002C06F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97135A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</w:p>
    <w:p w:rsidR="00AA4D0B" w:rsidRPr="00D05162" w:rsidRDefault="00AA4D0B" w:rsidP="00AA4D0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Kandidatët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05162">
        <w:rPr>
          <w:rFonts w:ascii="Times New Roman" w:hAnsi="Times New Roman"/>
          <w:sz w:val="24"/>
          <w:szCs w:val="24"/>
        </w:rPr>
        <w:t>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vlerësohen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lidhje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me:</w:t>
      </w:r>
    </w:p>
    <w:p w:rsidR="007A14CE" w:rsidRPr="007A14CE" w:rsidRDefault="007A14CE" w:rsidP="007A14CE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E">
        <w:rPr>
          <w:rFonts w:ascii="Times New Roman" w:hAnsi="Times New Roman"/>
          <w:sz w:val="24"/>
          <w:szCs w:val="24"/>
        </w:rPr>
        <w:t>Njohuritë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mbi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Ligjin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7A14CE">
        <w:rPr>
          <w:rFonts w:ascii="Times New Roman" w:hAnsi="Times New Roman"/>
          <w:sz w:val="24"/>
          <w:szCs w:val="24"/>
        </w:rPr>
        <w:t>”</w:t>
      </w:r>
    </w:p>
    <w:p w:rsidR="007A14CE" w:rsidRPr="007A14CE" w:rsidRDefault="007A14CE" w:rsidP="007A14CE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E">
        <w:rPr>
          <w:rFonts w:ascii="Times New Roman" w:hAnsi="Times New Roman"/>
          <w:sz w:val="24"/>
          <w:szCs w:val="24"/>
        </w:rPr>
        <w:t>Njohuritë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mbi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Ligjin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Civil</w:t>
      </w:r>
      <w:r w:rsidRPr="007A14C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7A14CE">
        <w:rPr>
          <w:rFonts w:ascii="Times New Roman" w:hAnsi="Times New Roman"/>
          <w:sz w:val="24"/>
          <w:szCs w:val="24"/>
        </w:rPr>
        <w:t>i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ndryshuar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4CE">
        <w:rPr>
          <w:rFonts w:ascii="Times New Roman" w:hAnsi="Times New Roman"/>
          <w:sz w:val="24"/>
          <w:szCs w:val="24"/>
        </w:rPr>
        <w:t>si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dhe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aktet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lighore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dhe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nënligjore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dalë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në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zbatim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të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tij</w:t>
      </w:r>
      <w:proofErr w:type="spellEnd"/>
      <w:r w:rsidRPr="007A14CE">
        <w:rPr>
          <w:rFonts w:ascii="Times New Roman" w:hAnsi="Times New Roman"/>
          <w:sz w:val="24"/>
          <w:szCs w:val="24"/>
        </w:rPr>
        <w:t>.</w:t>
      </w:r>
    </w:p>
    <w:p w:rsidR="007A14CE" w:rsidRPr="007A14CE" w:rsidRDefault="007A14CE" w:rsidP="007A14CE">
      <w:pPr>
        <w:pStyle w:val="ListParagraph"/>
        <w:numPr>
          <w:ilvl w:val="0"/>
          <w:numId w:val="4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A14CE">
        <w:rPr>
          <w:rFonts w:ascii="Times New Roman" w:hAnsi="Times New Roman"/>
          <w:sz w:val="24"/>
          <w:szCs w:val="24"/>
        </w:rPr>
        <w:t>Njohuritë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mbi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Ligjin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7A14CE">
        <w:rPr>
          <w:rFonts w:ascii="Times New Roman" w:hAnsi="Times New Roman"/>
          <w:sz w:val="24"/>
          <w:szCs w:val="24"/>
        </w:rPr>
        <w:t>datë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7A14CE">
        <w:rPr>
          <w:rFonts w:ascii="Times New Roman" w:hAnsi="Times New Roman"/>
          <w:sz w:val="24"/>
          <w:szCs w:val="24"/>
        </w:rPr>
        <w:t>”.</w:t>
      </w:r>
    </w:p>
    <w:p w:rsidR="007A14CE" w:rsidRPr="007A14CE" w:rsidRDefault="007A14CE" w:rsidP="007A14CE">
      <w:pPr>
        <w:pStyle w:val="ListParagraph"/>
        <w:numPr>
          <w:ilvl w:val="0"/>
          <w:numId w:val="4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4CE">
        <w:rPr>
          <w:rFonts w:ascii="Times New Roman" w:hAnsi="Times New Roman"/>
          <w:sz w:val="24"/>
          <w:szCs w:val="24"/>
        </w:rPr>
        <w:t>Njohuritë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mbi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sz w:val="24"/>
          <w:szCs w:val="24"/>
        </w:rPr>
        <w:t>Ligjin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Nr. 119/2014 “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Drejtën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Informimit</w:t>
      </w:r>
      <w:proofErr w:type="spellEnd"/>
      <w:r w:rsidRPr="007A14CE">
        <w:rPr>
          <w:rFonts w:ascii="Times New Roman" w:hAnsi="Times New Roman"/>
          <w:sz w:val="24"/>
          <w:szCs w:val="24"/>
        </w:rPr>
        <w:t>”</w:t>
      </w:r>
      <w:r w:rsidRPr="007A14CE">
        <w:rPr>
          <w:rFonts w:ascii="Times New Roman" w:hAnsi="Times New Roman"/>
          <w:sz w:val="24"/>
          <w:szCs w:val="24"/>
          <w:lang w:val="sq-AL"/>
        </w:rPr>
        <w:t>.</w:t>
      </w:r>
    </w:p>
    <w:p w:rsidR="007A14CE" w:rsidRPr="00CE30B5" w:rsidRDefault="007A14CE" w:rsidP="007A14CE">
      <w:pPr>
        <w:pStyle w:val="ListParagraph"/>
        <w:numPr>
          <w:ilvl w:val="0"/>
          <w:numId w:val="41"/>
        </w:numPr>
        <w:spacing w:before="71" w:after="0" w:line="240" w:lineRule="auto"/>
        <w:ind w:right="9"/>
        <w:jc w:val="both"/>
        <w:rPr>
          <w:rFonts w:ascii="Times New Roman" w:eastAsia="Times New Roman" w:hAnsi="Times New Roman"/>
          <w:sz w:val="23"/>
          <w:szCs w:val="23"/>
        </w:rPr>
      </w:pPr>
      <w:r w:rsidRPr="007A14CE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7A14CE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7A14CE">
        <w:rPr>
          <w:rFonts w:ascii="Times New Roman" w:hAnsi="Times New Roman"/>
          <w:sz w:val="24"/>
          <w:szCs w:val="24"/>
        </w:rPr>
        <w:t>Ko</w:t>
      </w:r>
      <w:r w:rsidRPr="007A14CE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A14C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4CE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7A14CE">
        <w:rPr>
          <w:rFonts w:ascii="Times New Roman" w:hAnsi="Times New Roman"/>
          <w:sz w:val="24"/>
          <w:szCs w:val="24"/>
        </w:rPr>
        <w:t>ndryshuar</w:t>
      </w:r>
      <w:proofErr w:type="spellEnd"/>
      <w:r w:rsidRPr="007A14CE">
        <w:rPr>
          <w:rFonts w:ascii="Times New Roman" w:hAnsi="Times New Roman"/>
          <w:sz w:val="24"/>
          <w:szCs w:val="24"/>
        </w:rPr>
        <w:t xml:space="preserve"> </w:t>
      </w:r>
    </w:p>
    <w:p w:rsidR="00CE30B5" w:rsidRPr="00C515E2" w:rsidRDefault="00CE30B5" w:rsidP="00CE30B5">
      <w:pPr>
        <w:pStyle w:val="ListParagraph"/>
        <w:numPr>
          <w:ilvl w:val="0"/>
          <w:numId w:val="41"/>
        </w:numPr>
        <w:spacing w:before="71" w:after="0" w:line="240" w:lineRule="auto"/>
        <w:ind w:right="9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Ligjin </w:t>
      </w:r>
      <w:r w:rsidRPr="00CF39E1">
        <w:rPr>
          <w:rFonts w:ascii="Times New Roman" w:hAnsi="Times New Roman"/>
          <w:sz w:val="24"/>
          <w:szCs w:val="24"/>
          <w:lang w:val="it-IT"/>
        </w:rPr>
        <w:t xml:space="preserve">Nr. 9887, datë 10.03.2008, ndryshuar me ligjin Nr. 48/2012 </w:t>
      </w:r>
      <w:r>
        <w:rPr>
          <w:rFonts w:ascii="Times New Roman" w:hAnsi="Times New Roman"/>
          <w:sz w:val="24"/>
          <w:szCs w:val="24"/>
          <w:lang w:val="it-IT"/>
        </w:rPr>
        <w:t>“</w:t>
      </w:r>
      <w:r w:rsidR="00F1142F">
        <w:rPr>
          <w:rFonts w:ascii="Times New Roman" w:hAnsi="Times New Roman"/>
          <w:sz w:val="24"/>
          <w:szCs w:val="24"/>
          <w:lang w:val="it-IT"/>
        </w:rPr>
        <w:t>P</w:t>
      </w:r>
      <w:r>
        <w:rPr>
          <w:rFonts w:ascii="Times New Roman" w:hAnsi="Times New Roman"/>
          <w:sz w:val="24"/>
          <w:szCs w:val="24"/>
          <w:lang w:val="it-IT"/>
        </w:rPr>
        <w:t>ër mbrojtjen e të</w:t>
      </w:r>
      <w:r w:rsidRPr="00CF39E1">
        <w:rPr>
          <w:rFonts w:ascii="Times New Roman" w:hAnsi="Times New Roman"/>
          <w:sz w:val="24"/>
          <w:szCs w:val="24"/>
          <w:lang w:val="it-IT"/>
        </w:rPr>
        <w:t xml:space="preserve"> dh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CF39E1">
        <w:rPr>
          <w:rFonts w:ascii="Times New Roman" w:hAnsi="Times New Roman"/>
          <w:sz w:val="24"/>
          <w:szCs w:val="24"/>
          <w:lang w:val="it-IT"/>
        </w:rPr>
        <w:t>nave personale</w:t>
      </w:r>
      <w:r>
        <w:rPr>
          <w:rFonts w:ascii="Times New Roman" w:hAnsi="Times New Roman"/>
          <w:sz w:val="24"/>
          <w:szCs w:val="24"/>
          <w:lang w:val="it-IT"/>
        </w:rPr>
        <w:t>”</w:t>
      </w:r>
    </w:p>
    <w:p w:rsidR="00CE30B5" w:rsidRDefault="00CE30B5" w:rsidP="00CE30B5">
      <w:pPr>
        <w:spacing w:after="0"/>
        <w:ind w:right="9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7A14CE" w:rsidRDefault="007A14CE" w:rsidP="007A14CE">
      <w:pPr>
        <w:spacing w:after="0"/>
        <w:ind w:right="9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F227C" w:rsidTr="00DF1B4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97135A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:rsidR="005F227C" w:rsidRDefault="005F227C" w:rsidP="005F227C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:rsidR="005F227C" w:rsidRDefault="005F227C" w:rsidP="005F227C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:rsidR="005F227C" w:rsidRDefault="005F227C" w:rsidP="008D24D3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5F227C" w:rsidRDefault="005F227C" w:rsidP="008D24D3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5F227C" w:rsidRDefault="005F227C" w:rsidP="008D24D3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5F227C" w:rsidRDefault="005F227C" w:rsidP="005F227C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7" w:history="1">
        <w:r w:rsidR="00A64234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:rsidR="005F227C" w:rsidRDefault="0054336E" w:rsidP="005F227C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8" w:history="1">
        <w:r w:rsidR="005F227C">
          <w:rPr>
            <w:rStyle w:val="Hyperlink"/>
            <w:sz w:val="24"/>
          </w:rPr>
          <w:t>http://dap.gov.al/2014-03-21-12-52-44/udhezime/426-udhezim-nr-2-date-27-03-2015</w:t>
        </w:r>
      </w:hyperlink>
    </w:p>
    <w:p w:rsidR="005F227C" w:rsidRDefault="005F227C" w:rsidP="005F227C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F227C" w:rsidTr="002C06F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97135A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</w:p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6159">
        <w:rPr>
          <w:rFonts w:ascii="Times New Roman" w:hAnsi="Times New Roman"/>
          <w:sz w:val="24"/>
          <w:szCs w:val="24"/>
        </w:rPr>
        <w:t>Institucioni</w:t>
      </w:r>
      <w:proofErr w:type="spellEnd"/>
      <w:r w:rsidRPr="00096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6159" w:rsidRPr="00096159">
        <w:rPr>
          <w:rFonts w:ascii="Times New Roman" w:hAnsi="Times New Roman"/>
          <w:sz w:val="24"/>
          <w:szCs w:val="24"/>
        </w:rPr>
        <w:t>Bashkia</w:t>
      </w:r>
      <w:proofErr w:type="spellEnd"/>
      <w:r w:rsidR="00096159" w:rsidRPr="00096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4BE">
        <w:rPr>
          <w:rFonts w:ascii="Times New Roman" w:hAnsi="Times New Roman"/>
          <w:sz w:val="24"/>
          <w:szCs w:val="24"/>
        </w:rPr>
        <w:t>Dimal</w:t>
      </w:r>
      <w:proofErr w:type="spellEnd"/>
      <w:r w:rsidRPr="00096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5F227C" w:rsidSect="00260FB4">
      <w:type w:val="continuous"/>
      <w:pgSz w:w="11907" w:h="16839" w:code="9"/>
      <w:pgMar w:top="915" w:right="1134" w:bottom="1134" w:left="1134" w:header="567" w:footer="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36E" w:rsidRDefault="0054336E" w:rsidP="00386E9F">
      <w:pPr>
        <w:spacing w:after="0" w:line="240" w:lineRule="auto"/>
      </w:pPr>
      <w:r>
        <w:separator/>
      </w:r>
    </w:p>
  </w:endnote>
  <w:endnote w:type="continuationSeparator" w:id="0">
    <w:p w:rsidR="0054336E" w:rsidRDefault="0054336E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003B4C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003B4C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03B4C" w:rsidRDefault="00003B4C" w:rsidP="00003B4C">
    <w:pPr>
      <w:spacing w:after="0" w:line="480" w:lineRule="auto"/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</w:t>
    </w:r>
    <w:r w:rsidR="00371B78">
      <w:rPr>
        <w:rFonts w:ascii="Times New Roman" w:hAnsi="Times New Roman"/>
        <w:sz w:val="16"/>
        <w:szCs w:val="16"/>
        <w:lang w:val="it-IT"/>
      </w:rPr>
      <w:t>bashkiadimal</w:t>
    </w:r>
    <w:r>
      <w:rPr>
        <w:rFonts w:ascii="Times New Roman" w:hAnsi="Times New Roman"/>
        <w:sz w:val="16"/>
        <w:szCs w:val="16"/>
        <w:lang w:val="it-IT"/>
      </w:rPr>
      <w:t>.gov.al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003B4C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003B4C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03B4C" w:rsidRDefault="00003B4C" w:rsidP="00003B4C">
    <w:pPr>
      <w:spacing w:after="0" w:line="480" w:lineRule="auto"/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</w:t>
    </w:r>
    <w:r w:rsidRPr="00E52BD2">
      <w:rPr>
        <w:rFonts w:ascii="Times New Roman" w:hAnsi="Times New Roman"/>
        <w:sz w:val="16"/>
        <w:szCs w:val="16"/>
        <w:lang w:val="it-IT"/>
      </w:rPr>
      <w:t>uravajgurore</w:t>
    </w:r>
    <w:r>
      <w:rPr>
        <w:rFonts w:ascii="Times New Roman" w:hAnsi="Times New Roman"/>
        <w:sz w:val="16"/>
        <w:szCs w:val="16"/>
        <w:lang w:val="it-IT"/>
      </w:rPr>
      <w:t>.gov.al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003B4C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003B4C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74B8F" w:rsidRPr="0056676F" w:rsidRDefault="00003B4C" w:rsidP="00003B4C">
    <w:pPr>
      <w:spacing w:after="0" w:line="480" w:lineRule="auto"/>
      <w:rPr>
        <w:rFonts w:ascii="Times New Roman" w:hAnsi="Times New Roman"/>
        <w:sz w:val="20"/>
        <w:szCs w:val="20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</w:t>
    </w:r>
    <w:r w:rsidR="00B43B14">
      <w:rPr>
        <w:rFonts w:ascii="Times New Roman" w:hAnsi="Times New Roman"/>
        <w:sz w:val="16"/>
        <w:szCs w:val="16"/>
        <w:lang w:val="it-IT"/>
      </w:rPr>
      <w:t>bashkiadimal.</w:t>
    </w:r>
    <w:r>
      <w:rPr>
        <w:rFonts w:ascii="Times New Roman" w:hAnsi="Times New Roman"/>
        <w:sz w:val="16"/>
        <w:szCs w:val="16"/>
        <w:lang w:val="it-IT"/>
      </w:rPr>
      <w:t>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36E" w:rsidRDefault="0054336E" w:rsidP="00386E9F">
      <w:pPr>
        <w:spacing w:after="0" w:line="240" w:lineRule="auto"/>
      </w:pPr>
      <w:r>
        <w:separator/>
      </w:r>
    </w:p>
  </w:footnote>
  <w:footnote w:type="continuationSeparator" w:id="0">
    <w:p w:rsidR="0054336E" w:rsidRDefault="0054336E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C8" w:rsidRDefault="00CB28C8" w:rsidP="00CB28C8">
    <w:pPr>
      <w:pStyle w:val="Header"/>
      <w:jc w:val="right"/>
    </w:pPr>
    <w:proofErr w:type="spellStart"/>
    <w:r>
      <w:t>Bashkia</w:t>
    </w:r>
    <w:proofErr w:type="spellEnd"/>
    <w:r>
      <w:t xml:space="preserve"> </w:t>
    </w:r>
    <w:proofErr w:type="spellStart"/>
    <w:r w:rsidR="00371B78">
      <w:t>Dimal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8F" w:rsidRPr="00A55CE9" w:rsidRDefault="00A55CE9" w:rsidP="00A55CE9">
    <w:pPr>
      <w:pStyle w:val="Header"/>
      <w:jc w:val="right"/>
    </w:pPr>
    <w:r>
      <w:rPr>
        <w:rFonts w:ascii="Times New Roman" w:hAnsi="Times New Roman"/>
        <w:noProof/>
        <w:sz w:val="20"/>
        <w:szCs w:val="20"/>
      </w:rPr>
      <w:t xml:space="preserve">Bashkia </w:t>
    </w:r>
    <w:r w:rsidR="001424BE">
      <w:rPr>
        <w:rFonts w:ascii="Times New Roman" w:hAnsi="Times New Roman"/>
        <w:noProof/>
        <w:sz w:val="20"/>
        <w:szCs w:val="20"/>
      </w:rPr>
      <w:t>Dimal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418" w:rsidRPr="00D21039" w:rsidRDefault="00030418" w:rsidP="00030418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t xml:space="preserve">Bashkia </w:t>
    </w:r>
    <w:r w:rsidR="00371B78">
      <w:rPr>
        <w:rFonts w:ascii="Times New Roman" w:hAnsi="Times New Roman"/>
        <w:noProof/>
        <w:sz w:val="20"/>
        <w:szCs w:val="20"/>
      </w:rPr>
      <w:t>Dimal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577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1" w15:restartNumberingAfterBreak="0">
    <w:nsid w:val="04D468A6"/>
    <w:multiLevelType w:val="multilevel"/>
    <w:tmpl w:val="245C3336"/>
    <w:lvl w:ilvl="0">
      <w:start w:val="3"/>
      <w:numFmt w:val="decimal"/>
      <w:lvlText w:val="%1"/>
      <w:lvlJc w:val="left"/>
      <w:pPr>
        <w:ind w:left="935" w:hanging="63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" w:hanging="639"/>
        <w:jc w:val="right"/>
      </w:pPr>
      <w:rPr>
        <w:rFonts w:ascii="Calibri" w:eastAsia="Calibri" w:hAnsi="Calibri" w:cs="Calibri" w:hint="default"/>
        <w:b/>
        <w:bCs/>
        <w:color w:val="FFFFFF"/>
        <w:spacing w:val="-1"/>
        <w:w w:val="99"/>
        <w:sz w:val="32"/>
        <w:szCs w:val="32"/>
      </w:rPr>
    </w:lvl>
    <w:lvl w:ilvl="2">
      <w:start w:val="1"/>
      <w:numFmt w:val="lowerLetter"/>
      <w:lvlText w:val="%3-"/>
      <w:lvlJc w:val="left"/>
      <w:pPr>
        <w:ind w:left="861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054" w:hanging="204"/>
      </w:pPr>
      <w:rPr>
        <w:rFonts w:hint="default"/>
      </w:rPr>
    </w:lvl>
    <w:lvl w:ilvl="4">
      <w:numFmt w:val="bullet"/>
      <w:lvlText w:val="•"/>
      <w:lvlJc w:val="left"/>
      <w:pPr>
        <w:ind w:left="3169" w:hanging="204"/>
      </w:pPr>
      <w:rPr>
        <w:rFonts w:hint="default"/>
      </w:rPr>
    </w:lvl>
    <w:lvl w:ilvl="5">
      <w:numFmt w:val="bullet"/>
      <w:lvlText w:val="•"/>
      <w:lvlJc w:val="left"/>
      <w:pPr>
        <w:ind w:left="4284" w:hanging="204"/>
      </w:pPr>
      <w:rPr>
        <w:rFonts w:hint="default"/>
      </w:rPr>
    </w:lvl>
    <w:lvl w:ilvl="6">
      <w:numFmt w:val="bullet"/>
      <w:lvlText w:val="•"/>
      <w:lvlJc w:val="left"/>
      <w:pPr>
        <w:ind w:left="5399" w:hanging="204"/>
      </w:pPr>
      <w:rPr>
        <w:rFonts w:hint="default"/>
      </w:rPr>
    </w:lvl>
    <w:lvl w:ilvl="7">
      <w:numFmt w:val="bullet"/>
      <w:lvlText w:val="•"/>
      <w:lvlJc w:val="left"/>
      <w:pPr>
        <w:ind w:left="6514" w:hanging="204"/>
      </w:pPr>
      <w:rPr>
        <w:rFonts w:hint="default"/>
      </w:rPr>
    </w:lvl>
    <w:lvl w:ilvl="8">
      <w:numFmt w:val="bullet"/>
      <w:lvlText w:val="•"/>
      <w:lvlJc w:val="left"/>
      <w:pPr>
        <w:ind w:left="7629" w:hanging="204"/>
      </w:pPr>
      <w:rPr>
        <w:rFonts w:hint="default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D842F8"/>
    <w:multiLevelType w:val="hybridMultilevel"/>
    <w:tmpl w:val="E3E41DD0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1035B"/>
    <w:multiLevelType w:val="hybridMultilevel"/>
    <w:tmpl w:val="F2A2D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925DE4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7" w15:restartNumberingAfterBreak="0">
    <w:nsid w:val="15C2712A"/>
    <w:multiLevelType w:val="hybridMultilevel"/>
    <w:tmpl w:val="5B541BD2"/>
    <w:lvl w:ilvl="0" w:tplc="2C227C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0DAB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9" w15:restartNumberingAfterBreak="0">
    <w:nsid w:val="1D3D514D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10" w15:restartNumberingAfterBreak="0">
    <w:nsid w:val="291B2BCD"/>
    <w:multiLevelType w:val="hybridMultilevel"/>
    <w:tmpl w:val="044640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77D8A"/>
    <w:multiLevelType w:val="hybridMultilevel"/>
    <w:tmpl w:val="E74849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1133D0"/>
    <w:multiLevelType w:val="hybridMultilevel"/>
    <w:tmpl w:val="E3643174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B083F"/>
    <w:multiLevelType w:val="hybridMultilevel"/>
    <w:tmpl w:val="2E4200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7814C5"/>
    <w:multiLevelType w:val="hybridMultilevel"/>
    <w:tmpl w:val="172E93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DC3727"/>
    <w:multiLevelType w:val="hybridMultilevel"/>
    <w:tmpl w:val="599E9D42"/>
    <w:lvl w:ilvl="0" w:tplc="147C1AD2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4E276FF0"/>
    <w:multiLevelType w:val="hybridMultilevel"/>
    <w:tmpl w:val="AD2E7242"/>
    <w:lvl w:ilvl="0" w:tplc="9892C40C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C123DF"/>
    <w:multiLevelType w:val="hybridMultilevel"/>
    <w:tmpl w:val="9E9AF9C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425F8"/>
    <w:multiLevelType w:val="hybridMultilevel"/>
    <w:tmpl w:val="906E3B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EE0DE2"/>
    <w:multiLevelType w:val="hybridMultilevel"/>
    <w:tmpl w:val="D99CCF76"/>
    <w:lvl w:ilvl="0" w:tplc="55109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137B5"/>
    <w:multiLevelType w:val="hybridMultilevel"/>
    <w:tmpl w:val="997CAF8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7C6551"/>
    <w:multiLevelType w:val="hybridMultilevel"/>
    <w:tmpl w:val="3E46793A"/>
    <w:lvl w:ilvl="0" w:tplc="4A586282">
      <w:start w:val="1"/>
      <w:numFmt w:val="lowerLetter"/>
      <w:lvlText w:val="%1-"/>
      <w:lvlJc w:val="left"/>
      <w:pPr>
        <w:ind w:left="260" w:hanging="215"/>
      </w:pPr>
      <w:rPr>
        <w:rFonts w:ascii="Calibri" w:eastAsia="Calibri" w:hAnsi="Calibri" w:cs="Calibri" w:hint="default"/>
        <w:spacing w:val="-1"/>
        <w:w w:val="100"/>
        <w:sz w:val="21"/>
        <w:szCs w:val="21"/>
      </w:rPr>
    </w:lvl>
    <w:lvl w:ilvl="1" w:tplc="90EAF93E">
      <w:numFmt w:val="bullet"/>
      <w:lvlText w:val="•"/>
      <w:lvlJc w:val="left"/>
      <w:pPr>
        <w:ind w:left="1219" w:hanging="215"/>
      </w:pPr>
      <w:rPr>
        <w:rFonts w:hint="default"/>
      </w:rPr>
    </w:lvl>
    <w:lvl w:ilvl="2" w:tplc="6F98BB18">
      <w:numFmt w:val="bullet"/>
      <w:lvlText w:val="•"/>
      <w:lvlJc w:val="left"/>
      <w:pPr>
        <w:ind w:left="2179" w:hanging="215"/>
      </w:pPr>
      <w:rPr>
        <w:rFonts w:hint="default"/>
      </w:rPr>
    </w:lvl>
    <w:lvl w:ilvl="3" w:tplc="2528D472">
      <w:numFmt w:val="bullet"/>
      <w:lvlText w:val="•"/>
      <w:lvlJc w:val="left"/>
      <w:pPr>
        <w:ind w:left="3139" w:hanging="215"/>
      </w:pPr>
      <w:rPr>
        <w:rFonts w:hint="default"/>
      </w:rPr>
    </w:lvl>
    <w:lvl w:ilvl="4" w:tplc="97FC26A2">
      <w:numFmt w:val="bullet"/>
      <w:lvlText w:val="•"/>
      <w:lvlJc w:val="left"/>
      <w:pPr>
        <w:ind w:left="4099" w:hanging="215"/>
      </w:pPr>
      <w:rPr>
        <w:rFonts w:hint="default"/>
      </w:rPr>
    </w:lvl>
    <w:lvl w:ilvl="5" w:tplc="62D02096">
      <w:numFmt w:val="bullet"/>
      <w:lvlText w:val="•"/>
      <w:lvlJc w:val="left"/>
      <w:pPr>
        <w:ind w:left="5059" w:hanging="215"/>
      </w:pPr>
      <w:rPr>
        <w:rFonts w:hint="default"/>
      </w:rPr>
    </w:lvl>
    <w:lvl w:ilvl="6" w:tplc="614884E0">
      <w:numFmt w:val="bullet"/>
      <w:lvlText w:val="•"/>
      <w:lvlJc w:val="left"/>
      <w:pPr>
        <w:ind w:left="6019" w:hanging="215"/>
      </w:pPr>
      <w:rPr>
        <w:rFonts w:hint="default"/>
      </w:rPr>
    </w:lvl>
    <w:lvl w:ilvl="7" w:tplc="ED64D4D0">
      <w:numFmt w:val="bullet"/>
      <w:lvlText w:val="•"/>
      <w:lvlJc w:val="left"/>
      <w:pPr>
        <w:ind w:left="6979" w:hanging="215"/>
      </w:pPr>
      <w:rPr>
        <w:rFonts w:hint="default"/>
      </w:rPr>
    </w:lvl>
    <w:lvl w:ilvl="8" w:tplc="C692561C">
      <w:numFmt w:val="bullet"/>
      <w:lvlText w:val="•"/>
      <w:lvlJc w:val="left"/>
      <w:pPr>
        <w:ind w:left="7939" w:hanging="215"/>
      </w:pPr>
      <w:rPr>
        <w:rFonts w:hint="default"/>
      </w:rPr>
    </w:lvl>
  </w:abstractNum>
  <w:abstractNum w:abstractNumId="24" w15:restartNumberingAfterBreak="0">
    <w:nsid w:val="5B854D21"/>
    <w:multiLevelType w:val="hybridMultilevel"/>
    <w:tmpl w:val="82C08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0D75E86"/>
    <w:multiLevelType w:val="hybridMultilevel"/>
    <w:tmpl w:val="2E1EBF8A"/>
    <w:lvl w:ilvl="0" w:tplc="B3625A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2F5E"/>
    <w:multiLevelType w:val="hybridMultilevel"/>
    <w:tmpl w:val="C9DEEC94"/>
    <w:lvl w:ilvl="0" w:tplc="8E0E169E">
      <w:start w:val="1"/>
      <w:numFmt w:val="lowerLetter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94722"/>
    <w:multiLevelType w:val="hybridMultilevel"/>
    <w:tmpl w:val="449EB9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C4384B"/>
    <w:multiLevelType w:val="hybridMultilevel"/>
    <w:tmpl w:val="15826D14"/>
    <w:lvl w:ilvl="0" w:tplc="23AE1DE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B86BA0"/>
    <w:multiLevelType w:val="hybridMultilevel"/>
    <w:tmpl w:val="2AF45CB2"/>
    <w:lvl w:ilvl="0" w:tplc="78E66B94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817565"/>
    <w:multiLevelType w:val="hybridMultilevel"/>
    <w:tmpl w:val="EE68A256"/>
    <w:lvl w:ilvl="0" w:tplc="25C09A30">
      <w:numFmt w:val="bullet"/>
      <w:lvlText w:val="-"/>
      <w:lvlJc w:val="left"/>
      <w:pPr>
        <w:ind w:left="1038" w:hanging="351"/>
      </w:pPr>
      <w:rPr>
        <w:rFonts w:ascii="Times New Roman" w:eastAsia="Times New Roman" w:hAnsi="Times New Roman" w:cs="Times New Roman" w:hint="default"/>
        <w:color w:val="C00000"/>
        <w:w w:val="100"/>
        <w:sz w:val="21"/>
        <w:szCs w:val="21"/>
      </w:rPr>
    </w:lvl>
    <w:lvl w:ilvl="1" w:tplc="B7385CC2">
      <w:numFmt w:val="bullet"/>
      <w:lvlText w:val="•"/>
      <w:lvlJc w:val="left"/>
      <w:pPr>
        <w:ind w:left="1979" w:hanging="351"/>
      </w:pPr>
      <w:rPr>
        <w:rFonts w:hint="default"/>
      </w:rPr>
    </w:lvl>
    <w:lvl w:ilvl="2" w:tplc="08DEAC1E">
      <w:numFmt w:val="bullet"/>
      <w:lvlText w:val="•"/>
      <w:lvlJc w:val="left"/>
      <w:pPr>
        <w:ind w:left="2919" w:hanging="351"/>
      </w:pPr>
      <w:rPr>
        <w:rFonts w:hint="default"/>
      </w:rPr>
    </w:lvl>
    <w:lvl w:ilvl="3" w:tplc="A0266150">
      <w:numFmt w:val="bullet"/>
      <w:lvlText w:val="•"/>
      <w:lvlJc w:val="left"/>
      <w:pPr>
        <w:ind w:left="3859" w:hanging="351"/>
      </w:pPr>
      <w:rPr>
        <w:rFonts w:hint="default"/>
      </w:rPr>
    </w:lvl>
    <w:lvl w:ilvl="4" w:tplc="B29CB036">
      <w:numFmt w:val="bullet"/>
      <w:lvlText w:val="•"/>
      <w:lvlJc w:val="left"/>
      <w:pPr>
        <w:ind w:left="4799" w:hanging="351"/>
      </w:pPr>
      <w:rPr>
        <w:rFonts w:hint="default"/>
      </w:rPr>
    </w:lvl>
    <w:lvl w:ilvl="5" w:tplc="9ED270EE">
      <w:numFmt w:val="bullet"/>
      <w:lvlText w:val="•"/>
      <w:lvlJc w:val="left"/>
      <w:pPr>
        <w:ind w:left="5739" w:hanging="351"/>
      </w:pPr>
      <w:rPr>
        <w:rFonts w:hint="default"/>
      </w:rPr>
    </w:lvl>
    <w:lvl w:ilvl="6" w:tplc="C14C14D6">
      <w:numFmt w:val="bullet"/>
      <w:lvlText w:val="•"/>
      <w:lvlJc w:val="left"/>
      <w:pPr>
        <w:ind w:left="6679" w:hanging="351"/>
      </w:pPr>
      <w:rPr>
        <w:rFonts w:hint="default"/>
      </w:rPr>
    </w:lvl>
    <w:lvl w:ilvl="7" w:tplc="D788FEBA">
      <w:numFmt w:val="bullet"/>
      <w:lvlText w:val="•"/>
      <w:lvlJc w:val="left"/>
      <w:pPr>
        <w:ind w:left="7619" w:hanging="351"/>
      </w:pPr>
      <w:rPr>
        <w:rFonts w:hint="default"/>
      </w:rPr>
    </w:lvl>
    <w:lvl w:ilvl="8" w:tplc="CB561EA0">
      <w:numFmt w:val="bullet"/>
      <w:lvlText w:val="•"/>
      <w:lvlJc w:val="left"/>
      <w:pPr>
        <w:ind w:left="8559" w:hanging="351"/>
      </w:pPr>
      <w:rPr>
        <w:rFonts w:hint="default"/>
      </w:rPr>
    </w:lvl>
  </w:abstractNum>
  <w:abstractNum w:abstractNumId="32" w15:restartNumberingAfterBreak="0">
    <w:nsid w:val="6D854B0C"/>
    <w:multiLevelType w:val="hybridMultilevel"/>
    <w:tmpl w:val="994A55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936D43"/>
    <w:multiLevelType w:val="hybridMultilevel"/>
    <w:tmpl w:val="08C6D7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76920525"/>
    <w:multiLevelType w:val="hybridMultilevel"/>
    <w:tmpl w:val="F9C4832A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0C0945"/>
    <w:multiLevelType w:val="hybridMultilevel"/>
    <w:tmpl w:val="987AECAE"/>
    <w:lvl w:ilvl="0" w:tplc="0422E9D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1873"/>
    <w:multiLevelType w:val="hybridMultilevel"/>
    <w:tmpl w:val="58F416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6400D5"/>
    <w:multiLevelType w:val="hybridMultilevel"/>
    <w:tmpl w:val="10CEFF98"/>
    <w:lvl w:ilvl="0" w:tplc="0422E9D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4"/>
  </w:num>
  <w:num w:numId="5">
    <w:abstractNumId w:val="17"/>
  </w:num>
  <w:num w:numId="6">
    <w:abstractNumId w:val="31"/>
  </w:num>
  <w:num w:numId="7">
    <w:abstractNumId w:val="23"/>
  </w:num>
  <w:num w:numId="8">
    <w:abstractNumId w:val="1"/>
  </w:num>
  <w:num w:numId="9">
    <w:abstractNumId w:val="2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1"/>
  </w:num>
  <w:num w:numId="20">
    <w:abstractNumId w:val="33"/>
  </w:num>
  <w:num w:numId="21">
    <w:abstractNumId w:val="5"/>
  </w:num>
  <w:num w:numId="22">
    <w:abstractNumId w:val="34"/>
  </w:num>
  <w:num w:numId="23">
    <w:abstractNumId w:val="2"/>
  </w:num>
  <w:num w:numId="24">
    <w:abstractNumId w:val="13"/>
  </w:num>
  <w:num w:numId="25">
    <w:abstractNumId w:val="32"/>
  </w:num>
  <w:num w:numId="26">
    <w:abstractNumId w:val="35"/>
  </w:num>
  <w:num w:numId="27">
    <w:abstractNumId w:val="37"/>
  </w:num>
  <w:num w:numId="28">
    <w:abstractNumId w:val="26"/>
  </w:num>
  <w:num w:numId="29">
    <w:abstractNumId w:val="3"/>
  </w:num>
  <w:num w:numId="30">
    <w:abstractNumId w:val="12"/>
  </w:num>
  <w:num w:numId="31">
    <w:abstractNumId w:val="36"/>
  </w:num>
  <w:num w:numId="32">
    <w:abstractNumId w:val="19"/>
  </w:num>
  <w:num w:numId="33">
    <w:abstractNumId w:val="22"/>
  </w:num>
  <w:num w:numId="34">
    <w:abstractNumId w:val="15"/>
  </w:num>
  <w:num w:numId="35">
    <w:abstractNumId w:val="8"/>
  </w:num>
  <w:num w:numId="36">
    <w:abstractNumId w:val="28"/>
  </w:num>
  <w:num w:numId="37">
    <w:abstractNumId w:val="29"/>
  </w:num>
  <w:num w:numId="38">
    <w:abstractNumId w:val="9"/>
  </w:num>
  <w:num w:numId="39">
    <w:abstractNumId w:val="20"/>
  </w:num>
  <w:num w:numId="40">
    <w:abstractNumId w:val="21"/>
  </w:num>
  <w:num w:numId="41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SpellingError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6D"/>
    <w:rsid w:val="000026FC"/>
    <w:rsid w:val="00003B4C"/>
    <w:rsid w:val="000102D7"/>
    <w:rsid w:val="0002494B"/>
    <w:rsid w:val="00025C88"/>
    <w:rsid w:val="00030418"/>
    <w:rsid w:val="00030E94"/>
    <w:rsid w:val="00032C4E"/>
    <w:rsid w:val="00033B81"/>
    <w:rsid w:val="00055A9A"/>
    <w:rsid w:val="0006227B"/>
    <w:rsid w:val="00065CE7"/>
    <w:rsid w:val="00074B8F"/>
    <w:rsid w:val="00081190"/>
    <w:rsid w:val="00083B5A"/>
    <w:rsid w:val="0008599C"/>
    <w:rsid w:val="000860D2"/>
    <w:rsid w:val="00087974"/>
    <w:rsid w:val="000918BA"/>
    <w:rsid w:val="000920E6"/>
    <w:rsid w:val="00093804"/>
    <w:rsid w:val="00096159"/>
    <w:rsid w:val="000A6749"/>
    <w:rsid w:val="000A79A9"/>
    <w:rsid w:val="000B210C"/>
    <w:rsid w:val="000B22B9"/>
    <w:rsid w:val="000D1727"/>
    <w:rsid w:val="000D18A5"/>
    <w:rsid w:val="000D3392"/>
    <w:rsid w:val="000D6A32"/>
    <w:rsid w:val="000F0258"/>
    <w:rsid w:val="000F3281"/>
    <w:rsid w:val="00100CCE"/>
    <w:rsid w:val="001027DF"/>
    <w:rsid w:val="001029F4"/>
    <w:rsid w:val="001053FD"/>
    <w:rsid w:val="00113FAA"/>
    <w:rsid w:val="00114820"/>
    <w:rsid w:val="0011581C"/>
    <w:rsid w:val="00121F5B"/>
    <w:rsid w:val="00122203"/>
    <w:rsid w:val="001249D6"/>
    <w:rsid w:val="00132FD1"/>
    <w:rsid w:val="00136A62"/>
    <w:rsid w:val="001424BE"/>
    <w:rsid w:val="001470A4"/>
    <w:rsid w:val="001473C8"/>
    <w:rsid w:val="00157269"/>
    <w:rsid w:val="001664E7"/>
    <w:rsid w:val="001756BF"/>
    <w:rsid w:val="0017737D"/>
    <w:rsid w:val="001A20E1"/>
    <w:rsid w:val="001A2ED3"/>
    <w:rsid w:val="001B0128"/>
    <w:rsid w:val="001C4E76"/>
    <w:rsid w:val="001C6951"/>
    <w:rsid w:val="001D05FF"/>
    <w:rsid w:val="001E2DEC"/>
    <w:rsid w:val="001E3847"/>
    <w:rsid w:val="001F09AA"/>
    <w:rsid w:val="001F4C5D"/>
    <w:rsid w:val="001F61C0"/>
    <w:rsid w:val="00212FE6"/>
    <w:rsid w:val="002320A3"/>
    <w:rsid w:val="00233498"/>
    <w:rsid w:val="00240CB6"/>
    <w:rsid w:val="00241223"/>
    <w:rsid w:val="002434D8"/>
    <w:rsid w:val="00247AD0"/>
    <w:rsid w:val="002516B7"/>
    <w:rsid w:val="00260FB4"/>
    <w:rsid w:val="00264069"/>
    <w:rsid w:val="00265FC0"/>
    <w:rsid w:val="00266665"/>
    <w:rsid w:val="00273BED"/>
    <w:rsid w:val="00273E95"/>
    <w:rsid w:val="00274515"/>
    <w:rsid w:val="00287685"/>
    <w:rsid w:val="002976DE"/>
    <w:rsid w:val="002A0D6D"/>
    <w:rsid w:val="002A2371"/>
    <w:rsid w:val="002B5C39"/>
    <w:rsid w:val="002B5E1E"/>
    <w:rsid w:val="002C215D"/>
    <w:rsid w:val="002C56EC"/>
    <w:rsid w:val="002C772E"/>
    <w:rsid w:val="002D4CBB"/>
    <w:rsid w:val="002E0D4D"/>
    <w:rsid w:val="002E3693"/>
    <w:rsid w:val="002E37A7"/>
    <w:rsid w:val="002F3B1E"/>
    <w:rsid w:val="002F74E3"/>
    <w:rsid w:val="0030072B"/>
    <w:rsid w:val="00300E6D"/>
    <w:rsid w:val="00304875"/>
    <w:rsid w:val="00311C9D"/>
    <w:rsid w:val="00315527"/>
    <w:rsid w:val="00315729"/>
    <w:rsid w:val="00322050"/>
    <w:rsid w:val="003277A8"/>
    <w:rsid w:val="00336D2E"/>
    <w:rsid w:val="0034081F"/>
    <w:rsid w:val="0034285E"/>
    <w:rsid w:val="00343802"/>
    <w:rsid w:val="003440A5"/>
    <w:rsid w:val="00354B6B"/>
    <w:rsid w:val="00357ACD"/>
    <w:rsid w:val="00366D0E"/>
    <w:rsid w:val="00371B78"/>
    <w:rsid w:val="003739FA"/>
    <w:rsid w:val="0037563B"/>
    <w:rsid w:val="003763D8"/>
    <w:rsid w:val="00386E9F"/>
    <w:rsid w:val="00390BAF"/>
    <w:rsid w:val="00392BAE"/>
    <w:rsid w:val="003A1CC2"/>
    <w:rsid w:val="003B3799"/>
    <w:rsid w:val="003B53D8"/>
    <w:rsid w:val="003B675E"/>
    <w:rsid w:val="003C1AD3"/>
    <w:rsid w:val="003C5641"/>
    <w:rsid w:val="003D5045"/>
    <w:rsid w:val="003D76EC"/>
    <w:rsid w:val="003E0282"/>
    <w:rsid w:val="003E1F9C"/>
    <w:rsid w:val="003E551D"/>
    <w:rsid w:val="003F0445"/>
    <w:rsid w:val="003F153F"/>
    <w:rsid w:val="00421B2C"/>
    <w:rsid w:val="00430364"/>
    <w:rsid w:val="00432EDC"/>
    <w:rsid w:val="00440314"/>
    <w:rsid w:val="004529E5"/>
    <w:rsid w:val="00452D02"/>
    <w:rsid w:val="004558B4"/>
    <w:rsid w:val="004574B0"/>
    <w:rsid w:val="00461090"/>
    <w:rsid w:val="00464FA0"/>
    <w:rsid w:val="0046572F"/>
    <w:rsid w:val="00471D01"/>
    <w:rsid w:val="00472946"/>
    <w:rsid w:val="00473878"/>
    <w:rsid w:val="00474066"/>
    <w:rsid w:val="00487F84"/>
    <w:rsid w:val="004A5603"/>
    <w:rsid w:val="004B1B94"/>
    <w:rsid w:val="004D345A"/>
    <w:rsid w:val="004E0372"/>
    <w:rsid w:val="004E03EA"/>
    <w:rsid w:val="004F4651"/>
    <w:rsid w:val="004F6A49"/>
    <w:rsid w:val="00501899"/>
    <w:rsid w:val="00504777"/>
    <w:rsid w:val="00506ADF"/>
    <w:rsid w:val="00510AAF"/>
    <w:rsid w:val="00522930"/>
    <w:rsid w:val="00530F28"/>
    <w:rsid w:val="00535A6F"/>
    <w:rsid w:val="0054336E"/>
    <w:rsid w:val="00550DB4"/>
    <w:rsid w:val="0056676F"/>
    <w:rsid w:val="00567C7A"/>
    <w:rsid w:val="00570763"/>
    <w:rsid w:val="005777E0"/>
    <w:rsid w:val="00581C9E"/>
    <w:rsid w:val="00583119"/>
    <w:rsid w:val="0059377F"/>
    <w:rsid w:val="00595FA6"/>
    <w:rsid w:val="005A5B1D"/>
    <w:rsid w:val="005A61C1"/>
    <w:rsid w:val="005A7A83"/>
    <w:rsid w:val="005B1424"/>
    <w:rsid w:val="005C1407"/>
    <w:rsid w:val="005C2A38"/>
    <w:rsid w:val="005C66BE"/>
    <w:rsid w:val="005C772F"/>
    <w:rsid w:val="005D7815"/>
    <w:rsid w:val="005E0312"/>
    <w:rsid w:val="005F227C"/>
    <w:rsid w:val="005F5855"/>
    <w:rsid w:val="00614274"/>
    <w:rsid w:val="006146BE"/>
    <w:rsid w:val="00620223"/>
    <w:rsid w:val="0062048A"/>
    <w:rsid w:val="00623A85"/>
    <w:rsid w:val="0063241A"/>
    <w:rsid w:val="00643AEA"/>
    <w:rsid w:val="00655000"/>
    <w:rsid w:val="00656427"/>
    <w:rsid w:val="006666B7"/>
    <w:rsid w:val="00670A8F"/>
    <w:rsid w:val="00676823"/>
    <w:rsid w:val="00676A9E"/>
    <w:rsid w:val="00680F12"/>
    <w:rsid w:val="006902E6"/>
    <w:rsid w:val="006918D1"/>
    <w:rsid w:val="00695BB3"/>
    <w:rsid w:val="00695D40"/>
    <w:rsid w:val="006B301D"/>
    <w:rsid w:val="006B6237"/>
    <w:rsid w:val="006B6673"/>
    <w:rsid w:val="006D401A"/>
    <w:rsid w:val="006E7570"/>
    <w:rsid w:val="006F12DD"/>
    <w:rsid w:val="00700215"/>
    <w:rsid w:val="00704181"/>
    <w:rsid w:val="00710C92"/>
    <w:rsid w:val="00713A5D"/>
    <w:rsid w:val="007147FD"/>
    <w:rsid w:val="007200CC"/>
    <w:rsid w:val="00721805"/>
    <w:rsid w:val="00721D7B"/>
    <w:rsid w:val="0072606C"/>
    <w:rsid w:val="007454D3"/>
    <w:rsid w:val="00745A96"/>
    <w:rsid w:val="00755175"/>
    <w:rsid w:val="00757067"/>
    <w:rsid w:val="007624E5"/>
    <w:rsid w:val="00767C68"/>
    <w:rsid w:val="00767E7E"/>
    <w:rsid w:val="00771F57"/>
    <w:rsid w:val="00777A10"/>
    <w:rsid w:val="00777B2D"/>
    <w:rsid w:val="007800B6"/>
    <w:rsid w:val="00781D7C"/>
    <w:rsid w:val="00783472"/>
    <w:rsid w:val="007854B3"/>
    <w:rsid w:val="00785A2B"/>
    <w:rsid w:val="00796B90"/>
    <w:rsid w:val="007A0A7C"/>
    <w:rsid w:val="007A14CE"/>
    <w:rsid w:val="007A44E7"/>
    <w:rsid w:val="007C0D27"/>
    <w:rsid w:val="007C1575"/>
    <w:rsid w:val="007F1980"/>
    <w:rsid w:val="007F23AE"/>
    <w:rsid w:val="007F3E0E"/>
    <w:rsid w:val="007F6597"/>
    <w:rsid w:val="00801F26"/>
    <w:rsid w:val="008046C6"/>
    <w:rsid w:val="00805A8E"/>
    <w:rsid w:val="00806F6A"/>
    <w:rsid w:val="00812BFD"/>
    <w:rsid w:val="00815334"/>
    <w:rsid w:val="0081564A"/>
    <w:rsid w:val="00820DB5"/>
    <w:rsid w:val="00821708"/>
    <w:rsid w:val="008234F9"/>
    <w:rsid w:val="00826E71"/>
    <w:rsid w:val="008352B4"/>
    <w:rsid w:val="008365D7"/>
    <w:rsid w:val="00840416"/>
    <w:rsid w:val="0084092A"/>
    <w:rsid w:val="00845E59"/>
    <w:rsid w:val="008555AB"/>
    <w:rsid w:val="00857763"/>
    <w:rsid w:val="008736B0"/>
    <w:rsid w:val="008804E7"/>
    <w:rsid w:val="00884368"/>
    <w:rsid w:val="008849EF"/>
    <w:rsid w:val="00885717"/>
    <w:rsid w:val="008870F3"/>
    <w:rsid w:val="008903BD"/>
    <w:rsid w:val="008916F2"/>
    <w:rsid w:val="00894C8A"/>
    <w:rsid w:val="00895146"/>
    <w:rsid w:val="00897249"/>
    <w:rsid w:val="008A366D"/>
    <w:rsid w:val="008B6CC6"/>
    <w:rsid w:val="008B75E3"/>
    <w:rsid w:val="008B75ED"/>
    <w:rsid w:val="008C2715"/>
    <w:rsid w:val="008C35F8"/>
    <w:rsid w:val="008C4F43"/>
    <w:rsid w:val="008C6F26"/>
    <w:rsid w:val="008D0EF6"/>
    <w:rsid w:val="008D24D3"/>
    <w:rsid w:val="008D30FF"/>
    <w:rsid w:val="008E6CD3"/>
    <w:rsid w:val="008F3593"/>
    <w:rsid w:val="008F3CB9"/>
    <w:rsid w:val="008F6416"/>
    <w:rsid w:val="009102F8"/>
    <w:rsid w:val="009128C7"/>
    <w:rsid w:val="00912CF8"/>
    <w:rsid w:val="0092030E"/>
    <w:rsid w:val="009217BE"/>
    <w:rsid w:val="00922C6D"/>
    <w:rsid w:val="00925CD8"/>
    <w:rsid w:val="00930982"/>
    <w:rsid w:val="009324A6"/>
    <w:rsid w:val="009327EE"/>
    <w:rsid w:val="00933825"/>
    <w:rsid w:val="0093612F"/>
    <w:rsid w:val="00937C58"/>
    <w:rsid w:val="00940651"/>
    <w:rsid w:val="00946141"/>
    <w:rsid w:val="00951376"/>
    <w:rsid w:val="00954358"/>
    <w:rsid w:val="00961039"/>
    <w:rsid w:val="00961381"/>
    <w:rsid w:val="00963898"/>
    <w:rsid w:val="009674AC"/>
    <w:rsid w:val="0096792C"/>
    <w:rsid w:val="0097135A"/>
    <w:rsid w:val="009732A3"/>
    <w:rsid w:val="009862B8"/>
    <w:rsid w:val="00990CE5"/>
    <w:rsid w:val="00993E82"/>
    <w:rsid w:val="009A1841"/>
    <w:rsid w:val="009A63DD"/>
    <w:rsid w:val="009A70ED"/>
    <w:rsid w:val="009B38BC"/>
    <w:rsid w:val="009B3E26"/>
    <w:rsid w:val="009B5960"/>
    <w:rsid w:val="009C1311"/>
    <w:rsid w:val="009D0195"/>
    <w:rsid w:val="009D0BCA"/>
    <w:rsid w:val="009D1E3D"/>
    <w:rsid w:val="009E25C5"/>
    <w:rsid w:val="009F0056"/>
    <w:rsid w:val="009F0971"/>
    <w:rsid w:val="009F2354"/>
    <w:rsid w:val="00A024B2"/>
    <w:rsid w:val="00A10FAC"/>
    <w:rsid w:val="00A111C9"/>
    <w:rsid w:val="00A136CE"/>
    <w:rsid w:val="00A149CE"/>
    <w:rsid w:val="00A251A9"/>
    <w:rsid w:val="00A2532A"/>
    <w:rsid w:val="00A3738F"/>
    <w:rsid w:val="00A405D4"/>
    <w:rsid w:val="00A40CFC"/>
    <w:rsid w:val="00A4192A"/>
    <w:rsid w:val="00A44140"/>
    <w:rsid w:val="00A55CE9"/>
    <w:rsid w:val="00A63797"/>
    <w:rsid w:val="00A64234"/>
    <w:rsid w:val="00A65542"/>
    <w:rsid w:val="00A730A5"/>
    <w:rsid w:val="00A746CE"/>
    <w:rsid w:val="00A7622F"/>
    <w:rsid w:val="00A769FF"/>
    <w:rsid w:val="00A8543C"/>
    <w:rsid w:val="00A87EA1"/>
    <w:rsid w:val="00A9278A"/>
    <w:rsid w:val="00A935F3"/>
    <w:rsid w:val="00A9637A"/>
    <w:rsid w:val="00AA371C"/>
    <w:rsid w:val="00AA4D0B"/>
    <w:rsid w:val="00AA6936"/>
    <w:rsid w:val="00AA6E5E"/>
    <w:rsid w:val="00AB470A"/>
    <w:rsid w:val="00AC25A5"/>
    <w:rsid w:val="00AC2C7B"/>
    <w:rsid w:val="00AC4D12"/>
    <w:rsid w:val="00AD4610"/>
    <w:rsid w:val="00AD7FAF"/>
    <w:rsid w:val="00AE5BBB"/>
    <w:rsid w:val="00AF0E8E"/>
    <w:rsid w:val="00B00544"/>
    <w:rsid w:val="00B02377"/>
    <w:rsid w:val="00B07F16"/>
    <w:rsid w:val="00B1606B"/>
    <w:rsid w:val="00B22AB2"/>
    <w:rsid w:val="00B40B09"/>
    <w:rsid w:val="00B4206A"/>
    <w:rsid w:val="00B43328"/>
    <w:rsid w:val="00B43B14"/>
    <w:rsid w:val="00B44286"/>
    <w:rsid w:val="00B5465F"/>
    <w:rsid w:val="00B5492A"/>
    <w:rsid w:val="00B64927"/>
    <w:rsid w:val="00B66076"/>
    <w:rsid w:val="00B75CE6"/>
    <w:rsid w:val="00B75E0A"/>
    <w:rsid w:val="00B76FA6"/>
    <w:rsid w:val="00B86500"/>
    <w:rsid w:val="00B91E53"/>
    <w:rsid w:val="00B979EC"/>
    <w:rsid w:val="00BA03F3"/>
    <w:rsid w:val="00BA41CD"/>
    <w:rsid w:val="00BA729E"/>
    <w:rsid w:val="00BA7A0E"/>
    <w:rsid w:val="00BC0BAD"/>
    <w:rsid w:val="00BC0DDD"/>
    <w:rsid w:val="00BC33B6"/>
    <w:rsid w:val="00BD7930"/>
    <w:rsid w:val="00BE49FF"/>
    <w:rsid w:val="00BE5CA6"/>
    <w:rsid w:val="00C028DD"/>
    <w:rsid w:val="00C043B6"/>
    <w:rsid w:val="00C107D0"/>
    <w:rsid w:val="00C10C3D"/>
    <w:rsid w:val="00C110F3"/>
    <w:rsid w:val="00C2746E"/>
    <w:rsid w:val="00C34416"/>
    <w:rsid w:val="00C41E38"/>
    <w:rsid w:val="00C505CB"/>
    <w:rsid w:val="00C515E2"/>
    <w:rsid w:val="00C549FA"/>
    <w:rsid w:val="00C56E98"/>
    <w:rsid w:val="00C616B0"/>
    <w:rsid w:val="00C63E96"/>
    <w:rsid w:val="00C67DC1"/>
    <w:rsid w:val="00C73EFA"/>
    <w:rsid w:val="00C813AF"/>
    <w:rsid w:val="00C8768C"/>
    <w:rsid w:val="00C95A72"/>
    <w:rsid w:val="00C97783"/>
    <w:rsid w:val="00CA150E"/>
    <w:rsid w:val="00CA3BB6"/>
    <w:rsid w:val="00CA76D1"/>
    <w:rsid w:val="00CB28C8"/>
    <w:rsid w:val="00CB48EB"/>
    <w:rsid w:val="00CD008E"/>
    <w:rsid w:val="00CD5C45"/>
    <w:rsid w:val="00CE30B5"/>
    <w:rsid w:val="00D00E88"/>
    <w:rsid w:val="00D106D9"/>
    <w:rsid w:val="00D13C75"/>
    <w:rsid w:val="00D206F3"/>
    <w:rsid w:val="00D21039"/>
    <w:rsid w:val="00D24DD1"/>
    <w:rsid w:val="00D40867"/>
    <w:rsid w:val="00D43B79"/>
    <w:rsid w:val="00D53762"/>
    <w:rsid w:val="00D53E64"/>
    <w:rsid w:val="00D5488C"/>
    <w:rsid w:val="00D5628F"/>
    <w:rsid w:val="00D63EBE"/>
    <w:rsid w:val="00D669E4"/>
    <w:rsid w:val="00D77C1C"/>
    <w:rsid w:val="00D8300D"/>
    <w:rsid w:val="00D84E76"/>
    <w:rsid w:val="00D9009E"/>
    <w:rsid w:val="00DB2F94"/>
    <w:rsid w:val="00DB395A"/>
    <w:rsid w:val="00DB4D14"/>
    <w:rsid w:val="00DB7789"/>
    <w:rsid w:val="00DE1B8E"/>
    <w:rsid w:val="00DE3170"/>
    <w:rsid w:val="00DE4DFD"/>
    <w:rsid w:val="00DF1B4C"/>
    <w:rsid w:val="00DF3472"/>
    <w:rsid w:val="00E02F73"/>
    <w:rsid w:val="00E03DAF"/>
    <w:rsid w:val="00E1133C"/>
    <w:rsid w:val="00E15374"/>
    <w:rsid w:val="00E24A82"/>
    <w:rsid w:val="00E25E79"/>
    <w:rsid w:val="00E276AF"/>
    <w:rsid w:val="00E3553E"/>
    <w:rsid w:val="00E403CC"/>
    <w:rsid w:val="00E65FBC"/>
    <w:rsid w:val="00E66839"/>
    <w:rsid w:val="00E73D61"/>
    <w:rsid w:val="00E86089"/>
    <w:rsid w:val="00E86AC6"/>
    <w:rsid w:val="00EA1FEA"/>
    <w:rsid w:val="00EA33E3"/>
    <w:rsid w:val="00ED3847"/>
    <w:rsid w:val="00ED6183"/>
    <w:rsid w:val="00EE20B2"/>
    <w:rsid w:val="00EE5850"/>
    <w:rsid w:val="00EF02F4"/>
    <w:rsid w:val="00EF29D9"/>
    <w:rsid w:val="00F1142F"/>
    <w:rsid w:val="00F11D97"/>
    <w:rsid w:val="00F13F35"/>
    <w:rsid w:val="00F1554C"/>
    <w:rsid w:val="00F23693"/>
    <w:rsid w:val="00F334AA"/>
    <w:rsid w:val="00F4184E"/>
    <w:rsid w:val="00F43E71"/>
    <w:rsid w:val="00F50595"/>
    <w:rsid w:val="00F637F9"/>
    <w:rsid w:val="00F80440"/>
    <w:rsid w:val="00F830FA"/>
    <w:rsid w:val="00F83AB6"/>
    <w:rsid w:val="00F84070"/>
    <w:rsid w:val="00F914E2"/>
    <w:rsid w:val="00F934F0"/>
    <w:rsid w:val="00F97A80"/>
    <w:rsid w:val="00FA3326"/>
    <w:rsid w:val="00FA4457"/>
    <w:rsid w:val="00FA510D"/>
    <w:rsid w:val="00FA7201"/>
    <w:rsid w:val="00FB7786"/>
    <w:rsid w:val="00FC4CDF"/>
    <w:rsid w:val="00FC63D5"/>
    <w:rsid w:val="00FD3A18"/>
    <w:rsid w:val="00FE4E69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185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locked/>
    <w:rsid w:val="003E551D"/>
    <w:pPr>
      <w:widowControl w:val="0"/>
      <w:spacing w:before="44" w:after="0" w:line="240" w:lineRule="auto"/>
      <w:ind w:left="120"/>
      <w:outlineLvl w:val="0"/>
    </w:pPr>
    <w:rPr>
      <w:rFonts w:eastAsia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10C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710C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086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860D2"/>
    <w:rPr>
      <w:rFonts w:ascii="Courier New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02377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3E551D"/>
    <w:rPr>
      <w:rFonts w:eastAsia="Calibri" w:cs="Calibri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E551D"/>
    <w:pPr>
      <w:widowControl w:val="0"/>
      <w:spacing w:after="0" w:line="240" w:lineRule="auto"/>
    </w:pPr>
    <w:rPr>
      <w:rFonts w:eastAsia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E551D"/>
    <w:rPr>
      <w:rFonts w:eastAsia="Calibri" w:cs="Calibri"/>
      <w:sz w:val="21"/>
      <w:szCs w:val="21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710C9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10C9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A15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8046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8046C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dap.gov.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p.gov.al/vende-vakante/udhezime-dokumenta/219-udhezime-dokument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dap.gov.al/vende-vakante/udhezime-dokumenta/219-udhezime-dokumen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c.tafaj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698D-8982-4F14-B731-66BFCFC3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0</TotalTime>
  <Pages>7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2024-05-14T08:12:00Z</dcterms:created>
  <dcterms:modified xsi:type="dcterms:W3CDTF">2025-11-12T11:41:00Z</dcterms:modified>
</cp:coreProperties>
</file>