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3D9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SHPALLJE PËR NËPUNËS CIVIL,</w:t>
      </w:r>
    </w:p>
    <w:p w14:paraId="764DE2F0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LËVIZJE PARALELE DHE PRANIM NË SHËRBIMIN CIVIL</w:t>
      </w:r>
    </w:p>
    <w:p w14:paraId="2507F97D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>NË KATEGORINË EKZEKUTIVE</w:t>
      </w:r>
    </w:p>
    <w:p w14:paraId="3DFB0441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342F2740" w14:textId="6F0BE12D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B7086B">
        <w:rPr>
          <w:rFonts w:ascii="Times New Roman" w:hAnsi="Times New Roman"/>
          <w:color w:val="FF0000"/>
          <w:sz w:val="24"/>
          <w:szCs w:val="24"/>
          <w:lang w:val="de-DE"/>
        </w:rPr>
        <w:t>30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/</w:t>
      </w:r>
      <w:r w:rsidR="00B7086B">
        <w:rPr>
          <w:rFonts w:ascii="Times New Roman" w:hAnsi="Times New Roman"/>
          <w:color w:val="FF0000"/>
          <w:sz w:val="24"/>
          <w:szCs w:val="24"/>
          <w:lang w:val="de-DE"/>
        </w:rPr>
        <w:t>09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/2025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5B943B05" w:rsidR="00697C90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SPECIALIST </w:t>
      </w:r>
    </w:p>
    <w:p w14:paraId="258F3568" w14:textId="129C2F9A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Ekzekutive </w:t>
      </w:r>
    </w:p>
    <w:p w14:paraId="0360AEF4" w14:textId="579A5914" w:rsidR="00E82DD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Lloji i Diplomës: </w:t>
      </w:r>
      <w:r w:rsidR="000459AC">
        <w:rPr>
          <w:rFonts w:ascii="Times New Roman" w:hAnsi="Times New Roman"/>
          <w:color w:val="FF0000"/>
          <w:sz w:val="24"/>
          <w:szCs w:val="24"/>
          <w:lang w:val="de-DE"/>
        </w:rPr>
        <w:t xml:space="preserve">Shkenca Politike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-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bachelor </w:t>
      </w:r>
    </w:p>
    <w:p w14:paraId="4DF48EBA" w14:textId="77777777" w:rsidR="00C22F0D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BBFF9D" w14:textId="77777777" w:rsidR="00C22F0D" w:rsidRDefault="00C22F0D" w:rsidP="00C22F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/>
        </w:rPr>
        <w:t>Në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zbatim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nenit</w:t>
      </w:r>
      <w:proofErr w:type="spellEnd"/>
      <w:r w:rsidRPr="00437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Pr="00437F0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ligjit</w:t>
      </w:r>
      <w:proofErr w:type="spellEnd"/>
      <w:r w:rsidRPr="00437F0E">
        <w:rPr>
          <w:rFonts w:ascii="Times New Roman" w:hAnsi="Times New Roman"/>
        </w:rPr>
        <w:t xml:space="preserve"> 152/2013 “</w:t>
      </w:r>
      <w:proofErr w:type="spellStart"/>
      <w:r w:rsidRPr="00437F0E">
        <w:rPr>
          <w:rFonts w:ascii="Times New Roman" w:hAnsi="Times New Roman"/>
        </w:rPr>
        <w:t>Për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nëpunësin</w:t>
      </w:r>
      <w:proofErr w:type="spellEnd"/>
      <w:r w:rsidRPr="00437F0E">
        <w:rPr>
          <w:rFonts w:ascii="Times New Roman" w:hAnsi="Times New Roman"/>
        </w:rPr>
        <w:t xml:space="preserve"> civil” </w:t>
      </w:r>
      <w:proofErr w:type="spellStart"/>
      <w:r w:rsidRPr="00437F0E">
        <w:rPr>
          <w:rFonts w:ascii="Times New Roman" w:hAnsi="Times New Roman"/>
        </w:rPr>
        <w:t>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ndryshuar</w:t>
      </w:r>
      <w:proofErr w:type="spellEnd"/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si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dhe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Kreut II, III, </w:t>
      </w:r>
      <w:r>
        <w:rPr>
          <w:rFonts w:ascii="Times New Roman" w:hAnsi="Times New Roman"/>
        </w:rPr>
        <w:t xml:space="preserve">IV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VII,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VKM nr. 24</w:t>
      </w:r>
      <w:r>
        <w:rPr>
          <w:rFonts w:ascii="Times New Roman" w:hAnsi="Times New Roman"/>
        </w:rPr>
        <w:t>3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datë</w:t>
      </w:r>
      <w:proofErr w:type="spellEnd"/>
      <w:r w:rsidRPr="00437F0E">
        <w:rPr>
          <w:rFonts w:ascii="Times New Roman" w:hAnsi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Rrogozhinë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4A1BC6" w14:textId="77777777" w:rsidR="00C22F0D" w:rsidRPr="001375A6" w:rsidRDefault="00C22F0D" w:rsidP="00C22F0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7C68227" w14:textId="7AEF547F" w:rsidR="00697C90" w:rsidRPr="00242CB6" w:rsidRDefault="00F15B6C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 specialist (</w:t>
      </w:r>
      <w:r>
        <w:rPr>
          <w:rFonts w:ascii="Times New Roman" w:hAnsi="Times New Roman"/>
          <w:color w:val="FF0000"/>
          <w:sz w:val="24"/>
          <w:szCs w:val="24"/>
        </w:rPr>
        <w:t>BE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) </w:t>
      </w:r>
    </w:p>
    <w:p w14:paraId="5092A4CB" w14:textId="390D99D7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22F0D">
        <w:rPr>
          <w:rFonts w:ascii="Times New Roman" w:hAnsi="Times New Roman"/>
          <w:color w:val="FF0000"/>
          <w:sz w:val="24"/>
          <w:szCs w:val="24"/>
        </w:rPr>
        <w:t>IV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>-3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E2D06E" w14:textId="77777777" w:rsidR="00C22F0D" w:rsidRPr="00C22F0D" w:rsidRDefault="00C22F0D" w:rsidP="00C22F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më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sipër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u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ofrohet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fillimisht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nëpunësve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civilë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njëjtës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kategori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!</w:t>
            </w:r>
          </w:p>
          <w:p w14:paraId="24C8E6C6" w14:textId="6262DF34" w:rsidR="00697C90" w:rsidRDefault="00C22F0D" w:rsidP="00C22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Vetëm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rast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përfundim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rezulton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ky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ende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vakant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ai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vlefshëm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konkurimin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nëpërmjet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pranimit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shërbimin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civil.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443A5DAE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n</w:t>
      </w:r>
      <w:r w:rsidR="002C333E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sh</w:t>
      </w:r>
      <w:r w:rsidR="002C333E">
        <w:rPr>
          <w:rFonts w:ascii="Times New Roman" w:hAnsi="Times New Roman"/>
          <w:b/>
          <w:sz w:val="24"/>
          <w:szCs w:val="24"/>
        </w:rPr>
        <w:t>ë</w:t>
      </w:r>
      <w:r w:rsidR="00C22F0D">
        <w:rPr>
          <w:rFonts w:ascii="Times New Roman" w:hAnsi="Times New Roman"/>
          <w:b/>
          <w:sz w:val="24"/>
          <w:szCs w:val="24"/>
        </w:rPr>
        <w:t>rbimin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2F0D">
        <w:rPr>
          <w:rFonts w:ascii="Times New Roman" w:hAnsi="Times New Roman"/>
          <w:b/>
          <w:sz w:val="24"/>
          <w:szCs w:val="24"/>
        </w:rPr>
        <w:t>civil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C22F0D" w:rsidRPr="00C22F0D" w14:paraId="3EB78B40" w14:textId="77777777" w:rsidTr="00594434">
        <w:tc>
          <w:tcPr>
            <w:tcW w:w="6521" w:type="dxa"/>
            <w:tcBorders>
              <w:right w:val="nil"/>
            </w:tcBorders>
          </w:tcPr>
          <w:p w14:paraId="7BE6C46B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5F0A470A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28542260" w14:textId="1A74B46B" w:rsidR="00C22F0D" w:rsidRPr="00C22F0D" w:rsidRDefault="00B7086B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  <w:t>10.10</w:t>
            </w:r>
            <w:r w:rsidR="00AE4EB0"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  <w:t>2025</w:t>
            </w:r>
          </w:p>
        </w:tc>
      </w:tr>
      <w:tr w:rsidR="00C22F0D" w:rsidRPr="00C22F0D" w14:paraId="161943A6" w14:textId="77777777" w:rsidTr="00594434">
        <w:trPr>
          <w:trHeight w:val="828"/>
        </w:trPr>
        <w:tc>
          <w:tcPr>
            <w:tcW w:w="6521" w:type="dxa"/>
            <w:tcBorders>
              <w:right w:val="nil"/>
            </w:tcBorders>
          </w:tcPr>
          <w:p w14:paraId="2265EFF1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3BB2B449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PRANIM NË SHËRBIMIN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1BB3626" w14:textId="419AF877" w:rsidR="00C22F0D" w:rsidRPr="00C22F0D" w:rsidRDefault="00B7086B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 w:eastAsia="sq-AL"/>
              </w:rPr>
              <w:t>16.10</w:t>
            </w:r>
            <w:r w:rsidR="00F15B6C">
              <w:rPr>
                <w:rFonts w:ascii="Times New Roman" w:hAnsi="Times New Roman"/>
                <w:sz w:val="28"/>
                <w:szCs w:val="28"/>
                <w:lang w:val="sq-AL" w:eastAsia="sq-AL"/>
              </w:rPr>
              <w:t>.</w:t>
            </w:r>
            <w:r w:rsidR="00651092">
              <w:rPr>
                <w:rFonts w:ascii="Times New Roman" w:hAnsi="Times New Roman"/>
                <w:sz w:val="28"/>
                <w:szCs w:val="28"/>
                <w:lang w:val="sq-AL" w:eastAsia="sq-AL"/>
              </w:rPr>
              <w:t>2025</w:t>
            </w: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3B1A26B0" w14:textId="77777777" w:rsidR="00A02B09" w:rsidRPr="00C22F0D" w:rsidRDefault="00A02B09" w:rsidP="00C22F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0DF7CD60" w14:textId="77777777" w:rsidR="00D21C04" w:rsidRPr="00E72CF3" w:rsidRDefault="00A02B09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22F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Menaxhon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organizimin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realizimin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veprimtarisë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kryesore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qe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lidhet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koordinimin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monitorimin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proçesit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Europian</w:t>
            </w:r>
            <w:proofErr w:type="spellEnd"/>
            <w:r w:rsidR="00D21C04" w:rsidRPr="00E72CF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68E9365" w14:textId="77777777" w:rsidR="00D21C04" w:rsidRPr="00E72CF3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Zhvillon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një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sistem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konsoliduar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profesional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komunikimin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ndërinstitucional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midis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vendase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huaja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realizimin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eventeve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Kryetarit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per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marrëveshjeve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Stabilizim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Asociimin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vendit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6B97A62" w14:textId="77777777" w:rsidR="00D21C04" w:rsidRPr="00E72CF3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Siguron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ndjekjen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vazhdueshme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gjitha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projekteve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qe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krijohen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takimeve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Kryetarit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koordinon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punen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Drejtorite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perkatese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brenda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498E2A3" w14:textId="77777777" w:rsidR="00D21C04" w:rsidRPr="00E72CF3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Siguron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drejtimin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strategjik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komunikimin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efektiv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bashkëpunimin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ngushtë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strukturat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tjera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përkatëse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Bashkisë,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vendase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huaja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programeve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vizitave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delegacioneve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duke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realizuar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veprimtarisë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proçesit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Europian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Kryetarit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Institucionit</w:t>
            </w:r>
            <w:proofErr w:type="spellEnd"/>
          </w:p>
          <w:p w14:paraId="183B434F" w14:textId="77777777" w:rsidR="00D21C04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Menaxhon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zyrën</w:t>
            </w:r>
            <w:proofErr w:type="spellEnd"/>
            <w:proofErr w:type="gram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çështjeve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BE-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(EU desk)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menaxhimi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pro-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aktiviteteve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saj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3491FB1A" w14:textId="77777777" w:rsidR="00D21C04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Asiston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punonjësit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administratës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vendore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mbi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çështjet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që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kanë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bëjnë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me BE-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programet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politikat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saj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5F5AE045" w14:textId="77777777" w:rsidR="00D21C04" w:rsidRPr="00CE4434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Asiston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në</w:t>
            </w:r>
            <w:proofErr w:type="spellEnd"/>
            <w:proofErr w:type="gram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veçanti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kërkimet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mbi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fondet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programet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BE-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përgatitjen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projekteve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procesin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aplikimit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3C5AB060" w14:textId="77777777" w:rsidR="00D21C04" w:rsidRPr="00CE4434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asistojë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qytetarët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informacione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mbi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BE-ne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programet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politikat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saj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 </w:t>
            </w:r>
          </w:p>
          <w:p w14:paraId="7E2D2FA2" w14:textId="77777777" w:rsidR="00D21C04" w:rsidRPr="00CE4434" w:rsidRDefault="00D21C04" w:rsidP="00D21C04">
            <w:pPr>
              <w:numPr>
                <w:ilvl w:val="0"/>
                <w:numId w:val="4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përpilojë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analizojë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vlerësojë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dhëna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rilevante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informacione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qëllim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që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kontribuojë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zhvillimin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mbështetjen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zbatimin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ose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monitorimin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planeve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strategjive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lidhura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çështjet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BE-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3B503750" w14:textId="2689551C" w:rsidR="00A02B09" w:rsidRPr="00C22F0D" w:rsidRDefault="00A02B09" w:rsidP="00D2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</w:p>
        </w:tc>
      </w:tr>
    </w:tbl>
    <w:tbl>
      <w:tblPr>
        <w:tblpPr w:leftFromText="180" w:rightFromText="180" w:vertAnchor="text" w:horzAnchor="margin" w:tblpX="80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8995"/>
      </w:tblGrid>
      <w:tr w:rsidR="00D95F79" w14:paraId="683CB205" w14:textId="77777777" w:rsidTr="009D0029">
        <w:tc>
          <w:tcPr>
            <w:tcW w:w="73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9D00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9D002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04ADF4C9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4B6362">
        <w:rPr>
          <w:rFonts w:ascii="Times New Roman" w:hAnsi="Times New Roman"/>
          <w:sz w:val="24"/>
          <w:szCs w:val="24"/>
          <w:lang w:val="de-DE"/>
        </w:rPr>
        <w:t>IV-3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206583823"/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26F273CF" w14:textId="01C18C0C" w:rsidR="004B6362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bookmarkStart w:id="1" w:name="_Hlk205211606"/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="00D21C04">
        <w:rPr>
          <w:rFonts w:ascii="Arial" w:hAnsi="Arial"/>
          <w:sz w:val="24"/>
          <w:szCs w:val="24"/>
        </w:rPr>
        <w:t>i</w:t>
      </w:r>
      <w:proofErr w:type="spellEnd"/>
      <w:r w:rsidR="00D21C04">
        <w:rPr>
          <w:rFonts w:ascii="Arial" w:hAnsi="Arial"/>
          <w:sz w:val="24"/>
          <w:szCs w:val="24"/>
        </w:rPr>
        <w:t xml:space="preserve"> </w:t>
      </w:r>
      <w:proofErr w:type="spellStart"/>
      <w:r w:rsidR="00D21C04">
        <w:rPr>
          <w:rFonts w:ascii="Arial" w:hAnsi="Arial"/>
          <w:sz w:val="24"/>
          <w:szCs w:val="24"/>
        </w:rPr>
        <w:t>arsimit</w:t>
      </w:r>
      <w:proofErr w:type="spellEnd"/>
      <w:r w:rsidR="00D21C04">
        <w:rPr>
          <w:rFonts w:ascii="Arial" w:hAnsi="Arial"/>
          <w:sz w:val="24"/>
          <w:szCs w:val="24"/>
        </w:rPr>
        <w:t xml:space="preserve"> </w:t>
      </w:r>
      <w:proofErr w:type="spellStart"/>
      <w:r w:rsidR="00D21C04">
        <w:rPr>
          <w:rFonts w:ascii="Arial" w:hAnsi="Arial"/>
          <w:sz w:val="24"/>
          <w:szCs w:val="24"/>
        </w:rPr>
        <w:t>në</w:t>
      </w:r>
      <w:proofErr w:type="spellEnd"/>
      <w:r w:rsidR="00D21C04">
        <w:rPr>
          <w:rFonts w:ascii="Arial" w:hAnsi="Arial"/>
          <w:sz w:val="24"/>
          <w:szCs w:val="24"/>
        </w:rPr>
        <w:t xml:space="preserve"> </w:t>
      </w:r>
      <w:proofErr w:type="gramStart"/>
      <w:r w:rsidR="00D21C04">
        <w:rPr>
          <w:rFonts w:ascii="Arial" w:hAnsi="Arial"/>
          <w:sz w:val="24"/>
          <w:szCs w:val="24"/>
        </w:rPr>
        <w:t>Bachelor  ne</w:t>
      </w:r>
      <w:proofErr w:type="gramEnd"/>
      <w:r w:rsidR="00D21C04">
        <w:rPr>
          <w:rFonts w:ascii="Arial" w:hAnsi="Arial"/>
          <w:sz w:val="24"/>
          <w:szCs w:val="24"/>
        </w:rPr>
        <w:t xml:space="preserve"> </w:t>
      </w:r>
      <w:proofErr w:type="spellStart"/>
      <w:r w:rsidR="00D21C04">
        <w:rPr>
          <w:rFonts w:ascii="Arial" w:hAnsi="Arial"/>
          <w:sz w:val="24"/>
          <w:szCs w:val="24"/>
        </w:rPr>
        <w:t>Shkenca</w:t>
      </w:r>
      <w:proofErr w:type="spellEnd"/>
      <w:r w:rsidR="00D21C04">
        <w:rPr>
          <w:rFonts w:ascii="Arial" w:hAnsi="Arial"/>
          <w:sz w:val="24"/>
          <w:szCs w:val="24"/>
        </w:rPr>
        <w:t xml:space="preserve"> </w:t>
      </w:r>
      <w:proofErr w:type="spellStart"/>
      <w:r w:rsidR="00D21C04">
        <w:rPr>
          <w:rFonts w:ascii="Arial" w:hAnsi="Arial"/>
          <w:sz w:val="24"/>
          <w:szCs w:val="24"/>
        </w:rPr>
        <w:t>politike</w:t>
      </w:r>
      <w:proofErr w:type="spellEnd"/>
      <w:r w:rsidR="00D21C04">
        <w:rPr>
          <w:rFonts w:ascii="Arial" w:hAnsi="Arial"/>
          <w:sz w:val="24"/>
          <w:szCs w:val="24"/>
        </w:rPr>
        <w:t>/</w:t>
      </w:r>
      <w:proofErr w:type="spellStart"/>
      <w:r w:rsidR="00D21C04">
        <w:rPr>
          <w:rFonts w:ascii="Arial" w:hAnsi="Arial"/>
          <w:sz w:val="24"/>
          <w:szCs w:val="24"/>
        </w:rPr>
        <w:t>drejtesi</w:t>
      </w:r>
      <w:proofErr w:type="spellEnd"/>
      <w:r w:rsidR="00D21C04">
        <w:rPr>
          <w:rFonts w:ascii="Arial" w:hAnsi="Arial"/>
          <w:sz w:val="24"/>
          <w:szCs w:val="24"/>
        </w:rPr>
        <w:t>.</w:t>
      </w:r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3E51842C" w14:textId="77777777" w:rsidR="004B6362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2 vit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078A9309" w14:textId="77777777" w:rsid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komunikuese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punës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grup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p w14:paraId="73518F1B" w14:textId="11870FB7" w:rsidR="00697C90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mira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procedurave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administrative; </w:t>
      </w:r>
      <w:bookmarkEnd w:id="1"/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5CD08DD" w14:textId="742238B6" w:rsidR="00697C90" w:rsidRPr="004B6362" w:rsidRDefault="00697C90" w:rsidP="004B636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2F0B7DD" w14:textId="30A0B5B0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B7086B"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10.10.</w:t>
      </w:r>
      <w:r w:rsidR="00651092"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2025</w:t>
      </w:r>
      <w:r w:rsidR="004B6362"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6B274B6F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65109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B7086B" w:rsidRPr="00B7086B">
        <w:rPr>
          <w:rFonts w:eastAsia="Times New Roman" w:cs="Calibri"/>
          <w:color w:val="FF0000"/>
          <w:sz w:val="24"/>
          <w:szCs w:val="24"/>
          <w:lang w:val="sq-AL" w:eastAsia="sq-AL"/>
        </w:rPr>
        <w:t>13.10.</w:t>
      </w:r>
      <w:r w:rsidR="00651092" w:rsidRPr="00B7086B">
        <w:rPr>
          <w:rFonts w:eastAsia="Times New Roman" w:cs="Calibri"/>
          <w:color w:val="FF0000"/>
          <w:sz w:val="24"/>
          <w:szCs w:val="24"/>
          <w:lang w:val="sq-AL" w:eastAsia="sq-AL"/>
        </w:rPr>
        <w:t>2025</w:t>
      </w:r>
      <w:r w:rsidR="0065109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</w:t>
      </w:r>
      <w:r w:rsidR="004B636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ku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B6362">
        <w:rPr>
          <w:rFonts w:ascii="Times New Roman" w:hAnsi="Times New Roman"/>
          <w:sz w:val="24"/>
          <w:szCs w:val="24"/>
        </w:rPr>
        <w:t>të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zhvillohet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intervista</w:t>
      </w:r>
      <w:proofErr w:type="spellEnd"/>
      <w:r w:rsidR="004B6362">
        <w:rPr>
          <w:rFonts w:ascii="Times New Roman" w:hAnsi="Times New Roman"/>
          <w:sz w:val="24"/>
          <w:szCs w:val="24"/>
        </w:rPr>
        <w:t>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152/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2013,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aktet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nënligjore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dalë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zbatim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51A672E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9131,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08.09.2003,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rregullat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etikës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administratën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publike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7992D910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“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Kushtetutën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republikës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Shqipërisë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”.</w:t>
      </w:r>
    </w:p>
    <w:p w14:paraId="119E302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2D60D1">
        <w:rPr>
          <w:rFonts w:ascii="Times New Roman" w:eastAsiaTheme="minorEastAsia" w:hAnsi="Times New Roman" w:cstheme="minorBidi"/>
          <w:sz w:val="24"/>
          <w:szCs w:val="24"/>
          <w:lang w:val="sq-AL"/>
        </w:rPr>
        <w:t>Njohuritë mbi Ligjin Nr. 139/2015 “Për Veteqeverisjen Vendore”</w:t>
      </w:r>
    </w:p>
    <w:p w14:paraId="18E08667" w14:textId="2B4F41DD" w:rsidR="00D21C04" w:rsidRPr="00D21C04" w:rsidRDefault="00697C90" w:rsidP="00D21C0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Drejtën e</w:t>
      </w:r>
      <w:r w:rsidRPr="0074537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="00A02B09">
        <w:rPr>
          <w:rFonts w:ascii="Times New Roman" w:eastAsiaTheme="minorEastAsia" w:hAnsi="Times New Roman"/>
          <w:sz w:val="24"/>
          <w:szCs w:val="24"/>
        </w:rPr>
        <w:t>”</w:t>
      </w:r>
    </w:p>
    <w:p w14:paraId="2F91B696" w14:textId="77777777" w:rsidR="00D21C04" w:rsidRDefault="00D21C04" w:rsidP="00D21C0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Drejtën e</w:t>
      </w:r>
      <w:r w:rsidRPr="0074537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”</w:t>
      </w:r>
    </w:p>
    <w:p w14:paraId="0416740F" w14:textId="77777777" w:rsidR="00D21C04" w:rsidRDefault="00D21C04" w:rsidP="00D21C04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 57/2019 “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ndihmës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huaj</w:t>
      </w:r>
      <w:proofErr w:type="spellEnd"/>
    </w:p>
    <w:p w14:paraId="6C6F1593" w14:textId="77777777" w:rsidR="00D21C04" w:rsidRDefault="00D21C04" w:rsidP="00D21C04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Strategjia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Kombëtare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Zhvillim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Integrim</w:t>
      </w:r>
      <w:proofErr w:type="spellEnd"/>
    </w:p>
    <w:p w14:paraId="7C9B9618" w14:textId="77777777" w:rsidR="00D21C04" w:rsidRDefault="00D21C04" w:rsidP="00D21C04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15/2015 “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rolin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Kuvendit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procesin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Integrimit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europian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Republikës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Shqiperisë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Bashkimin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Europian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”</w:t>
      </w:r>
    </w:p>
    <w:p w14:paraId="2FF7BCF7" w14:textId="77777777" w:rsidR="00A02B09" w:rsidRPr="00D21C04" w:rsidRDefault="00A02B09" w:rsidP="00D21C04">
      <w:pPr>
        <w:ind w:left="360" w:right="-81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4B63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86C4F87" w14:textId="77777777" w:rsidR="004B6362" w:rsidRPr="004B6362" w:rsidRDefault="004B6362" w:rsidP="004B6362">
      <w:pPr>
        <w:jc w:val="both"/>
        <w:rPr>
          <w:rFonts w:ascii="Times New Roman" w:eastAsiaTheme="minorEastAsia" w:hAnsi="Times New Roman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jetëshkrimin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trajnimet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kualifikimet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lidhura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fushën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pozitive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1E33E8B4" w14:textId="77777777" w:rsidR="004B6362" w:rsidRPr="004B6362" w:rsidRDefault="004B6362" w:rsidP="004B6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Totali i pikëve për këtë vlerësim </w:t>
      </w:r>
      <w:r w:rsidRPr="00651092">
        <w:rPr>
          <w:rFonts w:ascii="Times New Roman" w:eastAsiaTheme="minorEastAsia" w:hAnsi="Times New Roman"/>
          <w:sz w:val="24"/>
          <w:szCs w:val="24"/>
          <w:lang w:val="sq-AL" w:eastAsia="sq-AL"/>
        </w:rPr>
        <w:t>është 40 pikë, i ndarë në</w:t>
      </w: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:</w:t>
      </w:r>
    </w:p>
    <w:p w14:paraId="48730221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20 pikë përvojë.</w:t>
      </w:r>
    </w:p>
    <w:p w14:paraId="7F25836D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10 pikë për trainime apo kualifikime të lidhura me fushën përkatëse.</w:t>
      </w:r>
    </w:p>
    <w:p w14:paraId="5D2FEBD3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10 pikë për çertifikimin pozitiv ose për vlerësimet individuale në punë.  </w:t>
      </w:r>
    </w:p>
    <w:p w14:paraId="1276E7FB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gjatë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gojë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me:</w:t>
      </w:r>
    </w:p>
    <w:p w14:paraId="76AE31F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aftësitë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kompetencën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pozicionit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punës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3C0C4C1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mëparshme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6548CDBE" w14:textId="77777777" w:rsidR="004B6362" w:rsidRPr="0065109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Motivimin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aspiratat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pritshmëritë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karrierë</w:t>
      </w:r>
      <w:r w:rsidRPr="00651092">
        <w:rPr>
          <w:rFonts w:ascii="Times New Roman" w:eastAsiaTheme="minorEastAsia" w:hAnsi="Times New Roman" w:cstheme="minorBidi"/>
          <w:sz w:val="24"/>
          <w:szCs w:val="24"/>
        </w:rPr>
        <w:t>n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3509E39E" w14:textId="77777777" w:rsidR="004B6362" w:rsidRPr="0065109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Totali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përfundim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intervistës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strukturuar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gojë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60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576DE5F6" w14:textId="588367D0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detaje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metodologjinë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shpërndarjes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mënyrën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llogaritjes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rezultatit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përfundimtar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gjeni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Udhëzimin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Nr. 2,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27.03.2015, “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procesin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plotësimit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vendeve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lira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procedures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lëvizjes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paralele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lastRenderedPageBreak/>
        <w:t>ngritjes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detyrë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mesme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ulët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drejtuese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pranimin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ekzekutive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konkurrimit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hapur</w:t>
      </w:r>
      <w:proofErr w:type="spellEnd"/>
      <w:proofErr w:type="gramStart"/>
      <w:r w:rsidRPr="004B6362">
        <w:rPr>
          <w:rFonts w:ascii="Times New Roman" w:eastAsiaTheme="minorEastAsia" w:hAnsi="Times New Roman" w:cstheme="minorBidi"/>
          <w:sz w:val="24"/>
          <w:szCs w:val="24"/>
        </w:rPr>
        <w:t>”</w:t>
      </w:r>
      <w:r w:rsidRPr="004B6362">
        <w:rPr>
          <w:rFonts w:asciiTheme="minorHAnsi" w:eastAsiaTheme="minorEastAsia" w:hAnsiTheme="minorHAnsi" w:cstheme="minorBidi"/>
        </w:rPr>
        <w:t>,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proofErr w:type="gram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Departamentit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Administratës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Publike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hyperlink r:id="rId9" w:history="1">
        <w:r w:rsidR="002C333E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ëëë</w:t>
        </w:r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.dap.gov.al</w:t>
        </w:r>
      </w:hyperlink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2E1BE5BC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hyperlink r:id="rId10" w:history="1"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:rsidRPr="004B6362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C8DE122" w:rsidR="00697C90" w:rsidRPr="004B6362" w:rsidRDefault="004B6362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06A29E8C" w:rsidR="00697C90" w:rsidRPr="004B6362" w:rsidRDefault="004B6362" w:rsidP="00931628">
            <w:pPr>
              <w:spacing w:after="0" w:line="240" w:lineRule="auto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PRANIMI NË SHËRBIMIN CIVIL</w:t>
            </w:r>
          </w:p>
        </w:tc>
      </w:tr>
    </w:tbl>
    <w:p w14:paraId="264999A4" w14:textId="77777777" w:rsidR="00697C90" w:rsidRPr="004B6362" w:rsidRDefault="00697C90" w:rsidP="00697C90">
      <w:pPr>
        <w:rPr>
          <w:rFonts w:ascii="Times New Roman" w:hAnsi="Times New Roman"/>
          <w:b/>
          <w:color w:val="EE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0D35C03" w14:textId="228D3BFE" w:rsidR="00697C90" w:rsidRDefault="004B6362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440124" w14:textId="38E12452" w:rsidR="00697C90" w:rsidRPr="002C333E" w:rsidRDefault="002C333E" w:rsidP="00697C90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Ligjit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61A6BC0A" w:rsidR="00697C90" w:rsidRDefault="002C333E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46D08C" w14:textId="77777777" w:rsidR="002C333E" w:rsidRPr="002C333E" w:rsidRDefault="002C333E" w:rsidP="002C333E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Kushtet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duhet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plotësojë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kandidati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procedurën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pranimit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shërbimin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civil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janë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: </w:t>
      </w:r>
    </w:p>
    <w:p w14:paraId="37BB2E00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shtetas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shqiptar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22E0971C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zotësi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plotë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vepruar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D11DE9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zotërojë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gjuhën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shkruar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folur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1963E3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kushte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shëndetësore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lejojnë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detyrën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përkatëse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0BDED17B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dënuar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vendim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formës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prerë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apo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kundërvajtjeje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penale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dashje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85A6010" w14:textId="4DE6F4C9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Ndaj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marrë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masa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disiplinore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largimit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nga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shërbimi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civil,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nuk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2C333E">
        <w:rPr>
          <w:rFonts w:ascii="Times New Roman" w:eastAsiaTheme="minorEastAsia" w:hAnsi="Times New Roman" w:cstheme="minorBidi"/>
          <w:sz w:val="24"/>
          <w:szCs w:val="24"/>
        </w:rPr>
        <w:t>sipas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Ligjit</w:t>
      </w:r>
      <w:proofErr w:type="spellEnd"/>
      <w:proofErr w:type="gram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</w:t>
      </w:r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”,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407CA9B" w14:textId="77777777" w:rsidR="002C333E" w:rsidRDefault="002C333E" w:rsidP="00E82DD6">
      <w:pPr>
        <w:jc w:val="both"/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</w:pPr>
    </w:p>
    <w:p w14:paraId="04B27BEB" w14:textId="3049A33B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ABBE06C" w14:textId="54CD43BF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Bachelor </w:t>
      </w:r>
      <w:proofErr w:type="spellStart"/>
      <w:proofErr w:type="gram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,</w:t>
      </w:r>
      <w:proofErr w:type="spellStart"/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Shkenca</w:t>
      </w:r>
      <w:proofErr w:type="spellEnd"/>
      <w:proofErr w:type="gramEnd"/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proofErr w:type="gramStart"/>
      <w:r w:rsidR="00B54DDB">
        <w:rPr>
          <w:rFonts w:ascii="Times New Roman" w:eastAsiaTheme="minorHAnsi" w:hAnsi="Times New Roman" w:cstheme="minorBidi"/>
          <w:color w:val="000000"/>
          <w:sz w:val="24"/>
          <w:szCs w:val="24"/>
        </w:rPr>
        <w:t>politike</w:t>
      </w:r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,</w:t>
      </w:r>
      <w:r w:rsidR="00B54DDB">
        <w:rPr>
          <w:rFonts w:ascii="Times New Roman" w:eastAsiaTheme="minorHAnsi" w:hAnsi="Times New Roman" w:cstheme="minorBidi"/>
          <w:color w:val="000000"/>
          <w:sz w:val="24"/>
          <w:szCs w:val="24"/>
        </w:rPr>
        <w:t>drejtësi</w:t>
      </w:r>
      <w:proofErr w:type="gramEnd"/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,mardh</w:t>
      </w:r>
      <w:r w:rsidR="00986235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nie</w:t>
      </w:r>
      <w:proofErr w:type="spellEnd"/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nd</w:t>
      </w:r>
      <w:r w:rsidR="00986235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rkomb</w:t>
      </w:r>
      <w:r w:rsidR="00986235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 w:rsidR="00077DA5">
        <w:rPr>
          <w:rFonts w:ascii="Times New Roman" w:eastAsiaTheme="minorHAnsi" w:hAnsi="Times New Roman" w:cstheme="minorBidi"/>
          <w:color w:val="000000"/>
          <w:sz w:val="24"/>
          <w:szCs w:val="24"/>
        </w:rPr>
        <w:t>tare’Gazetari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449D785C" w14:textId="7BD3CD21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lastRenderedPageBreak/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</w:t>
      </w:r>
      <w:r w:rsidRPr="002C333E">
        <w:rPr>
          <w:rFonts w:ascii="Times New Roman" w:eastAsiaTheme="minorHAnsi" w:hAnsi="Times New Roman" w:cstheme="minorBidi"/>
          <w:color w:val="EE0000"/>
          <w:sz w:val="23"/>
          <w:szCs w:val="23"/>
        </w:rPr>
        <w:t>1</w:t>
      </w:r>
      <w:r w:rsidRPr="004B6362">
        <w:rPr>
          <w:rFonts w:ascii="Times New Roman" w:eastAsiaTheme="minorHAnsi" w:hAnsi="Times New Roman" w:cstheme="minorBidi"/>
          <w:color w:val="EE0000"/>
          <w:sz w:val="23"/>
          <w:szCs w:val="23"/>
        </w:rPr>
        <w:t xml:space="preserve"> vit</w:t>
      </w:r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681F3531" w14:textId="77777777" w:rsidR="002C333E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komunikuese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punës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grup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p w14:paraId="1048757E" w14:textId="77777777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mira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procedurave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administrative;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2DF3559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B7086B"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16.10</w:t>
      </w:r>
      <w:r w:rsidR="00651092"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.2025 </w:t>
      </w:r>
      <w:r w:rsidRPr="00B7086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3D7789EE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7086B" w:rsidRPr="00B7086B">
        <w:rPr>
          <w:rFonts w:ascii="Times New Roman" w:hAnsi="Times New Roman"/>
          <w:color w:val="FF0000"/>
          <w:sz w:val="24"/>
          <w:szCs w:val="24"/>
          <w:lang w:val="de-DE"/>
        </w:rPr>
        <w:t>23.10.</w:t>
      </w:r>
      <w:r w:rsidR="00651092" w:rsidRPr="00B7086B"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  <w:r w:rsidR="006510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651092">
        <w:rPr>
          <w:rFonts w:ascii="Times New Roman" w:hAnsi="Times New Roman"/>
          <w:sz w:val="24"/>
          <w:szCs w:val="24"/>
          <w:lang w:val="de-DE"/>
        </w:rPr>
        <w:t>Institucionit Bashkia Rrogozhine, ku ndodhet pozicioni për të cilin ju dëshironi të aplikoni do të shpallë në portalin “</w:t>
      </w:r>
      <w:r w:rsidR="00E82DD6" w:rsidRPr="00651092">
        <w:rPr>
          <w:rFonts w:ascii="Times New Roman" w:hAnsi="Times New Roman"/>
          <w:sz w:val="24"/>
          <w:szCs w:val="24"/>
          <w:lang w:val="de-DE"/>
        </w:rPr>
        <w:t>AKPA</w:t>
      </w:r>
      <w:r w:rsidRPr="00651092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651092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651092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5423916C" w:rsidR="00697C90" w:rsidRPr="002C333E" w:rsidRDefault="00697C90" w:rsidP="002C33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>.</w:t>
      </w:r>
    </w:p>
    <w:p w14:paraId="40C4ACBC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35013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54887" w14:textId="77777777" w:rsidR="002C333E" w:rsidRP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0E22A665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shkrim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60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6256272A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Intervistën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strukturuar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gojë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qe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ne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motivimin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aspiratat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dhe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pritshmëritë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tyre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për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karrierën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25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1E29521F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Jetëshkrimin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që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arsimimit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përvojës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trajnimeve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lidhura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fushën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15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495F03F3" w14:textId="77777777" w:rsidR="002C333E" w:rsidRPr="002C333E" w:rsidRDefault="002C333E" w:rsidP="002C333E">
      <w:pPr>
        <w:ind w:left="1080"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</w:p>
    <w:p w14:paraId="0F995E67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shumë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detaje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lidhje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metodologjinë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shpërndarjes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pikëve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mënyrën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llogaritjes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rezultatit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përfundimtar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gjeni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Udhëzimin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nr. 2,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datë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27.03.2015,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Departamentit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Administratës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Publike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hyperlink r:id="rId12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ëëë.dap.gov.al</w:t>
        </w:r>
      </w:hyperlink>
    </w:p>
    <w:p w14:paraId="09C75F73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8"/>
          <w:szCs w:val="24"/>
        </w:rPr>
      </w:pPr>
      <w:hyperlink r:id="rId13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40A583F0" w14:textId="77777777" w:rsidR="002C333E" w:rsidRPr="002C333E" w:rsidRDefault="002C333E" w:rsidP="002C333E">
      <w:pPr>
        <w:ind w:left="720"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092">
        <w:rPr>
          <w:rFonts w:ascii="Times New Roman" w:hAnsi="Times New Roman"/>
          <w:sz w:val="24"/>
          <w:szCs w:val="24"/>
        </w:rPr>
        <w:t>Institucioni</w:t>
      </w:r>
      <w:proofErr w:type="spellEnd"/>
      <w:r w:rsidRPr="00651092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51092">
        <w:rPr>
          <w:rFonts w:ascii="Times New Roman" w:hAnsi="Times New Roman"/>
          <w:sz w:val="24"/>
          <w:szCs w:val="24"/>
        </w:rPr>
        <w:t>Rrogozhine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dhe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në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faqen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>
        <w:rPr>
          <w:rFonts w:ascii="Times New Roman" w:hAnsi="Times New Roman"/>
          <w:sz w:val="24"/>
          <w:szCs w:val="24"/>
        </w:rPr>
        <w:t>saj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zyrtare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te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3136" w14:textId="77777777" w:rsidR="0031776A" w:rsidRDefault="0031776A" w:rsidP="00386E9F">
      <w:pPr>
        <w:spacing w:after="0" w:line="240" w:lineRule="auto"/>
      </w:pPr>
      <w:r>
        <w:separator/>
      </w:r>
    </w:p>
  </w:endnote>
  <w:endnote w:type="continuationSeparator" w:id="0">
    <w:p w14:paraId="7F478CA9" w14:textId="77777777" w:rsidR="0031776A" w:rsidRDefault="0031776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465C" w14:textId="77777777" w:rsidR="0031776A" w:rsidRDefault="0031776A" w:rsidP="00386E9F">
      <w:pPr>
        <w:spacing w:after="0" w:line="240" w:lineRule="auto"/>
      </w:pPr>
      <w:r>
        <w:separator/>
      </w:r>
    </w:p>
  </w:footnote>
  <w:footnote w:type="continuationSeparator" w:id="0">
    <w:p w14:paraId="05DD845C" w14:textId="77777777" w:rsidR="0031776A" w:rsidRDefault="0031776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0A3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71719"/>
    <w:multiLevelType w:val="hybridMultilevel"/>
    <w:tmpl w:val="CF6E36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C11AEB"/>
    <w:multiLevelType w:val="hybridMultilevel"/>
    <w:tmpl w:val="C2E2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93231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7"/>
  </w:num>
  <w:num w:numId="2" w16cid:durableId="223877834">
    <w:abstractNumId w:val="21"/>
  </w:num>
  <w:num w:numId="3" w16cid:durableId="210769201">
    <w:abstractNumId w:val="13"/>
  </w:num>
  <w:num w:numId="4" w16cid:durableId="1742944421">
    <w:abstractNumId w:val="3"/>
  </w:num>
  <w:num w:numId="5" w16cid:durableId="1084062723">
    <w:abstractNumId w:val="18"/>
  </w:num>
  <w:num w:numId="6" w16cid:durableId="298809150">
    <w:abstractNumId w:val="24"/>
  </w:num>
  <w:num w:numId="7" w16cid:durableId="630014989">
    <w:abstractNumId w:val="16"/>
  </w:num>
  <w:num w:numId="8" w16cid:durableId="2061513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3"/>
  </w:num>
  <w:num w:numId="11" w16cid:durableId="1695956096">
    <w:abstractNumId w:val="22"/>
  </w:num>
  <w:num w:numId="12" w16cid:durableId="937368904">
    <w:abstractNumId w:val="15"/>
  </w:num>
  <w:num w:numId="13" w16cid:durableId="2041930302">
    <w:abstractNumId w:val="0"/>
  </w:num>
  <w:num w:numId="14" w16cid:durableId="143668059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2"/>
  </w:num>
  <w:num w:numId="26" w16cid:durableId="256138763">
    <w:abstractNumId w:val="9"/>
  </w:num>
  <w:num w:numId="27" w16cid:durableId="2099323475">
    <w:abstractNumId w:val="7"/>
  </w:num>
  <w:num w:numId="28" w16cid:durableId="806314599">
    <w:abstractNumId w:val="30"/>
  </w:num>
  <w:num w:numId="29" w16cid:durableId="552814563">
    <w:abstractNumId w:val="29"/>
  </w:num>
  <w:num w:numId="30" w16cid:durableId="1000543120">
    <w:abstractNumId w:val="28"/>
  </w:num>
  <w:num w:numId="31" w16cid:durableId="2145154971">
    <w:abstractNumId w:val="17"/>
  </w:num>
  <w:num w:numId="32" w16cid:durableId="993416134">
    <w:abstractNumId w:val="10"/>
  </w:num>
  <w:num w:numId="33" w16cid:durableId="1781876514">
    <w:abstractNumId w:val="6"/>
  </w:num>
  <w:num w:numId="34" w16cid:durableId="1877816323">
    <w:abstractNumId w:val="20"/>
  </w:num>
  <w:num w:numId="35" w16cid:durableId="948664089">
    <w:abstractNumId w:val="11"/>
  </w:num>
  <w:num w:numId="36" w16cid:durableId="752119396">
    <w:abstractNumId w:val="19"/>
  </w:num>
  <w:num w:numId="37" w16cid:durableId="997343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124420">
    <w:abstractNumId w:val="2"/>
  </w:num>
  <w:num w:numId="39" w16cid:durableId="1639915109">
    <w:abstractNumId w:val="1"/>
  </w:num>
  <w:num w:numId="40" w16cid:durableId="1769615431">
    <w:abstractNumId w:val="5"/>
  </w:num>
  <w:num w:numId="41" w16cid:durableId="1340620454">
    <w:abstractNumId w:val="26"/>
  </w:num>
  <w:num w:numId="42" w16cid:durableId="1983002914">
    <w:abstractNumId w:val="8"/>
  </w:num>
  <w:num w:numId="43" w16cid:durableId="1215114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826767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459AC"/>
    <w:rsid w:val="00050C2D"/>
    <w:rsid w:val="00054BC0"/>
    <w:rsid w:val="00055A9A"/>
    <w:rsid w:val="00065CE7"/>
    <w:rsid w:val="00077DA5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24C6F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3464F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C333E"/>
    <w:rsid w:val="002D18A6"/>
    <w:rsid w:val="002E341B"/>
    <w:rsid w:val="002E3693"/>
    <w:rsid w:val="002F3B1E"/>
    <w:rsid w:val="002F74E3"/>
    <w:rsid w:val="00300E6D"/>
    <w:rsid w:val="00304875"/>
    <w:rsid w:val="00305F19"/>
    <w:rsid w:val="0031776A"/>
    <w:rsid w:val="0032261F"/>
    <w:rsid w:val="00322D54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0D67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B6362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1092"/>
    <w:rsid w:val="00655000"/>
    <w:rsid w:val="00656427"/>
    <w:rsid w:val="00664CD2"/>
    <w:rsid w:val="00674B01"/>
    <w:rsid w:val="0068057D"/>
    <w:rsid w:val="00680F12"/>
    <w:rsid w:val="006937C4"/>
    <w:rsid w:val="00697C90"/>
    <w:rsid w:val="006B0728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2711C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0C03"/>
    <w:rsid w:val="00975C5C"/>
    <w:rsid w:val="00986235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029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E4EB0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54DDB"/>
    <w:rsid w:val="00B65E2B"/>
    <w:rsid w:val="00B701FE"/>
    <w:rsid w:val="00B7086B"/>
    <w:rsid w:val="00B708F3"/>
    <w:rsid w:val="00B71140"/>
    <w:rsid w:val="00B75E0A"/>
    <w:rsid w:val="00B86500"/>
    <w:rsid w:val="00BA03F3"/>
    <w:rsid w:val="00BA41CD"/>
    <w:rsid w:val="00BC33B6"/>
    <w:rsid w:val="00BC7C83"/>
    <w:rsid w:val="00BE49FF"/>
    <w:rsid w:val="00BF6F50"/>
    <w:rsid w:val="00C043B6"/>
    <w:rsid w:val="00C10C3D"/>
    <w:rsid w:val="00C22F0D"/>
    <w:rsid w:val="00C2746E"/>
    <w:rsid w:val="00C34416"/>
    <w:rsid w:val="00C41E38"/>
    <w:rsid w:val="00C543BE"/>
    <w:rsid w:val="00C549FA"/>
    <w:rsid w:val="00C609F5"/>
    <w:rsid w:val="00C60DA9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CF4F17"/>
    <w:rsid w:val="00D009AC"/>
    <w:rsid w:val="00D12091"/>
    <w:rsid w:val="00D206F3"/>
    <w:rsid w:val="00D21C04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15B6C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3988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C22F0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2025-10-01T09:47:00Z</dcterms:modified>
</cp:coreProperties>
</file>