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3288192"/>
    <w:bookmarkStart w:id="1" w:name="_Hlk43282590"/>
    <w:bookmarkStart w:id="2" w:name="_Hlk43284359"/>
    <w:p w14:paraId="5EF32635" w14:textId="77777777" w:rsidR="00520048" w:rsidRPr="006A632F" w:rsidRDefault="00520048" w:rsidP="00520048">
      <w:pPr>
        <w:contextualSpacing/>
        <w:jc w:val="center"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0AC6F" wp14:editId="06C3ED74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AECF4" w14:textId="77777777" w:rsidR="00520048" w:rsidRDefault="00520048" w:rsidP="0052004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0A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32AAECF4" w14:textId="77777777" w:rsidR="00520048" w:rsidRDefault="00520048" w:rsidP="00520048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257932E4" wp14:editId="35A20DB3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24F460B3" wp14:editId="4E2E703E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694E3B9" wp14:editId="78F10AF1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0DA190" w14:textId="77777777" w:rsidR="00520048" w:rsidRPr="006A632F" w:rsidRDefault="00520048" w:rsidP="00520048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72FBD0C6" w14:textId="77777777" w:rsidR="00520048" w:rsidRPr="006A632F" w:rsidRDefault="00520048" w:rsidP="00520048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4185365D" w14:textId="77777777" w:rsidR="00520048" w:rsidRPr="006A632F" w:rsidRDefault="00520048" w:rsidP="00520048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2E836022" w14:textId="77777777" w:rsidR="00520048" w:rsidRPr="006A632F" w:rsidRDefault="00520048" w:rsidP="00520048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  <w:bookmarkEnd w:id="0"/>
    </w:p>
    <w:bookmarkEnd w:id="1"/>
    <w:p w14:paraId="010BC3BC" w14:textId="77777777" w:rsidR="00520048" w:rsidRPr="006A632F" w:rsidRDefault="00520048" w:rsidP="00520048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</w:p>
    <w:bookmarkEnd w:id="2"/>
    <w:p w14:paraId="337B1FC2" w14:textId="77777777" w:rsidR="00520048" w:rsidRDefault="00520048" w:rsidP="00520048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14:paraId="7F8F9D1B" w14:textId="65549FB7" w:rsidR="00035C2B" w:rsidRDefault="002F09AA" w:rsidP="00520048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Nr.         Prot</w:t>
      </w:r>
      <w:r w:rsidR="00035C2B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    </w:t>
      </w:r>
      <w:r w:rsidR="000420F4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</w:t>
      </w:r>
      <w:proofErr w:type="spellStart"/>
      <w:proofErr w:type="gramStart"/>
      <w:r w:rsidR="000420F4">
        <w:rPr>
          <w:rStyle w:val="Strong"/>
          <w:rFonts w:ascii="Helvetica" w:hAnsi="Helvetica" w:cs="Helvetica"/>
          <w:color w:val="333333"/>
          <w:sz w:val="21"/>
          <w:szCs w:val="21"/>
        </w:rPr>
        <w:t>B.Curri</w:t>
      </w:r>
      <w:proofErr w:type="spellEnd"/>
      <w:proofErr w:type="gramEnd"/>
      <w:r w:rsidR="000420F4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me </w:t>
      </w:r>
      <w:r w:rsidR="002D3B49">
        <w:rPr>
          <w:rStyle w:val="Strong"/>
          <w:rFonts w:ascii="Helvetica" w:hAnsi="Helvetica" w:cs="Helvetica"/>
          <w:color w:val="333333"/>
          <w:sz w:val="21"/>
          <w:szCs w:val="21"/>
        </w:rPr>
        <w:t>0</w:t>
      </w:r>
      <w:r w:rsidR="00675816">
        <w:rPr>
          <w:rStyle w:val="Strong"/>
          <w:rFonts w:ascii="Helvetica" w:hAnsi="Helvetica" w:cs="Helvetica"/>
          <w:color w:val="333333"/>
          <w:sz w:val="21"/>
          <w:szCs w:val="21"/>
        </w:rPr>
        <w:t>3</w:t>
      </w:r>
      <w:r w:rsidR="00035C2B">
        <w:rPr>
          <w:rStyle w:val="Strong"/>
          <w:rFonts w:ascii="Helvetica" w:hAnsi="Helvetica" w:cs="Helvetica"/>
          <w:color w:val="333333"/>
          <w:sz w:val="21"/>
          <w:szCs w:val="21"/>
        </w:rPr>
        <w:t>.</w:t>
      </w:r>
      <w:r w:rsidR="00675816">
        <w:rPr>
          <w:rStyle w:val="Strong"/>
          <w:rFonts w:ascii="Helvetica" w:hAnsi="Helvetica" w:cs="Helvetica"/>
          <w:color w:val="333333"/>
          <w:sz w:val="21"/>
          <w:szCs w:val="21"/>
        </w:rPr>
        <w:t>10</w:t>
      </w:r>
      <w:r w:rsidR="00035C2B">
        <w:rPr>
          <w:rStyle w:val="Strong"/>
          <w:rFonts w:ascii="Helvetica" w:hAnsi="Helvetica" w:cs="Helvetica"/>
          <w:color w:val="333333"/>
          <w:sz w:val="21"/>
          <w:szCs w:val="21"/>
        </w:rPr>
        <w:t>.202</w:t>
      </w:r>
      <w:r w:rsidR="002D3B49">
        <w:rPr>
          <w:rStyle w:val="Strong"/>
          <w:rFonts w:ascii="Helvetica" w:hAnsi="Helvetica" w:cs="Helvetica"/>
          <w:color w:val="333333"/>
          <w:sz w:val="21"/>
          <w:szCs w:val="21"/>
        </w:rPr>
        <w:t>5</w:t>
      </w:r>
    </w:p>
    <w:p w14:paraId="157E1C10" w14:textId="77777777" w:rsidR="00520048" w:rsidRDefault="00520048" w:rsidP="00520048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 SHPALLJE</w:t>
      </w:r>
    </w:p>
    <w:p w14:paraId="22074956" w14:textId="77777777" w:rsidR="00520048" w:rsidRDefault="00520048" w:rsidP="0052004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  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</w:p>
    <w:p w14:paraId="0C953293" w14:textId="040733EB" w:rsidR="00520048" w:rsidRPr="009201E6" w:rsidRDefault="00520048" w:rsidP="0052004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LËVIZJE PARALELE</w:t>
      </w:r>
      <w:r w:rsidR="00871C7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DHE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NGRITJE NË </w:t>
      </w:r>
      <w:proofErr w:type="gram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DETYRË  NË</w:t>
      </w:r>
      <w:proofErr w:type="gram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KATEGORINË E MESME DREJTUESE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Drejtor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Drejtorie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</w:t>
      </w:r>
    </w:p>
    <w:p w14:paraId="599A2E8F" w14:textId="75EF2523" w:rsidR="00520048" w:rsidRPr="00520048" w:rsidRDefault="00520048" w:rsidP="0052004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75EAA68" w14:textId="77777777" w:rsidR="00E00CF9" w:rsidRPr="00520048" w:rsidRDefault="00E00CF9" w:rsidP="00E00CF9">
      <w:pPr>
        <w:spacing w:after="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3967321B" w14:textId="0CD989CA" w:rsidR="00520048" w:rsidRPr="00520048" w:rsidRDefault="00E00CF9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20048">
        <w:rPr>
          <w:rFonts w:ascii="Times New Roman" w:hAnsi="Times New Roman"/>
          <w:b/>
          <w:bCs/>
          <w:sz w:val="24"/>
          <w:szCs w:val="24"/>
          <w:lang w:val="de-DE"/>
        </w:rPr>
        <w:t>N</w:t>
      </w:r>
      <w:r w:rsidR="00520048" w:rsidRPr="00520048">
        <w:rPr>
          <w:rFonts w:ascii="Times New Roman" w:hAnsi="Times New Roman"/>
          <w:b/>
          <w:bCs/>
          <w:sz w:val="24"/>
          <w:szCs w:val="24"/>
          <w:lang w:val="de-DE"/>
        </w:rPr>
        <w:t xml:space="preserve">iveli minimal i diplomes </w:t>
      </w:r>
      <w:r w:rsidR="00871C7B">
        <w:rPr>
          <w:rFonts w:ascii="Times New Roman" w:hAnsi="Times New Roman"/>
          <w:b/>
          <w:bCs/>
          <w:sz w:val="24"/>
          <w:szCs w:val="24"/>
          <w:lang w:val="de-DE"/>
        </w:rPr>
        <w:t>“</w:t>
      </w:r>
      <w:r w:rsidR="00520048" w:rsidRPr="00520048">
        <w:rPr>
          <w:rFonts w:ascii="Times New Roman" w:hAnsi="Times New Roman"/>
          <w:b/>
          <w:bCs/>
          <w:sz w:val="24"/>
          <w:szCs w:val="24"/>
          <w:lang w:val="de-DE"/>
        </w:rPr>
        <w:t>Master Shkencor</w:t>
      </w:r>
      <w:r w:rsidR="00871C7B">
        <w:rPr>
          <w:rFonts w:ascii="Times New Roman" w:hAnsi="Times New Roman"/>
          <w:b/>
          <w:bCs/>
          <w:sz w:val="24"/>
          <w:szCs w:val="24"/>
          <w:lang w:val="de-DE"/>
        </w:rPr>
        <w:t xml:space="preserve">“ </w:t>
      </w:r>
      <w:r w:rsidR="00AD6A75">
        <w:rPr>
          <w:rFonts w:ascii="Times New Roman" w:hAnsi="Times New Roman"/>
          <w:b/>
          <w:bCs/>
          <w:sz w:val="24"/>
          <w:szCs w:val="24"/>
          <w:lang w:val="de-DE"/>
        </w:rPr>
        <w:t xml:space="preserve"> ne </w:t>
      </w:r>
    </w:p>
    <w:p w14:paraId="5F8EB46C" w14:textId="021C8DF4" w:rsidR="00520048" w:rsidRPr="00520048" w:rsidRDefault="00520048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20048">
        <w:rPr>
          <w:rFonts w:ascii="Times New Roman" w:hAnsi="Times New Roman"/>
          <w:b/>
          <w:bCs/>
          <w:sz w:val="24"/>
          <w:szCs w:val="24"/>
          <w:lang w:val="de-DE"/>
        </w:rPr>
        <w:t xml:space="preserve">Drejtor i </w:t>
      </w:r>
      <w:r w:rsidR="001E1304">
        <w:rPr>
          <w:rFonts w:ascii="Times New Roman" w:hAnsi="Times New Roman"/>
          <w:b/>
          <w:bCs/>
          <w:sz w:val="24"/>
          <w:szCs w:val="24"/>
          <w:lang w:val="de-DE"/>
        </w:rPr>
        <w:t>Drejtorise së Shërbimit Pyjor</w:t>
      </w:r>
      <w:r w:rsidRPr="00520048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14:paraId="5B3E7188" w14:textId="37E05792" w:rsidR="00520048" w:rsidRPr="00520048" w:rsidRDefault="00520048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20048">
        <w:rPr>
          <w:rFonts w:ascii="Times New Roman" w:hAnsi="Times New Roman"/>
          <w:b/>
          <w:bCs/>
          <w:sz w:val="24"/>
          <w:szCs w:val="24"/>
          <w:lang w:val="de-DE"/>
        </w:rPr>
        <w:t>Kategoria e Pages II-</w:t>
      </w:r>
      <w:r w:rsidR="002D3B49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11FCDFFC" w14:textId="3A2759AD" w:rsidR="00E00CF9" w:rsidRDefault="00520048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 w:rsidR="00E00CF9">
        <w:rPr>
          <w:rFonts w:ascii="Times New Roman" w:hAnsi="Times New Roman"/>
          <w:sz w:val="24"/>
          <w:szCs w:val="24"/>
          <w:lang w:val="de-DE"/>
        </w:rPr>
        <w:t>ë zbatim të nenit 26 të Ligjit Nr. 152/2013, “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E00CF9"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>
        <w:rPr>
          <w:rFonts w:ascii="Times New Roman" w:hAnsi="Times New Roman"/>
          <w:sz w:val="24"/>
          <w:szCs w:val="24"/>
          <w:lang w:val="de-DE"/>
        </w:rPr>
        <w:t>Bashkia Tropojë</w:t>
      </w:r>
      <w:r w:rsidR="00966CA7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E00CF9">
        <w:rPr>
          <w:rFonts w:ascii="Times New Roman" w:hAnsi="Times New Roman"/>
          <w:sz w:val="24"/>
          <w:szCs w:val="24"/>
          <w:lang w:val="de-DE"/>
        </w:rPr>
        <w:t>shpall</w:t>
      </w:r>
      <w:r w:rsidR="00966CA7">
        <w:rPr>
          <w:rFonts w:ascii="Times New Roman" w:hAnsi="Times New Roman"/>
          <w:sz w:val="24"/>
          <w:szCs w:val="24"/>
          <w:lang w:val="de-DE"/>
        </w:rPr>
        <w:t>ë</w:t>
      </w:r>
      <w:r w:rsidR="00E00CF9">
        <w:rPr>
          <w:rFonts w:ascii="Times New Roman" w:hAnsi="Times New Roman"/>
          <w:sz w:val="24"/>
          <w:szCs w:val="24"/>
          <w:lang w:val="de-DE"/>
        </w:rPr>
        <w:t xml:space="preserve"> procedurat e lëvizjes paralele dhe të ngritjes në detyrë për pozicionin:</w:t>
      </w:r>
    </w:p>
    <w:p w14:paraId="47AB5103" w14:textId="51A21F4B" w:rsidR="00520048" w:rsidRDefault="00520048" w:rsidP="00520048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20048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 w:rsidR="00AD6A75">
        <w:rPr>
          <w:rFonts w:ascii="Times New Roman" w:hAnsi="Times New Roman"/>
          <w:b/>
          <w:bCs/>
          <w:sz w:val="24"/>
          <w:szCs w:val="24"/>
          <w:lang w:val="de-DE"/>
        </w:rPr>
        <w:t>“</w:t>
      </w:r>
      <w:r w:rsidRPr="00520048">
        <w:rPr>
          <w:rFonts w:ascii="Times New Roman" w:hAnsi="Times New Roman"/>
          <w:b/>
          <w:bCs/>
          <w:sz w:val="24"/>
          <w:szCs w:val="24"/>
          <w:lang w:val="de-DE"/>
        </w:rPr>
        <w:t xml:space="preserve"> Master Shkencor</w:t>
      </w:r>
      <w:r w:rsidR="00AD6A75">
        <w:rPr>
          <w:rFonts w:ascii="Times New Roman" w:hAnsi="Times New Roman"/>
          <w:b/>
          <w:bCs/>
          <w:sz w:val="24"/>
          <w:szCs w:val="24"/>
          <w:lang w:val="de-DE"/>
        </w:rPr>
        <w:t xml:space="preserve">“ </w:t>
      </w:r>
    </w:p>
    <w:p w14:paraId="758B2827" w14:textId="77777777" w:rsidR="001E1304" w:rsidRPr="00520048" w:rsidRDefault="001E1304" w:rsidP="001E1304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20048">
        <w:rPr>
          <w:rFonts w:ascii="Times New Roman" w:hAnsi="Times New Roman"/>
          <w:b/>
          <w:bCs/>
          <w:sz w:val="24"/>
          <w:szCs w:val="24"/>
          <w:lang w:val="de-DE"/>
        </w:rPr>
        <w:t xml:space="preserve">Drejtor i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Drejtorise së Shërbimit Pyjor</w:t>
      </w:r>
      <w:r w:rsidRPr="00520048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14:paraId="1699FCC6" w14:textId="05601A94" w:rsidR="00520048" w:rsidRPr="00520048" w:rsidRDefault="00520048" w:rsidP="00520048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20048">
        <w:rPr>
          <w:rFonts w:ascii="Times New Roman" w:hAnsi="Times New Roman"/>
          <w:b/>
          <w:bCs/>
          <w:sz w:val="24"/>
          <w:szCs w:val="24"/>
          <w:lang w:val="de-DE"/>
        </w:rPr>
        <w:t>Kategoria e Pages II-</w:t>
      </w:r>
      <w:r w:rsidR="002D3B49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1E20E7C2" w14:textId="77777777" w:rsidR="008D32FB" w:rsidRDefault="008D32FB" w:rsidP="008D32FB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F67B3DF" w14:textId="77777777" w:rsidR="00966CA7" w:rsidRPr="00242CB6" w:rsidRDefault="00966CA7" w:rsidP="008D32FB">
      <w:pPr>
        <w:spacing w:after="0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786C6D44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4F316838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72A8C243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35780B2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94FC236" w14:textId="4D163A0C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1C7B"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1C7B"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871C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3DA678F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4CC3BFE6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04"/>
        <w:gridCol w:w="3815"/>
      </w:tblGrid>
      <w:tr w:rsidR="00E00CF9" w14:paraId="3F3BC530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CA5CA6D" w14:textId="0FF51AC0" w:rsidR="00E00CF9" w:rsidRDefault="00E00CF9" w:rsidP="006B6C7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14:paraId="490FF8DD" w14:textId="240E4362" w:rsidR="006B6C75" w:rsidRDefault="006B6C75" w:rsidP="006B6C7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LEVIZJE PARALELE:  </w:t>
            </w:r>
            <w:r w:rsidR="002D3B4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67581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CB71B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67581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B610F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2D3B4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B610F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   </w:t>
            </w:r>
          </w:p>
          <w:p w14:paraId="01BA1E5F" w14:textId="3141AAA9" w:rsidR="006B6C75" w:rsidRDefault="006B6C75" w:rsidP="006B6C7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NGRITJE NE DETYRE:  </w:t>
            </w:r>
            <w:r w:rsidR="002D3B4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67581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B610F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67581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B610F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2D3B4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B610F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  </w:t>
            </w:r>
          </w:p>
          <w:p w14:paraId="03536B39" w14:textId="5189CB9D" w:rsidR="006B6C75" w:rsidRDefault="006B6C75" w:rsidP="006B6C7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4F537257" w14:textId="77777777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65D07" w14:textId="1EE345AF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088EA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2A54F901" w14:textId="7D5EDA3E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19B3BC16" w14:textId="77777777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18E1638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14:paraId="079627DA" w14:textId="77777777" w:rsidTr="00E00CF9">
        <w:tc>
          <w:tcPr>
            <w:tcW w:w="9855" w:type="dxa"/>
          </w:tcPr>
          <w:p w14:paraId="1F435882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A735C3" w14:textId="2636DEEF" w:rsidR="008D32FB" w:rsidRDefault="00F57586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32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8D32FB">
              <w:rPr>
                <w:rFonts w:ascii="Times New Roman" w:hAnsi="Times New Roman"/>
                <w:sz w:val="24"/>
                <w:szCs w:val="24"/>
              </w:rPr>
              <w:t>Administrimi ,</w:t>
            </w:r>
            <w:proofErr w:type="gram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qeverisja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zhvillimi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fondit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pyjor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kullosor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public,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8D32FB">
              <w:rPr>
                <w:rFonts w:ascii="Times New Roman" w:hAnsi="Times New Roman"/>
                <w:sz w:val="24"/>
                <w:szCs w:val="24"/>
              </w:rPr>
              <w:t>sis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8D32FB">
              <w:rPr>
                <w:rFonts w:ascii="Times New Roman" w:hAnsi="Times New Roman"/>
                <w:sz w:val="24"/>
                <w:szCs w:val="24"/>
              </w:rPr>
              <w:t>rputhje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politikat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startegjite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miratuara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legjislacionin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detyrimet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lindin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2FB">
              <w:rPr>
                <w:rFonts w:ascii="Times New Roman" w:hAnsi="Times New Roman"/>
                <w:sz w:val="24"/>
                <w:szCs w:val="24"/>
              </w:rPr>
              <w:t>marr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8D32FB">
              <w:rPr>
                <w:rFonts w:ascii="Times New Roman" w:hAnsi="Times New Roman"/>
                <w:sz w:val="24"/>
                <w:szCs w:val="24"/>
              </w:rPr>
              <w:t>veshjet</w:t>
            </w:r>
            <w:proofErr w:type="spellEnd"/>
            <w:r w:rsidR="008D32F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="008D32FB">
              <w:rPr>
                <w:rFonts w:ascii="Times New Roman" w:hAnsi="Times New Roman"/>
                <w:sz w:val="24"/>
                <w:szCs w:val="24"/>
              </w:rPr>
              <w:t>konventat</w:t>
            </w:r>
            <w:proofErr w:type="gramEnd"/>
            <w:r w:rsidR="008D32FB">
              <w:rPr>
                <w:rFonts w:ascii="Times New Roman" w:hAnsi="Times New Roman"/>
                <w:sz w:val="24"/>
                <w:szCs w:val="24"/>
              </w:rPr>
              <w:t>,protoko</w:t>
            </w:r>
            <w:r w:rsidR="00F266FD">
              <w:rPr>
                <w:rFonts w:ascii="Times New Roman" w:hAnsi="Times New Roman"/>
                <w:sz w:val="24"/>
                <w:szCs w:val="24"/>
              </w:rPr>
              <w:t>llet</w:t>
            </w:r>
            <w:proofErr w:type="spellEnd"/>
            <w:r w:rsidR="00F26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6F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F26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6FD">
              <w:rPr>
                <w:rFonts w:ascii="Times New Roman" w:hAnsi="Times New Roman"/>
                <w:sz w:val="24"/>
                <w:szCs w:val="24"/>
              </w:rPr>
              <w:t>traktatet</w:t>
            </w:r>
            <w:proofErr w:type="spellEnd"/>
            <w:r w:rsidR="00F26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6FD">
              <w:rPr>
                <w:rFonts w:ascii="Times New Roman" w:hAnsi="Times New Roman"/>
                <w:sz w:val="24"/>
                <w:szCs w:val="24"/>
              </w:rPr>
              <w:t>nd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F266FD">
              <w:rPr>
                <w:rFonts w:ascii="Times New Roman" w:hAnsi="Times New Roman"/>
                <w:sz w:val="24"/>
                <w:szCs w:val="24"/>
              </w:rPr>
              <w:t>rkomb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F266FD">
              <w:rPr>
                <w:rFonts w:ascii="Times New Roman" w:hAnsi="Times New Roman"/>
                <w:sz w:val="24"/>
                <w:szCs w:val="24"/>
              </w:rPr>
              <w:t>tar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F266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266FD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="00F26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6FD">
              <w:rPr>
                <w:rFonts w:ascii="Times New Roman" w:hAnsi="Times New Roman"/>
                <w:sz w:val="24"/>
                <w:szCs w:val="24"/>
              </w:rPr>
              <w:t>Republika</w:t>
            </w:r>
            <w:proofErr w:type="spellEnd"/>
            <w:r w:rsidR="00F266F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F266FD">
              <w:rPr>
                <w:rFonts w:ascii="Times New Roman" w:hAnsi="Times New Roman"/>
                <w:sz w:val="24"/>
                <w:szCs w:val="24"/>
              </w:rPr>
              <w:t>Shqip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F266FD">
              <w:rPr>
                <w:rFonts w:ascii="Times New Roman" w:hAnsi="Times New Roman"/>
                <w:sz w:val="24"/>
                <w:szCs w:val="24"/>
              </w:rPr>
              <w:t>ris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F26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F266FD">
              <w:rPr>
                <w:rFonts w:ascii="Times New Roman" w:hAnsi="Times New Roman"/>
                <w:sz w:val="24"/>
                <w:szCs w:val="24"/>
              </w:rPr>
              <w:t>sht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F26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6FD">
              <w:rPr>
                <w:rFonts w:ascii="Times New Roman" w:hAnsi="Times New Roman"/>
                <w:sz w:val="24"/>
                <w:szCs w:val="24"/>
              </w:rPr>
              <w:t>pal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F266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C65F12" w14:textId="601EE454" w:rsidR="00F266FD" w:rsidRDefault="00F266FD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2-Mbrojtja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kullososr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tokes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bujqesore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faktor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ndrysh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biotik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abiotik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marrja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rmir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simine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gjendjes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39F84E" w14:textId="745B5C62" w:rsidR="00F266FD" w:rsidRDefault="00F266FD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rgatitja e Projekt-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vjetor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buxhetor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pet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nevojat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operacioneve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parashikon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kryej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siperfaqet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pasardh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buxhetor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F775BF" w14:textId="6B209880" w:rsidR="00F266FD" w:rsidRDefault="00F266FD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4-Njoftimi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inspektoriatit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policies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shkeljet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demtimet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konstatuara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6CD6B6" w14:textId="66B826EA" w:rsidR="00F266FD" w:rsidRDefault="00F266FD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5-Informimi 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publikut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interest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shoqatave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mjedisore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problemet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lidhen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administrimin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zhvillimin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kullososr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atij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private.</w:t>
            </w:r>
          </w:p>
          <w:p w14:paraId="6775D20A" w14:textId="0547A9F7" w:rsidR="00F266FD" w:rsidRDefault="00F266FD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6-Sh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rmimi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shillimor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trajtimin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zhvillimin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kullotave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tok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rdorim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pjes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tok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07C63D" w14:textId="5F1FFC31" w:rsidR="00F266FD" w:rsidRDefault="00F266FD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7-Mbajtjen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regjistri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kadastrale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fondin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pyjor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kullosor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token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6A27A7">
              <w:rPr>
                <w:rFonts w:ascii="Times New Roman" w:hAnsi="Times New Roman"/>
                <w:sz w:val="24"/>
                <w:szCs w:val="24"/>
              </w:rPr>
              <w:t>sore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e private Brenda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territorit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Bashkise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6A27A7">
              <w:rPr>
                <w:rFonts w:ascii="Times New Roman" w:hAnsi="Times New Roman"/>
                <w:sz w:val="24"/>
                <w:szCs w:val="24"/>
              </w:rPr>
              <w:t>rdit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6A27A7">
              <w:rPr>
                <w:rFonts w:ascii="Times New Roman" w:hAnsi="Times New Roman"/>
                <w:sz w:val="24"/>
                <w:szCs w:val="24"/>
              </w:rPr>
              <w:t>simin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m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 w:rsidR="006A27A7">
              <w:rPr>
                <w:rFonts w:ascii="Times New Roman" w:hAnsi="Times New Roman"/>
                <w:sz w:val="24"/>
                <w:szCs w:val="24"/>
              </w:rPr>
              <w:t>nyre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7A7"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 w:rsidR="006A2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4CEE9E" w14:textId="46E374F5" w:rsidR="006A27A7" w:rsidRDefault="006A27A7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8-Mbareshtimi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territorin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6B2925" w14:textId="12642FE1" w:rsidR="006A27A7" w:rsidRDefault="006A27A7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9-Hartimi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operacionale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aktivitetet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vjetore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hartohet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bazuar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mbar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shtimit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kullotave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165320" w14:textId="6CB1E30E" w:rsidR="006A27A7" w:rsidRDefault="006A27A7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10-Ushtrimin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rgjegj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planifikimit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ndruesh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rputhje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legjislacionin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7FAE91" w14:textId="51415D62" w:rsidR="006A27A7" w:rsidRDefault="006A27A7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11-Sigurimin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zhvillimit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ndruesh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pyjeve,kullotave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rmjet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rdorimit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tok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sore,pyjeve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kullotave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58D682" w14:textId="24B3F2CC" w:rsidR="006A27A7" w:rsidRDefault="006A27A7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12-Kryen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porosity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fushen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mbareshtimin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shfrytezimin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kullotave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ruajtjen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tok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erozioni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rmbytja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shumta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5229E6EF" w14:textId="02F57D4C" w:rsidR="006A27A7" w:rsidRDefault="006A27A7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13-Ndjekjen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keshillimit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degjimit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fushen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pyjeve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kullotave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8D3106" w14:textId="22F7C912" w:rsidR="006A27A7" w:rsidRDefault="006A27A7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14-Paraqitjen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propozimeve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rishikimin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programeve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vendor.</w:t>
            </w:r>
          </w:p>
          <w:p w14:paraId="3F9E709F" w14:textId="17DFFA68" w:rsidR="006A27A7" w:rsidRPr="00242CB6" w:rsidRDefault="006A27A7" w:rsidP="008D32F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15-Drejtimin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6B6C75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ngrihen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Drejtorise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Kullotave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Bujqesise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EA323D" w14:textId="77777777" w:rsidR="00E00CF9" w:rsidRDefault="00E00CF9" w:rsidP="006B6C75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8399EF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2EC147F6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1B5211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CC3633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47F2773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BD36FF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397A1B8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72CB00D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8020D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7843B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70EB78C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485CB02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6BC9B54F" w14:textId="109860F3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</w:t>
      </w:r>
      <w:r w:rsidR="006B6C75">
        <w:rPr>
          <w:rFonts w:ascii="Times New Roman" w:hAnsi="Times New Roman"/>
          <w:sz w:val="24"/>
          <w:szCs w:val="24"/>
          <w:lang w:val="de-DE"/>
        </w:rPr>
        <w:t>.</w:t>
      </w:r>
    </w:p>
    <w:p w14:paraId="343D90A2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38E27749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6306FC9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1E151B3A" w14:textId="36EA207A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</w:t>
      </w:r>
      <w:r w:rsidR="00871C7B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”</w:t>
      </w:r>
      <w:r w:rsidR="00AD6A75">
        <w:rPr>
          <w:rFonts w:ascii="Times New Roman" w:hAnsi="Times New Roman"/>
          <w:color w:val="000000"/>
          <w:sz w:val="24"/>
          <w:szCs w:val="24"/>
          <w:lang w:val="de-DE"/>
        </w:rPr>
        <w:t xml:space="preserve"> ne shkenca </w:t>
      </w:r>
      <w:r w:rsidR="008F4C1E">
        <w:rPr>
          <w:rFonts w:ascii="Times New Roman" w:hAnsi="Times New Roman"/>
          <w:color w:val="000000"/>
          <w:sz w:val="24"/>
          <w:szCs w:val="24"/>
          <w:lang w:val="de-DE"/>
        </w:rPr>
        <w:t>Pyjore ose</w:t>
      </w:r>
      <w:r w:rsidR="0081130B">
        <w:rPr>
          <w:rFonts w:ascii="Times New Roman" w:hAnsi="Times New Roman"/>
          <w:color w:val="000000"/>
          <w:sz w:val="24"/>
          <w:szCs w:val="24"/>
          <w:lang w:val="de-DE"/>
        </w:rPr>
        <w:t xml:space="preserve"> ne shkenca</w:t>
      </w:r>
      <w:r w:rsidR="008F4C1E">
        <w:rPr>
          <w:rFonts w:ascii="Times New Roman" w:hAnsi="Times New Roman"/>
          <w:color w:val="000000"/>
          <w:sz w:val="24"/>
          <w:szCs w:val="24"/>
          <w:lang w:val="de-DE"/>
        </w:rPr>
        <w:t xml:space="preserve"> te tjera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AC248E7" w14:textId="215896EA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DB071A">
        <w:rPr>
          <w:rFonts w:ascii="Times New Roman" w:hAnsi="Times New Roman"/>
          <w:color w:val="000000"/>
          <w:sz w:val="24"/>
          <w:szCs w:val="24"/>
          <w:lang w:val="de-DE"/>
        </w:rPr>
        <w:t xml:space="preserve"> 5 vite</w:t>
      </w:r>
      <w:r w:rsidR="008F4C1E">
        <w:rPr>
          <w:rFonts w:ascii="Times New Roman" w:hAnsi="Times New Roman"/>
          <w:color w:val="000000"/>
          <w:sz w:val="24"/>
          <w:szCs w:val="24"/>
          <w:lang w:val="de-DE"/>
        </w:rPr>
        <w:t xml:space="preserve"> .</w:t>
      </w:r>
    </w:p>
    <w:p w14:paraId="7A738EAC" w14:textId="5EA25AC2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14:paraId="3E3544A3" w14:textId="65D8A0F1" w:rsidR="00E00CF9" w:rsidRPr="008F4C1E" w:rsidRDefault="00E00CF9" w:rsidP="008F4C1E">
      <w:p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C8DCDBC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71A5D5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97BCDB7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D8FA9AA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6E37D9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B6CC3D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A1C3DB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0565D02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C3AC3F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7C6A9E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11304BB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1A9669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3AD1242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46453E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7F3315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7B986F6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7B84D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4A37D5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4F0CB25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3522D334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40D47B0" w14:textId="1B5A9D4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035C2B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2D3B49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675816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CB71BE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675816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B610F9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2D3B49">
        <w:rPr>
          <w:rFonts w:ascii="Times New Roman" w:hAnsi="Times New Roman"/>
          <w:b/>
          <w:i/>
          <w:sz w:val="24"/>
          <w:szCs w:val="24"/>
          <w:lang w:val="de-DE"/>
        </w:rPr>
        <w:t>5</w:t>
      </w:r>
    </w:p>
    <w:p w14:paraId="5C83DD96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4F99F17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9D8BB9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A1E34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FD0482D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46DD52A" w14:textId="1DCF6A6E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035C2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D3B49">
        <w:rPr>
          <w:rFonts w:ascii="Times New Roman" w:hAnsi="Times New Roman"/>
          <w:sz w:val="24"/>
          <w:szCs w:val="24"/>
          <w:lang w:val="de-DE"/>
        </w:rPr>
        <w:t>1</w:t>
      </w:r>
      <w:r w:rsidR="00675816">
        <w:rPr>
          <w:rFonts w:ascii="Times New Roman" w:hAnsi="Times New Roman"/>
          <w:sz w:val="24"/>
          <w:szCs w:val="24"/>
          <w:lang w:val="de-DE"/>
        </w:rPr>
        <w:t>4</w:t>
      </w:r>
      <w:r w:rsidR="00B610F9">
        <w:rPr>
          <w:rFonts w:ascii="Times New Roman" w:hAnsi="Times New Roman"/>
          <w:sz w:val="24"/>
          <w:szCs w:val="24"/>
          <w:lang w:val="de-DE"/>
        </w:rPr>
        <w:t>.</w:t>
      </w:r>
      <w:r w:rsidR="00675816">
        <w:rPr>
          <w:rFonts w:ascii="Times New Roman" w:hAnsi="Times New Roman"/>
          <w:sz w:val="24"/>
          <w:szCs w:val="24"/>
          <w:lang w:val="de-DE"/>
        </w:rPr>
        <w:t>10</w:t>
      </w:r>
      <w:r w:rsidR="00B610F9">
        <w:rPr>
          <w:rFonts w:ascii="Times New Roman" w:hAnsi="Times New Roman"/>
          <w:sz w:val="24"/>
          <w:szCs w:val="24"/>
          <w:lang w:val="de-DE"/>
        </w:rPr>
        <w:t>.202</w:t>
      </w:r>
      <w:r w:rsidR="002D3B49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 </w:t>
      </w:r>
      <w:r w:rsidR="00DB071A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DB071A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DB071A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DB071A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DB071A">
        <w:rPr>
          <w:rFonts w:ascii="Times New Roman" w:hAnsi="Times New Roman"/>
          <w:sz w:val="24"/>
          <w:szCs w:val="24"/>
          <w:lang w:val="de-DE"/>
        </w:rPr>
        <w:t>Bashkia Tropojë</w:t>
      </w:r>
      <w:r w:rsid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14979EE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17B7B3F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0934F5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7F354F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2D153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E56D80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4AB4DB3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91B56AD" w14:textId="77777777" w:rsidR="003311AF" w:rsidRDefault="003311AF" w:rsidP="003311A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bookmarkStart w:id="3" w:name="_Hlk43293414"/>
      <w:r>
        <w:rPr>
          <w:rFonts w:ascii="Arial" w:hAnsi="Arial" w:cs="Arial"/>
          <w:color w:val="314558"/>
          <w:sz w:val="18"/>
          <w:szCs w:val="18"/>
        </w:rPr>
        <w:t> 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 139/2015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Vetëqeverisjen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Vendore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”</w:t>
      </w:r>
      <w:proofErr w:type="gramEnd"/>
      <w:r>
        <w:rPr>
          <w:rFonts w:ascii="Arial" w:hAnsi="Arial" w:cs="Arial"/>
          <w:color w:val="314558"/>
          <w:sz w:val="18"/>
          <w:szCs w:val="18"/>
        </w:rPr>
        <w:t xml:space="preserve"> ,</w:t>
      </w:r>
    </w:p>
    <w:p w14:paraId="68D8F2ED" w14:textId="77777777" w:rsidR="003311AF" w:rsidRDefault="003311AF" w:rsidP="003311A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 152/2013 "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nëpunësin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civil",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>;,</w:t>
      </w:r>
      <w:proofErr w:type="gramEnd"/>
    </w:p>
    <w:p w14:paraId="65EC6442" w14:textId="77777777" w:rsidR="003311AF" w:rsidRDefault="003311AF" w:rsidP="003311A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nr.119/2014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18.09.2014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drejtën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informimit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>”,</w:t>
      </w:r>
    </w:p>
    <w:p w14:paraId="38CF22FA" w14:textId="77777777" w:rsidR="003311AF" w:rsidRDefault="003311AF" w:rsidP="003311A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nr.9131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08.06.2003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rregullat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etikës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administratën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publike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”,</w:t>
      </w:r>
    </w:p>
    <w:p w14:paraId="7D7D92FB" w14:textId="77777777" w:rsidR="003311AF" w:rsidRDefault="003311AF" w:rsidP="003311A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nr.9367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07.04.2005,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parandalimin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konfliktit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interesave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ushtrimin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funksioneve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publike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,</w:t>
      </w:r>
      <w:proofErr w:type="gramEnd"/>
    </w:p>
    <w:p w14:paraId="557C8FEF" w14:textId="77777777" w:rsidR="003311AF" w:rsidRDefault="003311AF" w:rsidP="003311A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 10 431,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9.6.2011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mbrojtjen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mjedisit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”,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,</w:t>
      </w:r>
      <w:proofErr w:type="gramEnd"/>
    </w:p>
    <w:p w14:paraId="26AA9B44" w14:textId="77777777" w:rsidR="003311AF" w:rsidRDefault="003311AF" w:rsidP="003311A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 9385,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4.5.2005,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pyjet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pyjor</w:t>
      </w:r>
      <w:proofErr w:type="spellEnd"/>
      <w:proofErr w:type="gramStart"/>
      <w:r>
        <w:rPr>
          <w:rFonts w:ascii="Arial" w:hAnsi="Arial" w:cs="Arial"/>
          <w:color w:val="314558"/>
          <w:sz w:val="18"/>
          <w:szCs w:val="18"/>
        </w:rPr>
        <w:t>” ,</w:t>
      </w:r>
      <w:proofErr w:type="gram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;</w:t>
      </w:r>
      <w:proofErr w:type="gramEnd"/>
    </w:p>
    <w:p w14:paraId="7A135891" w14:textId="77777777" w:rsidR="003311AF" w:rsidRDefault="003311AF" w:rsidP="003311A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nr.9693,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19.3.2007,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fondin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kullosor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.</w:t>
      </w:r>
      <w:proofErr w:type="gramEnd"/>
    </w:p>
    <w:bookmarkEnd w:id="3"/>
    <w:p w14:paraId="6A3E7D34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7A56293A" w14:textId="61C64FFF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4420728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78812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FF31A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BD6EBA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F1C39F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28E99F9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259B2C82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4D073EDC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2A034A47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B453CCA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0A39F7A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6CDEE5E9" w14:textId="1AB4715D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7301D5">
        <w:fldChar w:fldCharType="begin"/>
      </w:r>
      <w:r w:rsidR="007301D5">
        <w:instrText xml:space="preserve"> HYPERLINK "http://www.dap.gov.al" </w:instrText>
      </w:r>
      <w:r w:rsidR="007301D5">
        <w:fldChar w:fldCharType="separate"/>
      </w:r>
      <w:r w:rsidR="006B6C75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7301D5">
        <w:rPr>
          <w:rStyle w:val="Hyperlink"/>
          <w:sz w:val="24"/>
          <w:szCs w:val="24"/>
          <w:lang w:val="de-DE"/>
        </w:rP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3E26FB7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788A5D72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2DFCFA7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2FCE5B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0C614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D21BC56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72431AE9" w14:textId="4EF6A8BB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071A">
        <w:rPr>
          <w:rFonts w:ascii="Times New Roman" w:hAnsi="Times New Roman"/>
          <w:sz w:val="24"/>
          <w:szCs w:val="24"/>
        </w:rPr>
        <w:t>Njesia</w:t>
      </w:r>
      <w:proofErr w:type="spellEnd"/>
      <w:r w:rsidR="00DB071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B071A">
        <w:rPr>
          <w:rFonts w:ascii="Times New Roman" w:hAnsi="Times New Roman"/>
          <w:sz w:val="24"/>
          <w:szCs w:val="24"/>
        </w:rPr>
        <w:t>Menaxhimit</w:t>
      </w:r>
      <w:proofErr w:type="spellEnd"/>
      <w:r w:rsidR="00DB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71A">
        <w:rPr>
          <w:rFonts w:ascii="Times New Roman" w:hAnsi="Times New Roman"/>
          <w:sz w:val="24"/>
          <w:szCs w:val="24"/>
        </w:rPr>
        <w:t>të</w:t>
      </w:r>
      <w:proofErr w:type="spellEnd"/>
      <w:r w:rsidR="00DB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71A">
        <w:rPr>
          <w:rFonts w:ascii="Times New Roman" w:hAnsi="Times New Roman"/>
          <w:sz w:val="24"/>
          <w:szCs w:val="24"/>
        </w:rPr>
        <w:t>Burimeve</w:t>
      </w:r>
      <w:proofErr w:type="spellEnd"/>
      <w:r w:rsidR="00DB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71A">
        <w:rPr>
          <w:rFonts w:ascii="Times New Roman" w:hAnsi="Times New Roman"/>
          <w:sz w:val="24"/>
          <w:szCs w:val="24"/>
        </w:rPr>
        <w:t>Njerezore</w:t>
      </w:r>
      <w:proofErr w:type="spellEnd"/>
      <w:r w:rsidR="00DB071A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DB071A">
        <w:rPr>
          <w:rFonts w:ascii="Times New Roman" w:hAnsi="Times New Roman"/>
          <w:sz w:val="24"/>
          <w:szCs w:val="24"/>
        </w:rPr>
        <w:t>Tropojë</w:t>
      </w:r>
      <w:proofErr w:type="spellEnd"/>
      <w:r w:rsidR="00DB0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6C5D8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F4CA15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9D66144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2CF67FEE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05E65A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06EFD4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079694B9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7D5BF5D1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6D426B8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3DE2C73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4BF23C0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6F6929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705A631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61A85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838EA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6EC57EB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9C09C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6230E219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85ED71D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96F3AF1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D4E6C25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97ACAC" w14:textId="1BEE6638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9C8052C" w14:textId="142E6014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AD6A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AD6A75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AD6A75">
        <w:rPr>
          <w:rFonts w:ascii="Times New Roman" w:hAnsi="Times New Roman"/>
          <w:color w:val="000000"/>
          <w:sz w:val="24"/>
          <w:szCs w:val="24"/>
        </w:rPr>
        <w:t>shkenc</w:t>
      </w:r>
      <w:r w:rsidR="008F4C1E">
        <w:rPr>
          <w:rFonts w:ascii="Times New Roman" w:hAnsi="Times New Roman"/>
          <w:color w:val="000000"/>
          <w:sz w:val="24"/>
          <w:szCs w:val="24"/>
        </w:rPr>
        <w:t>at</w:t>
      </w:r>
      <w:proofErr w:type="spellEnd"/>
      <w:r w:rsidR="008F4C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F4C1E">
        <w:rPr>
          <w:rFonts w:ascii="Times New Roman" w:hAnsi="Times New Roman"/>
          <w:color w:val="000000"/>
          <w:sz w:val="24"/>
          <w:szCs w:val="24"/>
        </w:rPr>
        <w:t>Pyjore</w:t>
      </w:r>
      <w:proofErr w:type="spellEnd"/>
      <w:r w:rsidR="008F4C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F4C1E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="008F4C1E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8F4C1E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8F4C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F4C1E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8F4C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F4C1E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197B35CA" w14:textId="743516BD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DB071A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proofErr w:type="gramStart"/>
      <w:r w:rsidR="00DB071A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,</w:t>
      </w:r>
      <w:r w:rsidR="0081130B">
        <w:rPr>
          <w:rFonts w:ascii="Times New Roman" w:hAnsi="Times New Roman"/>
          <w:sz w:val="24"/>
          <w:szCs w:val="24"/>
        </w:rPr>
        <w:t>.</w:t>
      </w:r>
      <w:proofErr w:type="gramEnd"/>
    </w:p>
    <w:p w14:paraId="26CB40D4" w14:textId="77777777" w:rsidR="00E00CF9" w:rsidRPr="00242CB6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>.</w:t>
      </w:r>
    </w:p>
    <w:p w14:paraId="5E82D291" w14:textId="3F4277F5" w:rsidR="00E00CF9" w:rsidRDefault="00E00CF9" w:rsidP="008F4C1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BD4DE70" w14:textId="77777777" w:rsidR="00E00CF9" w:rsidRDefault="00E00CF9" w:rsidP="00E00CF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0665FC2" w14:textId="2970E25F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2A843D19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744CA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C63FB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2E28A24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7E759F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173F59C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8A22C13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081BCE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5C38C84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9673364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72B4BA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016A8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61A83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357F55F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7112CF75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79ADA1B4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15216D4E" w14:textId="57BA8E18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035C2B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2D3B49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675816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B610F9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675816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B610F9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2D3B49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DB071A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3E6B0701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3C1473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F877A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12DD5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8D6CEB2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3C44CD8" w14:textId="6ACA24A6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035C2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D3B49">
        <w:rPr>
          <w:rFonts w:ascii="Times New Roman" w:hAnsi="Times New Roman"/>
          <w:sz w:val="24"/>
          <w:szCs w:val="24"/>
          <w:lang w:val="de-DE"/>
        </w:rPr>
        <w:t>2</w:t>
      </w:r>
      <w:r w:rsidR="00675816">
        <w:rPr>
          <w:rFonts w:ascii="Times New Roman" w:hAnsi="Times New Roman"/>
          <w:sz w:val="24"/>
          <w:szCs w:val="24"/>
          <w:lang w:val="de-DE"/>
        </w:rPr>
        <w:t>8</w:t>
      </w:r>
      <w:r w:rsidR="00035C2B">
        <w:rPr>
          <w:rFonts w:ascii="Times New Roman" w:hAnsi="Times New Roman"/>
          <w:sz w:val="24"/>
          <w:szCs w:val="24"/>
          <w:lang w:val="de-DE"/>
        </w:rPr>
        <w:t>.</w:t>
      </w:r>
      <w:r w:rsidR="00675816">
        <w:rPr>
          <w:rFonts w:ascii="Times New Roman" w:hAnsi="Times New Roman"/>
          <w:sz w:val="24"/>
          <w:szCs w:val="24"/>
          <w:lang w:val="de-DE"/>
        </w:rPr>
        <w:t>10</w:t>
      </w:r>
      <w:r w:rsidR="00B610F9">
        <w:rPr>
          <w:rFonts w:ascii="Times New Roman" w:hAnsi="Times New Roman"/>
          <w:sz w:val="24"/>
          <w:szCs w:val="24"/>
          <w:lang w:val="de-DE"/>
        </w:rPr>
        <w:t>.202</w:t>
      </w:r>
      <w:r w:rsidR="002D3B49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DB071A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DB071A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DB071A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DB071A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DB071A">
        <w:rPr>
          <w:rFonts w:ascii="Times New Roman" w:hAnsi="Times New Roman"/>
          <w:sz w:val="24"/>
          <w:szCs w:val="24"/>
          <w:lang w:val="de-DE"/>
        </w:rPr>
        <w:t>Bashkia Tropojë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dhe kriteret e veçanta, si dhe datën, vendin dhe orën e saktë ku do të zhvillohet intervista. </w:t>
      </w:r>
    </w:p>
    <w:p w14:paraId="2CC4CD9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150EF80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345B52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4D57B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2BE6E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442C04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FD839D7" w14:textId="77777777" w:rsidR="00E00CF9" w:rsidRPr="00DB071A" w:rsidRDefault="00E00CF9" w:rsidP="00E00CF9">
      <w:pPr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B071A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DB071A">
        <w:rPr>
          <w:rFonts w:ascii="Times New Roman" w:hAnsi="Times New Roman"/>
          <w:b/>
          <w:bCs/>
          <w:sz w:val="24"/>
          <w:szCs w:val="24"/>
        </w:rPr>
        <w:t xml:space="preserve"> do </w:t>
      </w:r>
      <w:proofErr w:type="spellStart"/>
      <w:r w:rsidRPr="00DB071A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DB07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071A">
        <w:rPr>
          <w:rFonts w:ascii="Times New Roman" w:hAnsi="Times New Roman"/>
          <w:b/>
          <w:bCs/>
          <w:sz w:val="24"/>
          <w:szCs w:val="24"/>
        </w:rPr>
        <w:t>vlerësohen</w:t>
      </w:r>
      <w:proofErr w:type="spellEnd"/>
      <w:r w:rsidRPr="00DB07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071A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DB07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071A">
        <w:rPr>
          <w:rFonts w:ascii="Times New Roman" w:hAnsi="Times New Roman"/>
          <w:b/>
          <w:bCs/>
          <w:sz w:val="24"/>
          <w:szCs w:val="24"/>
        </w:rPr>
        <w:t>lidhje</w:t>
      </w:r>
      <w:proofErr w:type="spellEnd"/>
      <w:r w:rsidRPr="00DB071A">
        <w:rPr>
          <w:rFonts w:ascii="Times New Roman" w:hAnsi="Times New Roman"/>
          <w:b/>
          <w:bCs/>
          <w:sz w:val="24"/>
          <w:szCs w:val="24"/>
        </w:rPr>
        <w:t xml:space="preserve"> me:</w:t>
      </w:r>
    </w:p>
    <w:p w14:paraId="74D3A5D3" w14:textId="77777777" w:rsidR="00DB071A" w:rsidRDefault="00DB071A" w:rsidP="00DB071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> 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 139/2015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Vetëqeverisjen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Vendore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”</w:t>
      </w:r>
      <w:proofErr w:type="gramEnd"/>
      <w:r>
        <w:rPr>
          <w:rFonts w:ascii="Arial" w:hAnsi="Arial" w:cs="Arial"/>
          <w:color w:val="314558"/>
          <w:sz w:val="18"/>
          <w:szCs w:val="18"/>
        </w:rPr>
        <w:t xml:space="preserve"> ,</w:t>
      </w:r>
    </w:p>
    <w:p w14:paraId="768D909A" w14:textId="77777777" w:rsidR="00DB071A" w:rsidRDefault="00DB071A" w:rsidP="00DB071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 152/2013 "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nëpunësin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civil",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>;,</w:t>
      </w:r>
      <w:proofErr w:type="gramEnd"/>
    </w:p>
    <w:p w14:paraId="2FF15503" w14:textId="77777777" w:rsidR="00DB071A" w:rsidRDefault="00DB071A" w:rsidP="00DB071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nr.119/2014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18.09.2014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drejtën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informimit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>”,</w:t>
      </w:r>
    </w:p>
    <w:p w14:paraId="585731AD" w14:textId="77777777" w:rsidR="00DB071A" w:rsidRDefault="00DB071A" w:rsidP="00DB071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nr.9131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08.06.2003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rregullat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etikës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administratën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publike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”,</w:t>
      </w:r>
    </w:p>
    <w:p w14:paraId="24198EAB" w14:textId="77777777" w:rsidR="00DB071A" w:rsidRDefault="00DB071A" w:rsidP="00DB071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nr.9367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07.04.2005,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parandalimin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konfliktit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interesave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ushtrimin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funksioneve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publike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,</w:t>
      </w:r>
      <w:proofErr w:type="gramEnd"/>
    </w:p>
    <w:p w14:paraId="03830147" w14:textId="77777777" w:rsidR="00DB071A" w:rsidRDefault="00DB071A" w:rsidP="00DB071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 10 431,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9.6.2011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mbrojtjen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mjedisit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”,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,</w:t>
      </w:r>
      <w:proofErr w:type="gramEnd"/>
    </w:p>
    <w:p w14:paraId="53D4BB63" w14:textId="77777777" w:rsidR="00DB071A" w:rsidRDefault="00DB071A" w:rsidP="00DB071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 9385,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4.5.2005,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pyjet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pyjor</w:t>
      </w:r>
      <w:proofErr w:type="spellEnd"/>
      <w:proofErr w:type="gramStart"/>
      <w:r>
        <w:rPr>
          <w:rFonts w:ascii="Arial" w:hAnsi="Arial" w:cs="Arial"/>
          <w:color w:val="314558"/>
          <w:sz w:val="18"/>
          <w:szCs w:val="18"/>
        </w:rPr>
        <w:t>” ,</w:t>
      </w:r>
      <w:proofErr w:type="gram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;</w:t>
      </w:r>
      <w:proofErr w:type="gramEnd"/>
    </w:p>
    <w:p w14:paraId="2325A074" w14:textId="77777777" w:rsidR="00DB071A" w:rsidRDefault="00DB071A" w:rsidP="00DB071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Ligji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nr.9693,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datë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19.3.2007, “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fondin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kullosor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ndryshuar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.</w:t>
      </w:r>
      <w:proofErr w:type="gramEnd"/>
    </w:p>
    <w:p w14:paraId="2130B2CD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64482502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3EC0A2F5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F3853B0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EEF7A1B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42C185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29BB0D16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AE230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2E5EA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07F1DEF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50422C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AB796E4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0249E2B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7D49C55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27E320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E515B5A" w14:textId="644F25AE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6B6C75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22A89C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74F54BEB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CD49117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E7D6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CD4B7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1CEC63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496ACD9" w14:textId="6F2F002D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</w:t>
      </w:r>
      <w:r w:rsidR="00DB071A">
        <w:rPr>
          <w:rFonts w:ascii="Times New Roman" w:hAnsi="Times New Roman"/>
          <w:sz w:val="24"/>
          <w:szCs w:val="24"/>
        </w:rPr>
        <w:t>,Bashkia</w:t>
      </w:r>
      <w:proofErr w:type="spellEnd"/>
      <w:proofErr w:type="gramEnd"/>
      <w:r w:rsidR="00DB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71A">
        <w:rPr>
          <w:rFonts w:ascii="Times New Roman" w:hAnsi="Times New Roman"/>
          <w:sz w:val="24"/>
          <w:szCs w:val="24"/>
        </w:rPr>
        <w:t>Tropojë</w:t>
      </w:r>
      <w:proofErr w:type="spellEnd"/>
      <w:r w:rsidR="00DB0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2C7179" w14:textId="77777777" w:rsidR="00F7572F" w:rsidRDefault="00F7572F" w:rsidP="00F7572F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0F4F2FDE" w14:textId="77777777" w:rsidR="00F7572F" w:rsidRDefault="00F7572F" w:rsidP="00F7572F">
      <w:pPr>
        <w:tabs>
          <w:tab w:val="left" w:pos="5565"/>
        </w:tabs>
        <w:rPr>
          <w:szCs w:val="24"/>
        </w:rPr>
      </w:pPr>
    </w:p>
    <w:p w14:paraId="339588A3" w14:textId="7F3AC211" w:rsidR="00F7572F" w:rsidRDefault="00F7572F" w:rsidP="00F7572F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0AA7A491" w14:textId="68CFB4B7" w:rsidR="00F7572F" w:rsidRDefault="00F7572F" w:rsidP="00F7572F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2371A48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sectPr w:rsidR="00E00CF9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7251" w14:textId="77777777" w:rsidR="009523F6" w:rsidRDefault="009523F6" w:rsidP="00386E9F">
      <w:pPr>
        <w:spacing w:after="0" w:line="240" w:lineRule="auto"/>
      </w:pPr>
      <w:r>
        <w:separator/>
      </w:r>
    </w:p>
  </w:endnote>
  <w:endnote w:type="continuationSeparator" w:id="0">
    <w:p w14:paraId="34384821" w14:textId="77777777" w:rsidR="009523F6" w:rsidRDefault="009523F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DBCA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291C19">
      <w:rPr>
        <w:rFonts w:ascii="Times New Roman" w:hAnsi="Times New Roman"/>
        <w:noProof/>
        <w:sz w:val="20"/>
        <w:szCs w:val="20"/>
      </w:rPr>
      <w:t>8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6748" w14:textId="77777777" w:rsidR="009523F6" w:rsidRDefault="009523F6" w:rsidP="00386E9F">
      <w:pPr>
        <w:spacing w:after="0" w:line="240" w:lineRule="auto"/>
      </w:pPr>
      <w:r>
        <w:separator/>
      </w:r>
    </w:p>
  </w:footnote>
  <w:footnote w:type="continuationSeparator" w:id="0">
    <w:p w14:paraId="38C36A04" w14:textId="77777777" w:rsidR="009523F6" w:rsidRDefault="009523F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4CBC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10D4" w14:textId="6070FF8B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716082">
    <w:abstractNumId w:val="15"/>
  </w:num>
  <w:num w:numId="2" w16cid:durableId="2134128129">
    <w:abstractNumId w:val="10"/>
  </w:num>
  <w:num w:numId="3" w16cid:durableId="1936480793">
    <w:abstractNumId w:val="5"/>
  </w:num>
  <w:num w:numId="4" w16cid:durableId="104544330">
    <w:abstractNumId w:val="1"/>
  </w:num>
  <w:num w:numId="5" w16cid:durableId="1515656093">
    <w:abstractNumId w:val="9"/>
  </w:num>
  <w:num w:numId="6" w16cid:durableId="1642730147">
    <w:abstractNumId w:val="13"/>
  </w:num>
  <w:num w:numId="7" w16cid:durableId="922686453">
    <w:abstractNumId w:val="7"/>
  </w:num>
  <w:num w:numId="8" w16cid:durableId="740980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4264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728636">
    <w:abstractNumId w:val="12"/>
  </w:num>
  <w:num w:numId="11" w16cid:durableId="835919754">
    <w:abstractNumId w:val="11"/>
  </w:num>
  <w:num w:numId="12" w16cid:durableId="588276058">
    <w:abstractNumId w:val="6"/>
  </w:num>
  <w:num w:numId="13" w16cid:durableId="1856629">
    <w:abstractNumId w:val="0"/>
  </w:num>
  <w:num w:numId="14" w16cid:durableId="128211137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55248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3811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3417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803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4741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1548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330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810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9307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9691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84838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10734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94867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35C2B"/>
    <w:rsid w:val="000420F4"/>
    <w:rsid w:val="00050C2D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0F5A1D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65FA"/>
    <w:rsid w:val="0017737D"/>
    <w:rsid w:val="00197E5B"/>
    <w:rsid w:val="001A1DA8"/>
    <w:rsid w:val="001A2ED3"/>
    <w:rsid w:val="001A5457"/>
    <w:rsid w:val="001C3061"/>
    <w:rsid w:val="001C4E76"/>
    <w:rsid w:val="001C753E"/>
    <w:rsid w:val="001D05FF"/>
    <w:rsid w:val="001E1304"/>
    <w:rsid w:val="001E3847"/>
    <w:rsid w:val="001F4C5D"/>
    <w:rsid w:val="001F61C0"/>
    <w:rsid w:val="00212FE6"/>
    <w:rsid w:val="00233498"/>
    <w:rsid w:val="00237141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1C19"/>
    <w:rsid w:val="002976DE"/>
    <w:rsid w:val="002A2371"/>
    <w:rsid w:val="002A3EE4"/>
    <w:rsid w:val="002B35F1"/>
    <w:rsid w:val="002B3ABC"/>
    <w:rsid w:val="002B5C39"/>
    <w:rsid w:val="002B5E1E"/>
    <w:rsid w:val="002D18A6"/>
    <w:rsid w:val="002D3B49"/>
    <w:rsid w:val="002E3693"/>
    <w:rsid w:val="002F09AA"/>
    <w:rsid w:val="002F3B1E"/>
    <w:rsid w:val="002F74E3"/>
    <w:rsid w:val="00300E6D"/>
    <w:rsid w:val="00304875"/>
    <w:rsid w:val="00305F19"/>
    <w:rsid w:val="0032261F"/>
    <w:rsid w:val="0032345E"/>
    <w:rsid w:val="003277A8"/>
    <w:rsid w:val="003311AF"/>
    <w:rsid w:val="0034081F"/>
    <w:rsid w:val="0034285E"/>
    <w:rsid w:val="00343802"/>
    <w:rsid w:val="00354B6B"/>
    <w:rsid w:val="00366D0E"/>
    <w:rsid w:val="003739FA"/>
    <w:rsid w:val="0037563B"/>
    <w:rsid w:val="003763D8"/>
    <w:rsid w:val="0038236C"/>
    <w:rsid w:val="003837AF"/>
    <w:rsid w:val="00386E9F"/>
    <w:rsid w:val="00390BAF"/>
    <w:rsid w:val="003B3799"/>
    <w:rsid w:val="003B7B3E"/>
    <w:rsid w:val="003C5641"/>
    <w:rsid w:val="003D3B4F"/>
    <w:rsid w:val="003D5045"/>
    <w:rsid w:val="003D76EC"/>
    <w:rsid w:val="003E1F9C"/>
    <w:rsid w:val="003F153F"/>
    <w:rsid w:val="003F4E76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A76C3"/>
    <w:rsid w:val="004D345A"/>
    <w:rsid w:val="004E03EA"/>
    <w:rsid w:val="004F142A"/>
    <w:rsid w:val="004F4651"/>
    <w:rsid w:val="004F48A0"/>
    <w:rsid w:val="004F6A49"/>
    <w:rsid w:val="00504777"/>
    <w:rsid w:val="00506ADF"/>
    <w:rsid w:val="005072EC"/>
    <w:rsid w:val="00510AAF"/>
    <w:rsid w:val="00513D9E"/>
    <w:rsid w:val="00520048"/>
    <w:rsid w:val="00522930"/>
    <w:rsid w:val="00524EDF"/>
    <w:rsid w:val="005255BB"/>
    <w:rsid w:val="00543B3A"/>
    <w:rsid w:val="00556907"/>
    <w:rsid w:val="00560BC2"/>
    <w:rsid w:val="00591328"/>
    <w:rsid w:val="0059377F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E66B1"/>
    <w:rsid w:val="005F3B80"/>
    <w:rsid w:val="005F5855"/>
    <w:rsid w:val="00614274"/>
    <w:rsid w:val="006146BE"/>
    <w:rsid w:val="00620223"/>
    <w:rsid w:val="0062048A"/>
    <w:rsid w:val="00623A85"/>
    <w:rsid w:val="0063241A"/>
    <w:rsid w:val="006400DE"/>
    <w:rsid w:val="00643AEA"/>
    <w:rsid w:val="00655000"/>
    <w:rsid w:val="00656427"/>
    <w:rsid w:val="00674B01"/>
    <w:rsid w:val="00675816"/>
    <w:rsid w:val="0068057D"/>
    <w:rsid w:val="00680F12"/>
    <w:rsid w:val="00691EC5"/>
    <w:rsid w:val="006937C4"/>
    <w:rsid w:val="006A27A7"/>
    <w:rsid w:val="006B301D"/>
    <w:rsid w:val="006B6673"/>
    <w:rsid w:val="006B6C75"/>
    <w:rsid w:val="006D275B"/>
    <w:rsid w:val="006E7570"/>
    <w:rsid w:val="00704181"/>
    <w:rsid w:val="00713A5D"/>
    <w:rsid w:val="007147FD"/>
    <w:rsid w:val="00720F02"/>
    <w:rsid w:val="00721805"/>
    <w:rsid w:val="007274B3"/>
    <w:rsid w:val="007301D5"/>
    <w:rsid w:val="00745A96"/>
    <w:rsid w:val="00753554"/>
    <w:rsid w:val="00755175"/>
    <w:rsid w:val="00757067"/>
    <w:rsid w:val="00757868"/>
    <w:rsid w:val="0076140E"/>
    <w:rsid w:val="007624E5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C0D27"/>
    <w:rsid w:val="007C1575"/>
    <w:rsid w:val="007D5597"/>
    <w:rsid w:val="00801F26"/>
    <w:rsid w:val="00805A8E"/>
    <w:rsid w:val="0081130B"/>
    <w:rsid w:val="00812BFD"/>
    <w:rsid w:val="00815334"/>
    <w:rsid w:val="0081564A"/>
    <w:rsid w:val="00826E71"/>
    <w:rsid w:val="008352B4"/>
    <w:rsid w:val="0084157B"/>
    <w:rsid w:val="00845E59"/>
    <w:rsid w:val="00862410"/>
    <w:rsid w:val="00871C7B"/>
    <w:rsid w:val="008804E7"/>
    <w:rsid w:val="008849EF"/>
    <w:rsid w:val="00884BD0"/>
    <w:rsid w:val="008903BD"/>
    <w:rsid w:val="00894C8A"/>
    <w:rsid w:val="00895146"/>
    <w:rsid w:val="008A366D"/>
    <w:rsid w:val="008B2ED7"/>
    <w:rsid w:val="008C11BB"/>
    <w:rsid w:val="008C6F26"/>
    <w:rsid w:val="008D097E"/>
    <w:rsid w:val="008D32FB"/>
    <w:rsid w:val="008E71B2"/>
    <w:rsid w:val="008F1AC2"/>
    <w:rsid w:val="008F4C1E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23F6"/>
    <w:rsid w:val="00953111"/>
    <w:rsid w:val="00961381"/>
    <w:rsid w:val="00963898"/>
    <w:rsid w:val="00966CA7"/>
    <w:rsid w:val="00973E5A"/>
    <w:rsid w:val="00975C5C"/>
    <w:rsid w:val="00990757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0D6E"/>
    <w:rsid w:val="009F1125"/>
    <w:rsid w:val="009F2354"/>
    <w:rsid w:val="00A024B2"/>
    <w:rsid w:val="00A10FAC"/>
    <w:rsid w:val="00A32574"/>
    <w:rsid w:val="00A405D4"/>
    <w:rsid w:val="00A4192A"/>
    <w:rsid w:val="00A44140"/>
    <w:rsid w:val="00A466C1"/>
    <w:rsid w:val="00A63797"/>
    <w:rsid w:val="00A6554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6A75"/>
    <w:rsid w:val="00AD7FAF"/>
    <w:rsid w:val="00AE3347"/>
    <w:rsid w:val="00AF0E8E"/>
    <w:rsid w:val="00B0431B"/>
    <w:rsid w:val="00B1546E"/>
    <w:rsid w:val="00B15F8B"/>
    <w:rsid w:val="00B1754F"/>
    <w:rsid w:val="00B214F4"/>
    <w:rsid w:val="00B217C5"/>
    <w:rsid w:val="00B25648"/>
    <w:rsid w:val="00B3370F"/>
    <w:rsid w:val="00B43328"/>
    <w:rsid w:val="00B44286"/>
    <w:rsid w:val="00B44812"/>
    <w:rsid w:val="00B5465F"/>
    <w:rsid w:val="00B610F9"/>
    <w:rsid w:val="00B65E2B"/>
    <w:rsid w:val="00B708F3"/>
    <w:rsid w:val="00B75E0A"/>
    <w:rsid w:val="00B86500"/>
    <w:rsid w:val="00BA03F3"/>
    <w:rsid w:val="00BA3775"/>
    <w:rsid w:val="00BA41CD"/>
    <w:rsid w:val="00BC33B6"/>
    <w:rsid w:val="00BE49FF"/>
    <w:rsid w:val="00BF77B3"/>
    <w:rsid w:val="00C043B6"/>
    <w:rsid w:val="00C10C3D"/>
    <w:rsid w:val="00C226EA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768C"/>
    <w:rsid w:val="00CA3A94"/>
    <w:rsid w:val="00CA3BB6"/>
    <w:rsid w:val="00CA76D1"/>
    <w:rsid w:val="00CB48EB"/>
    <w:rsid w:val="00CB71BE"/>
    <w:rsid w:val="00CC1618"/>
    <w:rsid w:val="00CD008E"/>
    <w:rsid w:val="00CF0946"/>
    <w:rsid w:val="00CF22D7"/>
    <w:rsid w:val="00D009AC"/>
    <w:rsid w:val="00D206F3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B071A"/>
    <w:rsid w:val="00DB2BBF"/>
    <w:rsid w:val="00DB4D14"/>
    <w:rsid w:val="00DB7789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537A0"/>
    <w:rsid w:val="00E73D61"/>
    <w:rsid w:val="00E86089"/>
    <w:rsid w:val="00E96B06"/>
    <w:rsid w:val="00EC2F09"/>
    <w:rsid w:val="00EC5713"/>
    <w:rsid w:val="00EC7EC2"/>
    <w:rsid w:val="00ED3847"/>
    <w:rsid w:val="00EE20B2"/>
    <w:rsid w:val="00EE5850"/>
    <w:rsid w:val="00EF02F4"/>
    <w:rsid w:val="00EF29D9"/>
    <w:rsid w:val="00F0641E"/>
    <w:rsid w:val="00F266FD"/>
    <w:rsid w:val="00F320CD"/>
    <w:rsid w:val="00F43E71"/>
    <w:rsid w:val="00F53049"/>
    <w:rsid w:val="00F53657"/>
    <w:rsid w:val="00F56A2F"/>
    <w:rsid w:val="00F57586"/>
    <w:rsid w:val="00F637F9"/>
    <w:rsid w:val="00F7572F"/>
    <w:rsid w:val="00F80440"/>
    <w:rsid w:val="00F830FA"/>
    <w:rsid w:val="00F83AB6"/>
    <w:rsid w:val="00F86770"/>
    <w:rsid w:val="00F97A80"/>
    <w:rsid w:val="00FA510D"/>
    <w:rsid w:val="00FA5709"/>
    <w:rsid w:val="00FA7201"/>
    <w:rsid w:val="00FB1636"/>
    <w:rsid w:val="00FB324E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DA3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331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Normal"/>
    <w:rsid w:val="00520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2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2022-06-06T08:45:00Z</dcterms:created>
  <dcterms:modified xsi:type="dcterms:W3CDTF">2025-10-02T12:50:00Z</dcterms:modified>
</cp:coreProperties>
</file>