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719DF" w14:textId="73D464BB" w:rsidR="006F23F9" w:rsidRPr="006A632F" w:rsidRDefault="006F23F9" w:rsidP="00114EBA">
      <w:pPr>
        <w:contextualSpacing/>
        <w:rPr>
          <w:rFonts w:ascii="Arial" w:eastAsia="Calibri" w:hAnsi="Arial" w:cs="Arial"/>
          <w:color w:val="000000"/>
          <w:sz w:val="21"/>
          <w:szCs w:val="21"/>
        </w:rPr>
      </w:pP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3752B" wp14:editId="36D2C604">
                <wp:simplePos x="0" y="0"/>
                <wp:positionH relativeFrom="column">
                  <wp:posOffset>-225425</wp:posOffset>
                </wp:positionH>
                <wp:positionV relativeFrom="paragraph">
                  <wp:posOffset>-112395</wp:posOffset>
                </wp:positionV>
                <wp:extent cx="264160" cy="1036955"/>
                <wp:effectExtent l="12700" t="11430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78E9F" w14:textId="77777777" w:rsidR="006F23F9" w:rsidRDefault="006F23F9" w:rsidP="006F23F9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37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75pt;margin-top:-8.85pt;width:20.8pt;height:8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" strokecolor="white">
                <v:textbox>
                  <w:txbxContent>
                    <w:p w14:paraId="1B078E9F" w14:textId="77777777" w:rsidR="006F23F9" w:rsidRDefault="006F23F9" w:rsidP="006F23F9"/>
                  </w:txbxContent>
                </v:textbox>
              </v:shape>
            </w:pict>
          </mc:Fallback>
        </mc:AlternateContent>
      </w: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4F0367A9" wp14:editId="50ACA0ED">
            <wp:simplePos x="0" y="0"/>
            <wp:positionH relativeFrom="column">
              <wp:posOffset>3314700</wp:posOffset>
            </wp:positionH>
            <wp:positionV relativeFrom="paragraph">
              <wp:posOffset>571500</wp:posOffset>
            </wp:positionV>
            <wp:extent cx="2621915" cy="57150"/>
            <wp:effectExtent l="19050" t="0" r="6985" b="0"/>
            <wp:wrapNone/>
            <wp:docPr id="1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646" t="7062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4EBA">
        <w:rPr>
          <w:rFonts w:ascii="Arial" w:eastAsia="Calibri" w:hAnsi="Arial" w:cs="Arial"/>
          <w:color w:val="000000"/>
          <w:sz w:val="21"/>
          <w:szCs w:val="21"/>
        </w:rPr>
        <w:t xml:space="preserve">                                                                        </w:t>
      </w:r>
      <w:r w:rsidRPr="006A632F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w:drawing>
          <wp:inline distT="0" distB="0" distL="0" distR="0" wp14:anchorId="09A67878" wp14:editId="52685B4D">
            <wp:extent cx="504825" cy="6667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08836C4C" wp14:editId="34DE527D">
            <wp:simplePos x="0" y="0"/>
            <wp:positionH relativeFrom="column">
              <wp:posOffset>63500</wp:posOffset>
            </wp:positionH>
            <wp:positionV relativeFrom="paragraph">
              <wp:posOffset>582295</wp:posOffset>
            </wp:positionV>
            <wp:extent cx="2611755" cy="47625"/>
            <wp:effectExtent l="19050" t="0" r="0" b="0"/>
            <wp:wrapNone/>
            <wp:docPr id="3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062" r="62646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A824A7" w14:textId="77777777" w:rsidR="006F23F9" w:rsidRPr="006A632F" w:rsidRDefault="006F23F9" w:rsidP="006F23F9">
      <w:pPr>
        <w:contextualSpacing/>
        <w:jc w:val="center"/>
        <w:rPr>
          <w:rFonts w:ascii="Arial" w:eastAsia="Calibri" w:hAnsi="Arial" w:cs="Arial"/>
          <w:bCs/>
          <w:smallCaps/>
          <w:color w:val="000000"/>
          <w:spacing w:val="26"/>
          <w:sz w:val="16"/>
          <w:szCs w:val="16"/>
        </w:rPr>
      </w:pPr>
      <w:r w:rsidRPr="006A632F">
        <w:rPr>
          <w:rFonts w:ascii="Arial" w:eastAsia="Calibri" w:hAnsi="Arial" w:cs="Arial"/>
          <w:smallCaps/>
          <w:color w:val="000000"/>
          <w:spacing w:val="26"/>
          <w:sz w:val="16"/>
          <w:szCs w:val="16"/>
        </w:rPr>
        <w:t>R E P U B L I K A   E   S H Q I P Ë R I S Ë</w:t>
      </w:r>
    </w:p>
    <w:p w14:paraId="4A92EDB0" w14:textId="77777777" w:rsidR="006F23F9" w:rsidRPr="006A632F" w:rsidRDefault="006F23F9" w:rsidP="006F23F9">
      <w:pPr>
        <w:contextualSpacing/>
        <w:jc w:val="center"/>
        <w:rPr>
          <w:rFonts w:ascii="Arial" w:eastAsia="Calibri" w:hAnsi="Arial" w:cs="Arial"/>
          <w:color w:val="000000"/>
          <w:sz w:val="2"/>
          <w:szCs w:val="2"/>
        </w:rPr>
      </w:pPr>
    </w:p>
    <w:p w14:paraId="01B55CAC" w14:textId="77777777" w:rsidR="006F23F9" w:rsidRPr="006A632F" w:rsidRDefault="006F23F9" w:rsidP="006F23F9">
      <w:pPr>
        <w:contextualSpacing/>
        <w:jc w:val="center"/>
        <w:rPr>
          <w:rFonts w:ascii="Arial" w:eastAsia="Calibri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</w:pPr>
      <w:r w:rsidRPr="006A632F">
        <w:rPr>
          <w:rFonts w:ascii="Arial" w:eastAsia="Calibri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  <w:t>Bashkia Tropojë</w:t>
      </w:r>
    </w:p>
    <w:p w14:paraId="25B0DCE5" w14:textId="77777777" w:rsidR="006F23F9" w:rsidRPr="006A632F" w:rsidRDefault="006F23F9" w:rsidP="006F23F9">
      <w:pPr>
        <w:contextualSpacing/>
        <w:jc w:val="center"/>
        <w:rPr>
          <w:rFonts w:ascii="Arial" w:eastAsia="Calibri" w:hAnsi="Arial" w:cs="Arial"/>
          <w:b/>
          <w:bCs/>
          <w:smallCaps/>
          <w:color w:val="000000"/>
          <w:spacing w:val="5"/>
          <w:lang w:val="it-IT"/>
        </w:rPr>
      </w:pPr>
      <w:r w:rsidRPr="006A632F">
        <w:rPr>
          <w:rFonts w:ascii="Arial" w:eastAsia="Calibri" w:hAnsi="Arial" w:cs="Arial"/>
          <w:b/>
          <w:bCs/>
          <w:smallCaps/>
          <w:color w:val="000000"/>
          <w:spacing w:val="5"/>
          <w:lang w:val="it-IT"/>
        </w:rPr>
        <w:t>SEKTORI I BURIMEVE NJERZORE</w:t>
      </w:r>
    </w:p>
    <w:p w14:paraId="0D170FB1" w14:textId="77777777" w:rsidR="006F23F9" w:rsidRPr="006A632F" w:rsidRDefault="006F23F9" w:rsidP="006F23F9">
      <w:pPr>
        <w:rPr>
          <w:rFonts w:ascii="Times New Roman" w:eastAsia="Calibri" w:hAnsi="Times New Roman" w:cs="Arial"/>
          <w:smallCaps/>
          <w:color w:val="000000"/>
          <w:spacing w:val="26"/>
          <w:sz w:val="16"/>
          <w:szCs w:val="16"/>
        </w:rPr>
      </w:pPr>
    </w:p>
    <w:p w14:paraId="48C1C341" w14:textId="77777777" w:rsidR="006F23F9" w:rsidRDefault="006F23F9" w:rsidP="006F2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14:paraId="4C6C792B" w14:textId="663AAF0E" w:rsidR="006F23F9" w:rsidRPr="0075397B" w:rsidRDefault="0084527F" w:rsidP="006F2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b/>
          <w:color w:val="333333"/>
          <w:sz w:val="18"/>
          <w:szCs w:val="18"/>
        </w:rPr>
        <w:t>Nr.      Prot</w:t>
      </w:r>
      <w:r w:rsidR="0075397B" w:rsidRPr="0075397B">
        <w:rPr>
          <w:rFonts w:ascii="Helvetica" w:eastAsia="Times New Roman" w:hAnsi="Helvetica" w:cs="Helvetica"/>
          <w:b/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proofErr w:type="spellStart"/>
      <w:proofErr w:type="gramStart"/>
      <w:r w:rsidR="0075397B" w:rsidRPr="0075397B">
        <w:rPr>
          <w:rFonts w:ascii="Helvetica" w:eastAsia="Times New Roman" w:hAnsi="Helvetica" w:cs="Helvetica"/>
          <w:b/>
          <w:color w:val="333333"/>
          <w:sz w:val="18"/>
          <w:szCs w:val="18"/>
        </w:rPr>
        <w:t>B.Curri</w:t>
      </w:r>
      <w:proofErr w:type="spellEnd"/>
      <w:proofErr w:type="gramEnd"/>
      <w:r w:rsidR="00B235AF">
        <w:rPr>
          <w:rFonts w:ascii="Helvetica" w:eastAsia="Times New Roman" w:hAnsi="Helvetica" w:cs="Helvetica"/>
          <w:b/>
          <w:color w:val="333333"/>
          <w:sz w:val="18"/>
          <w:szCs w:val="18"/>
        </w:rPr>
        <w:t xml:space="preserve"> me </w:t>
      </w:r>
      <w:r w:rsidR="00114EBA">
        <w:rPr>
          <w:rFonts w:ascii="Helvetica" w:eastAsia="Times New Roman" w:hAnsi="Helvetica" w:cs="Helvetica"/>
          <w:b/>
          <w:color w:val="333333"/>
          <w:sz w:val="18"/>
          <w:szCs w:val="18"/>
        </w:rPr>
        <w:t>0</w:t>
      </w:r>
      <w:r w:rsidR="00DA04D1">
        <w:rPr>
          <w:rFonts w:ascii="Helvetica" w:eastAsia="Times New Roman" w:hAnsi="Helvetica" w:cs="Helvetica"/>
          <w:b/>
          <w:color w:val="333333"/>
          <w:sz w:val="18"/>
          <w:szCs w:val="18"/>
        </w:rPr>
        <w:t>3</w:t>
      </w:r>
      <w:r w:rsidR="0075397B" w:rsidRPr="0075397B">
        <w:rPr>
          <w:rFonts w:ascii="Helvetica" w:eastAsia="Times New Roman" w:hAnsi="Helvetica" w:cs="Helvetica"/>
          <w:b/>
          <w:color w:val="333333"/>
          <w:sz w:val="18"/>
          <w:szCs w:val="18"/>
        </w:rPr>
        <w:t>.</w:t>
      </w:r>
      <w:r w:rsidR="00DA04D1">
        <w:rPr>
          <w:rFonts w:ascii="Helvetica" w:eastAsia="Times New Roman" w:hAnsi="Helvetica" w:cs="Helvetica"/>
          <w:b/>
          <w:color w:val="333333"/>
          <w:sz w:val="18"/>
          <w:szCs w:val="18"/>
        </w:rPr>
        <w:t>10</w:t>
      </w:r>
      <w:r w:rsidR="0075397B" w:rsidRPr="0075397B">
        <w:rPr>
          <w:rFonts w:ascii="Helvetica" w:eastAsia="Times New Roman" w:hAnsi="Helvetica" w:cs="Helvetica"/>
          <w:b/>
          <w:color w:val="333333"/>
          <w:sz w:val="18"/>
          <w:szCs w:val="18"/>
        </w:rPr>
        <w:t>.202</w:t>
      </w:r>
      <w:r w:rsidR="00114EBA">
        <w:rPr>
          <w:rFonts w:ascii="Helvetica" w:eastAsia="Times New Roman" w:hAnsi="Helvetica" w:cs="Helvetica"/>
          <w:b/>
          <w:color w:val="333333"/>
          <w:sz w:val="18"/>
          <w:szCs w:val="18"/>
        </w:rPr>
        <w:t>5</w:t>
      </w:r>
    </w:p>
    <w:p w14:paraId="78713751" w14:textId="77777777" w:rsidR="006F23F9" w:rsidRDefault="006F23F9" w:rsidP="006F2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A632F">
        <w:rPr>
          <w:rFonts w:ascii="Helvetica" w:eastAsia="Times New Roman" w:hAnsi="Helvetica" w:cs="Helvetica"/>
          <w:color w:val="333333"/>
          <w:sz w:val="18"/>
          <w:szCs w:val="18"/>
        </w:rPr>
        <w:t xml:space="preserve">SHPALLJE </w:t>
      </w:r>
    </w:p>
    <w:p w14:paraId="75E82F65" w14:textId="77777777" w:rsidR="006F23F9" w:rsidRDefault="006F23F9" w:rsidP="006F2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A632F">
        <w:rPr>
          <w:rFonts w:ascii="Helvetica" w:eastAsia="Times New Roman" w:hAnsi="Helvetica" w:cs="Helvetica"/>
          <w:color w:val="333333"/>
          <w:sz w:val="18"/>
          <w:szCs w:val="18"/>
        </w:rPr>
        <w:t xml:space="preserve">PËR </w:t>
      </w:r>
    </w:p>
    <w:p w14:paraId="16A29B68" w14:textId="286083FE" w:rsidR="006F23F9" w:rsidRDefault="006F23F9" w:rsidP="006F2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A632F">
        <w:rPr>
          <w:rFonts w:ascii="Helvetica" w:eastAsia="Times New Roman" w:hAnsi="Helvetica" w:cs="Helvetica"/>
          <w:color w:val="333333"/>
          <w:sz w:val="18"/>
          <w:szCs w:val="18"/>
        </w:rPr>
        <w:t>LËVIZJE PARALELE</w:t>
      </w:r>
      <w:r>
        <w:rPr>
          <w:rFonts w:ascii="Helvetica" w:eastAsia="Times New Roman" w:hAnsi="Helvetica" w:cs="Helvetica"/>
          <w:color w:val="333333"/>
          <w:sz w:val="18"/>
          <w:szCs w:val="18"/>
        </w:rPr>
        <w:t>,</w:t>
      </w:r>
      <w:r w:rsidRPr="006A632F">
        <w:rPr>
          <w:rFonts w:ascii="Helvetica" w:eastAsia="Times New Roman" w:hAnsi="Helvetica" w:cs="Helvetica"/>
          <w:color w:val="333333"/>
          <w:sz w:val="18"/>
          <w:szCs w:val="18"/>
        </w:rPr>
        <w:t xml:space="preserve"> NGRITJE NË </w:t>
      </w:r>
      <w:proofErr w:type="gramStart"/>
      <w:r w:rsidRPr="006A632F">
        <w:rPr>
          <w:rFonts w:ascii="Helvetica" w:eastAsia="Times New Roman" w:hAnsi="Helvetica" w:cs="Helvetica"/>
          <w:color w:val="333333"/>
          <w:sz w:val="18"/>
          <w:szCs w:val="18"/>
        </w:rPr>
        <w:t>DETYRË</w:t>
      </w:r>
      <w:r>
        <w:rPr>
          <w:rFonts w:ascii="Helvetica" w:eastAsia="Times New Roman" w:hAnsi="Helvetica" w:cs="Helvetica"/>
          <w:color w:val="333333"/>
          <w:sz w:val="18"/>
          <w:szCs w:val="18"/>
        </w:rPr>
        <w:t xml:space="preserve">  NE</w:t>
      </w:r>
      <w:proofErr w:type="gramEnd"/>
      <w:r w:rsidRPr="006A632F">
        <w:rPr>
          <w:rFonts w:ascii="Helvetica" w:eastAsia="Times New Roman" w:hAnsi="Helvetica" w:cs="Helvetica"/>
          <w:color w:val="333333"/>
          <w:sz w:val="18"/>
          <w:szCs w:val="18"/>
        </w:rPr>
        <w:t xml:space="preserve"> </w:t>
      </w:r>
      <w:proofErr w:type="gramStart"/>
      <w:r w:rsidRPr="006A632F">
        <w:rPr>
          <w:rFonts w:ascii="Helvetica" w:eastAsia="Times New Roman" w:hAnsi="Helvetica" w:cs="Helvetica"/>
          <w:color w:val="333333"/>
          <w:sz w:val="18"/>
          <w:szCs w:val="18"/>
        </w:rPr>
        <w:t>KATEGORINË  E</w:t>
      </w:r>
      <w:proofErr w:type="gramEnd"/>
      <w:r w:rsidRPr="006A632F">
        <w:rPr>
          <w:rFonts w:ascii="Helvetica" w:eastAsia="Times New Roman" w:hAnsi="Helvetica" w:cs="Helvetica"/>
          <w:color w:val="333333"/>
          <w:sz w:val="18"/>
          <w:szCs w:val="18"/>
        </w:rPr>
        <w:t xml:space="preserve"> ULËT DREJTUESE</w:t>
      </w:r>
    </w:p>
    <w:p w14:paraId="19B464B8" w14:textId="5F175227" w:rsidR="006F23F9" w:rsidRDefault="006F23F9" w:rsidP="006F2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color w:val="333333"/>
          <w:sz w:val="18"/>
          <w:szCs w:val="18"/>
        </w:rPr>
        <w:t>(</w:t>
      </w:r>
      <w:proofErr w:type="spellStart"/>
      <w:r>
        <w:rPr>
          <w:rFonts w:ascii="Helvetica" w:eastAsia="Times New Roman" w:hAnsi="Helvetica" w:cs="Helvetica"/>
          <w:color w:val="333333"/>
          <w:sz w:val="18"/>
          <w:szCs w:val="18"/>
        </w:rPr>
        <w:t>Përgjegjës</w:t>
      </w:r>
      <w:proofErr w:type="spellEnd"/>
      <w:r>
        <w:rPr>
          <w:rFonts w:ascii="Helvetica" w:eastAsia="Times New Roman" w:hAnsi="Helvetica" w:cs="Helvetica"/>
          <w:color w:val="333333"/>
          <w:sz w:val="18"/>
          <w:szCs w:val="18"/>
        </w:rPr>
        <w:t xml:space="preserve"> Sektori)</w:t>
      </w:r>
    </w:p>
    <w:p w14:paraId="1CB79449" w14:textId="49C0807F" w:rsidR="00196435" w:rsidRDefault="00196435" w:rsidP="006F2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14:paraId="790E6904" w14:textId="05502A3C" w:rsidR="00196435" w:rsidRDefault="00196435" w:rsidP="00ED15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proofErr w:type="spellStart"/>
      <w:r>
        <w:rPr>
          <w:rFonts w:ascii="Helvetica" w:eastAsia="Times New Roman" w:hAnsi="Helvetica" w:cs="Helvetica"/>
          <w:color w:val="333333"/>
          <w:sz w:val="18"/>
          <w:szCs w:val="18"/>
        </w:rPr>
        <w:t>Niveli</w:t>
      </w:r>
      <w:proofErr w:type="spellEnd"/>
      <w:r>
        <w:rPr>
          <w:rFonts w:ascii="Helvetica" w:eastAsia="Times New Roman" w:hAnsi="Helvetica" w:cs="Helvetica"/>
          <w:color w:val="333333"/>
          <w:sz w:val="18"/>
          <w:szCs w:val="18"/>
        </w:rPr>
        <w:t xml:space="preserve"> minimal </w:t>
      </w:r>
      <w:proofErr w:type="spellStart"/>
      <w:r>
        <w:rPr>
          <w:rFonts w:ascii="Helvetica" w:eastAsia="Times New Roman" w:hAnsi="Helvetica" w:cs="Helvetica"/>
          <w:color w:val="333333"/>
          <w:sz w:val="18"/>
          <w:szCs w:val="18"/>
        </w:rPr>
        <w:t>i</w:t>
      </w:r>
      <w:proofErr w:type="spellEnd"/>
      <w:r>
        <w:rPr>
          <w:rFonts w:ascii="Helvetica" w:eastAsia="Times New Roman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18"/>
          <w:szCs w:val="18"/>
        </w:rPr>
        <w:t>diplomes</w:t>
      </w:r>
      <w:proofErr w:type="spellEnd"/>
      <w:r w:rsidR="00ED1568">
        <w:rPr>
          <w:rFonts w:ascii="Helvetica" w:eastAsia="Times New Roman" w:hAnsi="Helvetica" w:cs="Helvetica"/>
          <w:color w:val="333333"/>
          <w:sz w:val="18"/>
          <w:szCs w:val="18"/>
        </w:rPr>
        <w:t>”</w:t>
      </w:r>
      <w:r>
        <w:rPr>
          <w:rFonts w:ascii="Helvetica" w:eastAsia="Times New Roman" w:hAnsi="Helvetica" w:cs="Helvetica"/>
          <w:color w:val="333333"/>
          <w:sz w:val="18"/>
          <w:szCs w:val="18"/>
        </w:rPr>
        <w:t xml:space="preserve"> </w:t>
      </w:r>
      <w:r w:rsidR="00ED1568">
        <w:rPr>
          <w:rFonts w:ascii="Helvetica" w:eastAsia="Times New Roman" w:hAnsi="Helvetica" w:cs="Helvetica"/>
          <w:color w:val="333333"/>
          <w:sz w:val="18"/>
          <w:szCs w:val="18"/>
        </w:rPr>
        <w:t xml:space="preserve">master </w:t>
      </w:r>
      <w:proofErr w:type="spellStart"/>
      <w:r w:rsidR="005726EC">
        <w:rPr>
          <w:rFonts w:ascii="Helvetica" w:eastAsia="Times New Roman" w:hAnsi="Helvetica" w:cs="Helvetica"/>
          <w:color w:val="333333"/>
          <w:sz w:val="18"/>
          <w:szCs w:val="18"/>
        </w:rPr>
        <w:t>shkencor</w:t>
      </w:r>
      <w:proofErr w:type="spellEnd"/>
      <w:r w:rsidR="00ED1568">
        <w:rPr>
          <w:rFonts w:ascii="Helvetica" w:eastAsia="Times New Roman" w:hAnsi="Helvetica" w:cs="Helvetica"/>
          <w:color w:val="333333"/>
          <w:sz w:val="18"/>
          <w:szCs w:val="18"/>
        </w:rPr>
        <w:t xml:space="preserve">” </w:t>
      </w:r>
    </w:p>
    <w:p w14:paraId="16006648" w14:textId="77777777" w:rsidR="006F23F9" w:rsidRDefault="006F23F9" w:rsidP="006F23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</w:p>
    <w:p w14:paraId="5FF4F132" w14:textId="3F219463" w:rsidR="006F23F9" w:rsidRPr="006F23F9" w:rsidRDefault="006F23F9" w:rsidP="006F23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  <w:bookmarkStart w:id="0" w:name="_Hlk105487347"/>
      <w:proofErr w:type="spellStart"/>
      <w:r w:rsidRPr="006F23F9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Përgjegjës</w:t>
      </w:r>
      <w:proofErr w:type="spellEnd"/>
      <w:r w:rsidRPr="006F23F9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 xml:space="preserve"> </w:t>
      </w:r>
      <w:proofErr w:type="spellStart"/>
      <w:r w:rsidRPr="006F23F9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i</w:t>
      </w:r>
      <w:proofErr w:type="spellEnd"/>
      <w:r w:rsidRPr="006F23F9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 xml:space="preserve"> </w:t>
      </w:r>
      <w:proofErr w:type="spellStart"/>
      <w:r w:rsidR="005726EC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Shërbimeve</w:t>
      </w:r>
      <w:proofErr w:type="spellEnd"/>
      <w:r w:rsidR="005726EC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 xml:space="preserve"> </w:t>
      </w:r>
      <w:proofErr w:type="spellStart"/>
      <w:proofErr w:type="gramStart"/>
      <w:r w:rsidR="005726EC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Publike,Pastrimit</w:t>
      </w:r>
      <w:proofErr w:type="gramEnd"/>
      <w:r w:rsidR="005726EC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,menaxhimin</w:t>
      </w:r>
      <w:proofErr w:type="spellEnd"/>
      <w:r w:rsidR="005726EC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 xml:space="preserve"> e </w:t>
      </w:r>
      <w:proofErr w:type="spellStart"/>
      <w:r w:rsidR="005726EC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marredhenieve</w:t>
      </w:r>
      <w:proofErr w:type="spellEnd"/>
      <w:r w:rsidR="005726EC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 xml:space="preserve"> me OSHE</w:t>
      </w:r>
    </w:p>
    <w:bookmarkEnd w:id="0"/>
    <w:p w14:paraId="33F9E8EE" w14:textId="0F4F5226" w:rsidR="006F23F9" w:rsidRPr="006F23F9" w:rsidRDefault="006F23F9" w:rsidP="006F23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  <w:proofErr w:type="spellStart"/>
      <w:r w:rsidRPr="006F23F9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Kategoria</w:t>
      </w:r>
      <w:proofErr w:type="spellEnd"/>
      <w:r w:rsidRPr="006F23F9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 xml:space="preserve"> e Pages III-</w:t>
      </w:r>
      <w:r w:rsidR="0015360A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2</w:t>
      </w:r>
    </w:p>
    <w:p w14:paraId="7299CAB7" w14:textId="1102B715" w:rsidR="006F23F9" w:rsidRDefault="006F23F9" w:rsidP="006F2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14:paraId="5C223A71" w14:textId="7A58F031" w:rsidR="00E00CF9" w:rsidRDefault="00E00CF9" w:rsidP="00E00CF9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>”, i ndryshuar, si dhe të Kreut II dhe III, të Vendimit Nr. 242, datë 18/03/2015, të Këshillit të Ministrave,</w:t>
      </w:r>
      <w:r w:rsidR="006F23F9">
        <w:rPr>
          <w:rFonts w:ascii="Times New Roman" w:hAnsi="Times New Roman"/>
          <w:sz w:val="24"/>
          <w:szCs w:val="24"/>
          <w:lang w:val="de-DE"/>
        </w:rPr>
        <w:t>Bashkia Tropojë</w:t>
      </w:r>
      <w:r w:rsidR="00966CA7"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shpall</w:t>
      </w:r>
      <w:r w:rsidR="00966CA7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sz w:val="24"/>
          <w:szCs w:val="24"/>
          <w:lang w:val="de-DE"/>
        </w:rPr>
        <w:t xml:space="preserve"> procedurat e lëvizjes paralele dhe të ngritjes në detyrë për pozicionin:</w:t>
      </w:r>
    </w:p>
    <w:p w14:paraId="3D2F7B03" w14:textId="77777777" w:rsidR="005726EC" w:rsidRPr="006F23F9" w:rsidRDefault="005726EC" w:rsidP="005726E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  <w:proofErr w:type="spellStart"/>
      <w:r w:rsidRPr="006F23F9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Përgjegjës</w:t>
      </w:r>
      <w:proofErr w:type="spellEnd"/>
      <w:r w:rsidRPr="006F23F9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 xml:space="preserve"> </w:t>
      </w:r>
      <w:proofErr w:type="spellStart"/>
      <w:r w:rsidRPr="006F23F9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i</w:t>
      </w:r>
      <w:proofErr w:type="spellEnd"/>
      <w:r w:rsidRPr="006F23F9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Shërbimeve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Publike,Pastrimit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,menaxhimin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 xml:space="preserve"> e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marredhenieve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 xml:space="preserve"> me OSHE</w:t>
      </w:r>
    </w:p>
    <w:p w14:paraId="4103786B" w14:textId="77777777" w:rsidR="005726EC" w:rsidRDefault="005726EC" w:rsidP="00E00CF9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6AC8BA8E" w14:textId="1A489C8B" w:rsidR="006F23F9" w:rsidRPr="006F23F9" w:rsidRDefault="006F23F9" w:rsidP="006F23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  <w:proofErr w:type="spellStart"/>
      <w:r w:rsidRPr="006F23F9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Kategoria</w:t>
      </w:r>
      <w:proofErr w:type="spellEnd"/>
      <w:r w:rsidRPr="006F23F9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 xml:space="preserve"> e Pages III-</w:t>
      </w:r>
      <w:r w:rsidR="0015360A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2</w:t>
      </w:r>
    </w:p>
    <w:p w14:paraId="5CBCC276" w14:textId="77777777" w:rsidR="00E00CF9" w:rsidRDefault="00E00CF9" w:rsidP="00E00CF9">
      <w:pPr>
        <w:pStyle w:val="ListParagraph"/>
        <w:spacing w:after="240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29"/>
      </w:tblGrid>
      <w:tr w:rsidR="00E00CF9" w14:paraId="6BD15264" w14:textId="77777777" w:rsidTr="00E00CF9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507D23C0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Plotësimi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bëhet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dyja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vendosur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hapura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kandidatë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plotësojnë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kushtet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kërkesat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lire (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zbatim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nenit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26/4).</w:t>
            </w:r>
          </w:p>
        </w:tc>
      </w:tr>
    </w:tbl>
    <w:p w14:paraId="5852B7C5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7860DAB4" w14:textId="355D2637"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4352E">
        <w:rPr>
          <w:rFonts w:ascii="Times New Roman" w:hAnsi="Times New Roman"/>
          <w:b/>
          <w:sz w:val="24"/>
          <w:szCs w:val="24"/>
        </w:rPr>
        <w:t>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lëvizje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70356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57035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ngritje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 w:rsidR="005703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6B318F0" w14:textId="77777777"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kohë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p w14:paraId="0FD0783F" w14:textId="77777777"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804"/>
        <w:gridCol w:w="3815"/>
      </w:tblGrid>
      <w:tr w:rsidR="00E00CF9" w14:paraId="70598BC1" w14:textId="77777777" w:rsidTr="00E00CF9"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4BA1C02F" w14:textId="0C57280F" w:rsidR="00E00CF9" w:rsidRDefault="00E00CF9" w:rsidP="0019643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Dokumenteve:</w:t>
            </w:r>
          </w:p>
          <w:p w14:paraId="06A8753C" w14:textId="72037A02" w:rsidR="00196435" w:rsidRDefault="00196435" w:rsidP="0019643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LEVIZJE PARALELE:  </w:t>
            </w:r>
            <w:r w:rsidR="00114EB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</w:t>
            </w:r>
            <w:r w:rsidR="00DA04D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3</w:t>
            </w:r>
            <w:r w:rsidR="009C35B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</w:t>
            </w:r>
            <w:r w:rsidR="00DA04D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10</w:t>
            </w:r>
            <w:r w:rsidR="00A4352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.202</w:t>
            </w:r>
            <w:r w:rsidR="00114EB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5</w:t>
            </w:r>
            <w:r w:rsidR="00A4352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                </w:t>
            </w:r>
          </w:p>
          <w:p w14:paraId="64C3AA21" w14:textId="14FBDE18" w:rsidR="00196435" w:rsidRDefault="00196435" w:rsidP="0019643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lastRenderedPageBreak/>
              <w:t xml:space="preserve">NGRITJE NE DETYRE: </w:t>
            </w:r>
            <w:r w:rsidR="00114EB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</w:t>
            </w:r>
            <w:r w:rsidR="00DA04D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8</w:t>
            </w:r>
            <w:r w:rsidR="00A4352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</w:t>
            </w:r>
            <w:r w:rsidR="00DA04D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10</w:t>
            </w:r>
            <w:r w:rsidR="00A4352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.202</w:t>
            </w:r>
            <w:r w:rsidR="00114EB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5</w:t>
            </w:r>
            <w:r w:rsidR="00A4352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               </w:t>
            </w:r>
          </w:p>
          <w:p w14:paraId="3CB8100B" w14:textId="352CD82D" w:rsidR="00196435" w:rsidRDefault="00196435" w:rsidP="0019643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  <w:p w14:paraId="4A3D8BF1" w14:textId="77777777" w:rsidR="00196435" w:rsidRDefault="00196435" w:rsidP="00196435">
            <w:pPr>
              <w:spacing w:after="0"/>
              <w:rPr>
                <w:rFonts w:ascii="Times New Roman" w:hAnsi="Times New Roman"/>
                <w:b/>
                <w:color w:val="C00000"/>
                <w:sz w:val="24"/>
                <w:szCs w:val="24"/>
                <w:lang w:val="de-DE"/>
              </w:rPr>
            </w:pPr>
          </w:p>
          <w:p w14:paraId="1756A6DD" w14:textId="2D616472" w:rsidR="00196435" w:rsidRDefault="00196435" w:rsidP="00196435">
            <w:pPr>
              <w:spacing w:after="0"/>
              <w:rPr>
                <w:rFonts w:ascii="Times New Roman" w:hAnsi="Times New Roman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4C3350" w14:textId="5469D7CE" w:rsidR="00E00CF9" w:rsidRDefault="00E00C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6536985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3903D747" w14:textId="146E0E17" w:rsidR="00E00CF9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E00CF9" w14:paraId="70878134" w14:textId="77777777" w:rsidTr="00E00CF9">
        <w:trPr>
          <w:trHeight w:val="517"/>
        </w:trPr>
        <w:tc>
          <w:tcPr>
            <w:tcW w:w="9855" w:type="dxa"/>
            <w:shd w:val="clear" w:color="auto" w:fill="C00000"/>
            <w:hideMark/>
          </w:tcPr>
          <w:p w14:paraId="63668EF7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  <w:tr w:rsidR="00E00CF9" w14:paraId="5B109D8C" w14:textId="77777777" w:rsidTr="00E00CF9">
        <w:tc>
          <w:tcPr>
            <w:tcW w:w="9855" w:type="dxa"/>
          </w:tcPr>
          <w:p w14:paraId="1974A22D" w14:textId="77777777" w:rsidR="00E00CF9" w:rsidRDefault="00E00CF9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D4BE5B" w14:textId="14A245BE" w:rsidR="00B70F4E" w:rsidRPr="00B70F4E" w:rsidRDefault="00B70F4E" w:rsidP="00B70F4E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Pergjegjesi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Sektorit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Sherbimeve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Publike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ka per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detyre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ndertimin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politikave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zbatimin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projekteve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fushen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infrastruktures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publike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sherbimeve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baze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Bashkise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Tropoje</w:t>
            </w:r>
            <w:proofErr w:type="spellEnd"/>
            <w:r w:rsidR="00582F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F979660" w14:textId="77777777" w:rsidR="00B70F4E" w:rsidRPr="00B70F4E" w:rsidRDefault="00B70F4E" w:rsidP="00B70F4E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2-Drejtimin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Sektorit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Sherbimeve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Publike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7570E199" w14:textId="77777777" w:rsidR="00B70F4E" w:rsidRPr="00B70F4E" w:rsidRDefault="00B70F4E" w:rsidP="00B70F4E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3-Mirembajtjen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infrastruktures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publike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rruge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trotuare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kanalizime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institucionet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arsimit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kultures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Niesive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Administrative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gjitha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objektet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administrim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Bashkise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Tropoje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3DE5DAE3" w14:textId="77777777" w:rsidR="005B1577" w:rsidRDefault="00B70F4E" w:rsidP="00B70F4E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4-Ndjekjen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bashkerendimin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punes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fushen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planifikimit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sherbimeve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publike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068BAD30" w14:textId="6B267866" w:rsidR="00B70F4E" w:rsidRPr="00B70F4E" w:rsidRDefault="00B70F4E" w:rsidP="00B70F4E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5-Evidentimin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gjendjes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infrastruktures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percakton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masat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paraprake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duhen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ndermarre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nderhyrjen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permiresimin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infrastruktures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publike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507E6073" w14:textId="77777777" w:rsidR="005B1577" w:rsidRDefault="00B70F4E" w:rsidP="00B70F4E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6-Gjate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muajve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veres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B15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ç</w:t>
            </w:r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vit,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parashikon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sherbimin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duhet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kryer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menyre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periodike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instiutucionet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arsimore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per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perballuar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fushaten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pranimeve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reja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shkolla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kopshte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B15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ç</w:t>
            </w:r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erdhe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drejton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punen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rehabilitimin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ketyre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institucioneve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77FAEA1" w14:textId="7405A537" w:rsidR="00B70F4E" w:rsidRPr="00B70F4E" w:rsidRDefault="00B70F4E" w:rsidP="00B70F4E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7-Ne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bashkepunim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organet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kompetente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percakton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metodat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teknologjite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do</w:t>
            </w:r>
            <w:r w:rsidR="005B15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perdoren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largimin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mbeturinave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68C42772" w14:textId="77777777" w:rsidR="00582FF3" w:rsidRDefault="00B70F4E" w:rsidP="00B70F4E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8-hartimin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grafikut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pastrimin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rrugeve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shesheve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trotuareve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85B2610" w14:textId="4F6820EE" w:rsidR="00B70F4E" w:rsidRPr="00B70F4E" w:rsidRDefault="00B70F4E" w:rsidP="00B70F4E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9-Hartimin e plan-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vendosjes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kontiniereve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hedhjes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mbeturinave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1BD009E8" w14:textId="15AE00FA" w:rsidR="00B70F4E" w:rsidRPr="00B70F4E" w:rsidRDefault="00582FF3" w:rsidP="00B70F4E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B70F4E"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0-Percaktimin </w:t>
            </w:r>
            <w:proofErr w:type="spellStart"/>
            <w:r w:rsidR="00B70F4E"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="00B70F4E"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70F4E"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administrimin</w:t>
            </w:r>
            <w:proofErr w:type="spellEnd"/>
            <w:r w:rsidR="00B70F4E"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="00B70F4E"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sinjalistikes</w:t>
            </w:r>
            <w:proofErr w:type="spellEnd"/>
            <w:r w:rsidR="00B70F4E"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70F4E"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rrugore</w:t>
            </w:r>
            <w:proofErr w:type="spellEnd"/>
            <w:r w:rsidR="00B70F4E"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="00B70F4E"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rregullimin</w:t>
            </w:r>
            <w:proofErr w:type="spellEnd"/>
            <w:r w:rsidR="00B70F4E"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="00B70F4E"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qarkullimit</w:t>
            </w:r>
            <w:proofErr w:type="spellEnd"/>
            <w:r w:rsidR="00B70F4E"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70F4E"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="00B70F4E"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70F4E"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mjeteve</w:t>
            </w:r>
            <w:proofErr w:type="spellEnd"/>
            <w:r w:rsidR="00B70F4E"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="00B70F4E"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rruget</w:t>
            </w:r>
            <w:proofErr w:type="spellEnd"/>
            <w:r w:rsidR="00B70F4E"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70F4E"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="00B70F4E"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70F4E"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sheshet</w:t>
            </w:r>
            <w:proofErr w:type="spellEnd"/>
            <w:r w:rsidR="00B70F4E"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="00B70F4E"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administrim</w:t>
            </w:r>
            <w:proofErr w:type="spellEnd"/>
            <w:r w:rsidR="00B70F4E"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70F4E"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="00B70F4E"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70F4E"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bashkise</w:t>
            </w:r>
            <w:proofErr w:type="spellEnd"/>
            <w:r w:rsidR="00B70F4E"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1718D7CF" w14:textId="4370BE90" w:rsidR="00B70F4E" w:rsidRPr="00B70F4E" w:rsidRDefault="00B70F4E" w:rsidP="00B70F4E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11-Miraton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planin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sherbimit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B15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</w:t>
            </w:r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letet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udhetimit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drejtuesve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mjeteve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6FA39496" w14:textId="39EF73B7" w:rsidR="00B70F4E" w:rsidRPr="00B70F4E" w:rsidRDefault="00B70F4E" w:rsidP="001F2593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12-Organizon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proceduren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merr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pjese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komisionet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percaktimit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difekteve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automjeteve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percaktimit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normativave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konsumit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karburantit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100 km,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etj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71882B49" w14:textId="77777777" w:rsidR="00B70F4E" w:rsidRPr="00B70F4E" w:rsidRDefault="00B70F4E" w:rsidP="00B70F4E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13-Kryerjen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procedurave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perllogaritjes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fondit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limit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specifikimeve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teknike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bashkepunim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grupet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punes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komform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kerkesave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percaktuara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dispozitat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ligjore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nenligjore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0548F17E" w14:textId="77777777" w:rsidR="001F2593" w:rsidRDefault="00B70F4E" w:rsidP="00B70F4E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14-Mbajtjen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karteles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shpenzimeve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furnizimit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karburant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vaj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eshte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pergjegjes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harmonizimin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dokumenteve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furnizimit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fletedaljeve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kartelave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0FF185D6" w14:textId="7219C2DD" w:rsidR="00B70F4E" w:rsidRPr="00B70F4E" w:rsidRDefault="00B70F4E" w:rsidP="00B70F4E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15-Organizimin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punes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kontrollin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shfrytezimin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</w:t>
            </w:r>
            <w:r w:rsidR="001F25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</w:t>
            </w:r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automjeteve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makinerive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290784EB" w14:textId="77777777" w:rsidR="001F2593" w:rsidRDefault="00B70F4E" w:rsidP="00B70F4E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16-Ka per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detyre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ndjeke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kontrolloje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flete-udhetimet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shofereve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konsumin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karburantit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sipas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normativave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krahason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ato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furnizimin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tyre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nga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magazina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FA80F06" w14:textId="61558621" w:rsidR="00B70F4E" w:rsidRPr="00B70F4E" w:rsidRDefault="00B70F4E" w:rsidP="00B70F4E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17-Percakton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bazen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materiale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domosdoshme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riparime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zevendesime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sherbimet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natyres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elektrike-mekanike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2D55406F" w14:textId="77777777" w:rsidR="00B70F4E" w:rsidRPr="00B70F4E" w:rsidRDefault="00B70F4E" w:rsidP="00B70F4E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18-Kujdeset per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automjetet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pronesi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institucionit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gjendjen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teknike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tyre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3A95A157" w14:textId="77777777" w:rsidR="00B70F4E" w:rsidRPr="00B70F4E" w:rsidRDefault="00B70F4E" w:rsidP="00B70F4E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19-Pergatit ne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cilesi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materiale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informuese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eproret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me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qellim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arritjen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objektivave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permbushjen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detyrave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njesise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organizative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195B573B" w14:textId="77777777" w:rsidR="00B70F4E" w:rsidRPr="00B70F4E" w:rsidRDefault="00B70F4E" w:rsidP="00B70F4E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20-Identifikon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nevojat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perrniresim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ben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rekomandime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brenda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funksioneve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kompetencave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sektorit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602E36FE" w14:textId="77777777" w:rsidR="00B70F4E" w:rsidRPr="00B70F4E" w:rsidRDefault="00B70F4E" w:rsidP="00B70F4E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21-Pergatit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raporte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periodike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informon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eproret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ecurine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punes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njesine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organizative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68008FD4" w14:textId="77777777" w:rsidR="00B70F4E" w:rsidRPr="00B70F4E" w:rsidRDefault="00B70F4E" w:rsidP="00B70F4E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22-Zbaton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rekomandimet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apo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sugjerimet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eproreve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qellim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permiresirnin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praktikave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apo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procedurave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zbatuara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89AA4E2" w14:textId="77777777" w:rsidR="00B70F4E" w:rsidRPr="00B70F4E" w:rsidRDefault="00B70F4E" w:rsidP="00B70F4E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23-Te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rris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performance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sherbimeve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baze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ofrohen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banoreve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bashkise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Sic jane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mirmbajtja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rrugeve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tortuareve,mirmbajtja</w:t>
            </w:r>
            <w:proofErr w:type="spellEnd"/>
            <w:proofErr w:type="gram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kanilizimeve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ujrave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bardha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zeza,mirmbajtja</w:t>
            </w:r>
            <w:proofErr w:type="spellEnd"/>
            <w:proofErr w:type="gram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lulishteve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gjelberimit,Mirmbajtja</w:t>
            </w:r>
            <w:proofErr w:type="spellEnd"/>
            <w:proofErr w:type="gram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objekteve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social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kulturore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institucineve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arsimore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shendetsore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FB46F61" w14:textId="77777777" w:rsidR="00B70F4E" w:rsidRPr="00B70F4E" w:rsidRDefault="00B70F4E" w:rsidP="00B70F4E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24-Ndjek ne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vazhdimesi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furnizimin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lende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djegese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shkollave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kopshteve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cerdheve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821D10E" w14:textId="77777777" w:rsidR="00B70F4E" w:rsidRPr="00B70F4E" w:rsidRDefault="00B70F4E" w:rsidP="00B70F4E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25-Te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shqyrtoj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tu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jape </w:t>
            </w:r>
            <w:proofErr w:type="spellStart"/>
            <w:proofErr w:type="gram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zgjidhje.brenda</w:t>
            </w:r>
            <w:proofErr w:type="spellEnd"/>
            <w:proofErr w:type="gram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afateve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ligjore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kerkesave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ankesave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banoreve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bashkise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nivelin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sherbimeve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45DC062" w14:textId="77777777" w:rsidR="00B70F4E" w:rsidRPr="00B70F4E" w:rsidRDefault="00B70F4E" w:rsidP="00B70F4E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26-Te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ndjek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kontrolloj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korrektsi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administrimin,kontabilizimin</w:t>
            </w:r>
            <w:proofErr w:type="spellEnd"/>
            <w:proofErr w:type="gram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shkarkimin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perputhje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dispozitat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ligjore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matrialeve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perdoren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nga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sektori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sherbimeve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publike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BAA2F38" w14:textId="77777777" w:rsidR="00B70F4E" w:rsidRPr="00B70F4E" w:rsidRDefault="00B70F4E" w:rsidP="00B70F4E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27-Propozon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Drejtorit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Drejtorise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llojin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sasine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burimeve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materiale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financiare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njerezore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nevojiten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realizmin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objektivave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permbushjen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detyrave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kesaj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njesie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organizative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1AE232FD" w14:textId="77777777" w:rsidR="00B70F4E" w:rsidRPr="00B70F4E" w:rsidRDefault="00B70F4E" w:rsidP="00B70F4E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28-Mbikeqyre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burimet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materiale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financiare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dhc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njerezore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ne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dispozicion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kesaj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njesie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organizative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perdoren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menyre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eficente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efikase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duke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respektuar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gjithe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kuadrin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normativ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rregullator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fuqi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Republiken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Shqiperise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2A7E5C9C" w14:textId="5515AEC6" w:rsidR="00342425" w:rsidRPr="00B70F4E" w:rsidRDefault="00B70F4E" w:rsidP="00B70F4E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29-Pergjegjesi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Sektorit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siguron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ne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veprimtarine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perditshme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njesise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organizative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varesine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tij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ndiqen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gjitha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procedurat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ligjore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financiare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kontabilimit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</w:t>
            </w:r>
            <w:r w:rsidR="001124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rialev</w:t>
            </w:r>
            <w:r w:rsidR="001124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qellim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mbrojtjen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mire-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menaxhimin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fondeve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mirave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tjera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publike</w:t>
            </w:r>
            <w:proofErr w:type="spellEnd"/>
            <w:r w:rsidRPr="00B70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7F9892F" w14:textId="7730C851" w:rsidR="00E00CF9" w:rsidRDefault="00E00CF9" w:rsidP="00196435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CB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2778FD05" w14:textId="77777777" w:rsidR="00E00CF9" w:rsidRDefault="00E00CF9" w:rsidP="00E00CF9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831"/>
      </w:tblGrid>
      <w:tr w:rsidR="00E00CF9" w14:paraId="09E15CDB" w14:textId="77777777" w:rsidTr="00E00CF9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678F77A4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05EDABB8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14:paraId="25B3FB14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04B3E69E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insitucionet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04A2DF4B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6C99BBDF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75CF3F2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07717E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60C956B1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270FA7BC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1EA28C33" w14:textId="70AE0589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Të jenë nëpunës civil të konfirmuar, brenda së njëjtës kategori </w:t>
      </w:r>
      <w:r w:rsidR="00196435">
        <w:rPr>
          <w:rFonts w:ascii="Times New Roman" w:hAnsi="Times New Roman"/>
          <w:sz w:val="24"/>
          <w:szCs w:val="24"/>
          <w:lang w:val="de-DE"/>
        </w:rPr>
        <w:t>.</w:t>
      </w:r>
    </w:p>
    <w:p w14:paraId="5CE93D25" w14:textId="77777777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14:paraId="7ADB8C41" w14:textId="77777777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53A09552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528D406E" w14:textId="7DD83A4E" w:rsidR="00E00CF9" w:rsidRDefault="00E00CF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Të zotërojnë diplom</w:t>
      </w:r>
      <w:r w:rsidR="0044333F">
        <w:rPr>
          <w:rFonts w:ascii="Times New Roman" w:hAnsi="Times New Roman"/>
          <w:color w:val="000000"/>
          <w:sz w:val="24"/>
          <w:szCs w:val="24"/>
          <w:lang w:val="de-DE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niveli</w:t>
      </w:r>
      <w:r w:rsidR="0044333F">
        <w:rPr>
          <w:rFonts w:ascii="Times New Roman" w:hAnsi="Times New Roman"/>
          <w:color w:val="000000"/>
          <w:sz w:val="24"/>
          <w:szCs w:val="24"/>
          <w:lang w:val="de-DE"/>
        </w:rPr>
        <w:t xml:space="preserve"> Master Profesional/</w:t>
      </w:r>
      <w:r w:rsidR="00570356">
        <w:rPr>
          <w:rFonts w:ascii="Times New Roman" w:hAnsi="Times New Roman"/>
          <w:color w:val="000000"/>
          <w:sz w:val="24"/>
          <w:szCs w:val="24"/>
          <w:lang w:val="de-DE"/>
        </w:rPr>
        <w:t>Shkencor ne shkenca shoqerore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.</w:t>
      </w:r>
      <w:r>
        <w:rPr>
          <w:rFonts w:ascii="Times New Roman" w:hAnsi="Times New Roman"/>
          <w:sz w:val="24"/>
          <w:szCs w:val="24"/>
          <w:lang w:val="de-DE"/>
        </w:rPr>
        <w:t>(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0FEDAD68" w14:textId="7D08B76A" w:rsidR="00E00CF9" w:rsidRDefault="00E00CF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Të kenë eksperiencë pune jo më pak se</w:t>
      </w:r>
      <w:r w:rsidR="00ED1568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="0015360A">
        <w:rPr>
          <w:rFonts w:ascii="Times New Roman" w:hAnsi="Times New Roman"/>
          <w:color w:val="000000"/>
          <w:sz w:val="24"/>
          <w:szCs w:val="24"/>
          <w:lang w:val="de-DE"/>
        </w:rPr>
        <w:t>5</w:t>
      </w:r>
      <w:r w:rsidR="00ED1568">
        <w:rPr>
          <w:rFonts w:ascii="Times New Roman" w:hAnsi="Times New Roman"/>
          <w:color w:val="000000"/>
          <w:sz w:val="24"/>
          <w:szCs w:val="24"/>
          <w:lang w:val="de-DE"/>
        </w:rPr>
        <w:t xml:space="preserve"> vit</w:t>
      </w:r>
      <w:r w:rsidR="0015360A">
        <w:rPr>
          <w:rFonts w:ascii="Times New Roman" w:hAnsi="Times New Roman"/>
          <w:color w:val="000000"/>
          <w:sz w:val="24"/>
          <w:szCs w:val="24"/>
          <w:lang w:val="de-DE"/>
        </w:rPr>
        <w:t>e</w:t>
      </w:r>
      <w:r w:rsidR="0044333F">
        <w:rPr>
          <w:rFonts w:ascii="Times New Roman" w:hAnsi="Times New Roman"/>
          <w:color w:val="000000"/>
          <w:sz w:val="24"/>
          <w:szCs w:val="24"/>
          <w:lang w:val="de-DE"/>
        </w:rPr>
        <w:t>.</w:t>
      </w:r>
    </w:p>
    <w:p w14:paraId="2C222269" w14:textId="0F906660" w:rsidR="00E00CF9" w:rsidRPr="00ED1568" w:rsidRDefault="00E00CF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aftësi të mira </w:t>
      </w:r>
      <w:r w:rsidRPr="00ED1568">
        <w:rPr>
          <w:rFonts w:ascii="Times New Roman" w:hAnsi="Times New Roman"/>
          <w:color w:val="000000"/>
          <w:sz w:val="24"/>
          <w:szCs w:val="24"/>
          <w:lang w:val="de-DE"/>
        </w:rPr>
        <w:t>komunikuese dhe të punës në grup.</w:t>
      </w:r>
    </w:p>
    <w:p w14:paraId="348ECF64" w14:textId="3CD697F5" w:rsidR="00E00CF9" w:rsidRPr="00ED1568" w:rsidRDefault="00E00CF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ED1568">
        <w:rPr>
          <w:rFonts w:ascii="Times New Roman" w:hAnsi="Times New Roman"/>
          <w:sz w:val="24"/>
          <w:szCs w:val="24"/>
          <w:lang w:val="de-DE"/>
        </w:rPr>
        <w:t xml:space="preserve">Të zotërojnë </w:t>
      </w:r>
      <w:r w:rsidR="0044333F">
        <w:rPr>
          <w:rFonts w:ascii="Times New Roman" w:hAnsi="Times New Roman"/>
          <w:sz w:val="24"/>
          <w:szCs w:val="24"/>
          <w:lang w:val="de-DE"/>
        </w:rPr>
        <w:t>mire</w:t>
      </w:r>
      <w:r w:rsidR="00ED1568" w:rsidRPr="00ED1568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44333F">
        <w:rPr>
          <w:rFonts w:ascii="Times New Roman" w:hAnsi="Times New Roman"/>
          <w:sz w:val="24"/>
          <w:szCs w:val="24"/>
          <w:lang w:val="de-DE"/>
        </w:rPr>
        <w:t>Gjuhen Angleze</w:t>
      </w:r>
      <w:r w:rsidRPr="00ED1568"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14:paraId="0A7C8352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65C6A9EB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11718101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4A6EB4AA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color w:val="00B05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30BEAFEC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415CB88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2DD7DB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1E6FAF87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3DAD89C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58ACEC3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92AEF45" w14:textId="77777777" w:rsidR="00E00CF9" w:rsidRDefault="00E00CF9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7F2A2180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0E541A06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4B7708A8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309402E1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93F3027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8272DC5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2213C419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14:paraId="6B56AB47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76F5A578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48D9F556" w14:textId="4EE60B3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institucion, brenda datës</w:t>
      </w:r>
      <w:r w:rsidR="0075397B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114EBA">
        <w:rPr>
          <w:rFonts w:ascii="Times New Roman" w:hAnsi="Times New Roman"/>
          <w:b/>
          <w:i/>
          <w:sz w:val="24"/>
          <w:szCs w:val="24"/>
          <w:lang w:val="de-DE"/>
        </w:rPr>
        <w:t>1</w:t>
      </w:r>
      <w:r w:rsidR="00DA04D1">
        <w:rPr>
          <w:rFonts w:ascii="Times New Roman" w:hAnsi="Times New Roman"/>
          <w:b/>
          <w:i/>
          <w:sz w:val="24"/>
          <w:szCs w:val="24"/>
          <w:lang w:val="de-DE"/>
        </w:rPr>
        <w:t>3.10</w:t>
      </w:r>
      <w:r w:rsidR="00A4352E">
        <w:rPr>
          <w:rFonts w:ascii="Times New Roman" w:hAnsi="Times New Roman"/>
          <w:b/>
          <w:i/>
          <w:sz w:val="24"/>
          <w:szCs w:val="24"/>
          <w:lang w:val="de-DE"/>
        </w:rPr>
        <w:t>.202</w:t>
      </w:r>
      <w:r w:rsidR="00114EBA">
        <w:rPr>
          <w:rFonts w:ascii="Times New Roman" w:hAnsi="Times New Roman"/>
          <w:b/>
          <w:i/>
          <w:sz w:val="24"/>
          <w:szCs w:val="24"/>
          <w:lang w:val="de-DE"/>
        </w:rPr>
        <w:t>5</w:t>
      </w:r>
    </w:p>
    <w:p w14:paraId="6CA5D11C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5EF0ED83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0541C74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D45C98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5BD4A091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0720BCB0" w14:textId="5234EAF3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datën</w:t>
      </w:r>
      <w:r w:rsidR="0075397B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114EBA">
        <w:rPr>
          <w:rFonts w:ascii="Times New Roman" w:hAnsi="Times New Roman"/>
          <w:sz w:val="24"/>
          <w:szCs w:val="24"/>
          <w:lang w:val="de-DE"/>
        </w:rPr>
        <w:t>1</w:t>
      </w:r>
      <w:r w:rsidR="00DA04D1">
        <w:rPr>
          <w:rFonts w:ascii="Times New Roman" w:hAnsi="Times New Roman"/>
          <w:sz w:val="24"/>
          <w:szCs w:val="24"/>
          <w:lang w:val="de-DE"/>
        </w:rPr>
        <w:t>4</w:t>
      </w:r>
      <w:r w:rsidR="00A4352E">
        <w:rPr>
          <w:rFonts w:ascii="Times New Roman" w:hAnsi="Times New Roman"/>
          <w:sz w:val="24"/>
          <w:szCs w:val="24"/>
          <w:lang w:val="de-DE"/>
        </w:rPr>
        <w:t>.</w:t>
      </w:r>
      <w:r w:rsidR="00DA04D1">
        <w:rPr>
          <w:rFonts w:ascii="Times New Roman" w:hAnsi="Times New Roman"/>
          <w:sz w:val="24"/>
          <w:szCs w:val="24"/>
          <w:lang w:val="de-DE"/>
        </w:rPr>
        <w:t>10</w:t>
      </w:r>
      <w:r w:rsidR="00A4352E">
        <w:rPr>
          <w:rFonts w:ascii="Times New Roman" w:hAnsi="Times New Roman"/>
          <w:sz w:val="24"/>
          <w:szCs w:val="24"/>
          <w:lang w:val="de-DE"/>
        </w:rPr>
        <w:t>.202</w:t>
      </w:r>
      <w:r w:rsidR="00114EBA">
        <w:rPr>
          <w:rFonts w:ascii="Times New Roman" w:hAnsi="Times New Roman"/>
          <w:sz w:val="24"/>
          <w:szCs w:val="24"/>
          <w:lang w:val="de-DE"/>
        </w:rPr>
        <w:t>5</w:t>
      </w:r>
      <w:r w:rsidR="00ED1568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="00ED1568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 xml:space="preserve">jësia e </w:t>
      </w:r>
      <w:r w:rsidR="00ED1568">
        <w:rPr>
          <w:rFonts w:ascii="Times New Roman" w:hAnsi="Times New Roman"/>
          <w:sz w:val="24"/>
          <w:szCs w:val="24"/>
          <w:lang w:val="de-DE"/>
        </w:rPr>
        <w:t>M</w:t>
      </w:r>
      <w:r>
        <w:rPr>
          <w:rFonts w:ascii="Times New Roman" w:hAnsi="Times New Roman"/>
          <w:sz w:val="24"/>
          <w:szCs w:val="24"/>
          <w:lang w:val="de-DE"/>
        </w:rPr>
        <w:t xml:space="preserve">enaxhimit të </w:t>
      </w:r>
      <w:r w:rsidR="00ED1568">
        <w:rPr>
          <w:rFonts w:ascii="Times New Roman" w:hAnsi="Times New Roman"/>
          <w:sz w:val="24"/>
          <w:szCs w:val="24"/>
          <w:lang w:val="de-DE"/>
        </w:rPr>
        <w:t>B</w:t>
      </w:r>
      <w:r>
        <w:rPr>
          <w:rFonts w:ascii="Times New Roman" w:hAnsi="Times New Roman"/>
          <w:sz w:val="24"/>
          <w:szCs w:val="24"/>
          <w:lang w:val="de-DE"/>
        </w:rPr>
        <w:t xml:space="preserve">urimeve </w:t>
      </w:r>
      <w:r w:rsidR="00ED1568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>jerëzore</w:t>
      </w:r>
      <w:r w:rsidR="00ED1568">
        <w:rPr>
          <w:rFonts w:ascii="Times New Roman" w:hAnsi="Times New Roman"/>
          <w:sz w:val="24"/>
          <w:szCs w:val="24"/>
          <w:lang w:val="de-DE"/>
        </w:rPr>
        <w:t xml:space="preserve"> Bashkia Tropojë </w:t>
      </w:r>
      <w:r>
        <w:rPr>
          <w:rFonts w:ascii="Times New Roman" w:hAnsi="Times New Roman"/>
          <w:sz w:val="24"/>
          <w:szCs w:val="24"/>
          <w:lang w:val="de-DE"/>
        </w:rPr>
        <w:t xml:space="preserve">do të shpallë në portalin “Shërbimi Kombëtar i Punësimit” listën e kandidatëve që plotësojnë kushtet e lëvizjes paralele dhe kriteret e veçanta, si dhe datën, vendin dhe orën e saktë ku do të zhvillohet intervista. </w:t>
      </w:r>
    </w:p>
    <w:p w14:paraId="0DF34F88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4A3ED299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04768004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7220847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A47DB0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5119B9F9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630058DA" w14:textId="77777777" w:rsidR="00E00CF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310BAFA1" w14:textId="77777777" w:rsidR="00406560" w:rsidRPr="00406560" w:rsidRDefault="00406560" w:rsidP="00406560">
      <w:pPr>
        <w:numPr>
          <w:ilvl w:val="0"/>
          <w:numId w:val="25"/>
        </w:numPr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Njohuri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mbi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mbikqyrjen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mbështetjen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proofErr w:type="gramStart"/>
      <w:r w:rsidRPr="00406560">
        <w:rPr>
          <w:rFonts w:ascii="Times New Roman" w:eastAsiaTheme="minorEastAsia" w:hAnsi="Times New Roman"/>
          <w:sz w:val="24"/>
          <w:szCs w:val="24"/>
        </w:rPr>
        <w:t>strukturave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proofErr w:type="gramEnd"/>
      <w:r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Koordinimit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Kombëtar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Instrumentit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(NIPAC)</w:t>
      </w:r>
    </w:p>
    <w:p w14:paraId="285D8CE1" w14:textId="77777777" w:rsidR="00406560" w:rsidRPr="00406560" w:rsidRDefault="00406560" w:rsidP="00406560">
      <w:pPr>
        <w:numPr>
          <w:ilvl w:val="0"/>
          <w:numId w:val="25"/>
        </w:numPr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lastRenderedPageBreak/>
        <w:t>Njohuri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në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lidhje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me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ligjin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139/2015 </w:t>
      </w:r>
      <w:proofErr w:type="gramStart"/>
      <w:r w:rsidRPr="00406560">
        <w:rPr>
          <w:rFonts w:ascii="Times New Roman" w:eastAsiaTheme="minorEastAsia" w:hAnsi="Times New Roman"/>
          <w:sz w:val="24"/>
          <w:szCs w:val="24"/>
        </w:rPr>
        <w:t xml:space="preserve">“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proofErr w:type="gramEnd"/>
      <w:r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vetëqeverisjen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Vendore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>”</w:t>
      </w:r>
    </w:p>
    <w:p w14:paraId="27F261F7" w14:textId="77777777" w:rsidR="00406560" w:rsidRPr="00406560" w:rsidRDefault="00406560" w:rsidP="00406560">
      <w:pPr>
        <w:numPr>
          <w:ilvl w:val="0"/>
          <w:numId w:val="25"/>
        </w:numPr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Njohuri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në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lidhje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me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ligjin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152/2013 </w:t>
      </w:r>
      <w:proofErr w:type="gramStart"/>
      <w:r w:rsidRPr="00406560">
        <w:rPr>
          <w:rFonts w:ascii="Times New Roman" w:eastAsiaTheme="minorEastAsia" w:hAnsi="Times New Roman"/>
          <w:sz w:val="24"/>
          <w:szCs w:val="24"/>
        </w:rPr>
        <w:t xml:space="preserve">“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proofErr w:type="gramEnd"/>
      <w:r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Nëpunësin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Civil”</w:t>
      </w:r>
    </w:p>
    <w:p w14:paraId="18A50C7C" w14:textId="77777777" w:rsidR="00406560" w:rsidRPr="00406560" w:rsidRDefault="00406560" w:rsidP="00406560">
      <w:pPr>
        <w:numPr>
          <w:ilvl w:val="0"/>
          <w:numId w:val="25"/>
        </w:numPr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Njohuri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në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lidhje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me VKM. </w:t>
      </w:r>
      <w:proofErr w:type="gramStart"/>
      <w:r w:rsidRPr="00406560">
        <w:rPr>
          <w:rFonts w:ascii="Times New Roman" w:eastAsiaTheme="minorEastAsia" w:hAnsi="Times New Roman"/>
          <w:sz w:val="24"/>
          <w:szCs w:val="24"/>
        </w:rPr>
        <w:t>450 ,</w:t>
      </w:r>
      <w:proofErr w:type="gramEnd"/>
      <w:r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datë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26.07.2018</w:t>
      </w:r>
    </w:p>
    <w:p w14:paraId="0EDCBD07" w14:textId="77777777" w:rsidR="00406560" w:rsidRPr="00406560" w:rsidRDefault="00406560" w:rsidP="00406560">
      <w:pPr>
        <w:numPr>
          <w:ilvl w:val="0"/>
          <w:numId w:val="25"/>
        </w:numPr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Njohuri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në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lidhje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me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ligjin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nr. 9131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datë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08.09. 2003 </w:t>
      </w:r>
      <w:proofErr w:type="gramStart"/>
      <w:r w:rsidRPr="00406560">
        <w:rPr>
          <w:rFonts w:ascii="Times New Roman" w:eastAsiaTheme="minorEastAsia" w:hAnsi="Times New Roman"/>
          <w:sz w:val="24"/>
          <w:szCs w:val="24"/>
        </w:rPr>
        <w:t xml:space="preserve">“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proofErr w:type="gramEnd"/>
      <w:r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rregullat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etikës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në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administrate”</w:t>
      </w:r>
    </w:p>
    <w:p w14:paraId="454C7010" w14:textId="77777777" w:rsidR="00406560" w:rsidRPr="00406560" w:rsidRDefault="00406560" w:rsidP="00406560">
      <w:pPr>
        <w:shd w:val="clear" w:color="auto" w:fill="FFFFFF"/>
        <w:spacing w:after="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5DCD8962" w14:textId="69C622C4" w:rsidR="00E00CF9" w:rsidRDefault="00E00CF9" w:rsidP="00406560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311C5B41" w14:textId="77777777" w:rsidR="00E00CF9" w:rsidRDefault="00E00CF9" w:rsidP="00E00CF9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27E5A09C" w14:textId="0A38B82E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color w:val="00B05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280FAC0D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F4F4BE7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01F9E7C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7C48409E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7AE3DBB1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14:paraId="126FFD87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14:paraId="6D5DF0FE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47F32F04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575F9846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9619DE2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00F2A286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14:paraId="7751A3BA" w14:textId="6756EB10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  <w:r w:rsidR="00196435">
        <w:fldChar w:fldCharType="begin"/>
      </w:r>
      <w:r w:rsidR="00196435">
        <w:instrText>HYPERLINK "http://www.dap.gov.al"</w:instrText>
      </w:r>
      <w:r w:rsidR="00196435">
        <w:fldChar w:fldCharType="separate"/>
      </w:r>
      <w:r w:rsidR="00196435">
        <w:rPr>
          <w:rStyle w:val="Hyperlink"/>
          <w:sz w:val="24"/>
          <w:szCs w:val="24"/>
          <w:lang w:val="de-DE"/>
        </w:rPr>
        <w:t>ëëë</w:t>
      </w:r>
      <w:r>
        <w:rPr>
          <w:rStyle w:val="Hyperlink"/>
          <w:sz w:val="24"/>
          <w:szCs w:val="24"/>
          <w:lang w:val="de-DE"/>
        </w:rPr>
        <w:t>.dap.gov.al</w:t>
      </w:r>
      <w:r w:rsidR="00196435">
        <w:fldChar w:fldCharType="end"/>
      </w:r>
      <w:r>
        <w:rPr>
          <w:rFonts w:ascii="Times New Roman" w:hAnsi="Times New Roman"/>
          <w:sz w:val="24"/>
          <w:szCs w:val="24"/>
          <w:lang w:val="de-DE"/>
        </w:rPr>
        <w:t>.</w:t>
      </w:r>
    </w:p>
    <w:p w14:paraId="1203077E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hyperlink r:id="rId11" w:history="1">
        <w:r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p w14:paraId="1943219A" w14:textId="77777777" w:rsidR="00E00CF9" w:rsidRDefault="00E00CF9" w:rsidP="00E00CF9">
      <w:pPr>
        <w:jc w:val="both"/>
        <w:rPr>
          <w:rStyle w:val="Hyperlink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15CC8081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F6CC698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0B9128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616A8797" w14:textId="77777777" w:rsidR="00E00CF9" w:rsidRDefault="00E00CF9" w:rsidP="00E00CF9">
      <w:pPr>
        <w:jc w:val="both"/>
        <w:rPr>
          <w:rStyle w:val="Hyperlink"/>
          <w:sz w:val="24"/>
          <w:szCs w:val="24"/>
        </w:rPr>
      </w:pPr>
    </w:p>
    <w:p w14:paraId="4EE08492" w14:textId="158E9A76" w:rsidR="00E00CF9" w:rsidRDefault="00E00CF9" w:rsidP="00E00CF9">
      <w:pPr>
        <w:jc w:val="both"/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D1568">
        <w:rPr>
          <w:rFonts w:ascii="Times New Roman" w:hAnsi="Times New Roman"/>
          <w:sz w:val="24"/>
          <w:szCs w:val="24"/>
        </w:rPr>
        <w:t>Njesia</w:t>
      </w:r>
      <w:proofErr w:type="spellEnd"/>
      <w:r w:rsidR="00ED156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D1568">
        <w:rPr>
          <w:rFonts w:ascii="Times New Roman" w:hAnsi="Times New Roman"/>
          <w:sz w:val="24"/>
          <w:szCs w:val="24"/>
        </w:rPr>
        <w:t>Menaxhimit</w:t>
      </w:r>
      <w:proofErr w:type="spellEnd"/>
      <w:r w:rsidR="00ED15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568">
        <w:rPr>
          <w:rFonts w:ascii="Times New Roman" w:hAnsi="Times New Roman"/>
          <w:sz w:val="24"/>
          <w:szCs w:val="24"/>
        </w:rPr>
        <w:t>të</w:t>
      </w:r>
      <w:proofErr w:type="spellEnd"/>
      <w:r w:rsidR="00ED15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568">
        <w:rPr>
          <w:rFonts w:ascii="Times New Roman" w:hAnsi="Times New Roman"/>
          <w:sz w:val="24"/>
          <w:szCs w:val="24"/>
        </w:rPr>
        <w:t>Burimeve</w:t>
      </w:r>
      <w:proofErr w:type="spellEnd"/>
      <w:r w:rsidR="00ED15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568">
        <w:rPr>
          <w:rFonts w:ascii="Times New Roman" w:hAnsi="Times New Roman"/>
          <w:sz w:val="24"/>
          <w:szCs w:val="24"/>
        </w:rPr>
        <w:t>Njerëzore</w:t>
      </w:r>
      <w:proofErr w:type="spellEnd"/>
      <w:r w:rsidR="00ED1568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="00ED1568">
        <w:rPr>
          <w:rFonts w:ascii="Times New Roman" w:hAnsi="Times New Roman"/>
          <w:sz w:val="24"/>
          <w:szCs w:val="24"/>
        </w:rPr>
        <w:t>Tropojë</w:t>
      </w:r>
      <w:proofErr w:type="spellEnd"/>
      <w:r w:rsidR="00ED15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64AB147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4A7FBB45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2140350A" w14:textId="77777777" w:rsidR="00E00CF9" w:rsidRDefault="00E00CF9" w:rsidP="00E00CF9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831"/>
      </w:tblGrid>
      <w:tr w:rsidR="00E00CF9" w14:paraId="63A3744F" w14:textId="77777777" w:rsidTr="00E00CF9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373F747C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18648733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10B1F12A" w14:textId="77777777" w:rsidR="00E00CF9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19"/>
      </w:tblGrid>
      <w:tr w:rsidR="00E00CF9" w14:paraId="294FDFC1" w14:textId="77777777" w:rsidTr="00E00CF9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157D9268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</w:p>
          <w:p w14:paraId="0D665176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Kjo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vendosur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hapur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kandidatë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jasht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rbimit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plotësojnë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kushtet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kërkesat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r w:rsidR="00242CB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lire </w:t>
            </w:r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zbatim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vendimit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titullarit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nuk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mund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kaloj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20%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numrit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total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vendeve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cdo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vit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kalendarik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neni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26/4)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</w:p>
        </w:tc>
      </w:tr>
    </w:tbl>
    <w:p w14:paraId="7847B851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7276E705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6DD1A5DA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689A4B9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813B6C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1ED493B5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C3355CD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ngritjes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386F8B84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A480BF7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28FFC15F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79A65F31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7213C559" w14:textId="77777777" w:rsidR="00ED1568" w:rsidRDefault="00E00CF9" w:rsidP="00ED156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302A7CC4" w14:textId="7A39F10C" w:rsidR="00E00CF9" w:rsidRDefault="00570356" w:rsidP="00ED1568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</w:t>
      </w:r>
      <w:r w:rsidR="00E00CF9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E00CF9"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 w:rsidR="00E00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 w:rsidR="00E00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E00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E00CF9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="00E00CF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Master </w:t>
      </w:r>
      <w:proofErr w:type="spellStart"/>
      <w:r w:rsidR="0044333F">
        <w:rPr>
          <w:rFonts w:ascii="Times New Roman" w:hAnsi="Times New Roman"/>
          <w:color w:val="000000"/>
          <w:sz w:val="24"/>
          <w:szCs w:val="24"/>
        </w:rPr>
        <w:t>Profesional</w:t>
      </w:r>
      <w:proofErr w:type="spellEnd"/>
      <w:r w:rsidR="0044333F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Shkencor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” ne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shoqe</w:t>
      </w:r>
      <w:r w:rsidR="0044333F">
        <w:rPr>
          <w:rFonts w:ascii="Times New Roman" w:hAnsi="Times New Roman"/>
          <w:color w:val="000000"/>
          <w:sz w:val="24"/>
          <w:szCs w:val="24"/>
        </w:rPr>
        <w:t>rore</w:t>
      </w:r>
      <w:proofErr w:type="spellEnd"/>
      <w:r w:rsidR="00ED1568">
        <w:rPr>
          <w:rFonts w:ascii="Times New Roman" w:hAnsi="Times New Roman"/>
          <w:color w:val="000000"/>
          <w:sz w:val="24"/>
          <w:szCs w:val="24"/>
        </w:rPr>
        <w:t>.</w:t>
      </w:r>
      <w:r w:rsidR="00E00CF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E00CF9">
        <w:rPr>
          <w:rFonts w:ascii="Times New Roman" w:hAnsi="Times New Roman"/>
          <w:sz w:val="24"/>
          <w:szCs w:val="24"/>
        </w:rPr>
        <w:t>(</w:t>
      </w:r>
      <w:r w:rsidR="00E00CF9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>).</w:t>
      </w:r>
    </w:p>
    <w:p w14:paraId="690134DB" w14:textId="3827937E" w:rsidR="00E00CF9" w:rsidRPr="00570356" w:rsidRDefault="00570356" w:rsidP="0057035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70356">
        <w:rPr>
          <w:rFonts w:ascii="Times New Roman" w:hAnsi="Times New Roman"/>
          <w:color w:val="000000"/>
          <w:sz w:val="24"/>
          <w:szCs w:val="24"/>
        </w:rPr>
        <w:t>2-</w:t>
      </w:r>
      <w:r w:rsidR="00E00CF9" w:rsidRPr="00570356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E00CF9" w:rsidRPr="00570356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E00CF9" w:rsidRPr="005703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570356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="00E00CF9" w:rsidRPr="005703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570356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E00CF9" w:rsidRPr="00570356">
        <w:rPr>
          <w:rFonts w:ascii="Times New Roman" w:hAnsi="Times New Roman"/>
          <w:color w:val="000000"/>
          <w:sz w:val="24"/>
          <w:szCs w:val="24"/>
        </w:rPr>
        <w:t xml:space="preserve"> jo </w:t>
      </w:r>
      <w:proofErr w:type="spellStart"/>
      <w:r w:rsidR="00E00CF9" w:rsidRPr="00570356"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 w:rsidR="00E00CF9" w:rsidRPr="005703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570356"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 w:rsidR="00ED1568" w:rsidRPr="005703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360A">
        <w:rPr>
          <w:rFonts w:ascii="Times New Roman" w:hAnsi="Times New Roman"/>
          <w:color w:val="000000"/>
          <w:sz w:val="24"/>
          <w:szCs w:val="24"/>
        </w:rPr>
        <w:t>5</w:t>
      </w:r>
      <w:r w:rsidR="00ED1568" w:rsidRPr="005703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D1568" w:rsidRPr="00570356">
        <w:rPr>
          <w:rFonts w:ascii="Times New Roman" w:hAnsi="Times New Roman"/>
          <w:color w:val="000000"/>
          <w:sz w:val="24"/>
          <w:szCs w:val="24"/>
        </w:rPr>
        <w:t>vit</w:t>
      </w:r>
      <w:r w:rsidR="0015360A"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 w:rsidR="0044333F">
        <w:rPr>
          <w:rFonts w:ascii="Times New Roman" w:hAnsi="Times New Roman"/>
          <w:color w:val="FF0000"/>
          <w:sz w:val="24"/>
          <w:szCs w:val="24"/>
        </w:rPr>
        <w:t>.</w:t>
      </w:r>
    </w:p>
    <w:p w14:paraId="40DE9897" w14:textId="3690B82A" w:rsidR="0044333F" w:rsidRPr="00570356" w:rsidRDefault="00570356" w:rsidP="0057035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70356">
        <w:rPr>
          <w:rFonts w:ascii="Times New Roman" w:hAnsi="Times New Roman"/>
          <w:color w:val="000000"/>
          <w:sz w:val="24"/>
          <w:szCs w:val="24"/>
        </w:rPr>
        <w:t>3-</w:t>
      </w:r>
      <w:r w:rsidR="00E00CF9" w:rsidRPr="00570356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E00CF9" w:rsidRPr="00570356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E00CF9" w:rsidRPr="005703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570356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="00E00CF9" w:rsidRPr="005703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57035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E00CF9" w:rsidRPr="005703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570356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="00E00CF9" w:rsidRPr="005703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570356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="00E00CF9" w:rsidRPr="005703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57035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="00E00CF9" w:rsidRPr="005703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57035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E00CF9" w:rsidRPr="005703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570356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="00E00CF9" w:rsidRPr="005703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57035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E00CF9" w:rsidRPr="005703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570356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="00E00CF9" w:rsidRPr="00570356">
        <w:rPr>
          <w:rFonts w:ascii="Times New Roman" w:hAnsi="Times New Roman"/>
          <w:color w:val="000000"/>
          <w:sz w:val="24"/>
          <w:szCs w:val="24"/>
        </w:rPr>
        <w:t>.</w:t>
      </w:r>
    </w:p>
    <w:p w14:paraId="66988920" w14:textId="6F6D62CE" w:rsidR="00E00CF9" w:rsidRPr="00570356" w:rsidRDefault="00570356" w:rsidP="00570356">
      <w:pPr>
        <w:jc w:val="both"/>
        <w:rPr>
          <w:rFonts w:ascii="Times New Roman" w:hAnsi="Times New Roman"/>
          <w:sz w:val="24"/>
          <w:szCs w:val="24"/>
        </w:rPr>
      </w:pPr>
      <w:r w:rsidRPr="00570356">
        <w:rPr>
          <w:rFonts w:ascii="Times New Roman" w:hAnsi="Times New Roman"/>
          <w:sz w:val="24"/>
          <w:szCs w:val="24"/>
        </w:rPr>
        <w:t>4-</w:t>
      </w:r>
      <w:r w:rsidR="00E00CF9" w:rsidRPr="00570356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="00E00CF9" w:rsidRPr="00570356">
        <w:rPr>
          <w:rFonts w:ascii="Times New Roman" w:hAnsi="Times New Roman"/>
          <w:sz w:val="24"/>
          <w:szCs w:val="24"/>
        </w:rPr>
        <w:t>zotëroj</w:t>
      </w:r>
      <w:r w:rsidR="0044333F">
        <w:rPr>
          <w:rFonts w:ascii="Times New Roman" w:hAnsi="Times New Roman"/>
          <w:sz w:val="24"/>
          <w:szCs w:val="24"/>
        </w:rPr>
        <w:t>e</w:t>
      </w:r>
      <w:proofErr w:type="spellEnd"/>
      <w:r w:rsidR="0044333F">
        <w:rPr>
          <w:rFonts w:ascii="Times New Roman" w:hAnsi="Times New Roman"/>
          <w:sz w:val="24"/>
          <w:szCs w:val="24"/>
        </w:rPr>
        <w:t xml:space="preserve"> mire </w:t>
      </w:r>
      <w:proofErr w:type="spellStart"/>
      <w:r w:rsidR="0044333F">
        <w:rPr>
          <w:rFonts w:ascii="Times New Roman" w:hAnsi="Times New Roman"/>
          <w:sz w:val="24"/>
          <w:szCs w:val="24"/>
        </w:rPr>
        <w:t>gjuhen</w:t>
      </w:r>
      <w:proofErr w:type="spellEnd"/>
      <w:r w:rsidR="004433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33F">
        <w:rPr>
          <w:rFonts w:ascii="Times New Roman" w:hAnsi="Times New Roman"/>
          <w:sz w:val="24"/>
          <w:szCs w:val="24"/>
        </w:rPr>
        <w:t>Angleze</w:t>
      </w:r>
      <w:proofErr w:type="spellEnd"/>
      <w:r w:rsidR="00ED1568" w:rsidRPr="00570356">
        <w:rPr>
          <w:rFonts w:ascii="Times New Roman" w:hAnsi="Times New Roman"/>
          <w:sz w:val="24"/>
          <w:szCs w:val="24"/>
        </w:rPr>
        <w:t>.</w:t>
      </w:r>
    </w:p>
    <w:p w14:paraId="04D18119" w14:textId="77777777" w:rsidR="00E00CF9" w:rsidRDefault="00E00CF9" w:rsidP="00E00CF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745241D8" w14:textId="0B811E86" w:rsidR="00E00CF9" w:rsidRDefault="00E00CF9" w:rsidP="00E00CF9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55430C28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2B4EA4A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8CE53C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14:paraId="083640D0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24611CB8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3C977850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9EF7B1E" w14:textId="77777777" w:rsidR="00E00CF9" w:rsidRDefault="00E00CF9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2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1352F083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6FE1976C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3C7AEF2A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5335EB82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698BE7B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CD04FDF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1E94FA07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14:paraId="5448941E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14:paraId="7F6717DD" w14:textId="77777777" w:rsidR="00E00CF9" w:rsidRDefault="00E00CF9" w:rsidP="00E00CF9">
      <w:pPr>
        <w:pStyle w:val="ListParagraph"/>
        <w:ind w:left="360"/>
        <w:rPr>
          <w:rFonts w:ascii="Times New Roman" w:hAnsi="Times New Roman"/>
          <w:sz w:val="24"/>
          <w:szCs w:val="24"/>
          <w:lang w:val="de-DE"/>
        </w:rPr>
      </w:pPr>
    </w:p>
    <w:p w14:paraId="310B78BD" w14:textId="77EDDBED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institucion, brenda datës</w:t>
      </w:r>
      <w:r w:rsidR="0075397B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114EBA">
        <w:rPr>
          <w:rFonts w:ascii="Times New Roman" w:hAnsi="Times New Roman"/>
          <w:b/>
          <w:i/>
          <w:sz w:val="24"/>
          <w:szCs w:val="24"/>
          <w:lang w:val="de-DE"/>
        </w:rPr>
        <w:t>1</w:t>
      </w:r>
      <w:r w:rsidR="00DA04D1">
        <w:rPr>
          <w:rFonts w:ascii="Times New Roman" w:hAnsi="Times New Roman"/>
          <w:b/>
          <w:i/>
          <w:sz w:val="24"/>
          <w:szCs w:val="24"/>
          <w:lang w:val="de-DE"/>
        </w:rPr>
        <w:t>8</w:t>
      </w:r>
      <w:r w:rsidR="008564E8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DA04D1">
        <w:rPr>
          <w:rFonts w:ascii="Times New Roman" w:hAnsi="Times New Roman"/>
          <w:b/>
          <w:i/>
          <w:sz w:val="24"/>
          <w:szCs w:val="24"/>
          <w:lang w:val="de-DE"/>
        </w:rPr>
        <w:t>10</w:t>
      </w:r>
      <w:r w:rsidR="00A4352E">
        <w:rPr>
          <w:rFonts w:ascii="Times New Roman" w:hAnsi="Times New Roman"/>
          <w:b/>
          <w:i/>
          <w:sz w:val="24"/>
          <w:szCs w:val="24"/>
          <w:lang w:val="de-DE"/>
        </w:rPr>
        <w:t>.202</w:t>
      </w:r>
      <w:r w:rsidR="00114EBA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, n</w:t>
      </w:r>
      <w:r w:rsidR="00A4352E">
        <w:rPr>
          <w:rFonts w:ascii="Times New Roman" w:hAnsi="Times New Roman"/>
          <w:b/>
          <w:i/>
          <w:sz w:val="24"/>
          <w:szCs w:val="24"/>
          <w:lang w:val="de-DE"/>
        </w:rPr>
        <w:t>ë Institucionin Bashkia Tropoje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2023C374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2FB7AF43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70DF5FC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A28AE8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34CB7408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7C2F36D0" w14:textId="6A7C812A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datën</w:t>
      </w:r>
      <w:r w:rsidR="0075397B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114EBA">
        <w:rPr>
          <w:rFonts w:ascii="Times New Roman" w:hAnsi="Times New Roman"/>
          <w:sz w:val="24"/>
          <w:szCs w:val="24"/>
          <w:lang w:val="de-DE"/>
        </w:rPr>
        <w:t>2</w:t>
      </w:r>
      <w:r w:rsidR="00DA04D1">
        <w:rPr>
          <w:rFonts w:ascii="Times New Roman" w:hAnsi="Times New Roman"/>
          <w:sz w:val="24"/>
          <w:szCs w:val="24"/>
          <w:lang w:val="de-DE"/>
        </w:rPr>
        <w:t>8</w:t>
      </w:r>
      <w:r w:rsidR="0075397B">
        <w:rPr>
          <w:rFonts w:ascii="Times New Roman" w:hAnsi="Times New Roman"/>
          <w:sz w:val="24"/>
          <w:szCs w:val="24"/>
          <w:lang w:val="de-DE"/>
        </w:rPr>
        <w:t>.</w:t>
      </w:r>
      <w:r w:rsidR="00DA04D1">
        <w:rPr>
          <w:rFonts w:ascii="Times New Roman" w:hAnsi="Times New Roman"/>
          <w:sz w:val="24"/>
          <w:szCs w:val="24"/>
          <w:lang w:val="de-DE"/>
        </w:rPr>
        <w:t>10</w:t>
      </w:r>
      <w:r w:rsidR="00A4352E">
        <w:rPr>
          <w:rFonts w:ascii="Times New Roman" w:hAnsi="Times New Roman"/>
          <w:sz w:val="24"/>
          <w:szCs w:val="24"/>
          <w:lang w:val="de-DE"/>
        </w:rPr>
        <w:t>.202</w:t>
      </w:r>
      <w:r w:rsidR="00114EBA">
        <w:rPr>
          <w:rFonts w:ascii="Times New Roman" w:hAnsi="Times New Roman"/>
          <w:sz w:val="24"/>
          <w:szCs w:val="24"/>
          <w:lang w:val="de-DE"/>
        </w:rPr>
        <w:t>5</w:t>
      </w:r>
      <w:r>
        <w:rPr>
          <w:rFonts w:ascii="Times New Roman" w:hAnsi="Times New Roman"/>
          <w:i/>
          <w:sz w:val="24"/>
          <w:szCs w:val="24"/>
          <w:lang w:val="de-DE"/>
        </w:rPr>
        <w:t>,</w:t>
      </w:r>
      <w:r w:rsidR="00E233CD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 xml:space="preserve">jësia e </w:t>
      </w:r>
      <w:r w:rsidR="00E233CD">
        <w:rPr>
          <w:rFonts w:ascii="Times New Roman" w:hAnsi="Times New Roman"/>
          <w:sz w:val="24"/>
          <w:szCs w:val="24"/>
          <w:lang w:val="de-DE"/>
        </w:rPr>
        <w:t>M</w:t>
      </w:r>
      <w:r>
        <w:rPr>
          <w:rFonts w:ascii="Times New Roman" w:hAnsi="Times New Roman"/>
          <w:sz w:val="24"/>
          <w:szCs w:val="24"/>
          <w:lang w:val="de-DE"/>
        </w:rPr>
        <w:t xml:space="preserve">enaxhimit të </w:t>
      </w:r>
      <w:r w:rsidR="00E233CD">
        <w:rPr>
          <w:rFonts w:ascii="Times New Roman" w:hAnsi="Times New Roman"/>
          <w:sz w:val="24"/>
          <w:szCs w:val="24"/>
          <w:lang w:val="de-DE"/>
        </w:rPr>
        <w:t>B</w:t>
      </w:r>
      <w:r>
        <w:rPr>
          <w:rFonts w:ascii="Times New Roman" w:hAnsi="Times New Roman"/>
          <w:sz w:val="24"/>
          <w:szCs w:val="24"/>
          <w:lang w:val="de-DE"/>
        </w:rPr>
        <w:t xml:space="preserve">urimeve </w:t>
      </w:r>
      <w:r w:rsidR="00E233CD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>jerëzore</w:t>
      </w:r>
      <w:r w:rsidR="00E233CD">
        <w:rPr>
          <w:rFonts w:ascii="Times New Roman" w:hAnsi="Times New Roman"/>
          <w:sz w:val="24"/>
          <w:szCs w:val="24"/>
          <w:lang w:val="de-DE"/>
        </w:rPr>
        <w:t xml:space="preserve"> Bashkia Tropojë </w:t>
      </w:r>
      <w:r>
        <w:rPr>
          <w:rFonts w:ascii="Times New Roman" w:hAnsi="Times New Roman"/>
          <w:sz w:val="24"/>
          <w:szCs w:val="24"/>
          <w:lang w:val="de-DE"/>
        </w:rPr>
        <w:t xml:space="preserve">do të shpallë në portalin “Shërbimi Kombëtar i Punësimit” listën e kandidatëve që plotësojnë kushtet dhe kriteret e veçanta, si dhe datën, vendin dhe orën e saktë ku do të zhvillohet intervista. </w:t>
      </w:r>
    </w:p>
    <w:p w14:paraId="3A56B695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2BA7570F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0951D575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DC3A7A0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6028269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23769EC8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18B617C1" w14:textId="77777777" w:rsidR="00E00CF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62A3B89B" w14:textId="702768E7" w:rsidR="00E233CD" w:rsidRPr="00406560" w:rsidRDefault="00E00CF9" w:rsidP="00E233CD">
      <w:pPr>
        <w:numPr>
          <w:ilvl w:val="0"/>
          <w:numId w:val="25"/>
        </w:numPr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.</w:t>
      </w:r>
      <w:r w:rsidR="00E233CD" w:rsidRPr="00E233C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E233CD" w:rsidRPr="00406560">
        <w:rPr>
          <w:rFonts w:ascii="Times New Roman" w:eastAsiaTheme="minorEastAsia" w:hAnsi="Times New Roman"/>
          <w:sz w:val="24"/>
          <w:szCs w:val="24"/>
        </w:rPr>
        <w:t>Njohuri</w:t>
      </w:r>
      <w:proofErr w:type="spellEnd"/>
      <w:r w:rsidR="00E233CD"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E233CD" w:rsidRPr="00406560">
        <w:rPr>
          <w:rFonts w:ascii="Times New Roman" w:eastAsiaTheme="minorEastAsia" w:hAnsi="Times New Roman"/>
          <w:sz w:val="24"/>
          <w:szCs w:val="24"/>
        </w:rPr>
        <w:t>mbi</w:t>
      </w:r>
      <w:proofErr w:type="spellEnd"/>
      <w:r w:rsidR="00E233CD"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E233CD" w:rsidRPr="00406560">
        <w:rPr>
          <w:rFonts w:ascii="Times New Roman" w:eastAsiaTheme="minorEastAsia" w:hAnsi="Times New Roman"/>
          <w:sz w:val="24"/>
          <w:szCs w:val="24"/>
        </w:rPr>
        <w:t>mbikqyrjen</w:t>
      </w:r>
      <w:proofErr w:type="spellEnd"/>
      <w:r w:rsidR="00E233CD"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E233CD" w:rsidRPr="00406560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="00E233CD"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E233CD" w:rsidRPr="00406560">
        <w:rPr>
          <w:rFonts w:ascii="Times New Roman" w:eastAsiaTheme="minorEastAsia" w:hAnsi="Times New Roman"/>
          <w:sz w:val="24"/>
          <w:szCs w:val="24"/>
        </w:rPr>
        <w:t>mbështetjen</w:t>
      </w:r>
      <w:proofErr w:type="spellEnd"/>
      <w:r w:rsidR="00E233CD" w:rsidRPr="00406560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proofErr w:type="gramStart"/>
      <w:r w:rsidR="00E233CD" w:rsidRPr="00406560">
        <w:rPr>
          <w:rFonts w:ascii="Times New Roman" w:eastAsiaTheme="minorEastAsia" w:hAnsi="Times New Roman"/>
          <w:sz w:val="24"/>
          <w:szCs w:val="24"/>
        </w:rPr>
        <w:t>strukturave</w:t>
      </w:r>
      <w:proofErr w:type="spellEnd"/>
      <w:r w:rsidR="00E233CD" w:rsidRPr="00406560">
        <w:rPr>
          <w:rFonts w:ascii="Times New Roman" w:eastAsiaTheme="minorEastAsia" w:hAnsi="Times New Roman"/>
          <w:sz w:val="24"/>
          <w:szCs w:val="24"/>
        </w:rPr>
        <w:t xml:space="preserve">  </w:t>
      </w:r>
      <w:proofErr w:type="spellStart"/>
      <w:r w:rsidR="00E233CD" w:rsidRPr="00406560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proofErr w:type="gramEnd"/>
      <w:r w:rsidR="00E233CD"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E233CD" w:rsidRPr="00406560">
        <w:rPr>
          <w:rFonts w:ascii="Times New Roman" w:eastAsiaTheme="minorEastAsia" w:hAnsi="Times New Roman"/>
          <w:sz w:val="24"/>
          <w:szCs w:val="24"/>
        </w:rPr>
        <w:t>Koordinimit</w:t>
      </w:r>
      <w:proofErr w:type="spellEnd"/>
      <w:r w:rsidR="00E233CD"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E233CD" w:rsidRPr="00406560">
        <w:rPr>
          <w:rFonts w:ascii="Times New Roman" w:eastAsiaTheme="minorEastAsia" w:hAnsi="Times New Roman"/>
          <w:sz w:val="24"/>
          <w:szCs w:val="24"/>
        </w:rPr>
        <w:t>Kombëtar</w:t>
      </w:r>
      <w:proofErr w:type="spellEnd"/>
      <w:r w:rsidR="00E233CD"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E233CD" w:rsidRPr="00406560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="00E233CD"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E233CD" w:rsidRPr="00406560">
        <w:rPr>
          <w:rFonts w:ascii="Times New Roman" w:eastAsiaTheme="minorEastAsia" w:hAnsi="Times New Roman"/>
          <w:sz w:val="24"/>
          <w:szCs w:val="24"/>
        </w:rPr>
        <w:t>Instrumentit</w:t>
      </w:r>
      <w:proofErr w:type="spellEnd"/>
      <w:r w:rsidR="00E233CD" w:rsidRPr="00406560">
        <w:rPr>
          <w:rFonts w:ascii="Times New Roman" w:eastAsiaTheme="minorEastAsia" w:hAnsi="Times New Roman"/>
          <w:sz w:val="24"/>
          <w:szCs w:val="24"/>
        </w:rPr>
        <w:t xml:space="preserve"> (NIPAC)</w:t>
      </w:r>
    </w:p>
    <w:p w14:paraId="3DEDFC08" w14:textId="77777777" w:rsidR="00E233CD" w:rsidRPr="00406560" w:rsidRDefault="00E233CD" w:rsidP="00E233CD">
      <w:pPr>
        <w:numPr>
          <w:ilvl w:val="0"/>
          <w:numId w:val="25"/>
        </w:numPr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Njohuri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në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lidhje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me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ligjin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139/2015 </w:t>
      </w:r>
      <w:proofErr w:type="gramStart"/>
      <w:r w:rsidRPr="00406560">
        <w:rPr>
          <w:rFonts w:ascii="Times New Roman" w:eastAsiaTheme="minorEastAsia" w:hAnsi="Times New Roman"/>
          <w:sz w:val="24"/>
          <w:szCs w:val="24"/>
        </w:rPr>
        <w:t xml:space="preserve">“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proofErr w:type="gramEnd"/>
      <w:r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vetëqeverisjen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Vendore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>”</w:t>
      </w:r>
    </w:p>
    <w:p w14:paraId="6DEAA40F" w14:textId="77777777" w:rsidR="00E233CD" w:rsidRPr="00406560" w:rsidRDefault="00E233CD" w:rsidP="00E233CD">
      <w:pPr>
        <w:numPr>
          <w:ilvl w:val="0"/>
          <w:numId w:val="25"/>
        </w:numPr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Njohuri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në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lidhje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me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ligjin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152/2013 </w:t>
      </w:r>
      <w:proofErr w:type="gramStart"/>
      <w:r w:rsidRPr="00406560">
        <w:rPr>
          <w:rFonts w:ascii="Times New Roman" w:eastAsiaTheme="minorEastAsia" w:hAnsi="Times New Roman"/>
          <w:sz w:val="24"/>
          <w:szCs w:val="24"/>
        </w:rPr>
        <w:t xml:space="preserve">“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proofErr w:type="gramEnd"/>
      <w:r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Nëpunësin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Civil”</w:t>
      </w:r>
    </w:p>
    <w:p w14:paraId="5DA4B587" w14:textId="77777777" w:rsidR="00E233CD" w:rsidRPr="00406560" w:rsidRDefault="00E233CD" w:rsidP="00E233CD">
      <w:pPr>
        <w:numPr>
          <w:ilvl w:val="0"/>
          <w:numId w:val="25"/>
        </w:numPr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Njohuri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në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lidhje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me VKM. </w:t>
      </w:r>
      <w:proofErr w:type="gramStart"/>
      <w:r w:rsidRPr="00406560">
        <w:rPr>
          <w:rFonts w:ascii="Times New Roman" w:eastAsiaTheme="minorEastAsia" w:hAnsi="Times New Roman"/>
          <w:sz w:val="24"/>
          <w:szCs w:val="24"/>
        </w:rPr>
        <w:t>450 ,</w:t>
      </w:r>
      <w:proofErr w:type="gramEnd"/>
      <w:r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datë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26.07.2018</w:t>
      </w:r>
    </w:p>
    <w:p w14:paraId="12D4F368" w14:textId="77777777" w:rsidR="00E233CD" w:rsidRPr="00406560" w:rsidRDefault="00E233CD" w:rsidP="00E233CD">
      <w:pPr>
        <w:numPr>
          <w:ilvl w:val="0"/>
          <w:numId w:val="25"/>
        </w:numPr>
        <w:spacing w:after="12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Njohuri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në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lidhje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me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ligjin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nr. 9131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datë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08.09. 2003 </w:t>
      </w:r>
      <w:proofErr w:type="gramStart"/>
      <w:r w:rsidRPr="00406560">
        <w:rPr>
          <w:rFonts w:ascii="Times New Roman" w:eastAsiaTheme="minorEastAsia" w:hAnsi="Times New Roman"/>
          <w:sz w:val="24"/>
          <w:szCs w:val="24"/>
        </w:rPr>
        <w:t xml:space="preserve">“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proofErr w:type="gramEnd"/>
      <w:r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rregullat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etikës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06560">
        <w:rPr>
          <w:rFonts w:ascii="Times New Roman" w:eastAsiaTheme="minorEastAsia" w:hAnsi="Times New Roman"/>
          <w:sz w:val="24"/>
          <w:szCs w:val="24"/>
        </w:rPr>
        <w:t>në</w:t>
      </w:r>
      <w:proofErr w:type="spellEnd"/>
      <w:r w:rsidRPr="00406560">
        <w:rPr>
          <w:rFonts w:ascii="Times New Roman" w:eastAsiaTheme="minorEastAsia" w:hAnsi="Times New Roman"/>
          <w:sz w:val="24"/>
          <w:szCs w:val="24"/>
        </w:rPr>
        <w:t xml:space="preserve"> administrate”</w:t>
      </w:r>
    </w:p>
    <w:p w14:paraId="0E8A9DD3" w14:textId="77777777" w:rsidR="00E233CD" w:rsidRPr="00406560" w:rsidRDefault="00E233CD" w:rsidP="00E233CD">
      <w:pPr>
        <w:shd w:val="clear" w:color="auto" w:fill="FFFFFF"/>
        <w:spacing w:after="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10FD16E" w14:textId="76D54E3D" w:rsidR="00E00CF9" w:rsidRDefault="00E00CF9" w:rsidP="00E00CF9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6E22EA5" w14:textId="77777777" w:rsidR="00E00CF9" w:rsidRDefault="00E00CF9" w:rsidP="00E00CF9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4E2446EF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gjatë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intervistës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strukturuar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sz w:val="24"/>
          <w:szCs w:val="24"/>
        </w:rPr>
        <w:t>gojë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14:paraId="60C2143E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08F6B10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90B04CD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66C40AF5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3D5B47BC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9E534B8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92436E8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71DBCEE3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189CC145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14:paraId="50AF2FA2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BC34333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CF5E434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0406F4A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02FA3FE8" w14:textId="25538139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196435">
          <w:rPr>
            <w:rStyle w:val="Hyperlink"/>
            <w:sz w:val="24"/>
            <w:szCs w:val="24"/>
          </w:rPr>
          <w:t>ëëë</w:t>
        </w:r>
        <w:r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55724879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hyperlink r:id="rId14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1C5335B5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3B982B7B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F4032E0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EC9837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57C8DBAF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2B7109DA" w14:textId="27DB6924" w:rsidR="0057742E" w:rsidRPr="0015360A" w:rsidRDefault="00E00CF9" w:rsidP="0015360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E233CD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="00E233CD">
        <w:rPr>
          <w:rFonts w:ascii="Times New Roman" w:hAnsi="Times New Roman"/>
          <w:sz w:val="24"/>
          <w:szCs w:val="24"/>
        </w:rPr>
        <w:t>Tropojë</w:t>
      </w:r>
      <w:proofErr w:type="spellEnd"/>
      <w:r w:rsidR="00E233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5D74441" w14:textId="1086316B" w:rsidR="0057742E" w:rsidRDefault="0057742E" w:rsidP="0057742E">
      <w:pPr>
        <w:tabs>
          <w:tab w:val="left" w:pos="5565"/>
        </w:tabs>
        <w:rPr>
          <w:b/>
          <w:bCs/>
          <w:sz w:val="24"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KRYETARI I BASHKISE</w:t>
      </w:r>
    </w:p>
    <w:p w14:paraId="1E62374D" w14:textId="239392EB" w:rsidR="0057742E" w:rsidRDefault="0057742E" w:rsidP="0057742E">
      <w:pPr>
        <w:tabs>
          <w:tab w:val="left" w:pos="55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REXHE BYBERI</w:t>
      </w:r>
    </w:p>
    <w:p w14:paraId="1452F12F" w14:textId="45740DEF" w:rsidR="00E00CF9" w:rsidRDefault="00E00CF9" w:rsidP="0015360A">
      <w:pPr>
        <w:jc w:val="both"/>
        <w:rPr>
          <w:rFonts w:ascii="Times New Roman" w:hAnsi="Times New Roman"/>
          <w:sz w:val="24"/>
          <w:szCs w:val="24"/>
        </w:rPr>
      </w:pPr>
    </w:p>
    <w:sectPr w:rsidR="00E00CF9" w:rsidSect="00E73D61">
      <w:headerReference w:type="default" r:id="rId15"/>
      <w:footerReference w:type="default" r:id="rId16"/>
      <w:headerReference w:type="first" r:id="rId17"/>
      <w:pgSz w:w="11907" w:h="16839" w:code="9"/>
      <w:pgMar w:top="1701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33771" w14:textId="77777777" w:rsidR="00557A1D" w:rsidRDefault="00557A1D" w:rsidP="00386E9F">
      <w:pPr>
        <w:spacing w:after="0" w:line="240" w:lineRule="auto"/>
      </w:pPr>
      <w:r>
        <w:separator/>
      </w:r>
    </w:p>
  </w:endnote>
  <w:endnote w:type="continuationSeparator" w:id="0">
    <w:p w14:paraId="70BA4DC0" w14:textId="77777777" w:rsidR="00557A1D" w:rsidRDefault="00557A1D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3E218" w14:textId="77777777" w:rsidR="0090250B" w:rsidRPr="00DB2BBF" w:rsidRDefault="0090250B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DB2BBF">
      <w:rPr>
        <w:rFonts w:ascii="Times New Roman" w:hAnsi="Times New Roman"/>
        <w:sz w:val="20"/>
        <w:szCs w:val="20"/>
      </w:rPr>
      <w:t>Faqe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="00147B65"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="00147B65" w:rsidRPr="00DB2BBF">
      <w:rPr>
        <w:rFonts w:ascii="Times New Roman" w:hAnsi="Times New Roman"/>
        <w:sz w:val="20"/>
        <w:szCs w:val="20"/>
      </w:rPr>
      <w:fldChar w:fldCharType="separate"/>
    </w:r>
    <w:r w:rsidR="00A45C7F">
      <w:rPr>
        <w:rFonts w:ascii="Times New Roman" w:hAnsi="Times New Roman"/>
        <w:noProof/>
        <w:sz w:val="20"/>
        <w:szCs w:val="20"/>
      </w:rPr>
      <w:t>8</w:t>
    </w:r>
    <w:r w:rsidR="00147B65"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16BA2" w14:textId="77777777" w:rsidR="00557A1D" w:rsidRDefault="00557A1D" w:rsidP="00386E9F">
      <w:pPr>
        <w:spacing w:after="0" w:line="240" w:lineRule="auto"/>
      </w:pPr>
      <w:r>
        <w:separator/>
      </w:r>
    </w:p>
  </w:footnote>
  <w:footnote w:type="continuationSeparator" w:id="0">
    <w:p w14:paraId="7961D36E" w14:textId="77777777" w:rsidR="00557A1D" w:rsidRDefault="00557A1D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7B12C" w14:textId="77777777" w:rsidR="0090250B" w:rsidRPr="003837AF" w:rsidRDefault="003837AF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  <w:r w:rsidRPr="003837AF">
      <w:rPr>
        <w:rFonts w:ascii="Times New Roman" w:hAnsi="Times New Roman"/>
        <w:i/>
        <w:sz w:val="20"/>
        <w:szCs w:val="20"/>
      </w:rPr>
      <w:t>INSTITUCIONI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24B45" w14:textId="67DAB51B" w:rsidR="0090250B" w:rsidRPr="008D097E" w:rsidRDefault="0090250B" w:rsidP="008D097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4D21CC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B8241C"/>
    <w:multiLevelType w:val="hybridMultilevel"/>
    <w:tmpl w:val="38F8D41A"/>
    <w:lvl w:ilvl="0" w:tplc="E8DE1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1167176">
    <w:abstractNumId w:val="16"/>
  </w:num>
  <w:num w:numId="2" w16cid:durableId="666900709">
    <w:abstractNumId w:val="11"/>
  </w:num>
  <w:num w:numId="3" w16cid:durableId="270359377">
    <w:abstractNumId w:val="5"/>
  </w:num>
  <w:num w:numId="4" w16cid:durableId="1524202286">
    <w:abstractNumId w:val="1"/>
  </w:num>
  <w:num w:numId="5" w16cid:durableId="411392929">
    <w:abstractNumId w:val="10"/>
  </w:num>
  <w:num w:numId="6" w16cid:durableId="871183989">
    <w:abstractNumId w:val="14"/>
  </w:num>
  <w:num w:numId="7" w16cid:durableId="644966799">
    <w:abstractNumId w:val="7"/>
  </w:num>
  <w:num w:numId="8" w16cid:durableId="1969241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1642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6678276">
    <w:abstractNumId w:val="13"/>
  </w:num>
  <w:num w:numId="11" w16cid:durableId="701132172">
    <w:abstractNumId w:val="12"/>
  </w:num>
  <w:num w:numId="12" w16cid:durableId="115292236">
    <w:abstractNumId w:val="6"/>
  </w:num>
  <w:num w:numId="13" w16cid:durableId="187915022">
    <w:abstractNumId w:val="0"/>
  </w:num>
  <w:num w:numId="14" w16cid:durableId="21219937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290887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65731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69829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95154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84276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19492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33935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1279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68394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124352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0179700">
    <w:abstractNumId w:val="8"/>
  </w:num>
  <w:num w:numId="26" w16cid:durableId="21288146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634636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014399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6D"/>
    <w:rsid w:val="000026FC"/>
    <w:rsid w:val="0002494B"/>
    <w:rsid w:val="00033B81"/>
    <w:rsid w:val="00050C2D"/>
    <w:rsid w:val="00055A9A"/>
    <w:rsid w:val="00065CE7"/>
    <w:rsid w:val="00081190"/>
    <w:rsid w:val="00083B5A"/>
    <w:rsid w:val="00087974"/>
    <w:rsid w:val="000B210C"/>
    <w:rsid w:val="000D14F3"/>
    <w:rsid w:val="000D1727"/>
    <w:rsid w:val="000D18A5"/>
    <w:rsid w:val="000D3392"/>
    <w:rsid w:val="000E3367"/>
    <w:rsid w:val="000F682F"/>
    <w:rsid w:val="0011240F"/>
    <w:rsid w:val="00112EBE"/>
    <w:rsid w:val="00114EBA"/>
    <w:rsid w:val="00116537"/>
    <w:rsid w:val="00121F5B"/>
    <w:rsid w:val="001249D6"/>
    <w:rsid w:val="001470A4"/>
    <w:rsid w:val="00147B65"/>
    <w:rsid w:val="0015360A"/>
    <w:rsid w:val="00155C8A"/>
    <w:rsid w:val="00157269"/>
    <w:rsid w:val="0016483B"/>
    <w:rsid w:val="001719A7"/>
    <w:rsid w:val="001756BF"/>
    <w:rsid w:val="0017737D"/>
    <w:rsid w:val="00196435"/>
    <w:rsid w:val="00197E5B"/>
    <w:rsid w:val="001A1DA8"/>
    <w:rsid w:val="001A2ED3"/>
    <w:rsid w:val="001C4E76"/>
    <w:rsid w:val="001C753E"/>
    <w:rsid w:val="001D05FF"/>
    <w:rsid w:val="001E3847"/>
    <w:rsid w:val="001F2593"/>
    <w:rsid w:val="001F4C5D"/>
    <w:rsid w:val="001F61C0"/>
    <w:rsid w:val="00203645"/>
    <w:rsid w:val="00212FE6"/>
    <w:rsid w:val="00231CE7"/>
    <w:rsid w:val="00233498"/>
    <w:rsid w:val="00240CB6"/>
    <w:rsid w:val="00241223"/>
    <w:rsid w:val="00242CB6"/>
    <w:rsid w:val="0024362E"/>
    <w:rsid w:val="00247AD0"/>
    <w:rsid w:val="00264069"/>
    <w:rsid w:val="00264EC1"/>
    <w:rsid w:val="00265FC0"/>
    <w:rsid w:val="00273BED"/>
    <w:rsid w:val="00274515"/>
    <w:rsid w:val="002976DE"/>
    <w:rsid w:val="002A2371"/>
    <w:rsid w:val="002B35F1"/>
    <w:rsid w:val="002B3ABC"/>
    <w:rsid w:val="002B5C39"/>
    <w:rsid w:val="002B5E1E"/>
    <w:rsid w:val="002D0A5C"/>
    <w:rsid w:val="002D18A6"/>
    <w:rsid w:val="002E3693"/>
    <w:rsid w:val="002F3B1E"/>
    <w:rsid w:val="002F74E3"/>
    <w:rsid w:val="00300E6D"/>
    <w:rsid w:val="00304875"/>
    <w:rsid w:val="00305F19"/>
    <w:rsid w:val="0032261F"/>
    <w:rsid w:val="0032294B"/>
    <w:rsid w:val="003277A8"/>
    <w:rsid w:val="0034081F"/>
    <w:rsid w:val="00342425"/>
    <w:rsid w:val="0034285E"/>
    <w:rsid w:val="00343802"/>
    <w:rsid w:val="00354B6B"/>
    <w:rsid w:val="00366D0E"/>
    <w:rsid w:val="003739FA"/>
    <w:rsid w:val="0037563B"/>
    <w:rsid w:val="003763D8"/>
    <w:rsid w:val="003837AF"/>
    <w:rsid w:val="00386E9F"/>
    <w:rsid w:val="00390954"/>
    <w:rsid w:val="00390BAF"/>
    <w:rsid w:val="003B3799"/>
    <w:rsid w:val="003C5641"/>
    <w:rsid w:val="003D3B4F"/>
    <w:rsid w:val="003D5045"/>
    <w:rsid w:val="003D76EC"/>
    <w:rsid w:val="003E1F9C"/>
    <w:rsid w:val="003F153F"/>
    <w:rsid w:val="003F4E76"/>
    <w:rsid w:val="00406560"/>
    <w:rsid w:val="00421B2C"/>
    <w:rsid w:val="00430364"/>
    <w:rsid w:val="00432EDC"/>
    <w:rsid w:val="00440314"/>
    <w:rsid w:val="0044333F"/>
    <w:rsid w:val="00443B7D"/>
    <w:rsid w:val="00452D02"/>
    <w:rsid w:val="004558B4"/>
    <w:rsid w:val="00461090"/>
    <w:rsid w:val="00471D01"/>
    <w:rsid w:val="00472946"/>
    <w:rsid w:val="00474066"/>
    <w:rsid w:val="004A76C3"/>
    <w:rsid w:val="004D345A"/>
    <w:rsid w:val="004E03EA"/>
    <w:rsid w:val="004F142A"/>
    <w:rsid w:val="004F4651"/>
    <w:rsid w:val="004F48A0"/>
    <w:rsid w:val="004F6A49"/>
    <w:rsid w:val="00504777"/>
    <w:rsid w:val="00506ADF"/>
    <w:rsid w:val="00510AAF"/>
    <w:rsid w:val="00513D9E"/>
    <w:rsid w:val="00522930"/>
    <w:rsid w:val="00524EDF"/>
    <w:rsid w:val="00543B3A"/>
    <w:rsid w:val="00556907"/>
    <w:rsid w:val="00557A1D"/>
    <w:rsid w:val="00570356"/>
    <w:rsid w:val="005726EC"/>
    <w:rsid w:val="0057742E"/>
    <w:rsid w:val="00582FF3"/>
    <w:rsid w:val="005866FE"/>
    <w:rsid w:val="00591328"/>
    <w:rsid w:val="0059377F"/>
    <w:rsid w:val="005A5B1D"/>
    <w:rsid w:val="005A61C1"/>
    <w:rsid w:val="005A7A83"/>
    <w:rsid w:val="005B1424"/>
    <w:rsid w:val="005B1577"/>
    <w:rsid w:val="005C1407"/>
    <w:rsid w:val="005C2A38"/>
    <w:rsid w:val="005C772F"/>
    <w:rsid w:val="005D4FB9"/>
    <w:rsid w:val="005D7815"/>
    <w:rsid w:val="005E0312"/>
    <w:rsid w:val="005E66B1"/>
    <w:rsid w:val="005F3B80"/>
    <w:rsid w:val="005F5855"/>
    <w:rsid w:val="00614274"/>
    <w:rsid w:val="006146BE"/>
    <w:rsid w:val="00620223"/>
    <w:rsid w:val="0062048A"/>
    <w:rsid w:val="00623A85"/>
    <w:rsid w:val="0063241A"/>
    <w:rsid w:val="00633B57"/>
    <w:rsid w:val="006400DE"/>
    <w:rsid w:val="00643AEA"/>
    <w:rsid w:val="00655000"/>
    <w:rsid w:val="00656427"/>
    <w:rsid w:val="00674B01"/>
    <w:rsid w:val="0068057D"/>
    <w:rsid w:val="00680F12"/>
    <w:rsid w:val="00691EC5"/>
    <w:rsid w:val="006937C4"/>
    <w:rsid w:val="00697B66"/>
    <w:rsid w:val="006A219F"/>
    <w:rsid w:val="006B301D"/>
    <w:rsid w:val="006B6673"/>
    <w:rsid w:val="006D275B"/>
    <w:rsid w:val="006E7570"/>
    <w:rsid w:val="006F23F9"/>
    <w:rsid w:val="00704181"/>
    <w:rsid w:val="00713A5D"/>
    <w:rsid w:val="007147FD"/>
    <w:rsid w:val="00720F02"/>
    <w:rsid w:val="00721805"/>
    <w:rsid w:val="00745A96"/>
    <w:rsid w:val="00753554"/>
    <w:rsid w:val="0075397B"/>
    <w:rsid w:val="00755175"/>
    <w:rsid w:val="00757067"/>
    <w:rsid w:val="00757868"/>
    <w:rsid w:val="007624E5"/>
    <w:rsid w:val="007774CB"/>
    <w:rsid w:val="00777A10"/>
    <w:rsid w:val="00777B2D"/>
    <w:rsid w:val="00781D7C"/>
    <w:rsid w:val="007854B3"/>
    <w:rsid w:val="00785A2B"/>
    <w:rsid w:val="00787EB8"/>
    <w:rsid w:val="00791FF2"/>
    <w:rsid w:val="00796B90"/>
    <w:rsid w:val="007A44E7"/>
    <w:rsid w:val="007B59E4"/>
    <w:rsid w:val="007C0D27"/>
    <w:rsid w:val="007C1575"/>
    <w:rsid w:val="007D5597"/>
    <w:rsid w:val="00801F26"/>
    <w:rsid w:val="00805A8E"/>
    <w:rsid w:val="00812BFD"/>
    <w:rsid w:val="00815334"/>
    <w:rsid w:val="0081564A"/>
    <w:rsid w:val="00826E71"/>
    <w:rsid w:val="008352B4"/>
    <w:rsid w:val="0084157B"/>
    <w:rsid w:val="0084527F"/>
    <w:rsid w:val="00845E59"/>
    <w:rsid w:val="008564E8"/>
    <w:rsid w:val="008804E7"/>
    <w:rsid w:val="008849EF"/>
    <w:rsid w:val="00884BD0"/>
    <w:rsid w:val="008903BD"/>
    <w:rsid w:val="00894C8A"/>
    <w:rsid w:val="00895146"/>
    <w:rsid w:val="008A366D"/>
    <w:rsid w:val="008B2ED7"/>
    <w:rsid w:val="008C11BB"/>
    <w:rsid w:val="008C6F26"/>
    <w:rsid w:val="008D097E"/>
    <w:rsid w:val="008E71B2"/>
    <w:rsid w:val="008F1AC2"/>
    <w:rsid w:val="0090250B"/>
    <w:rsid w:val="009102F8"/>
    <w:rsid w:val="00912CF8"/>
    <w:rsid w:val="0092030E"/>
    <w:rsid w:val="009217BE"/>
    <w:rsid w:val="00922C6D"/>
    <w:rsid w:val="0092464F"/>
    <w:rsid w:val="009327EE"/>
    <w:rsid w:val="00933825"/>
    <w:rsid w:val="0093612F"/>
    <w:rsid w:val="00937C58"/>
    <w:rsid w:val="00940651"/>
    <w:rsid w:val="0094166D"/>
    <w:rsid w:val="00945D41"/>
    <w:rsid w:val="00953111"/>
    <w:rsid w:val="00961381"/>
    <w:rsid w:val="00963898"/>
    <w:rsid w:val="00966CA7"/>
    <w:rsid w:val="00975C5C"/>
    <w:rsid w:val="00990757"/>
    <w:rsid w:val="00990CE5"/>
    <w:rsid w:val="009A1841"/>
    <w:rsid w:val="009A4DEB"/>
    <w:rsid w:val="009A63DD"/>
    <w:rsid w:val="009B04DC"/>
    <w:rsid w:val="009B38BC"/>
    <w:rsid w:val="009B5960"/>
    <w:rsid w:val="009B5A05"/>
    <w:rsid w:val="009C1311"/>
    <w:rsid w:val="009C3303"/>
    <w:rsid w:val="009C35BF"/>
    <w:rsid w:val="009D0BCA"/>
    <w:rsid w:val="009D20E4"/>
    <w:rsid w:val="009E0CBB"/>
    <w:rsid w:val="009F0056"/>
    <w:rsid w:val="009F1125"/>
    <w:rsid w:val="009F2354"/>
    <w:rsid w:val="00A024B2"/>
    <w:rsid w:val="00A10FAC"/>
    <w:rsid w:val="00A405D4"/>
    <w:rsid w:val="00A4192A"/>
    <w:rsid w:val="00A4352E"/>
    <w:rsid w:val="00A44140"/>
    <w:rsid w:val="00A45C7F"/>
    <w:rsid w:val="00A63797"/>
    <w:rsid w:val="00A65542"/>
    <w:rsid w:val="00A81AC7"/>
    <w:rsid w:val="00A8543C"/>
    <w:rsid w:val="00A87EA1"/>
    <w:rsid w:val="00A95C4D"/>
    <w:rsid w:val="00A9637A"/>
    <w:rsid w:val="00AA2BA1"/>
    <w:rsid w:val="00AA371C"/>
    <w:rsid w:val="00AA6E5E"/>
    <w:rsid w:val="00AB470A"/>
    <w:rsid w:val="00AC25A5"/>
    <w:rsid w:val="00AC2C7B"/>
    <w:rsid w:val="00AD5ED6"/>
    <w:rsid w:val="00AD7FAF"/>
    <w:rsid w:val="00AE3347"/>
    <w:rsid w:val="00AF0E8E"/>
    <w:rsid w:val="00B0431B"/>
    <w:rsid w:val="00B1546E"/>
    <w:rsid w:val="00B15F8B"/>
    <w:rsid w:val="00B214F4"/>
    <w:rsid w:val="00B217C5"/>
    <w:rsid w:val="00B235AF"/>
    <w:rsid w:val="00B25648"/>
    <w:rsid w:val="00B3370F"/>
    <w:rsid w:val="00B43328"/>
    <w:rsid w:val="00B44286"/>
    <w:rsid w:val="00B44812"/>
    <w:rsid w:val="00B5465F"/>
    <w:rsid w:val="00B65E2B"/>
    <w:rsid w:val="00B708F3"/>
    <w:rsid w:val="00B70F4E"/>
    <w:rsid w:val="00B75E0A"/>
    <w:rsid w:val="00B85726"/>
    <w:rsid w:val="00B86500"/>
    <w:rsid w:val="00B9223C"/>
    <w:rsid w:val="00BA03F3"/>
    <w:rsid w:val="00BA3775"/>
    <w:rsid w:val="00BA41CD"/>
    <w:rsid w:val="00BA5A0B"/>
    <w:rsid w:val="00BA6F76"/>
    <w:rsid w:val="00BC33B6"/>
    <w:rsid w:val="00BE49FF"/>
    <w:rsid w:val="00C043B6"/>
    <w:rsid w:val="00C10C3D"/>
    <w:rsid w:val="00C226EA"/>
    <w:rsid w:val="00C2746E"/>
    <w:rsid w:val="00C34416"/>
    <w:rsid w:val="00C41E38"/>
    <w:rsid w:val="00C53D87"/>
    <w:rsid w:val="00C549FA"/>
    <w:rsid w:val="00C609F5"/>
    <w:rsid w:val="00C616B0"/>
    <w:rsid w:val="00C63E96"/>
    <w:rsid w:val="00C67DC1"/>
    <w:rsid w:val="00C7076B"/>
    <w:rsid w:val="00C73EFA"/>
    <w:rsid w:val="00C8768C"/>
    <w:rsid w:val="00C9727D"/>
    <w:rsid w:val="00CA3A94"/>
    <w:rsid w:val="00CA3BB6"/>
    <w:rsid w:val="00CA76D1"/>
    <w:rsid w:val="00CB48EB"/>
    <w:rsid w:val="00CC1618"/>
    <w:rsid w:val="00CD008E"/>
    <w:rsid w:val="00CF0946"/>
    <w:rsid w:val="00D009AC"/>
    <w:rsid w:val="00D206F3"/>
    <w:rsid w:val="00D23D95"/>
    <w:rsid w:val="00D24DD1"/>
    <w:rsid w:val="00D34B34"/>
    <w:rsid w:val="00D40867"/>
    <w:rsid w:val="00D42E07"/>
    <w:rsid w:val="00D443FA"/>
    <w:rsid w:val="00D45881"/>
    <w:rsid w:val="00D458FB"/>
    <w:rsid w:val="00D53E64"/>
    <w:rsid w:val="00D63EBE"/>
    <w:rsid w:val="00D669E4"/>
    <w:rsid w:val="00D8300D"/>
    <w:rsid w:val="00D83F75"/>
    <w:rsid w:val="00D84E76"/>
    <w:rsid w:val="00D9009E"/>
    <w:rsid w:val="00DA04D1"/>
    <w:rsid w:val="00DB2BBF"/>
    <w:rsid w:val="00DB4D14"/>
    <w:rsid w:val="00DB7789"/>
    <w:rsid w:val="00DC6A7D"/>
    <w:rsid w:val="00DD0BF1"/>
    <w:rsid w:val="00DD44AC"/>
    <w:rsid w:val="00DE1B8E"/>
    <w:rsid w:val="00E00CF9"/>
    <w:rsid w:val="00E1133C"/>
    <w:rsid w:val="00E12463"/>
    <w:rsid w:val="00E15374"/>
    <w:rsid w:val="00E158F4"/>
    <w:rsid w:val="00E233CD"/>
    <w:rsid w:val="00E24A82"/>
    <w:rsid w:val="00E276AF"/>
    <w:rsid w:val="00E3553E"/>
    <w:rsid w:val="00E73D61"/>
    <w:rsid w:val="00E86089"/>
    <w:rsid w:val="00E96B06"/>
    <w:rsid w:val="00EA79DE"/>
    <w:rsid w:val="00EB702A"/>
    <w:rsid w:val="00EB7B4A"/>
    <w:rsid w:val="00EC5713"/>
    <w:rsid w:val="00EC7EC2"/>
    <w:rsid w:val="00ED1568"/>
    <w:rsid w:val="00ED3847"/>
    <w:rsid w:val="00EE20B2"/>
    <w:rsid w:val="00EE5850"/>
    <w:rsid w:val="00EE79AC"/>
    <w:rsid w:val="00EF02F4"/>
    <w:rsid w:val="00EF29D9"/>
    <w:rsid w:val="00F320CD"/>
    <w:rsid w:val="00F43E71"/>
    <w:rsid w:val="00F53049"/>
    <w:rsid w:val="00F53657"/>
    <w:rsid w:val="00F56A2F"/>
    <w:rsid w:val="00F57586"/>
    <w:rsid w:val="00F637F9"/>
    <w:rsid w:val="00F80440"/>
    <w:rsid w:val="00F830FA"/>
    <w:rsid w:val="00F83AB6"/>
    <w:rsid w:val="00F86770"/>
    <w:rsid w:val="00F97A80"/>
    <w:rsid w:val="00FA510D"/>
    <w:rsid w:val="00FA5709"/>
    <w:rsid w:val="00FA7201"/>
    <w:rsid w:val="00FB1636"/>
    <w:rsid w:val="00FB324E"/>
    <w:rsid w:val="00FC3190"/>
    <w:rsid w:val="00FC6DFC"/>
    <w:rsid w:val="00FD30AE"/>
    <w:rsid w:val="00FD6A2E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F75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dap.gov.a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ap.gov.al/vende-vakante/udhezime-dokumenta/219-udhezime-dokumenta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dap.gov.al/2014-03-21-12-52-44/udhezime/426-udhezim-nr-2-date-27-03-201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pozicioni.dotx</Template>
  <TotalTime>0</TotalTime>
  <Pages>8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2022-06-07T09:27:00Z</dcterms:created>
  <dcterms:modified xsi:type="dcterms:W3CDTF">2025-10-02T12:44:00Z</dcterms:modified>
</cp:coreProperties>
</file>