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C7C6" w14:textId="380B8CA1" w:rsidR="00F16065" w:rsidRPr="006A632F" w:rsidRDefault="00F16065" w:rsidP="00CC4A9E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0E459" wp14:editId="3374E2E7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342F" w14:textId="77777777" w:rsidR="00F16065" w:rsidRDefault="00F16065" w:rsidP="00F16065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0E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1FE5342F" w14:textId="77777777" w:rsidR="00F16065" w:rsidRDefault="00F16065" w:rsidP="00F16065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26319714" wp14:editId="577DA7F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A9E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0AA1966F" wp14:editId="7414E2C8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04D1747" wp14:editId="0882EC1E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40FD34" w14:textId="77777777" w:rsidR="00F16065" w:rsidRPr="006A632F" w:rsidRDefault="00F16065" w:rsidP="00F16065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93E7A8C" w14:textId="77777777" w:rsidR="00F16065" w:rsidRPr="006A632F" w:rsidRDefault="00F16065" w:rsidP="00F16065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1CF031B7" w14:textId="77777777" w:rsidR="00F16065" w:rsidRPr="006A632F" w:rsidRDefault="00F16065" w:rsidP="00F16065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5AFFFB0" w14:textId="08EB14E6" w:rsidR="00F16065" w:rsidRDefault="00F16065" w:rsidP="00F16065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3D8D6EA8" w14:textId="75DAF839" w:rsidR="00F16065" w:rsidRDefault="00F16065" w:rsidP="00F16065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</w:p>
    <w:p w14:paraId="6C7190B3" w14:textId="77777777" w:rsidR="00F16065" w:rsidRPr="006A632F" w:rsidRDefault="00F16065" w:rsidP="00F16065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</w:p>
    <w:p w14:paraId="3B3EBF34" w14:textId="77777777" w:rsidR="00F16065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</w:t>
      </w:r>
    </w:p>
    <w:p w14:paraId="4D44DAB9" w14:textId="713A1464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 PËR </w:t>
      </w:r>
    </w:p>
    <w:p w14:paraId="6587D647" w14:textId="5C2D2CBF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2247055A" w14:textId="19A5243D" w:rsidR="00F16065" w:rsidRPr="00F16065" w:rsidRDefault="00F16065" w:rsidP="00F16065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FF00"/>
          <w:sz w:val="24"/>
          <w:szCs w:val="24"/>
        </w:rPr>
        <w:t>Përgjegjës</w:t>
      </w:r>
      <w:proofErr w:type="spellEnd"/>
      <w:r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FF00"/>
          <w:sz w:val="24"/>
          <w:szCs w:val="24"/>
        </w:rPr>
        <w:t>Sektori</w:t>
      </w:r>
      <w:proofErr w:type="spellEnd"/>
    </w:p>
    <w:p w14:paraId="307259D5" w14:textId="6F6C0A21" w:rsidR="00F16065" w:rsidRDefault="00F16065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ECD8941" w14:textId="4E17406E" w:rsidR="00F16065" w:rsidRDefault="00F16065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31D77E5" w14:textId="26EB5ED6" w:rsidR="00F93D75" w:rsidRDefault="002C3436" w:rsidP="00E00CF9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Nr.         Prot</w:t>
      </w:r>
      <w:r w:rsidR="00F93D75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                                                 </w:t>
      </w:r>
      <w:r w:rsidR="00700944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B.Curri me </w:t>
      </w:r>
      <w:r w:rsidR="00CC4A9E">
        <w:rPr>
          <w:rFonts w:ascii="Times New Roman" w:hAnsi="Times New Roman"/>
          <w:b/>
          <w:bCs/>
          <w:sz w:val="24"/>
          <w:szCs w:val="24"/>
          <w:lang w:val="de-DE"/>
        </w:rPr>
        <w:t>0</w:t>
      </w:r>
      <w:r w:rsidR="00251B99">
        <w:rPr>
          <w:rFonts w:ascii="Times New Roman" w:hAnsi="Times New Roman"/>
          <w:b/>
          <w:bCs/>
          <w:sz w:val="24"/>
          <w:szCs w:val="24"/>
          <w:lang w:val="de-DE"/>
        </w:rPr>
        <w:t>3</w:t>
      </w:r>
      <w:r w:rsidR="00F93D75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251B99"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F93D75">
        <w:rPr>
          <w:rFonts w:ascii="Times New Roman" w:hAnsi="Times New Roman"/>
          <w:b/>
          <w:bCs/>
          <w:sz w:val="24"/>
          <w:szCs w:val="24"/>
          <w:lang w:val="de-DE"/>
        </w:rPr>
        <w:t>.202</w:t>
      </w:r>
      <w:r w:rsidR="00CC4A9E">
        <w:rPr>
          <w:rFonts w:ascii="Times New Roman" w:hAnsi="Times New Roman"/>
          <w:b/>
          <w:bCs/>
          <w:sz w:val="24"/>
          <w:szCs w:val="24"/>
          <w:lang w:val="de-DE"/>
        </w:rPr>
        <w:t>5</w:t>
      </w:r>
    </w:p>
    <w:p w14:paraId="6089EE6F" w14:textId="77777777" w:rsidR="002C3436" w:rsidRDefault="002C3436" w:rsidP="00E00CF9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6D0F902E" w14:textId="6831FB7E" w:rsidR="00F16065" w:rsidRDefault="00F16065" w:rsidP="00E00CF9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16065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F1606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Master shkencor“ </w:t>
      </w:r>
      <w:r w:rsidR="0081642F">
        <w:rPr>
          <w:rFonts w:ascii="Times New Roman" w:hAnsi="Times New Roman"/>
          <w:b/>
          <w:bCs/>
          <w:sz w:val="24"/>
          <w:szCs w:val="24"/>
          <w:lang w:val="de-DE"/>
        </w:rPr>
        <w:t xml:space="preserve"> ne Shkenca Ekonomike </w:t>
      </w:r>
    </w:p>
    <w:p w14:paraId="176C85F1" w14:textId="5DA0CEB1" w:rsidR="00F16065" w:rsidRDefault="00F16065" w:rsidP="00E00CF9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Përgjegjës i Sektorit të Buxhetit e Finances</w:t>
      </w:r>
    </w:p>
    <w:p w14:paraId="7D263457" w14:textId="22195D8D" w:rsidR="00F16065" w:rsidRDefault="00F16065" w:rsidP="00E00CF9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Kategoria e Pages III</w:t>
      </w:r>
      <w:r w:rsidR="008839AE">
        <w:rPr>
          <w:rFonts w:ascii="Times New Roman" w:hAnsi="Times New Roman"/>
          <w:b/>
          <w:bCs/>
          <w:sz w:val="24"/>
          <w:szCs w:val="24"/>
          <w:lang w:val="de-DE"/>
        </w:rPr>
        <w:t>-</w:t>
      </w:r>
      <w:r w:rsidR="00CC4A9E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6E885D13" w14:textId="77777777" w:rsidR="00F16065" w:rsidRPr="00F16065" w:rsidRDefault="00F16065" w:rsidP="00E00CF9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6A0FA9F1" w14:textId="1CA6E60A" w:rsidR="00E00CF9" w:rsidRDefault="00E00CF9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 w:rsidR="00F16065">
        <w:rPr>
          <w:rFonts w:ascii="Times New Roman" w:hAnsi="Times New Roman"/>
          <w:sz w:val="24"/>
          <w:szCs w:val="24"/>
          <w:lang w:val="de-DE"/>
        </w:rPr>
        <w:t>Bashkia</w:t>
      </w:r>
      <w:r w:rsidR="008839AE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16065">
        <w:rPr>
          <w:rFonts w:ascii="Times New Roman" w:hAnsi="Times New Roman"/>
          <w:sz w:val="24"/>
          <w:szCs w:val="24"/>
          <w:lang w:val="de-DE"/>
        </w:rPr>
        <w:t xml:space="preserve">Tropojë </w:t>
      </w:r>
      <w:r>
        <w:rPr>
          <w:rFonts w:ascii="Times New Roman" w:hAnsi="Times New Roman"/>
          <w:sz w:val="24"/>
          <w:szCs w:val="24"/>
          <w:lang w:val="de-DE"/>
        </w:rPr>
        <w:t>shpall</w:t>
      </w:r>
      <w:r w:rsidR="00F16065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procedurat e lëvizjes paralele dhe të ngritjes në detyrë për pozicionin:</w:t>
      </w:r>
    </w:p>
    <w:p w14:paraId="14434288" w14:textId="77777777" w:rsidR="00762903" w:rsidRDefault="00762903" w:rsidP="00762903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Përgjegjës i Sektorit të Buxhetit e Finances</w:t>
      </w:r>
    </w:p>
    <w:p w14:paraId="735C22CF" w14:textId="5328E905" w:rsidR="00762903" w:rsidRDefault="00762903" w:rsidP="00762903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CC4A9E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30B06360" w14:textId="77777777" w:rsidR="00762903" w:rsidRPr="00F16065" w:rsidRDefault="00762903" w:rsidP="00762903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2CA2580B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22CBCBAA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6B186AF3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7F50F51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FD6BC35" w14:textId="26D717C6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2D2E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="00092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2D2E"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092D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BFF2315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5F1B0B4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17B3C742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4149539" w14:textId="19938ADE" w:rsidR="00E00CF9" w:rsidRDefault="00E00CF9" w:rsidP="008839A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4C431D6C" w14:textId="598B7153" w:rsidR="008839AE" w:rsidRDefault="008839AE" w:rsidP="008839A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</w:t>
            </w:r>
            <w:r w:rsidR="00CC4A9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251B9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0569AB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251B9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1C2A5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CC4A9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1C2A5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</w:t>
            </w:r>
          </w:p>
          <w:p w14:paraId="4805A318" w14:textId="007D68B4" w:rsidR="008839AE" w:rsidRDefault="008839AE" w:rsidP="008839A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NGRITJE NE DETYRE: </w:t>
            </w:r>
            <w:r w:rsidR="00CC4A9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251B9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1C2A5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251B9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1C2A5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CC4A9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1C2A5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</w:t>
            </w:r>
          </w:p>
          <w:p w14:paraId="712C9439" w14:textId="39EC7D22" w:rsidR="008839AE" w:rsidRDefault="008839AE" w:rsidP="008839A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54AD8F83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76C55" w14:textId="6A109791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EFE24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BC98E13" w14:textId="40894696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50CAA776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1E5C2A2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14:paraId="40EEE015" w14:textId="77777777" w:rsidTr="00E00CF9">
        <w:tc>
          <w:tcPr>
            <w:tcW w:w="9855" w:type="dxa"/>
          </w:tcPr>
          <w:p w14:paraId="09872CAB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C94496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58E544" w14:textId="38638321" w:rsidR="000B46CE" w:rsidRPr="00680D98" w:rsidRDefault="000B46C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1-P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rgjegjesi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Buxhetit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Finances ka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hartimin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politikave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ekonomike-financiare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ardhurave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shpenzimeve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buxhetore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Tropoje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A603314" w14:textId="4FFD3568" w:rsidR="000B46CE" w:rsidRPr="00680D98" w:rsidRDefault="000B46C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2-Propozon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Drejtorise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ekonomike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llojin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sasine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materiale,financiare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njerezore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nevojiten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realizimin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objektivave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permbushjen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saj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79443C9" w14:textId="0BF222C1" w:rsidR="000B46CE" w:rsidRPr="00680D98" w:rsidRDefault="000B46C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3-Mbik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qyr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burimet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materiale,financiare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njrezore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rdoren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menyre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efiçente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efikase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duke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respektuar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kuadrin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fuqi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F92E5D" w14:textId="14B00DE5" w:rsidR="00897D39" w:rsidRPr="00680D98" w:rsidRDefault="000B46C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4-Siguron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veprimtarune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perditshme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njesise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vartesi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tij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ndiqen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gjitha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procedurat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ligjore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kontabilitetit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qellim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mire </w:t>
            </w:r>
            <w:proofErr w:type="spellStart"/>
            <w:proofErr w:type="gram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menaxhimin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e</w:t>
            </w:r>
            <w:proofErr w:type="gram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fondeve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mirave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proofErr w:type="gram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thera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publike</w:t>
            </w:r>
            <w:proofErr w:type="spellEnd"/>
            <w:r w:rsidR="00897D39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749667" w14:textId="7D30B2DE" w:rsidR="00897D39" w:rsidRPr="00680D98" w:rsidRDefault="00897D3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5-Kujdeset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structure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zbatohet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system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efikas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kontrollit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brenshem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2BAC78F" w14:textId="77777777" w:rsidR="00897D39" w:rsidRPr="00680D98" w:rsidRDefault="00897D3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6-Ne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bashkepunim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stafin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vartesi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tjera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organizative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harton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buxhetor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afat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mesem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vjetormbeshtetur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prioritete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objektivat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njesise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2868021" w14:textId="6A717222" w:rsidR="00897D39" w:rsidRPr="00680D98" w:rsidRDefault="00897D3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7-Kontrollin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respektimit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disiplines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perdorimin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vlerave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monetare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njesis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EE6142" w14:textId="02C93007" w:rsidR="00897D39" w:rsidRPr="00680D98" w:rsidRDefault="00897D3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8-Kontrollon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buxhetit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institucionit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funksioneve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deleguara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specifike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14:paraId="5015F0C6" w14:textId="56CC1B6C" w:rsidR="006C09B1" w:rsidRPr="00680D98" w:rsidRDefault="00897D3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9-Ndjek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rakordon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veprimet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listepagesave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invalideve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ndihmes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ekonomike</w:t>
            </w:r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,shperblimit</w:t>
            </w:r>
            <w:proofErr w:type="spellEnd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keshilltareve</w:t>
            </w:r>
            <w:proofErr w:type="spellEnd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kryeta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fshatrave,etj</w:t>
            </w:r>
            <w:proofErr w:type="spellEnd"/>
            <w:r w:rsidR="006C09B1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74C2C6ED" w14:textId="391D0534" w:rsidR="006C09B1" w:rsidRPr="00680D98" w:rsidRDefault="006C09B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10-P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rgatitjen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çeljeve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mujore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fondeve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njesite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shpenzuese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paga,shpenzime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korrente,investime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rputhje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 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realizimin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ardhurave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miratuar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shillin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Bashkiak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F565A9F" w14:textId="77777777" w:rsidR="006C09B1" w:rsidRPr="00680D98" w:rsidRDefault="006C09B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11-Bashkerindimin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hartimin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project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vendimeve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kane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bejne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ndryshimet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rishperndarjen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transferimin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fondeve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EDF6E96" w14:textId="7E443D97" w:rsidR="006C09B1" w:rsidRPr="00680D98" w:rsidRDefault="006C09B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12-Regjiston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detyrimet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konstatuaraNdjek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zbatimin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fondit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CA24ED4" w14:textId="77777777" w:rsidR="006C09B1" w:rsidRPr="00680D98" w:rsidRDefault="006C09B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13-Zbatimin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politikave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ekonomike-financiare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ardhurave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shpenzimeve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buxhetore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Bashkise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Tropoje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9B6E8CB" w14:textId="5778F1C6" w:rsidR="004443EA" w:rsidRPr="00680D98" w:rsidRDefault="006C09B1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14-B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rakordimin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degen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thesarit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çeljen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fondeve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43EA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realizimin</w:t>
            </w:r>
            <w:proofErr w:type="spellEnd"/>
            <w:r w:rsidR="004443EA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43EA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faktik</w:t>
            </w:r>
            <w:proofErr w:type="spellEnd"/>
            <w:r w:rsidR="004443EA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43EA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4443EA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43EA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tyre</w:t>
            </w:r>
            <w:proofErr w:type="spellEnd"/>
            <w:r w:rsidR="004443EA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90D7C0D" w14:textId="77777777" w:rsidR="004443EA" w:rsidRPr="00680D98" w:rsidRDefault="004443EA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15-Perpilon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ne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keshillin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bashkiak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 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nxjerrjen</w:t>
            </w:r>
            <w:proofErr w:type="spellEnd"/>
            <w:proofErr w:type="gram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jashte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perdorimi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diferencat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rezultuara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inventarizimi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78DAB3B" w14:textId="5DA82B3E" w:rsidR="00E00CF9" w:rsidRDefault="004443EA" w:rsidP="008839A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16-Dh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nien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ndihmes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mbylljen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bilancit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financiar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per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vitin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pararadh</w:t>
            </w:r>
            <w:r w:rsidR="008839AE"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68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1763D1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6B6A04B4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75D08C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72617C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5D43531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AD69FB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16BB43C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7CC5D3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24A1AF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5B6F5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3620C86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2B49420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04A34368" w14:textId="0AEBA59C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</w:t>
      </w:r>
      <w:r w:rsidR="008839AE">
        <w:rPr>
          <w:rFonts w:ascii="Times New Roman" w:hAnsi="Times New Roman"/>
          <w:sz w:val="24"/>
          <w:szCs w:val="24"/>
          <w:lang w:val="de-DE"/>
        </w:rPr>
        <w:t>.</w:t>
      </w:r>
    </w:p>
    <w:p w14:paraId="065D8D9B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4E0E15DA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0D691BE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1460EA67" w14:textId="065FA11E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 “Bachelor</w:t>
      </w:r>
      <w:r w:rsidR="00092D2E">
        <w:rPr>
          <w:rFonts w:ascii="Times New Roman" w:hAnsi="Times New Roman"/>
          <w:color w:val="000000"/>
          <w:sz w:val="24"/>
          <w:szCs w:val="24"/>
          <w:lang w:val="de-DE"/>
        </w:rPr>
        <w:t xml:space="preserve">”,“Master Shkencor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” </w:t>
      </w:r>
      <w:r w:rsidR="00092D2E">
        <w:rPr>
          <w:rFonts w:ascii="Times New Roman" w:hAnsi="Times New Roman"/>
          <w:color w:val="000000"/>
          <w:sz w:val="24"/>
          <w:szCs w:val="24"/>
          <w:lang w:val="de-DE"/>
        </w:rPr>
        <w:t>në</w:t>
      </w:r>
      <w:r w:rsidR="008839AE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F50F13">
        <w:rPr>
          <w:rFonts w:ascii="Times New Roman" w:hAnsi="Times New Roman"/>
          <w:color w:val="000000"/>
          <w:sz w:val="24"/>
          <w:szCs w:val="24"/>
          <w:lang w:val="de-DE"/>
        </w:rPr>
        <w:t>shkenca ekonomike</w:t>
      </w:r>
      <w:r w:rsidR="0081642F">
        <w:rPr>
          <w:rFonts w:ascii="Times New Roman" w:hAnsi="Times New Roman"/>
          <w:color w:val="000000"/>
          <w:sz w:val="24"/>
          <w:szCs w:val="24"/>
          <w:lang w:val="de-DE"/>
        </w:rPr>
        <w:t xml:space="preserve"> Dega Finance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50D37B3" w14:textId="577F7300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8839AE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81642F">
        <w:rPr>
          <w:rFonts w:ascii="Times New Roman" w:hAnsi="Times New Roman"/>
          <w:color w:val="000000"/>
          <w:sz w:val="24"/>
          <w:szCs w:val="24"/>
          <w:lang w:val="de-DE"/>
        </w:rPr>
        <w:t>5</w:t>
      </w:r>
      <w:r w:rsidR="008839AE">
        <w:rPr>
          <w:rFonts w:ascii="Times New Roman" w:hAnsi="Times New Roman"/>
          <w:color w:val="000000"/>
          <w:sz w:val="24"/>
          <w:szCs w:val="24"/>
          <w:lang w:val="de-DE"/>
        </w:rPr>
        <w:t xml:space="preserve"> vite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471EB667" w14:textId="4F6BA256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70BABA46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688F0E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8F00A0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F17B5C5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BA51085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4C43726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77A2DF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B015D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2881528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49A08D8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F62406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74D400D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99F1901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78EEC8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1463C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644FC1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87278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03B8C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CD4DBF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D06C688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57FB0D5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53CD7AB" w14:textId="4E0849E8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lastRenderedPageBreak/>
        <w:t>Dokumentet duhet të dorëzohen me postë apo drejtpërsëdrejti në institucion, brenda datës</w:t>
      </w:r>
      <w:r w:rsidR="00680D98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CC4A9E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251B99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0569AB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251B99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 w:rsidR="008839AE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CC4A9E">
        <w:rPr>
          <w:rFonts w:ascii="Times New Roman" w:hAnsi="Times New Roman"/>
          <w:b/>
          <w:i/>
          <w:sz w:val="24"/>
          <w:szCs w:val="24"/>
          <w:lang w:val="de-DE"/>
        </w:rPr>
        <w:t>5</w:t>
      </w:r>
    </w:p>
    <w:p w14:paraId="1A2A9304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6642F36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56B66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A05ED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1C73E5D0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5442312" w14:textId="0C94B133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F93D75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C4A9E">
        <w:rPr>
          <w:rFonts w:ascii="Times New Roman" w:hAnsi="Times New Roman"/>
          <w:sz w:val="24"/>
          <w:szCs w:val="24"/>
          <w:lang w:val="de-DE"/>
        </w:rPr>
        <w:t>1</w:t>
      </w:r>
      <w:r w:rsidR="00251B99">
        <w:rPr>
          <w:rFonts w:ascii="Times New Roman" w:hAnsi="Times New Roman"/>
          <w:sz w:val="24"/>
          <w:szCs w:val="24"/>
          <w:lang w:val="de-DE"/>
        </w:rPr>
        <w:t>4</w:t>
      </w:r>
      <w:r w:rsidR="001C2A5A">
        <w:rPr>
          <w:rFonts w:ascii="Times New Roman" w:hAnsi="Times New Roman"/>
          <w:sz w:val="24"/>
          <w:szCs w:val="24"/>
          <w:lang w:val="de-DE"/>
        </w:rPr>
        <w:t>.</w:t>
      </w:r>
      <w:r w:rsidR="00251B99">
        <w:rPr>
          <w:rFonts w:ascii="Times New Roman" w:hAnsi="Times New Roman"/>
          <w:sz w:val="24"/>
          <w:szCs w:val="24"/>
          <w:lang w:val="de-DE"/>
        </w:rPr>
        <w:t>10</w:t>
      </w:r>
      <w:r>
        <w:rPr>
          <w:rFonts w:ascii="Times New Roman" w:hAnsi="Times New Roman"/>
          <w:i/>
          <w:sz w:val="24"/>
          <w:szCs w:val="24"/>
          <w:lang w:val="de-DE"/>
        </w:rPr>
        <w:t>.20</w:t>
      </w:r>
      <w:r w:rsidR="008839AE">
        <w:rPr>
          <w:rFonts w:ascii="Times New Roman" w:hAnsi="Times New Roman"/>
          <w:i/>
          <w:sz w:val="24"/>
          <w:szCs w:val="24"/>
          <w:lang w:val="de-DE"/>
        </w:rPr>
        <w:t>2</w:t>
      </w:r>
      <w:r w:rsidR="00CC4A9E">
        <w:rPr>
          <w:rFonts w:ascii="Times New Roman" w:hAnsi="Times New Roman"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 w:rsidR="008839AE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8839AE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8839AE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8839AE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8839AE">
        <w:rPr>
          <w:rFonts w:ascii="Times New Roman" w:hAnsi="Times New Roman"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4202407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6B6F96F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F6E483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2FEEF4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2F1CB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4D6346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8A486D8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F55B4F2" w14:textId="12BE2D66" w:rsidR="00FC056E" w:rsidRPr="0044184D" w:rsidRDefault="00FC056E" w:rsidP="00FC056E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 w:rsidRPr="0044184D">
        <w:rPr>
          <w:rFonts w:ascii="Times New Roman" w:eastAsia="Calibri" w:hAnsi="Times New Roman"/>
          <w:sz w:val="24"/>
          <w:szCs w:val="24"/>
        </w:rPr>
        <w:t xml:space="preserve">1-Kushtetuten e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Republikës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s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Shqip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ris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>.</w:t>
      </w:r>
    </w:p>
    <w:p w14:paraId="160B96E3" w14:textId="1A2431B8" w:rsidR="00FC056E" w:rsidRDefault="00FC056E" w:rsidP="00FC056E">
      <w:pPr>
        <w:jc w:val="both"/>
        <w:rPr>
          <w:rFonts w:ascii="Times New Roman" w:eastAsia="Calibri" w:hAnsi="Times New Roman"/>
          <w:sz w:val="24"/>
          <w:szCs w:val="24"/>
        </w:rPr>
      </w:pPr>
      <w:r w:rsidRPr="0044184D">
        <w:rPr>
          <w:rFonts w:ascii="Times New Roman" w:eastAsia="Calibri" w:hAnsi="Times New Roman"/>
          <w:sz w:val="24"/>
          <w:szCs w:val="24"/>
        </w:rPr>
        <w:t>2-Ligjin nr.152/2013 “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n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pun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sin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civil”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55A83664" w14:textId="3C4EDD58" w:rsidR="00FC056E" w:rsidRDefault="00FC056E" w:rsidP="00FC056E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44184D">
        <w:rPr>
          <w:rFonts w:ascii="Times New Roman" w:eastAsia="Calibri" w:hAnsi="Times New Roman"/>
          <w:sz w:val="24"/>
          <w:szCs w:val="24"/>
        </w:rPr>
        <w:t>-Ligji nr.139/2015 “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vet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qeverisjen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>.</w:t>
      </w:r>
    </w:p>
    <w:p w14:paraId="313B6F73" w14:textId="77777777" w:rsidR="00FC056E" w:rsidRDefault="00FC056E" w:rsidP="00FC056E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4-Kodi 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Procedurave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Administrative.</w:t>
      </w:r>
    </w:p>
    <w:p w14:paraId="502F4F71" w14:textId="4733DF0F" w:rsidR="00FC056E" w:rsidRDefault="00FC056E" w:rsidP="00FC056E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5-Ligji nr.10296 dt. 08.07.2010 “</w:t>
      </w:r>
      <w:proofErr w:type="spellStart"/>
      <w:r>
        <w:rPr>
          <w:rFonts w:ascii="Times New Roman" w:eastAsia="Calibri" w:hAnsi="Times New Roman"/>
          <w:sz w:val="24"/>
          <w:szCs w:val="24"/>
        </w:rPr>
        <w:t>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menaxhimin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financiar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kontrollin</w:t>
      </w:r>
      <w:proofErr w:type="spellEnd"/>
      <w:r>
        <w:rPr>
          <w:rFonts w:ascii="Times New Roman" w:eastAsia="Calibri" w:hAnsi="Times New Roman"/>
          <w:sz w:val="24"/>
          <w:szCs w:val="24"/>
        </w:rPr>
        <w:t>’.</w:t>
      </w:r>
    </w:p>
    <w:p w14:paraId="42077286" w14:textId="7D174E8B" w:rsidR="00FC056E" w:rsidRDefault="00FC056E" w:rsidP="00FC056E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6-Ligji nr. 9920 “</w:t>
      </w:r>
      <w:proofErr w:type="spellStart"/>
      <w:r>
        <w:rPr>
          <w:rFonts w:ascii="Times New Roman" w:eastAsia="Calibri" w:hAnsi="Times New Roman"/>
          <w:sz w:val="24"/>
          <w:szCs w:val="24"/>
        </w:rPr>
        <w:t>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procedurat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Tatimore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Republiken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/>
          <w:sz w:val="24"/>
          <w:szCs w:val="24"/>
        </w:rPr>
        <w:t>Shqip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ris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”i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pjesen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q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Calibri" w:hAnsi="Times New Roman"/>
          <w:sz w:val="24"/>
          <w:szCs w:val="24"/>
        </w:rPr>
        <w:t>lidhje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/>
          <w:sz w:val="24"/>
          <w:szCs w:val="24"/>
        </w:rPr>
        <w:t>taksat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vendore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32C15BAB" w14:textId="4AF4ABD2" w:rsidR="00FC056E" w:rsidRDefault="00FC056E" w:rsidP="00FC056E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7-Aktet </w:t>
      </w:r>
      <w:proofErr w:type="spellStart"/>
      <w:r>
        <w:rPr>
          <w:rFonts w:ascii="Times New Roman" w:eastAsia="Calibri" w:hAnsi="Times New Roman"/>
          <w:sz w:val="24"/>
          <w:szCs w:val="24"/>
        </w:rPr>
        <w:t>n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nligjore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zbatim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ligjeve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sip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rp</w:t>
      </w:r>
      <w:r w:rsidR="008839AE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rmendura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3EE6728F" w14:textId="77777777" w:rsidR="00FC056E" w:rsidRPr="0044184D" w:rsidRDefault="00FC056E" w:rsidP="00FC056E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8-Kodi 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Etikes.</w:t>
      </w:r>
    </w:p>
    <w:p w14:paraId="0475039D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8183DF5" w14:textId="419477F2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CD4ABE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0DAD8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C65C6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5D44CE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C9747C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72A8B16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4CAA5A50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E579B2F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41E93809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178291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FF8D19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478D4A53" w14:textId="1F39D49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DD2DEF">
        <w:fldChar w:fldCharType="begin"/>
      </w:r>
      <w:r w:rsidR="00DD2DEF">
        <w:instrText xml:space="preserve"> HYPERLINK "http://www.dap.gov.al" </w:instrText>
      </w:r>
      <w:r w:rsidR="00DD2DEF">
        <w:fldChar w:fldCharType="separate"/>
      </w:r>
      <w:r w:rsidR="008839AE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DD2DEF">
        <w:rPr>
          <w:rStyle w:val="Hyperlink"/>
          <w:sz w:val="24"/>
          <w:szCs w:val="24"/>
          <w:lang w:val="de-DE"/>
        </w:rP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12691C0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65653C7D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43D1398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CE829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74CC5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C996BF4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34CF3D0B" w14:textId="7E366BC5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39AE">
        <w:rPr>
          <w:rFonts w:ascii="Times New Roman" w:hAnsi="Times New Roman"/>
          <w:sz w:val="24"/>
          <w:szCs w:val="24"/>
        </w:rPr>
        <w:t>Njesia</w:t>
      </w:r>
      <w:proofErr w:type="spellEnd"/>
      <w:r w:rsidR="008839A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839AE">
        <w:rPr>
          <w:rFonts w:ascii="Times New Roman" w:hAnsi="Times New Roman"/>
          <w:sz w:val="24"/>
          <w:szCs w:val="24"/>
        </w:rPr>
        <w:t>Menaxhimit</w:t>
      </w:r>
      <w:proofErr w:type="spellEnd"/>
      <w:r w:rsidR="00883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9AE">
        <w:rPr>
          <w:rFonts w:ascii="Times New Roman" w:hAnsi="Times New Roman"/>
          <w:sz w:val="24"/>
          <w:szCs w:val="24"/>
        </w:rPr>
        <w:t>të</w:t>
      </w:r>
      <w:proofErr w:type="spellEnd"/>
      <w:r w:rsidR="00883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9AE">
        <w:rPr>
          <w:rFonts w:ascii="Times New Roman" w:hAnsi="Times New Roman"/>
          <w:sz w:val="24"/>
          <w:szCs w:val="24"/>
        </w:rPr>
        <w:t>Burimeve</w:t>
      </w:r>
      <w:proofErr w:type="spellEnd"/>
      <w:r w:rsidR="00883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9AE">
        <w:rPr>
          <w:rFonts w:ascii="Times New Roman" w:hAnsi="Times New Roman"/>
          <w:sz w:val="24"/>
          <w:szCs w:val="24"/>
        </w:rPr>
        <w:t>Njerëzore</w:t>
      </w:r>
      <w:proofErr w:type="spellEnd"/>
      <w:r w:rsidR="00883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D659A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DF1639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86C159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21379715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CB421D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583ED6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CABD479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614AEF76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703099D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6A9495FD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12D178E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9190DF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B4E1A61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3A805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5A9D3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1E56B516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F6DC928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1CAFE44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893E8F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5331D535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DCE35A8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AED149F" w14:textId="18A8501D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43CE025" w14:textId="7D839EAE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</w:t>
      </w:r>
      <w:r w:rsidR="00092D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92D2E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</w:t>
      </w:r>
      <w:r w:rsidR="00092D2E">
        <w:rPr>
          <w:rFonts w:ascii="Times New Roman" w:hAnsi="Times New Roman"/>
          <w:color w:val="000000"/>
          <w:sz w:val="24"/>
          <w:szCs w:val="24"/>
        </w:rPr>
        <w:t xml:space="preserve">aster </w:t>
      </w:r>
      <w:proofErr w:type="spellStart"/>
      <w:r w:rsidR="00092D2E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="00092D2E">
        <w:rPr>
          <w:rFonts w:ascii="Times New Roman" w:hAnsi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</w:t>
      </w:r>
      <w:r w:rsidR="008839AE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8839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F13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F50F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0F13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81642F">
        <w:rPr>
          <w:rFonts w:ascii="Times New Roman" w:hAnsi="Times New Roman"/>
          <w:color w:val="000000"/>
          <w:sz w:val="24"/>
          <w:szCs w:val="24"/>
        </w:rPr>
        <w:t xml:space="preserve"> Dega Finance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1E6FB0C1" w14:textId="500B51CD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8839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642F">
        <w:rPr>
          <w:rFonts w:ascii="Times New Roman" w:hAnsi="Times New Roman"/>
          <w:color w:val="000000"/>
          <w:sz w:val="24"/>
          <w:szCs w:val="24"/>
        </w:rPr>
        <w:t>5</w:t>
      </w:r>
      <w:r w:rsidR="008839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839AE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816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39AE">
        <w:rPr>
          <w:rFonts w:ascii="Times New Roman" w:hAnsi="Times New Roman"/>
          <w:sz w:val="24"/>
          <w:szCs w:val="24"/>
        </w:rPr>
        <w:t>.</w:t>
      </w:r>
    </w:p>
    <w:p w14:paraId="3DDC9044" w14:textId="77777777" w:rsidR="00E00CF9" w:rsidRPr="00242CB6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>.</w:t>
      </w:r>
    </w:p>
    <w:p w14:paraId="5197445D" w14:textId="6F3304D5" w:rsidR="00E00CF9" w:rsidRDefault="00E00CF9" w:rsidP="0081642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6CDD35F" w14:textId="0945449E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2C357F6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32DC4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A21F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1B64AD9B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064CAB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5C1C7E7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61EBCF3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4443A685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25819E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8E687BD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EF228CF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149485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928DF4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45CA919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31D00DA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15A8BD40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05710437" w14:textId="4014049B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680D98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CC4A9E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251B99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680D98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251B99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1C2A5A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</w:t>
      </w:r>
      <w:r w:rsidR="00762903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CC4A9E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762903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5BBB5BCA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7A1434B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BD3BD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AE3AD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7437AF9D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759178B" w14:textId="1272AD4E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Në datën</w:t>
      </w:r>
      <w:r w:rsidR="00F93D75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C4A9E">
        <w:rPr>
          <w:rFonts w:ascii="Times New Roman" w:hAnsi="Times New Roman"/>
          <w:sz w:val="24"/>
          <w:szCs w:val="24"/>
          <w:lang w:val="de-DE"/>
        </w:rPr>
        <w:t>2</w:t>
      </w:r>
      <w:r w:rsidR="00251B99">
        <w:rPr>
          <w:rFonts w:ascii="Times New Roman" w:hAnsi="Times New Roman"/>
          <w:sz w:val="24"/>
          <w:szCs w:val="24"/>
          <w:lang w:val="de-DE"/>
        </w:rPr>
        <w:t>8</w:t>
      </w:r>
      <w:r w:rsidR="00F93D75">
        <w:rPr>
          <w:rFonts w:ascii="Times New Roman" w:hAnsi="Times New Roman"/>
          <w:sz w:val="24"/>
          <w:szCs w:val="24"/>
          <w:lang w:val="de-DE"/>
        </w:rPr>
        <w:t>.</w:t>
      </w:r>
      <w:r w:rsidR="00251B99">
        <w:rPr>
          <w:rFonts w:ascii="Times New Roman" w:hAnsi="Times New Roman"/>
          <w:sz w:val="24"/>
          <w:szCs w:val="24"/>
          <w:lang w:val="de-DE"/>
        </w:rPr>
        <w:t>10</w:t>
      </w:r>
      <w:r w:rsidR="001C2A5A">
        <w:rPr>
          <w:rFonts w:ascii="Times New Roman" w:hAnsi="Times New Roman"/>
          <w:sz w:val="24"/>
          <w:szCs w:val="24"/>
          <w:lang w:val="de-DE"/>
        </w:rPr>
        <w:t>.</w:t>
      </w:r>
      <w:r w:rsidR="00762903">
        <w:rPr>
          <w:rFonts w:ascii="Times New Roman" w:hAnsi="Times New Roman"/>
          <w:sz w:val="24"/>
          <w:szCs w:val="24"/>
          <w:lang w:val="de-DE"/>
        </w:rPr>
        <w:t>202</w:t>
      </w:r>
      <w:r w:rsidR="00CC4A9E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762903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762903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762903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762903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762903">
        <w:rPr>
          <w:rFonts w:ascii="Times New Roman" w:hAnsi="Times New Roman"/>
          <w:sz w:val="24"/>
          <w:szCs w:val="24"/>
          <w:lang w:val="de-DE"/>
        </w:rPr>
        <w:t>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dhe kriteret e veçanta, si dhe datën, vendin dhe orën e saktë ku do të zhvillohet intervista. </w:t>
      </w:r>
    </w:p>
    <w:p w14:paraId="4FE8EC9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35C82B9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4D37A3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B3C89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6F4C6B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004658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3B89656" w14:textId="2B6627FC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4B2C7D3" w14:textId="77777777" w:rsidR="00762903" w:rsidRPr="0044184D" w:rsidRDefault="00762903" w:rsidP="0076290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43284172"/>
      <w:r w:rsidRPr="0044184D">
        <w:rPr>
          <w:rFonts w:ascii="Times New Roman" w:eastAsia="Calibri" w:hAnsi="Times New Roman"/>
          <w:sz w:val="24"/>
          <w:szCs w:val="24"/>
        </w:rPr>
        <w:t xml:space="preserve">1-Kushtetuten e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Republikës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s</w:t>
      </w:r>
      <w:r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Shqip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ris</w:t>
      </w:r>
      <w:r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>.</w:t>
      </w:r>
    </w:p>
    <w:p w14:paraId="29A8A00D" w14:textId="77777777" w:rsidR="00762903" w:rsidRDefault="00762903" w:rsidP="00762903">
      <w:pPr>
        <w:jc w:val="both"/>
        <w:rPr>
          <w:rFonts w:ascii="Times New Roman" w:eastAsia="Calibri" w:hAnsi="Times New Roman"/>
          <w:sz w:val="24"/>
          <w:szCs w:val="24"/>
        </w:rPr>
      </w:pPr>
      <w:r w:rsidRPr="0044184D">
        <w:rPr>
          <w:rFonts w:ascii="Times New Roman" w:eastAsia="Calibri" w:hAnsi="Times New Roman"/>
          <w:sz w:val="24"/>
          <w:szCs w:val="24"/>
        </w:rPr>
        <w:t>2-Ligjin nr.152/2013 “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pun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sin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civil”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4510E79E" w14:textId="77777777" w:rsidR="00762903" w:rsidRDefault="00762903" w:rsidP="0076290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44184D">
        <w:rPr>
          <w:rFonts w:ascii="Times New Roman" w:eastAsia="Calibri" w:hAnsi="Times New Roman"/>
          <w:sz w:val="24"/>
          <w:szCs w:val="24"/>
        </w:rPr>
        <w:t>-Ligji nr.139/2015 “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vet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4184D">
        <w:rPr>
          <w:rFonts w:ascii="Times New Roman" w:eastAsia="Calibri" w:hAnsi="Times New Roman"/>
          <w:sz w:val="24"/>
          <w:szCs w:val="24"/>
        </w:rPr>
        <w:t>qeverisjen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4184D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44184D">
        <w:rPr>
          <w:rFonts w:ascii="Times New Roman" w:eastAsia="Calibri" w:hAnsi="Times New Roman"/>
          <w:sz w:val="24"/>
          <w:szCs w:val="24"/>
        </w:rPr>
        <w:t>.</w:t>
      </w:r>
    </w:p>
    <w:p w14:paraId="34926A85" w14:textId="77777777" w:rsidR="00762903" w:rsidRDefault="00762903" w:rsidP="0076290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4-Kodi 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Procedurave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Administrative.</w:t>
      </w:r>
    </w:p>
    <w:p w14:paraId="700D4D26" w14:textId="77777777" w:rsidR="00762903" w:rsidRDefault="00762903" w:rsidP="0076290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5-Ligji nr.10296 dt. 08.07.2010 “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menaxhimin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financiar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kontrollin</w:t>
      </w:r>
      <w:proofErr w:type="spellEnd"/>
      <w:r>
        <w:rPr>
          <w:rFonts w:ascii="Times New Roman" w:eastAsia="Calibri" w:hAnsi="Times New Roman"/>
          <w:sz w:val="24"/>
          <w:szCs w:val="24"/>
        </w:rPr>
        <w:t>’.</w:t>
      </w:r>
    </w:p>
    <w:p w14:paraId="4955AD08" w14:textId="77777777" w:rsidR="00762903" w:rsidRDefault="00762903" w:rsidP="0076290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6-Ligji nr. 9920 “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procedurat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Tatimore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Republiken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/>
          <w:sz w:val="24"/>
          <w:szCs w:val="24"/>
        </w:rPr>
        <w:t>Shqipërisë”i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pjesen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që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eastAsia="Calibri" w:hAnsi="Times New Roman"/>
          <w:sz w:val="24"/>
          <w:szCs w:val="24"/>
        </w:rPr>
        <w:t>lidhje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/>
          <w:sz w:val="24"/>
          <w:szCs w:val="24"/>
        </w:rPr>
        <w:t>taksat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vendore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76DBDA0E" w14:textId="77777777" w:rsidR="00762903" w:rsidRDefault="00762903" w:rsidP="0076290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7-Aktet </w:t>
      </w:r>
      <w:proofErr w:type="spellStart"/>
      <w:r>
        <w:rPr>
          <w:rFonts w:ascii="Times New Roman" w:eastAsia="Calibri" w:hAnsi="Times New Roman"/>
          <w:sz w:val="24"/>
          <w:szCs w:val="24"/>
        </w:rPr>
        <w:t>nënligjore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zbatim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ligjeve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sipërpërmendura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6B49363B" w14:textId="77777777" w:rsidR="00762903" w:rsidRPr="0044184D" w:rsidRDefault="00762903" w:rsidP="0076290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8-Kodi 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Etikes.</w:t>
      </w:r>
    </w:p>
    <w:bookmarkEnd w:id="0"/>
    <w:p w14:paraId="0918BA61" w14:textId="77777777" w:rsidR="00762903" w:rsidRDefault="00762903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67F2BC6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633B9ED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9709D80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05720A0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498B6DE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5EF170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03C6E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F173A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5052378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7D29691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38B2A8BF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00832D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3B51C61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0E969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8B33701" w14:textId="415E672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8839AE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5204A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6B88FB4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1013085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1C4AE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733D3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5AF17B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92D8033" w14:textId="175EDED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762903">
        <w:rPr>
          <w:rFonts w:ascii="Times New Roman" w:hAnsi="Times New Roman"/>
          <w:sz w:val="24"/>
          <w:szCs w:val="24"/>
        </w:rPr>
        <w:t>Bashkia</w:t>
      </w:r>
      <w:proofErr w:type="spellEnd"/>
      <w:r w:rsidR="00762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903">
        <w:rPr>
          <w:rFonts w:ascii="Times New Roman" w:hAnsi="Times New Roman"/>
          <w:sz w:val="24"/>
          <w:szCs w:val="24"/>
        </w:rPr>
        <w:t>Tropojë</w:t>
      </w:r>
      <w:proofErr w:type="spellEnd"/>
      <w:r w:rsidR="00762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F9E392" w14:textId="77777777" w:rsidR="002804BC" w:rsidRDefault="002804BC" w:rsidP="002804BC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541E4C02" w14:textId="4AA09060" w:rsidR="002804BC" w:rsidRDefault="002804BC" w:rsidP="002804BC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2956B980" w14:textId="6F04C548" w:rsidR="002804BC" w:rsidRDefault="002804BC" w:rsidP="002804BC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REXHE BYBERI</w:t>
      </w:r>
    </w:p>
    <w:p w14:paraId="2B5CEC9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sectPr w:rsidR="00E00CF9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07F6" w14:textId="77777777" w:rsidR="00DB4800" w:rsidRDefault="00DB4800" w:rsidP="00386E9F">
      <w:pPr>
        <w:spacing w:after="0" w:line="240" w:lineRule="auto"/>
      </w:pPr>
      <w:r>
        <w:separator/>
      </w:r>
    </w:p>
  </w:endnote>
  <w:endnote w:type="continuationSeparator" w:id="0">
    <w:p w14:paraId="5B3D29D7" w14:textId="77777777" w:rsidR="00DB4800" w:rsidRDefault="00DB480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3D10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694883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879DD" w14:textId="77777777" w:rsidR="00DB4800" w:rsidRDefault="00DB4800" w:rsidP="00386E9F">
      <w:pPr>
        <w:spacing w:after="0" w:line="240" w:lineRule="auto"/>
      </w:pPr>
      <w:r>
        <w:separator/>
      </w:r>
    </w:p>
  </w:footnote>
  <w:footnote w:type="continuationSeparator" w:id="0">
    <w:p w14:paraId="5D42616B" w14:textId="77777777" w:rsidR="00DB4800" w:rsidRDefault="00DB480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9379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CCE2" w14:textId="05CD2EFC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8436561">
    <w:abstractNumId w:val="15"/>
  </w:num>
  <w:num w:numId="2" w16cid:durableId="31657428">
    <w:abstractNumId w:val="10"/>
  </w:num>
  <w:num w:numId="3" w16cid:durableId="1387295654">
    <w:abstractNumId w:val="5"/>
  </w:num>
  <w:num w:numId="4" w16cid:durableId="1706829729">
    <w:abstractNumId w:val="1"/>
  </w:num>
  <w:num w:numId="5" w16cid:durableId="445933031">
    <w:abstractNumId w:val="9"/>
  </w:num>
  <w:num w:numId="6" w16cid:durableId="1378509011">
    <w:abstractNumId w:val="13"/>
  </w:num>
  <w:num w:numId="7" w16cid:durableId="1885168032">
    <w:abstractNumId w:val="7"/>
  </w:num>
  <w:num w:numId="8" w16cid:durableId="1794865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972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5273947">
    <w:abstractNumId w:val="12"/>
  </w:num>
  <w:num w:numId="11" w16cid:durableId="1309437714">
    <w:abstractNumId w:val="11"/>
  </w:num>
  <w:num w:numId="12" w16cid:durableId="332877965">
    <w:abstractNumId w:val="6"/>
  </w:num>
  <w:num w:numId="13" w16cid:durableId="160463289">
    <w:abstractNumId w:val="0"/>
  </w:num>
  <w:num w:numId="14" w16cid:durableId="4211497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49887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21535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5035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902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9166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26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79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864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32661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6065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7160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0982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22807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50C2D"/>
    <w:rsid w:val="00055A9A"/>
    <w:rsid w:val="000569AB"/>
    <w:rsid w:val="00065CE7"/>
    <w:rsid w:val="00081190"/>
    <w:rsid w:val="00083B5A"/>
    <w:rsid w:val="00087974"/>
    <w:rsid w:val="00092D2E"/>
    <w:rsid w:val="000B210C"/>
    <w:rsid w:val="000B46CE"/>
    <w:rsid w:val="000D14F3"/>
    <w:rsid w:val="000D1727"/>
    <w:rsid w:val="000D18A5"/>
    <w:rsid w:val="000D3392"/>
    <w:rsid w:val="000E3367"/>
    <w:rsid w:val="000F1D92"/>
    <w:rsid w:val="00112EBE"/>
    <w:rsid w:val="00116537"/>
    <w:rsid w:val="00121F5B"/>
    <w:rsid w:val="00122CB3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2A5A"/>
    <w:rsid w:val="001C31D9"/>
    <w:rsid w:val="001C4E76"/>
    <w:rsid w:val="001C753E"/>
    <w:rsid w:val="001D05FF"/>
    <w:rsid w:val="001E3847"/>
    <w:rsid w:val="001F4C5D"/>
    <w:rsid w:val="001F500E"/>
    <w:rsid w:val="001F61C0"/>
    <w:rsid w:val="00212FE6"/>
    <w:rsid w:val="00233498"/>
    <w:rsid w:val="00234CD6"/>
    <w:rsid w:val="00236119"/>
    <w:rsid w:val="00240CB6"/>
    <w:rsid w:val="00241223"/>
    <w:rsid w:val="00242CB6"/>
    <w:rsid w:val="0024362E"/>
    <w:rsid w:val="00247AD0"/>
    <w:rsid w:val="00251B99"/>
    <w:rsid w:val="00264069"/>
    <w:rsid w:val="00264EC1"/>
    <w:rsid w:val="00265FC0"/>
    <w:rsid w:val="00273BED"/>
    <w:rsid w:val="00274515"/>
    <w:rsid w:val="002804BC"/>
    <w:rsid w:val="002976DE"/>
    <w:rsid w:val="002A2371"/>
    <w:rsid w:val="002B35F1"/>
    <w:rsid w:val="002B3ABC"/>
    <w:rsid w:val="002B5C39"/>
    <w:rsid w:val="002B5E1E"/>
    <w:rsid w:val="002C3436"/>
    <w:rsid w:val="002D18A6"/>
    <w:rsid w:val="002D3BED"/>
    <w:rsid w:val="002E3693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017A"/>
    <w:rsid w:val="003E1F9C"/>
    <w:rsid w:val="003E636B"/>
    <w:rsid w:val="003F153F"/>
    <w:rsid w:val="003F4E76"/>
    <w:rsid w:val="00421B2C"/>
    <w:rsid w:val="00430364"/>
    <w:rsid w:val="00432EDC"/>
    <w:rsid w:val="00440314"/>
    <w:rsid w:val="004443EA"/>
    <w:rsid w:val="00452D02"/>
    <w:rsid w:val="004558B4"/>
    <w:rsid w:val="00461090"/>
    <w:rsid w:val="00471D01"/>
    <w:rsid w:val="00472946"/>
    <w:rsid w:val="00474066"/>
    <w:rsid w:val="004A76C3"/>
    <w:rsid w:val="004D345A"/>
    <w:rsid w:val="004E03EA"/>
    <w:rsid w:val="004E2192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43B3A"/>
    <w:rsid w:val="00556907"/>
    <w:rsid w:val="00591328"/>
    <w:rsid w:val="0059377F"/>
    <w:rsid w:val="00594079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E66B1"/>
    <w:rsid w:val="005F5855"/>
    <w:rsid w:val="00614274"/>
    <w:rsid w:val="006146BE"/>
    <w:rsid w:val="00620223"/>
    <w:rsid w:val="0062048A"/>
    <w:rsid w:val="00623A85"/>
    <w:rsid w:val="0063241A"/>
    <w:rsid w:val="006400DE"/>
    <w:rsid w:val="00643AEA"/>
    <w:rsid w:val="0064713C"/>
    <w:rsid w:val="00655000"/>
    <w:rsid w:val="00656427"/>
    <w:rsid w:val="00674B01"/>
    <w:rsid w:val="0068057D"/>
    <w:rsid w:val="00680D98"/>
    <w:rsid w:val="00680F12"/>
    <w:rsid w:val="006937C4"/>
    <w:rsid w:val="00694883"/>
    <w:rsid w:val="006B301D"/>
    <w:rsid w:val="006B6673"/>
    <w:rsid w:val="006C09B1"/>
    <w:rsid w:val="006D275B"/>
    <w:rsid w:val="006E7570"/>
    <w:rsid w:val="00700944"/>
    <w:rsid w:val="00704181"/>
    <w:rsid w:val="00713A5D"/>
    <w:rsid w:val="007147FD"/>
    <w:rsid w:val="007208FB"/>
    <w:rsid w:val="00720F02"/>
    <w:rsid w:val="00721805"/>
    <w:rsid w:val="00745A96"/>
    <w:rsid w:val="00753554"/>
    <w:rsid w:val="00755175"/>
    <w:rsid w:val="00757067"/>
    <w:rsid w:val="00757868"/>
    <w:rsid w:val="007624E5"/>
    <w:rsid w:val="00762903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1642F"/>
    <w:rsid w:val="00826E71"/>
    <w:rsid w:val="008352B4"/>
    <w:rsid w:val="00836132"/>
    <w:rsid w:val="0084157B"/>
    <w:rsid w:val="00845E59"/>
    <w:rsid w:val="008804E7"/>
    <w:rsid w:val="008839AE"/>
    <w:rsid w:val="008849EF"/>
    <w:rsid w:val="00884BD0"/>
    <w:rsid w:val="008903BD"/>
    <w:rsid w:val="00894C8A"/>
    <w:rsid w:val="00895146"/>
    <w:rsid w:val="00897D39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13BE2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757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FAC"/>
    <w:rsid w:val="00A37FF6"/>
    <w:rsid w:val="00A405D4"/>
    <w:rsid w:val="00A4192A"/>
    <w:rsid w:val="00A44140"/>
    <w:rsid w:val="00A63797"/>
    <w:rsid w:val="00A65542"/>
    <w:rsid w:val="00A81AC7"/>
    <w:rsid w:val="00A84548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B1546E"/>
    <w:rsid w:val="00B15F8B"/>
    <w:rsid w:val="00B214F4"/>
    <w:rsid w:val="00B217C5"/>
    <w:rsid w:val="00B25648"/>
    <w:rsid w:val="00B3370F"/>
    <w:rsid w:val="00B42DFE"/>
    <w:rsid w:val="00B43328"/>
    <w:rsid w:val="00B44286"/>
    <w:rsid w:val="00B44812"/>
    <w:rsid w:val="00B5465F"/>
    <w:rsid w:val="00B65E2B"/>
    <w:rsid w:val="00B708F3"/>
    <w:rsid w:val="00B75E0A"/>
    <w:rsid w:val="00B86500"/>
    <w:rsid w:val="00BA03F3"/>
    <w:rsid w:val="00BA41CD"/>
    <w:rsid w:val="00BC33B6"/>
    <w:rsid w:val="00BE49FF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768C"/>
    <w:rsid w:val="00CA3A94"/>
    <w:rsid w:val="00CA3BB6"/>
    <w:rsid w:val="00CA76D1"/>
    <w:rsid w:val="00CB48EB"/>
    <w:rsid w:val="00CC1618"/>
    <w:rsid w:val="00CC4A9E"/>
    <w:rsid w:val="00CC4F07"/>
    <w:rsid w:val="00CD008E"/>
    <w:rsid w:val="00CF0946"/>
    <w:rsid w:val="00D009AC"/>
    <w:rsid w:val="00D206F3"/>
    <w:rsid w:val="00D24DD1"/>
    <w:rsid w:val="00D30624"/>
    <w:rsid w:val="00D34B34"/>
    <w:rsid w:val="00D40867"/>
    <w:rsid w:val="00D42E07"/>
    <w:rsid w:val="00D443FA"/>
    <w:rsid w:val="00D523FC"/>
    <w:rsid w:val="00D53E64"/>
    <w:rsid w:val="00D63EBE"/>
    <w:rsid w:val="00D669E4"/>
    <w:rsid w:val="00D8300D"/>
    <w:rsid w:val="00D83F75"/>
    <w:rsid w:val="00D84E76"/>
    <w:rsid w:val="00D9009E"/>
    <w:rsid w:val="00D9185D"/>
    <w:rsid w:val="00DB0E1C"/>
    <w:rsid w:val="00DB2BBF"/>
    <w:rsid w:val="00DB4800"/>
    <w:rsid w:val="00DB4D14"/>
    <w:rsid w:val="00DB7789"/>
    <w:rsid w:val="00DC6A7D"/>
    <w:rsid w:val="00DD0BF1"/>
    <w:rsid w:val="00DD2DEF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73D61"/>
    <w:rsid w:val="00E84E58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16065"/>
    <w:rsid w:val="00F320CD"/>
    <w:rsid w:val="00F43E71"/>
    <w:rsid w:val="00F50F13"/>
    <w:rsid w:val="00F53657"/>
    <w:rsid w:val="00F53C18"/>
    <w:rsid w:val="00F56A2F"/>
    <w:rsid w:val="00F637F9"/>
    <w:rsid w:val="00F80440"/>
    <w:rsid w:val="00F830FA"/>
    <w:rsid w:val="00F83AB6"/>
    <w:rsid w:val="00F86770"/>
    <w:rsid w:val="00F93D75"/>
    <w:rsid w:val="00F97A80"/>
    <w:rsid w:val="00FA510D"/>
    <w:rsid w:val="00FA5709"/>
    <w:rsid w:val="00FA7201"/>
    <w:rsid w:val="00FB1636"/>
    <w:rsid w:val="00FB324E"/>
    <w:rsid w:val="00FC056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5D2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2022-06-06T09:41:00Z</dcterms:created>
  <dcterms:modified xsi:type="dcterms:W3CDTF">2025-10-02T12:22:00Z</dcterms:modified>
</cp:coreProperties>
</file>