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3282590"/>
    <w:bookmarkStart w:id="1" w:name="_Hlk43284359"/>
    <w:p w14:paraId="250DB518" w14:textId="449CDD32" w:rsidR="00DF0CEE" w:rsidRPr="006A632F" w:rsidRDefault="00DF0CEE" w:rsidP="00162BA0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26BC" wp14:editId="5AA0CD7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2B56" w14:textId="77777777" w:rsidR="00DF0CEE" w:rsidRDefault="00DF0CEE" w:rsidP="00DF0CE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2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1AC82B56" w14:textId="77777777" w:rsidR="00DF0CEE" w:rsidRDefault="00DF0CEE" w:rsidP="00DF0CEE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F73FE5" wp14:editId="595B2316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BA0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185DD63E" wp14:editId="62F0B46E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746CABC" wp14:editId="01DC61EC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91A76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1EA8D1F3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D8B09C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6A03017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bookmarkEnd w:id="0"/>
    <w:p w14:paraId="105C1AD5" w14:textId="77777777" w:rsidR="00DF0CEE" w:rsidRPr="006A632F" w:rsidRDefault="00DF0CEE" w:rsidP="00DF0CEE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bookmarkEnd w:id="1"/>
    <w:p w14:paraId="6F4497CA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D80827D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5C5958C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13BC67F" w14:textId="77777777" w:rsidR="00DF0CEE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14:paraId="02C86D5A" w14:textId="4CE842DD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PËR</w:t>
      </w:r>
    </w:p>
    <w:p w14:paraId="5E17CF63" w14:textId="3986F7FB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9E42D9B" w14:textId="0E247D3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KATEGORIA E ULET DREJTUESE</w:t>
      </w:r>
    </w:p>
    <w:p w14:paraId="28E3CFFE" w14:textId="7B6E702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Përgjegjës-Sektori</w:t>
      </w:r>
      <w:proofErr w:type="spellEnd"/>
      <w:r>
        <w:rPr>
          <w:rFonts w:ascii="Times New Roman" w:hAnsi="Times New Roman"/>
          <w:b/>
          <w:color w:val="FFFF00"/>
          <w:sz w:val="24"/>
          <w:szCs w:val="24"/>
        </w:rPr>
        <w:t>)</w:t>
      </w:r>
    </w:p>
    <w:p w14:paraId="126F47A5" w14:textId="1B4F0EE3" w:rsidR="00DF0CEE" w:rsidRDefault="00DF0CEE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A6058E0" w14:textId="77777777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EAED44E" w14:textId="3ADE2D70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14:paraId="7881ED83" w14:textId="0E518621" w:rsidR="005C7419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2" w:name="_Hlk43286606"/>
      <w:r>
        <w:rPr>
          <w:rFonts w:ascii="Times New Roman" w:hAnsi="Times New Roman"/>
          <w:b/>
          <w:bCs/>
          <w:sz w:val="24"/>
          <w:szCs w:val="24"/>
          <w:lang w:val="de-DE"/>
        </w:rPr>
        <w:t>Nr.       Prot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     </w:t>
      </w:r>
      <w:r w:rsidR="00C9657C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B.Curri me </w:t>
      </w:r>
      <w:r w:rsidR="00621C00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9A402F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9A402F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621C00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6635305D" w14:textId="110ED84D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bookmarkStart w:id="3" w:name="_Hlk105415950"/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Niveli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minimal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diplomës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Master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Shkencor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fushën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e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pyjeve</w:t>
      </w:r>
      <w:proofErr w:type="spellEnd"/>
    </w:p>
    <w:bookmarkEnd w:id="3"/>
    <w:p w14:paraId="218D52A7" w14:textId="77777777" w:rsidR="00002722" w:rsidRPr="00002722" w:rsidRDefault="00002722" w:rsidP="0000272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9D88C1D" w14:textId="53829C3D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P</w:t>
      </w:r>
      <w:r w:rsidR="001038EE">
        <w:rPr>
          <w:rFonts w:ascii="Times New Roman" w:eastAsia="Calibri" w:hAnsi="Times New Roman"/>
          <w:b/>
          <w:sz w:val="24"/>
          <w:szCs w:val="24"/>
        </w:rPr>
        <w:t>ë</w:t>
      </w:r>
      <w:r w:rsidRPr="00002722">
        <w:rPr>
          <w:rFonts w:ascii="Times New Roman" w:eastAsia="Calibri" w:hAnsi="Times New Roman"/>
          <w:b/>
          <w:sz w:val="24"/>
          <w:szCs w:val="24"/>
        </w:rPr>
        <w:t>rgjegj</w:t>
      </w:r>
      <w:r w:rsidR="001038EE">
        <w:rPr>
          <w:rFonts w:ascii="Times New Roman" w:eastAsia="Calibri" w:hAnsi="Times New Roman"/>
          <w:b/>
          <w:sz w:val="24"/>
          <w:szCs w:val="24"/>
        </w:rPr>
        <w:t>ë</w:t>
      </w:r>
      <w:r w:rsidRPr="00002722">
        <w:rPr>
          <w:rFonts w:ascii="Times New Roman" w:eastAsia="Calibri" w:hAnsi="Times New Roman"/>
          <w:b/>
          <w:sz w:val="24"/>
          <w:szCs w:val="24"/>
        </w:rPr>
        <w:t>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2B22B5">
        <w:rPr>
          <w:rFonts w:ascii="Times New Roman" w:eastAsia="Calibri" w:hAnsi="Times New Roman"/>
          <w:b/>
          <w:sz w:val="24"/>
          <w:szCs w:val="24"/>
        </w:rPr>
        <w:t>s</w:t>
      </w:r>
      <w:r w:rsidRPr="00002722">
        <w:rPr>
          <w:rFonts w:ascii="Times New Roman" w:eastAsia="Calibri" w:hAnsi="Times New Roman"/>
          <w:b/>
          <w:sz w:val="24"/>
          <w:szCs w:val="24"/>
        </w:rPr>
        <w:t>ektorit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2B22B5">
        <w:rPr>
          <w:rFonts w:ascii="Times New Roman" w:eastAsia="Calibri" w:hAnsi="Times New Roman"/>
          <w:b/>
          <w:sz w:val="24"/>
          <w:szCs w:val="24"/>
        </w:rPr>
        <w:t>të</w:t>
      </w:r>
      <w:proofErr w:type="spellEnd"/>
      <w:r w:rsidR="002B22B5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inspektimit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kontrollit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bookmarkStart w:id="4" w:name="_Hlk203642920"/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drejtorinë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e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pyjeve</w:t>
      </w:r>
      <w:bookmarkEnd w:id="4"/>
      <w:proofErr w:type="spellEnd"/>
    </w:p>
    <w:p w14:paraId="094BC944" w14:textId="77777777" w:rsidR="00002722" w:rsidRDefault="00002722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D996EFD" w14:textId="284DB813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2B22B5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bookmarkEnd w:id="2"/>
    <w:p w14:paraId="7A9ED46C" w14:textId="40039740" w:rsidR="00B11B4A" w:rsidRDefault="00DF0CEE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>ë zbatim të nenit 26 të Ligjit Nr. 152/2013, “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E00CF9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>
        <w:rPr>
          <w:rFonts w:ascii="Times New Roman" w:hAnsi="Times New Roman"/>
          <w:sz w:val="24"/>
          <w:szCs w:val="24"/>
          <w:lang w:val="de-DE"/>
        </w:rPr>
        <w:t>Bashkia Tropojë</w:t>
      </w:r>
      <w:r w:rsidR="001C4734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shpall</w:t>
      </w:r>
      <w:r>
        <w:rPr>
          <w:rFonts w:ascii="Times New Roman" w:hAnsi="Times New Roman"/>
          <w:sz w:val="24"/>
          <w:szCs w:val="24"/>
          <w:lang w:val="de-DE"/>
        </w:rPr>
        <w:t xml:space="preserve">ë </w:t>
      </w:r>
      <w:r w:rsidR="00E00CF9">
        <w:rPr>
          <w:rFonts w:ascii="Times New Roman" w:hAnsi="Times New Roman"/>
          <w:sz w:val="24"/>
          <w:szCs w:val="24"/>
          <w:lang w:val="de-DE"/>
        </w:rPr>
        <w:t>procedurat e lëvizjes paralele dhe të ngritjes në detyrë për pozicionin</w:t>
      </w:r>
    </w:p>
    <w:p w14:paraId="5CDB39C4" w14:textId="2440C4CF" w:rsid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Niveli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minimal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diplomës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Master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Shkencor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fushën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e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pyjeve</w:t>
      </w:r>
      <w:proofErr w:type="spellEnd"/>
    </w:p>
    <w:p w14:paraId="08B08F69" w14:textId="77777777" w:rsid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4720E4D7" w14:textId="71DC9708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P</w:t>
      </w:r>
      <w:r w:rsidR="001038EE">
        <w:rPr>
          <w:rFonts w:ascii="Times New Roman" w:eastAsia="Calibri" w:hAnsi="Times New Roman"/>
          <w:b/>
          <w:sz w:val="24"/>
          <w:szCs w:val="24"/>
        </w:rPr>
        <w:t>ë</w:t>
      </w:r>
      <w:r w:rsidRPr="00002722">
        <w:rPr>
          <w:rFonts w:ascii="Times New Roman" w:eastAsia="Calibri" w:hAnsi="Times New Roman"/>
          <w:b/>
          <w:sz w:val="24"/>
          <w:szCs w:val="24"/>
        </w:rPr>
        <w:t>rgjegj</w:t>
      </w:r>
      <w:r w:rsidR="001038EE">
        <w:rPr>
          <w:rFonts w:ascii="Times New Roman" w:eastAsia="Calibri" w:hAnsi="Times New Roman"/>
          <w:b/>
          <w:sz w:val="24"/>
          <w:szCs w:val="24"/>
        </w:rPr>
        <w:t>ë</w:t>
      </w:r>
      <w:r w:rsidRPr="00002722">
        <w:rPr>
          <w:rFonts w:ascii="Times New Roman" w:eastAsia="Calibri" w:hAnsi="Times New Roman"/>
          <w:b/>
          <w:sz w:val="24"/>
          <w:szCs w:val="24"/>
        </w:rPr>
        <w:t>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sektorit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të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inspektimit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kontrollit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drejtorinë</w:t>
      </w:r>
      <w:proofErr w:type="spellEnd"/>
      <w:r w:rsidR="001038EE">
        <w:rPr>
          <w:rFonts w:ascii="Times New Roman" w:eastAsia="Calibri" w:hAnsi="Times New Roman"/>
          <w:b/>
          <w:sz w:val="24"/>
          <w:szCs w:val="24"/>
        </w:rPr>
        <w:t xml:space="preserve"> e </w:t>
      </w:r>
      <w:proofErr w:type="spellStart"/>
      <w:r w:rsidR="001038EE">
        <w:rPr>
          <w:rFonts w:ascii="Times New Roman" w:eastAsia="Calibri" w:hAnsi="Times New Roman"/>
          <w:b/>
          <w:sz w:val="24"/>
          <w:szCs w:val="24"/>
        </w:rPr>
        <w:t>pyjeve</w:t>
      </w:r>
      <w:proofErr w:type="spellEnd"/>
    </w:p>
    <w:p w14:paraId="64CE3FA6" w14:textId="77777777" w:rsidR="00002722" w:rsidRPr="00B11B4A" w:rsidRDefault="00002722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BDD0B42" w14:textId="498B6D75" w:rsidR="00DF0CEE" w:rsidRPr="00DF0CEE" w:rsidRDefault="00DF0CEE" w:rsidP="00DF0CEE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2B22B5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0CAE479F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7EA25D6E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14FE662C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5E72EB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F6D4CE" w14:textId="2DC0D009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4EA586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C30D27C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3239023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807A4FF" w14:textId="12622F1F" w:rsidR="00E00CF9" w:rsidRDefault="00E00CF9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27ABD79F" w14:textId="6FACA9CE" w:rsidR="00DF0CEE" w:rsidRDefault="00DF0CEE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</w:t>
            </w:r>
            <w:r w:rsidR="00621C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9A402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45623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9A402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621C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 : </w:t>
            </w:r>
            <w:r w:rsidR="00621C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9A402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9A402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621C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6A5F3E0F" w14:textId="7E99D38B" w:rsidR="00DF0CEE" w:rsidRDefault="00DF0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78518078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A7C22" w14:textId="3896F5D8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17A8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6A7A471" w14:textId="18AD82C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6BAEF9A0" w14:textId="77777777" w:rsidTr="00002722">
        <w:trPr>
          <w:trHeight w:val="517"/>
        </w:trPr>
        <w:tc>
          <w:tcPr>
            <w:tcW w:w="9639" w:type="dxa"/>
            <w:shd w:val="clear" w:color="auto" w:fill="C00000"/>
            <w:hideMark/>
          </w:tcPr>
          <w:p w14:paraId="585C658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4345D9A9" w14:textId="77777777" w:rsidR="001038EE" w:rsidRPr="001038EE" w:rsidRDefault="001038EE" w:rsidP="001038EE">
      <w:pPr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1.Kryen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giitha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veprimtaritë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pajtueshmëri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plotë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ligiin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pyjeve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69BBF7BE" w14:textId="77777777" w:rsidR="001038EE" w:rsidRPr="001038EE" w:rsidRDefault="001038EE" w:rsidP="001038EE">
      <w:pPr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2.Harton </w:t>
      </w:r>
      <w:proofErr w:type="spellStart"/>
      <w:r w:rsidRPr="001038EE">
        <w:rPr>
          <w:rFonts w:ascii="Times New Roman" w:hAnsi="Times New Roman"/>
          <w:sz w:val="24"/>
          <w:szCs w:val="24"/>
        </w:rPr>
        <w:t>programe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ushtrimin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fondin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kullosor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publik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1038EE">
        <w:rPr>
          <w:rFonts w:ascii="Times New Roman" w:hAnsi="Times New Roman"/>
          <w:sz w:val="24"/>
          <w:szCs w:val="24"/>
        </w:rPr>
        <w:t>qëllim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prerjeve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paligjshme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6B1C1B92" w14:textId="77777777" w:rsidR="001038EE" w:rsidRPr="001038EE" w:rsidRDefault="001038EE" w:rsidP="001038EE">
      <w:pPr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3.Harton plane </w:t>
      </w:r>
      <w:proofErr w:type="spellStart"/>
      <w:r w:rsidRPr="001038EE">
        <w:rPr>
          <w:rFonts w:ascii="Times New Roman" w:hAnsi="Times New Roman"/>
          <w:sz w:val="24"/>
          <w:szCs w:val="24"/>
        </w:rPr>
        <w:t>pune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mujor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305AB14B" w14:textId="77777777" w:rsidR="001038EE" w:rsidRPr="001038EE" w:rsidRDefault="001038EE" w:rsidP="001038EE">
      <w:pPr>
        <w:spacing w:after="58"/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4.Harton </w:t>
      </w:r>
      <w:proofErr w:type="spellStart"/>
      <w:r w:rsidRPr="001038EE">
        <w:rPr>
          <w:rFonts w:ascii="Times New Roman" w:hAnsi="Times New Roman"/>
          <w:sz w:val="24"/>
          <w:szCs w:val="24"/>
        </w:rPr>
        <w:t>programe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terren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1038EE">
        <w:rPr>
          <w:rFonts w:ascii="Times New Roman" w:hAnsi="Times New Roman"/>
          <w:sz w:val="24"/>
          <w:szCs w:val="24"/>
        </w:rPr>
        <w:t>fillimit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periudhës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vegietacionit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22504A76" w14:textId="77777777" w:rsidR="001038EE" w:rsidRPr="001038EE" w:rsidRDefault="001038EE" w:rsidP="001038EE">
      <w:pPr>
        <w:spacing w:after="61"/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5.Harton </w:t>
      </w:r>
      <w:proofErr w:type="spellStart"/>
      <w:r w:rsidRPr="001038EE">
        <w:rPr>
          <w:rFonts w:ascii="Times New Roman" w:hAnsi="Times New Roman"/>
          <w:sz w:val="24"/>
          <w:szCs w:val="24"/>
        </w:rPr>
        <w:t>grafik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shërbimi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bashkëpunim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sektorin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policisë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bashkiake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ISHMP-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7D455DE4" w14:textId="77777777" w:rsidR="001038EE" w:rsidRPr="001038EE" w:rsidRDefault="001038EE" w:rsidP="001038EE">
      <w:pPr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6.Harton </w:t>
      </w:r>
      <w:proofErr w:type="spellStart"/>
      <w:r w:rsidRPr="001038EE">
        <w:rPr>
          <w:rFonts w:ascii="Times New Roman" w:hAnsi="Times New Roman"/>
          <w:sz w:val="24"/>
          <w:szCs w:val="24"/>
        </w:rPr>
        <w:t>programe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zjarreve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giuetisë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paligjshme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692FE98A" w14:textId="77777777" w:rsidR="001038EE" w:rsidRPr="001038EE" w:rsidRDefault="001038EE" w:rsidP="001038EE">
      <w:pPr>
        <w:spacing w:after="43"/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7.Ushtron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punonjësve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terren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disiplinën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punë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6E1F3AC2" w14:textId="77777777" w:rsidR="001038EE" w:rsidRPr="001038EE" w:rsidRDefault="001038EE" w:rsidP="001038EE">
      <w:pPr>
        <w:ind w:right="7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8.Drejton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organizon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specialisteve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038EE">
        <w:rPr>
          <w:rFonts w:ascii="Times New Roman" w:hAnsi="Times New Roman"/>
          <w:sz w:val="24"/>
          <w:szCs w:val="24"/>
        </w:rPr>
        <w:t>sektor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zona per </w:t>
      </w:r>
      <w:proofErr w:type="spellStart"/>
      <w:r w:rsidRPr="001038EE">
        <w:rPr>
          <w:rFonts w:ascii="Times New Roman" w:hAnsi="Times New Roman"/>
          <w:sz w:val="24"/>
          <w:szCs w:val="24"/>
        </w:rPr>
        <w:t>planifikimin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ardhurave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nga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çfrytzimi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kullotave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3F1E0655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9.Strukturat </w:t>
      </w:r>
      <w:proofErr w:type="spellStart"/>
      <w:r w:rsidRPr="001038EE">
        <w:rPr>
          <w:rFonts w:ascii="Times New Roman" w:hAnsi="Times New Roman"/>
          <w:sz w:val="24"/>
          <w:szCs w:val="24"/>
        </w:rPr>
        <w:t>përgjegjëse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kontrolluese</w:t>
      </w:r>
      <w:proofErr w:type="spellEnd"/>
      <w:r w:rsidRPr="001038EE">
        <w:rPr>
          <w:rFonts w:ascii="Times New Roman" w:hAnsi="Times New Roman"/>
          <w:sz w:val="24"/>
          <w:szCs w:val="24"/>
        </w:rPr>
        <w:t>/</w:t>
      </w:r>
      <w:proofErr w:type="spellStart"/>
      <w:r w:rsidRPr="001038EE">
        <w:rPr>
          <w:rFonts w:ascii="Times New Roman" w:hAnsi="Times New Roman"/>
          <w:sz w:val="24"/>
          <w:szCs w:val="24"/>
        </w:rPr>
        <w:t>inspektuese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bashki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përmbushjen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detyrimeve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038EE">
        <w:rPr>
          <w:rFonts w:ascii="Times New Roman" w:hAnsi="Times New Roman"/>
          <w:sz w:val="24"/>
          <w:szCs w:val="24"/>
        </w:rPr>
        <w:t>kontraktuale,si</w:t>
      </w:r>
      <w:proofErr w:type="spellEnd"/>
      <w:proofErr w:type="gram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përcaktimet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planet e </w:t>
      </w:r>
      <w:proofErr w:type="spellStart"/>
      <w:r w:rsidRPr="001038EE">
        <w:rPr>
          <w:rFonts w:ascii="Times New Roman" w:hAnsi="Times New Roman"/>
          <w:sz w:val="24"/>
          <w:szCs w:val="24"/>
        </w:rPr>
        <w:t>mbarështimit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operacionale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shfrytëzimit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38EE">
        <w:rPr>
          <w:rFonts w:ascii="Times New Roman" w:hAnsi="Times New Roman"/>
          <w:sz w:val="24"/>
          <w:szCs w:val="24"/>
        </w:rPr>
        <w:t>përfshirë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planet e </w:t>
      </w:r>
      <w:proofErr w:type="spellStart"/>
      <w:r w:rsidRPr="001038EE">
        <w:rPr>
          <w:rFonts w:ascii="Times New Roman" w:hAnsi="Times New Roman"/>
          <w:sz w:val="24"/>
          <w:szCs w:val="24"/>
        </w:rPr>
        <w:t>rehabilitimit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038EE">
        <w:rPr>
          <w:rFonts w:ascii="Times New Roman" w:hAnsi="Times New Roman"/>
          <w:sz w:val="24"/>
          <w:szCs w:val="24"/>
        </w:rPr>
        <w:t>nga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ana e </w:t>
      </w:r>
      <w:proofErr w:type="spellStart"/>
      <w:r w:rsidRPr="001038EE">
        <w:rPr>
          <w:rFonts w:ascii="Times New Roman" w:hAnsi="Times New Roman"/>
          <w:sz w:val="24"/>
          <w:szCs w:val="24"/>
        </w:rPr>
        <w:t>subjekteve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(persona </w:t>
      </w:r>
      <w:proofErr w:type="spellStart"/>
      <w:r w:rsidRPr="001038EE">
        <w:rPr>
          <w:rFonts w:ascii="Times New Roman" w:hAnsi="Times New Roman"/>
          <w:sz w:val="24"/>
          <w:szCs w:val="24"/>
        </w:rPr>
        <w:t>juridikë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fizikë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038EE">
        <w:rPr>
          <w:rFonts w:ascii="Times New Roman" w:hAnsi="Times New Roman"/>
          <w:sz w:val="24"/>
          <w:szCs w:val="24"/>
        </w:rPr>
        <w:t>që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kryejnë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veprimtari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7DE5CD68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10.Parandalojnë, </w:t>
      </w:r>
      <w:proofErr w:type="spellStart"/>
      <w:r w:rsidRPr="001038EE">
        <w:rPr>
          <w:rFonts w:ascii="Times New Roman" w:hAnsi="Times New Roman"/>
          <w:sz w:val="24"/>
          <w:szCs w:val="24"/>
        </w:rPr>
        <w:t>zbulojnë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marrin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masa administrative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rastet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dëmtimit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pushtimit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shpërdorimit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tjetërsimit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shkretimit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degradimit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brenda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territorit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tyre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bashkëpunojnë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strukturat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ngarkuara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ligj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shuarjen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zjarreve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74060983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lastRenderedPageBreak/>
        <w:t xml:space="preserve"> 11.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marrin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masa administrative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rastet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shfrytëzimit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tregtimit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paligjshëm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materialit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drusor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prodhimeve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drusore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jodrusore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nga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pylli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florës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faunës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egër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çdo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veprimtarie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tjetër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që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bie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kundërshtim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këtë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26A7D4D0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12.Ndërmarrin masa administrative </w:t>
      </w:r>
      <w:proofErr w:type="spellStart"/>
      <w:r w:rsidRPr="001038EE">
        <w:rPr>
          <w:rFonts w:ascii="Times New Roman" w:hAnsi="Times New Roman"/>
          <w:sz w:val="24"/>
          <w:szCs w:val="24"/>
        </w:rPr>
        <w:t>ndaj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kundërvajtësve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nëpërmjet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inspektorëve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pyjorë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pranë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strukturave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përgjegjëse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ndjekin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zbatimin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tyre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deri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ekzekutimin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plotë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sipas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ligjit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0F9BEA89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13.kryejnë </w:t>
      </w:r>
      <w:proofErr w:type="spellStart"/>
      <w:r w:rsidRPr="001038EE">
        <w:rPr>
          <w:rFonts w:ascii="Times New Roman" w:hAnsi="Times New Roman"/>
          <w:sz w:val="24"/>
          <w:szCs w:val="24"/>
        </w:rPr>
        <w:t>kallëzime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shkeljet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që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përbëjnë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vepra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penale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ndërmarrin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parandaluese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ndaj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tyre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1038EE">
        <w:rPr>
          <w:rFonts w:ascii="Times New Roman" w:hAnsi="Times New Roman"/>
          <w:sz w:val="24"/>
          <w:szCs w:val="24"/>
        </w:rPr>
        <w:t>ofruar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ekspertizë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mbështetje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strukturat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mbrojtjes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sigurisë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mjedisit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pranë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Policisë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Shtetit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verifikimin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hetimin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tyre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6B813B5F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14.Vlerësojnë </w:t>
      </w:r>
      <w:proofErr w:type="spellStart"/>
      <w:r w:rsidRPr="001038EE">
        <w:rPr>
          <w:rFonts w:ascii="Times New Roman" w:hAnsi="Times New Roman"/>
          <w:sz w:val="24"/>
          <w:szCs w:val="24"/>
        </w:rPr>
        <w:t>dëmet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shkaktuara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marrin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vendim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zhdëmtimi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ngarkim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subjekteve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kundërvajtëse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shpenzimet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dëmtimit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fondit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pyjor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kombëtar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kthimit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gjendjen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mëparshme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57CF8ECA" w14:textId="77777777" w:rsidR="001038EE" w:rsidRPr="001038EE" w:rsidRDefault="001038EE" w:rsidP="001038EE">
      <w:pPr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15.Bashkëpunojnë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bashkërendojnë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punën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Policinë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Bashkiake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1038EE">
        <w:rPr>
          <w:rFonts w:ascii="Times New Roman" w:hAnsi="Times New Roman"/>
          <w:sz w:val="24"/>
          <w:szCs w:val="24"/>
        </w:rPr>
        <w:t>inspektoratet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tjera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1038EE">
        <w:rPr>
          <w:rFonts w:ascii="Times New Roman" w:hAnsi="Times New Roman"/>
          <w:sz w:val="24"/>
          <w:szCs w:val="24"/>
        </w:rPr>
        <w:t>strukturat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përgjegjëse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pranë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ministrisë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përgjegjëse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mbrojtjen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sigurinë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mjedisit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institucionet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038EE">
        <w:rPr>
          <w:rFonts w:ascii="Times New Roman" w:hAnsi="Times New Roman"/>
          <w:sz w:val="24"/>
          <w:szCs w:val="24"/>
        </w:rPr>
        <w:t>organet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tjera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sipas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rastit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kontrollin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ndëshkimin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kundërvajtësve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fondin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pyjor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kombëtar</w:t>
      </w:r>
      <w:proofErr w:type="spellEnd"/>
      <w:r w:rsidRPr="001038EE">
        <w:rPr>
          <w:rFonts w:ascii="Times New Roman" w:hAnsi="Times New Roman"/>
          <w:sz w:val="24"/>
          <w:szCs w:val="24"/>
        </w:rPr>
        <w:t>.</w:t>
      </w:r>
    </w:p>
    <w:p w14:paraId="0309DD61" w14:textId="50A5CF25" w:rsidR="00E00CF9" w:rsidRPr="001038EE" w:rsidRDefault="001038EE" w:rsidP="001038E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16. </w:t>
      </w:r>
      <w:proofErr w:type="spellStart"/>
      <w:r w:rsidRPr="001038EE">
        <w:rPr>
          <w:rFonts w:ascii="Times New Roman" w:hAnsi="Times New Roman"/>
          <w:sz w:val="24"/>
          <w:szCs w:val="24"/>
        </w:rPr>
        <w:t>Bashkëpunojnë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agjencinë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institucionet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tjera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sipas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rastit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duke u </w:t>
      </w:r>
      <w:proofErr w:type="spellStart"/>
      <w:r w:rsidRPr="001038EE">
        <w:rPr>
          <w:rFonts w:ascii="Times New Roman" w:hAnsi="Times New Roman"/>
          <w:sz w:val="24"/>
          <w:szCs w:val="24"/>
        </w:rPr>
        <w:t>krijuar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lehtësitë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nevojshme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zbatojnë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orientimet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detyrat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lëna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si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038EE">
        <w:rPr>
          <w:rFonts w:ascii="Times New Roman" w:hAnsi="Times New Roman"/>
          <w:sz w:val="24"/>
          <w:szCs w:val="24"/>
        </w:rPr>
        <w:t>vënë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dispozicion</w:t>
      </w:r>
      <w:proofErr w:type="spellEnd"/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4D1ADAF4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C7E8CF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DF3629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1A4EAC2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72EB15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555AB9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523C65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A4DC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760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87C209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FC054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B63FB6A" w14:textId="5CD81803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E72580">
        <w:rPr>
          <w:rFonts w:ascii="Times New Roman" w:hAnsi="Times New Roman"/>
          <w:sz w:val="24"/>
          <w:szCs w:val="24"/>
          <w:lang w:val="de-DE"/>
        </w:rPr>
        <w:t>.</w:t>
      </w:r>
    </w:p>
    <w:p w14:paraId="75B1045F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3019BE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0FC6122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CB449D3" w14:textId="4825BB98" w:rsidR="00E00CF9" w:rsidRDefault="00137AFD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t>Të</w:t>
      </w:r>
      <w:proofErr w:type="spellEnd"/>
      <w:r>
        <w:t xml:space="preserve"> </w:t>
      </w:r>
      <w:proofErr w:type="spellStart"/>
      <w:r>
        <w:t>zotërojnë</w:t>
      </w:r>
      <w:proofErr w:type="spellEnd"/>
      <w:r>
        <w:t xml:space="preserve">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nivelit</w:t>
      </w:r>
      <w:proofErr w:type="spellEnd"/>
      <w:r>
        <w:t xml:space="preserve"> “Master </w:t>
      </w:r>
      <w:proofErr w:type="spellStart"/>
      <w:proofErr w:type="gramStart"/>
      <w:r>
        <w:t>Shkencor</w:t>
      </w:r>
      <w:proofErr w:type="spellEnd"/>
      <w:r>
        <w:t xml:space="preserve">“ </w:t>
      </w:r>
      <w:proofErr w:type="spellStart"/>
      <w:r>
        <w:t>në</w:t>
      </w:r>
      <w:proofErr w:type="spellEnd"/>
      <w:proofErr w:type="gramEnd"/>
      <w:r w:rsidR="00596637">
        <w:t xml:space="preserve"> </w:t>
      </w:r>
      <w:proofErr w:type="spellStart"/>
      <w:r w:rsidR="008022A8">
        <w:t>fushën</w:t>
      </w:r>
      <w:proofErr w:type="spellEnd"/>
      <w:r w:rsidR="008022A8">
        <w:t xml:space="preserve"> e </w:t>
      </w:r>
      <w:proofErr w:type="spellStart"/>
      <w:proofErr w:type="gramStart"/>
      <w:r w:rsidR="008022A8">
        <w:t>pyjeve</w:t>
      </w:r>
      <w:proofErr w:type="spellEnd"/>
      <w:r>
        <w:t xml:space="preserve">  </w:t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B80F8B2" w14:textId="602D88A5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.</w:t>
      </w:r>
    </w:p>
    <w:p w14:paraId="4DD1A4B9" w14:textId="4DE017E1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7EA921F3" w14:textId="432E3405" w:rsidR="00E00CF9" w:rsidRPr="00373981" w:rsidRDefault="00E00CF9" w:rsidP="00373981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B7F0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4A0D0C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76A22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38C5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F0C3CA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8268F0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7FAC7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6E90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A4AD9E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4979B7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733DE7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E9C0C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195C52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9B90C7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B1FD38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F03833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CCC6C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F2307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C3AD25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7A571B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109105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3C59C2D" w14:textId="1C348798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institucion, brenda datës </w:t>
      </w:r>
      <w:r w:rsidR="00621C00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9A402F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45623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9A402F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621C00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4F051C79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E1F05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223BA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74C8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712685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838D108" w14:textId="6DA21565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1C00">
        <w:rPr>
          <w:rFonts w:ascii="Times New Roman" w:hAnsi="Times New Roman"/>
          <w:sz w:val="24"/>
          <w:szCs w:val="24"/>
          <w:lang w:val="de-DE"/>
        </w:rPr>
        <w:t>1</w:t>
      </w:r>
      <w:r w:rsidR="009A402F">
        <w:rPr>
          <w:rFonts w:ascii="Times New Roman" w:hAnsi="Times New Roman"/>
          <w:sz w:val="24"/>
          <w:szCs w:val="24"/>
          <w:lang w:val="de-DE"/>
        </w:rPr>
        <w:t>4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9A402F">
        <w:rPr>
          <w:rFonts w:ascii="Times New Roman" w:hAnsi="Times New Roman"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i/>
          <w:sz w:val="24"/>
          <w:szCs w:val="24"/>
          <w:lang w:val="de-DE"/>
        </w:rPr>
        <w:t>2</w:t>
      </w:r>
      <w:r w:rsidR="00621C00">
        <w:rPr>
          <w:rFonts w:ascii="Times New Roman" w:hAnsi="Times New Roman"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E72580">
        <w:rPr>
          <w:rFonts w:ascii="Times New Roman" w:hAnsi="Times New Roman"/>
          <w:sz w:val="24"/>
          <w:szCs w:val="24"/>
          <w:lang w:val="de-DE"/>
        </w:rPr>
        <w:t>Njesia</w:t>
      </w:r>
      <w:r>
        <w:rPr>
          <w:rFonts w:ascii="Times New Roman" w:hAnsi="Times New Roman"/>
          <w:sz w:val="24"/>
          <w:szCs w:val="24"/>
          <w:lang w:val="de-DE"/>
        </w:rPr>
        <w:t xml:space="preserve">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72580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6B7DF1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6F594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9B78D4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F65C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2FCC2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1B3642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A1564E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0B7F917" w14:textId="3AC1CB2C" w:rsidR="00E00CF9" w:rsidRDefault="001038EE" w:rsidP="001038EE">
      <w:pPr>
        <w:pStyle w:val="ListParagraph"/>
        <w:numPr>
          <w:ilvl w:val="0"/>
          <w:numId w:val="31"/>
        </w:numPr>
        <w:jc w:val="both"/>
      </w:pP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152/2013,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civil",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>;</w:t>
      </w:r>
    </w:p>
    <w:p w14:paraId="5E8966EB" w14:textId="77777777" w:rsidR="008022A8" w:rsidRDefault="001038EE" w:rsidP="001038EE">
      <w:pPr>
        <w:ind w:left="720"/>
        <w:jc w:val="both"/>
      </w:pPr>
      <w:r>
        <w:t xml:space="preserve">b)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9131, </w:t>
      </w:r>
      <w:proofErr w:type="spellStart"/>
      <w:r>
        <w:t>datë</w:t>
      </w:r>
      <w:proofErr w:type="spellEnd"/>
      <w:r>
        <w:t xml:space="preserve"> 08.09.2003,"Për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";</w:t>
      </w:r>
    </w:p>
    <w:p w14:paraId="62E1250C" w14:textId="77777777" w:rsidR="008022A8" w:rsidRDefault="001038EE" w:rsidP="001038EE">
      <w:pPr>
        <w:ind w:left="720"/>
        <w:jc w:val="both"/>
      </w:pPr>
      <w:r>
        <w:t xml:space="preserve"> c)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139/2015, </w:t>
      </w:r>
      <w:proofErr w:type="spellStart"/>
      <w:r>
        <w:t>datë</w:t>
      </w:r>
      <w:proofErr w:type="spellEnd"/>
      <w:r>
        <w:t xml:space="preserve"> 17.12.2015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",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; </w:t>
      </w:r>
    </w:p>
    <w:p w14:paraId="11F99303" w14:textId="77777777" w:rsidR="008022A8" w:rsidRDefault="001038EE" w:rsidP="001038EE">
      <w:pPr>
        <w:ind w:left="720"/>
        <w:jc w:val="both"/>
      </w:pPr>
      <w:r>
        <w:t xml:space="preserve">d)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9367, </w:t>
      </w:r>
      <w:proofErr w:type="spellStart"/>
      <w:r>
        <w:t>datë</w:t>
      </w:r>
      <w:proofErr w:type="spellEnd"/>
      <w:r>
        <w:t xml:space="preserve"> 07.04.2005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e </w:t>
      </w:r>
      <w:proofErr w:type="spellStart"/>
      <w:r>
        <w:t>konfliktit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interesave</w:t>
      </w:r>
      <w:proofErr w:type="spellEnd"/>
      <w:r>
        <w:t xml:space="preserve">"; </w:t>
      </w:r>
    </w:p>
    <w:p w14:paraId="70DD24C1" w14:textId="77777777" w:rsidR="008022A8" w:rsidRDefault="001038EE" w:rsidP="001038EE">
      <w:pPr>
        <w:ind w:left="720"/>
        <w:jc w:val="both"/>
      </w:pPr>
      <w:r>
        <w:t xml:space="preserve">e)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119/2014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";</w:t>
      </w:r>
    </w:p>
    <w:p w14:paraId="6F183A9A" w14:textId="77777777" w:rsidR="008022A8" w:rsidRDefault="001038EE" w:rsidP="001038EE">
      <w:pPr>
        <w:ind w:left="720"/>
        <w:jc w:val="both"/>
      </w:pPr>
      <w:r>
        <w:t xml:space="preserve"> f)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44/2015, </w:t>
      </w:r>
      <w:proofErr w:type="spellStart"/>
      <w:r>
        <w:t>datë</w:t>
      </w:r>
      <w:proofErr w:type="spellEnd"/>
      <w:r>
        <w:t xml:space="preserve"> 30.04.2015 “</w:t>
      </w:r>
      <w:proofErr w:type="spellStart"/>
      <w:r>
        <w:t>Коdi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Administrative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";</w:t>
      </w:r>
    </w:p>
    <w:p w14:paraId="332BA681" w14:textId="77777777" w:rsidR="008022A8" w:rsidRDefault="001038EE" w:rsidP="001038EE">
      <w:pPr>
        <w:ind w:left="720"/>
        <w:jc w:val="both"/>
      </w:pPr>
      <w:r>
        <w:t xml:space="preserve"> g)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57/2020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pyjet</w:t>
      </w:r>
      <w:proofErr w:type="spellEnd"/>
      <w:r>
        <w:t>";</w:t>
      </w:r>
    </w:p>
    <w:p w14:paraId="7B0A5362" w14:textId="77777777" w:rsidR="008022A8" w:rsidRDefault="001038EE" w:rsidP="001038EE">
      <w:pPr>
        <w:ind w:left="720"/>
        <w:jc w:val="both"/>
      </w:pPr>
      <w:r>
        <w:t xml:space="preserve"> h)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9693, </w:t>
      </w:r>
      <w:proofErr w:type="spellStart"/>
      <w:r>
        <w:t>datë</w:t>
      </w:r>
      <w:proofErr w:type="spellEnd"/>
      <w:r>
        <w:t xml:space="preserve"> 19.3.2007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fondin</w:t>
      </w:r>
      <w:proofErr w:type="spellEnd"/>
      <w:r>
        <w:t xml:space="preserve"> </w:t>
      </w:r>
      <w:proofErr w:type="spellStart"/>
      <w:r>
        <w:t>kullosor</w:t>
      </w:r>
      <w:proofErr w:type="spellEnd"/>
      <w:r>
        <w:t xml:space="preserve">",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ndyshuar</w:t>
      </w:r>
      <w:proofErr w:type="spellEnd"/>
      <w:r>
        <w:t xml:space="preserve"> me </w:t>
      </w:r>
      <w:proofErr w:type="spellStart"/>
      <w:r>
        <w:t>ligjet</w:t>
      </w:r>
      <w:proofErr w:type="spellEnd"/>
      <w:r>
        <w:t xml:space="preserve">: nr. 9996, </w:t>
      </w:r>
      <w:proofErr w:type="spellStart"/>
      <w:r>
        <w:t>datë</w:t>
      </w:r>
      <w:proofErr w:type="spellEnd"/>
      <w:r>
        <w:t xml:space="preserve"> 22.9.2008; nr. 10137, </w:t>
      </w:r>
      <w:proofErr w:type="spellStart"/>
      <w:r>
        <w:t>datë</w:t>
      </w:r>
      <w:proofErr w:type="spellEnd"/>
      <w:r>
        <w:t xml:space="preserve"> 11.5.2009; nr.14/2012, </w:t>
      </w:r>
      <w:proofErr w:type="spellStart"/>
      <w:r>
        <w:t>datë</w:t>
      </w:r>
      <w:proofErr w:type="spellEnd"/>
      <w:r>
        <w:t xml:space="preserve"> 16.2.2012; nr. 38/2013, </w:t>
      </w:r>
      <w:proofErr w:type="spellStart"/>
      <w:r>
        <w:t>datë</w:t>
      </w:r>
      <w:proofErr w:type="spellEnd"/>
      <w:r>
        <w:t xml:space="preserve"> 14.2.2013; nr. 49/2016, </w:t>
      </w:r>
      <w:proofErr w:type="spellStart"/>
      <w:r>
        <w:t>datë</w:t>
      </w:r>
      <w:proofErr w:type="spellEnd"/>
      <w:r>
        <w:t xml:space="preserve"> 5.5.2016;</w:t>
      </w:r>
    </w:p>
    <w:p w14:paraId="547F8297" w14:textId="2C9F6C4B" w:rsidR="001038EE" w:rsidRPr="00B93A43" w:rsidRDefault="001038EE" w:rsidP="001038EE">
      <w:pPr>
        <w:ind w:left="720"/>
        <w:jc w:val="both"/>
      </w:pPr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10 431, </w:t>
      </w:r>
      <w:proofErr w:type="spellStart"/>
      <w:r>
        <w:t>datë</w:t>
      </w:r>
      <w:proofErr w:type="spellEnd"/>
      <w:r>
        <w:t xml:space="preserve"> 09.06.2011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mjedisiť</w:t>
      </w:r>
      <w:proofErr w:type="spellEnd"/>
      <w:r>
        <w:t>".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E3C0C5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BC1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38B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0B342F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1E0A1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73765CA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1ECCC73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1032EF8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622DBD7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C9F16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13F6D6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09544ECD" w14:textId="42FE7B1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DF0CEE">
        <w:fldChar w:fldCharType="begin"/>
      </w:r>
      <w:r w:rsidR="00DF0CEE">
        <w:instrText>HYPERLINK "http://www.dap.gov.al"</w:instrText>
      </w:r>
      <w:r w:rsidR="00DF0CEE">
        <w:fldChar w:fldCharType="separate"/>
      </w:r>
      <w:r w:rsidR="00DF0CEE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DF0CEE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025FCE2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074E3DF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346048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56A7D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2056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0288D27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EBBF066" w14:textId="3CB1AE9C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580">
        <w:rPr>
          <w:rFonts w:ascii="Times New Roman" w:hAnsi="Times New Roman"/>
          <w:sz w:val="24"/>
          <w:szCs w:val="24"/>
        </w:rPr>
        <w:t>Njesia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2580">
        <w:rPr>
          <w:rFonts w:ascii="Times New Roman" w:hAnsi="Times New Roman"/>
          <w:sz w:val="24"/>
          <w:szCs w:val="24"/>
        </w:rPr>
        <w:t>Menaxhimit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të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Burimeve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Njerezore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02741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82C53B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794B0FC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640554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E565FA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2A16F8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D153AD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06D143B0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27F796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4F623D2A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251E58B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83ED4B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0F34A2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72BDE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C2FD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070A34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35480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318A9A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30D530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06F7FC1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BBD875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C9727" w14:textId="77777777" w:rsidR="0063662A" w:rsidRDefault="00E00CF9" w:rsidP="00E725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3E0E3" w14:textId="2EC73977" w:rsidR="00E00CF9" w:rsidRDefault="0063662A" w:rsidP="00E7258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37AFD">
        <w:t xml:space="preserve">Të </w:t>
      </w:r>
      <w:proofErr w:type="spellStart"/>
      <w:r w:rsidR="00137AFD">
        <w:t>zotërojnë</w:t>
      </w:r>
      <w:proofErr w:type="spellEnd"/>
      <w:r w:rsidR="00137AFD">
        <w:t xml:space="preserve"> </w:t>
      </w:r>
      <w:proofErr w:type="spellStart"/>
      <w:r w:rsidR="00137AFD">
        <w:t>diplomë</w:t>
      </w:r>
      <w:proofErr w:type="spellEnd"/>
      <w:r w:rsidR="00137AFD">
        <w:t xml:space="preserve"> </w:t>
      </w:r>
      <w:proofErr w:type="spellStart"/>
      <w:r w:rsidR="00137AFD">
        <w:t>të</w:t>
      </w:r>
      <w:proofErr w:type="spellEnd"/>
      <w:r w:rsidR="00137AFD">
        <w:t xml:space="preserve"> </w:t>
      </w:r>
      <w:proofErr w:type="spellStart"/>
      <w:r w:rsidR="00137AFD">
        <w:t>nivelit</w:t>
      </w:r>
      <w:proofErr w:type="spellEnd"/>
      <w:r w:rsidR="00137AFD">
        <w:t xml:space="preserve"> “Master </w:t>
      </w:r>
      <w:proofErr w:type="spellStart"/>
      <w:proofErr w:type="gramStart"/>
      <w:r w:rsidR="00137AFD">
        <w:t>Shkencor</w:t>
      </w:r>
      <w:proofErr w:type="spellEnd"/>
      <w:r w:rsidR="00137AFD">
        <w:t xml:space="preserve">“ </w:t>
      </w:r>
      <w:proofErr w:type="spellStart"/>
      <w:r w:rsidR="00137AFD">
        <w:t>në</w:t>
      </w:r>
      <w:proofErr w:type="spellEnd"/>
      <w:proofErr w:type="gramEnd"/>
      <w:r w:rsidR="00137AFD">
        <w:t xml:space="preserve"> </w:t>
      </w:r>
      <w:proofErr w:type="spellStart"/>
      <w:r w:rsidR="008022A8">
        <w:t>fushën</w:t>
      </w:r>
      <w:proofErr w:type="spellEnd"/>
      <w:r w:rsidR="008022A8">
        <w:t xml:space="preserve"> e </w:t>
      </w:r>
      <w:proofErr w:type="spellStart"/>
      <w:proofErr w:type="gramStart"/>
      <w:r w:rsidR="008022A8">
        <w:t>pyjeve</w:t>
      </w:r>
      <w:proofErr w:type="spellEnd"/>
      <w:r w:rsidR="00E00CF9">
        <w:rPr>
          <w:rFonts w:ascii="Times New Roman" w:hAnsi="Times New Roman"/>
          <w:color w:val="000000"/>
          <w:sz w:val="24"/>
          <w:szCs w:val="24"/>
        </w:rPr>
        <w:t>.</w:t>
      </w:r>
      <w:r w:rsidR="00E00CF9">
        <w:rPr>
          <w:rFonts w:ascii="Times New Roman" w:hAnsi="Times New Roman"/>
          <w:sz w:val="24"/>
          <w:szCs w:val="24"/>
        </w:rPr>
        <w:t>(</w:t>
      </w:r>
      <w:proofErr w:type="gramEnd"/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777726F6" w14:textId="0C31E695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2-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</w:rPr>
        <w:t>5</w:t>
      </w:r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72580" w:rsidRPr="0063662A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E72580" w:rsidRPr="00636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2580" w:rsidRPr="0063662A">
        <w:rPr>
          <w:rFonts w:ascii="Times New Roman" w:hAnsi="Times New Roman"/>
          <w:sz w:val="24"/>
          <w:szCs w:val="24"/>
        </w:rPr>
        <w:t>.</w:t>
      </w:r>
      <w:proofErr w:type="gramEnd"/>
    </w:p>
    <w:p w14:paraId="311EABCC" w14:textId="5218F6A6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3-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>.</w:t>
      </w:r>
    </w:p>
    <w:p w14:paraId="00B1717A" w14:textId="030C50FE" w:rsidR="00E00CF9" w:rsidRPr="0063662A" w:rsidRDefault="00E00CF9" w:rsidP="0063662A">
      <w:pPr>
        <w:jc w:val="both"/>
        <w:rPr>
          <w:rFonts w:ascii="Times New Roman" w:hAnsi="Times New Roman"/>
          <w:sz w:val="24"/>
          <w:szCs w:val="24"/>
        </w:rPr>
      </w:pPr>
    </w:p>
    <w:p w14:paraId="699869D7" w14:textId="5DFFEA9A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7F543E0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2150E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29B6B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DDDB7B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DDC17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F53F83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65B40A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FB8B29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BA8CF6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628ABB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151099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E8B0F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DA549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3EC0E2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1E859A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59C35B17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68A66E2" w14:textId="78B1B8DB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621C00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9A402F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9A402F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621C00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699CAA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B3FFD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0981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6F34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0FE499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65A0F6C" w14:textId="6176C144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1C00">
        <w:rPr>
          <w:rFonts w:ascii="Times New Roman" w:hAnsi="Times New Roman"/>
          <w:sz w:val="24"/>
          <w:szCs w:val="24"/>
          <w:lang w:val="de-DE"/>
        </w:rPr>
        <w:t>2</w:t>
      </w:r>
      <w:r w:rsidR="009A402F">
        <w:rPr>
          <w:rFonts w:ascii="Times New Roman" w:hAnsi="Times New Roman"/>
          <w:sz w:val="24"/>
          <w:szCs w:val="24"/>
          <w:lang w:val="de-DE"/>
        </w:rPr>
        <w:t>8</w:t>
      </w:r>
      <w:r w:rsidR="00621C00">
        <w:rPr>
          <w:rFonts w:ascii="Times New Roman" w:hAnsi="Times New Roman"/>
          <w:sz w:val="24"/>
          <w:szCs w:val="24"/>
          <w:lang w:val="de-DE"/>
        </w:rPr>
        <w:t>.</w:t>
      </w:r>
      <w:r w:rsidR="009A402F">
        <w:rPr>
          <w:rFonts w:ascii="Times New Roman" w:hAnsi="Times New Roman"/>
          <w:sz w:val="24"/>
          <w:szCs w:val="24"/>
          <w:lang w:val="de-DE"/>
        </w:rPr>
        <w:t>10</w:t>
      </w:r>
      <w:r w:rsidR="00D129A4">
        <w:rPr>
          <w:rFonts w:ascii="Times New Roman" w:hAnsi="Times New Roman"/>
          <w:sz w:val="24"/>
          <w:szCs w:val="24"/>
          <w:lang w:val="de-DE"/>
        </w:rPr>
        <w:t>.</w:t>
      </w:r>
      <w:r w:rsidR="00E72580">
        <w:rPr>
          <w:rFonts w:ascii="Times New Roman" w:hAnsi="Times New Roman"/>
          <w:sz w:val="24"/>
          <w:szCs w:val="24"/>
          <w:lang w:val="de-DE"/>
        </w:rPr>
        <w:t>202</w:t>
      </w:r>
      <w:r w:rsidR="00621C00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E72580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680E6A3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0C0D256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7F764D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6157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357A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8E429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40C8F77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E8F730E" w14:textId="77777777" w:rsidR="001038EE" w:rsidRP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bookmarkStart w:id="5" w:name="_Hlk43287689"/>
      <w:r w:rsidRPr="001038EE">
        <w:rPr>
          <w:rFonts w:ascii="Times New Roman" w:hAnsi="Times New Roman"/>
          <w:sz w:val="24"/>
          <w:szCs w:val="24"/>
        </w:rPr>
        <w:t>a)</w:t>
      </w:r>
      <w:r w:rsidRPr="001038EE">
        <w:rPr>
          <w:rFonts w:ascii="Times New Roman" w:hAnsi="Times New Roman"/>
          <w:sz w:val="24"/>
          <w:szCs w:val="24"/>
        </w:rPr>
        <w:tab/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152/2013,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nëpunësin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civil",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ndryshuar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/>
          <w:sz w:val="24"/>
          <w:szCs w:val="24"/>
        </w:rPr>
        <w:t>dhe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aktet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nënligjore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dalë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zbatim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tij</w:t>
      </w:r>
      <w:proofErr w:type="spellEnd"/>
      <w:r w:rsidRPr="001038EE">
        <w:rPr>
          <w:rFonts w:ascii="Times New Roman" w:hAnsi="Times New Roman"/>
          <w:sz w:val="24"/>
          <w:szCs w:val="24"/>
        </w:rPr>
        <w:t>;</w:t>
      </w:r>
    </w:p>
    <w:p w14:paraId="122DE24F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lastRenderedPageBreak/>
        <w:t xml:space="preserve">b)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08.09.2003,"Për </w:t>
      </w:r>
      <w:proofErr w:type="spellStart"/>
      <w:r w:rsidRPr="001038EE">
        <w:rPr>
          <w:rFonts w:ascii="Times New Roman" w:hAnsi="Times New Roman"/>
          <w:sz w:val="24"/>
          <w:szCs w:val="24"/>
        </w:rPr>
        <w:t>rregullat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etikës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publike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"; </w:t>
      </w:r>
    </w:p>
    <w:p w14:paraId="5DBB889A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139/2015,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17.12.2015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vetëqeverisjen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vendore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ndryshuar</w:t>
      </w:r>
      <w:proofErr w:type="spellEnd"/>
      <w:r w:rsidRPr="001038EE">
        <w:rPr>
          <w:rFonts w:ascii="Times New Roman" w:hAnsi="Times New Roman"/>
          <w:sz w:val="24"/>
          <w:szCs w:val="24"/>
        </w:rPr>
        <w:t>;</w:t>
      </w:r>
    </w:p>
    <w:p w14:paraId="51480377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d)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07.04.2005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parandalimin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konfliktit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interesave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"; </w:t>
      </w:r>
    </w:p>
    <w:p w14:paraId="3CED66D5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119/2014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drejtën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informimit</w:t>
      </w:r>
      <w:proofErr w:type="spellEnd"/>
      <w:r w:rsidRPr="001038EE">
        <w:rPr>
          <w:rFonts w:ascii="Times New Roman" w:hAnsi="Times New Roman"/>
          <w:sz w:val="24"/>
          <w:szCs w:val="24"/>
        </w:rPr>
        <w:t>";</w:t>
      </w:r>
    </w:p>
    <w:p w14:paraId="519DBBCB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f)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44/2015,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30.04.2015 “</w:t>
      </w:r>
      <w:proofErr w:type="spellStart"/>
      <w:r w:rsidRPr="001038EE">
        <w:rPr>
          <w:rFonts w:ascii="Times New Roman" w:hAnsi="Times New Roman"/>
          <w:sz w:val="24"/>
          <w:szCs w:val="24"/>
        </w:rPr>
        <w:t>Коdi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Procedurave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Republikës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Shqipërisë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"; </w:t>
      </w:r>
    </w:p>
    <w:p w14:paraId="76308B6F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g)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57/2020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pyjet</w:t>
      </w:r>
      <w:proofErr w:type="spellEnd"/>
      <w:r w:rsidRPr="001038EE">
        <w:rPr>
          <w:rFonts w:ascii="Times New Roman" w:hAnsi="Times New Roman"/>
          <w:sz w:val="24"/>
          <w:szCs w:val="24"/>
        </w:rPr>
        <w:t>";</w:t>
      </w:r>
    </w:p>
    <w:p w14:paraId="2FB06C31" w14:textId="77777777" w:rsidR="001038EE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h)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9693,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19.3.2007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fondin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kullosor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ndyshuar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038EE">
        <w:rPr>
          <w:rFonts w:ascii="Times New Roman" w:hAnsi="Times New Roman"/>
          <w:sz w:val="24"/>
          <w:szCs w:val="24"/>
        </w:rPr>
        <w:t>ligjet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: nr. 9996,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22.9.2008; nr. 10137,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11.5.2009; nr.14/2012,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16.2.2012; nr. 38/2013,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14.2.2013; nr. 49/2016,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5.5.2016;</w:t>
      </w:r>
    </w:p>
    <w:p w14:paraId="7B36D6CA" w14:textId="3F620D99" w:rsidR="00E00CF9" w:rsidRDefault="001038EE" w:rsidP="001038E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38EE">
        <w:rPr>
          <w:rFonts w:ascii="Times New Roman" w:hAnsi="Times New Roman"/>
          <w:sz w:val="24"/>
          <w:szCs w:val="24"/>
        </w:rPr>
        <w:t>Njohuritë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mbi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ligjin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nr. 10 431, </w:t>
      </w:r>
      <w:proofErr w:type="spellStart"/>
      <w:r w:rsidRPr="001038EE">
        <w:rPr>
          <w:rFonts w:ascii="Times New Roman" w:hAnsi="Times New Roman"/>
          <w:sz w:val="24"/>
          <w:szCs w:val="24"/>
        </w:rPr>
        <w:t>datë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09.06.2011 "</w:t>
      </w:r>
      <w:proofErr w:type="spellStart"/>
      <w:r w:rsidRPr="001038EE">
        <w:rPr>
          <w:rFonts w:ascii="Times New Roman" w:hAnsi="Times New Roman"/>
          <w:sz w:val="24"/>
          <w:szCs w:val="24"/>
        </w:rPr>
        <w:t>Për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/>
          <w:sz w:val="24"/>
          <w:szCs w:val="24"/>
        </w:rPr>
        <w:t>mbrojtjen</w:t>
      </w:r>
      <w:proofErr w:type="spellEnd"/>
      <w:r w:rsidRPr="001038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8EE">
        <w:rPr>
          <w:rFonts w:ascii="Times New Roman" w:hAnsi="Times New Roman"/>
          <w:sz w:val="24"/>
          <w:szCs w:val="24"/>
        </w:rPr>
        <w:t>mjedisiť</w:t>
      </w:r>
      <w:proofErr w:type="spellEnd"/>
      <w:r w:rsidRPr="001038EE">
        <w:rPr>
          <w:rFonts w:ascii="Times New Roman" w:hAnsi="Times New Roman"/>
          <w:sz w:val="24"/>
          <w:szCs w:val="24"/>
        </w:rPr>
        <w:t>".</w:t>
      </w:r>
    </w:p>
    <w:bookmarkEnd w:id="5"/>
    <w:p w14:paraId="01DB0A5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B281799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1E35A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FE30A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B9E15D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97C943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B9C84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4440F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B4F48C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BA75CE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EA49BC8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F91D87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EE7DAA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57B06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168055" w14:textId="0A7691F0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F0CE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B4629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DBF618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4E76A16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DB57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F750E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DDA25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DAA917E" w14:textId="17EB4F2B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E7258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490101" w14:textId="77777777" w:rsidR="001F7FE4" w:rsidRDefault="001F7FE4" w:rsidP="001F7FE4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43E7E50C" w14:textId="77777777" w:rsidR="001F7FE4" w:rsidRDefault="001F7FE4" w:rsidP="001F7FE4">
      <w:pPr>
        <w:tabs>
          <w:tab w:val="left" w:pos="5565"/>
        </w:tabs>
        <w:rPr>
          <w:szCs w:val="24"/>
        </w:rPr>
      </w:pPr>
    </w:p>
    <w:p w14:paraId="039D9442" w14:textId="3A864C3B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4F4D474C" w14:textId="3B0A8867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39C62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6C0B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14D0A01" w14:textId="23E149A3" w:rsidR="002B22B5" w:rsidRPr="002B22B5" w:rsidRDefault="002B22B5" w:rsidP="002B22B5">
      <w:pPr>
        <w:rPr>
          <w:rFonts w:ascii="Times New Roman" w:hAnsi="Times New Roman"/>
          <w:sz w:val="24"/>
          <w:szCs w:val="24"/>
        </w:rPr>
      </w:pPr>
    </w:p>
    <w:sectPr w:rsidR="002B22B5" w:rsidRPr="002B22B5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EE6D" w14:textId="77777777" w:rsidR="00C01D02" w:rsidRDefault="00C01D02" w:rsidP="00386E9F">
      <w:pPr>
        <w:spacing w:after="0" w:line="240" w:lineRule="auto"/>
      </w:pPr>
      <w:r>
        <w:separator/>
      </w:r>
    </w:p>
  </w:endnote>
  <w:endnote w:type="continuationSeparator" w:id="0">
    <w:p w14:paraId="7EC025CB" w14:textId="77777777" w:rsidR="00C01D02" w:rsidRDefault="00C01D0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9B0F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162BA0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E6C3" w14:textId="77777777" w:rsidR="00C01D02" w:rsidRDefault="00C01D02" w:rsidP="00386E9F">
      <w:pPr>
        <w:spacing w:after="0" w:line="240" w:lineRule="auto"/>
      </w:pPr>
      <w:r>
        <w:separator/>
      </w:r>
    </w:p>
  </w:footnote>
  <w:footnote w:type="continuationSeparator" w:id="0">
    <w:p w14:paraId="53BB8117" w14:textId="77777777" w:rsidR="00C01D02" w:rsidRDefault="00C01D0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33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385E" w14:textId="198C93D9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B2DF2"/>
    <w:multiLevelType w:val="hybridMultilevel"/>
    <w:tmpl w:val="AB60FA94"/>
    <w:lvl w:ilvl="0" w:tplc="F404E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75E6C"/>
    <w:multiLevelType w:val="hybridMultilevel"/>
    <w:tmpl w:val="34EE0986"/>
    <w:lvl w:ilvl="0" w:tplc="B8CCF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5A0908"/>
    <w:multiLevelType w:val="hybridMultilevel"/>
    <w:tmpl w:val="412C85FC"/>
    <w:lvl w:ilvl="0" w:tplc="4EB4E4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764EA"/>
    <w:multiLevelType w:val="hybridMultilevel"/>
    <w:tmpl w:val="6B6A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0235">
    <w:abstractNumId w:val="18"/>
  </w:num>
  <w:num w:numId="2" w16cid:durableId="810288953">
    <w:abstractNumId w:val="10"/>
  </w:num>
  <w:num w:numId="3" w16cid:durableId="2024744786">
    <w:abstractNumId w:val="5"/>
  </w:num>
  <w:num w:numId="4" w16cid:durableId="576939726">
    <w:abstractNumId w:val="1"/>
  </w:num>
  <w:num w:numId="5" w16cid:durableId="1464538686">
    <w:abstractNumId w:val="9"/>
  </w:num>
  <w:num w:numId="6" w16cid:durableId="194539913">
    <w:abstractNumId w:val="14"/>
  </w:num>
  <w:num w:numId="7" w16cid:durableId="1061447303">
    <w:abstractNumId w:val="7"/>
  </w:num>
  <w:num w:numId="8" w16cid:durableId="60494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99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260211">
    <w:abstractNumId w:val="13"/>
  </w:num>
  <w:num w:numId="11" w16cid:durableId="1536891464">
    <w:abstractNumId w:val="11"/>
  </w:num>
  <w:num w:numId="12" w16cid:durableId="1394427594">
    <w:abstractNumId w:val="6"/>
  </w:num>
  <w:num w:numId="13" w16cid:durableId="1079448101">
    <w:abstractNumId w:val="0"/>
  </w:num>
  <w:num w:numId="14" w16cid:durableId="3615167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1356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8263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1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6907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8777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498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360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209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3553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47039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3442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1003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330041">
    <w:abstractNumId w:val="4"/>
  </w:num>
  <w:num w:numId="28" w16cid:durableId="458915482">
    <w:abstractNumId w:val="12"/>
  </w:num>
  <w:num w:numId="29" w16cid:durableId="1488014847">
    <w:abstractNumId w:val="19"/>
  </w:num>
  <w:num w:numId="30" w16cid:durableId="523522879">
    <w:abstractNumId w:val="17"/>
  </w:num>
  <w:num w:numId="31" w16cid:durableId="177126807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2722"/>
    <w:rsid w:val="00003D47"/>
    <w:rsid w:val="0002494B"/>
    <w:rsid w:val="00033B81"/>
    <w:rsid w:val="00050C2D"/>
    <w:rsid w:val="0005132D"/>
    <w:rsid w:val="00055A9A"/>
    <w:rsid w:val="00065CE7"/>
    <w:rsid w:val="00081190"/>
    <w:rsid w:val="00083B5A"/>
    <w:rsid w:val="00087974"/>
    <w:rsid w:val="000B210C"/>
    <w:rsid w:val="000C1D22"/>
    <w:rsid w:val="000D14F3"/>
    <w:rsid w:val="000D1727"/>
    <w:rsid w:val="000D18A5"/>
    <w:rsid w:val="000D3392"/>
    <w:rsid w:val="000E3367"/>
    <w:rsid w:val="000F66CC"/>
    <w:rsid w:val="001038EE"/>
    <w:rsid w:val="0010587B"/>
    <w:rsid w:val="00112EBE"/>
    <w:rsid w:val="00116537"/>
    <w:rsid w:val="00121F5B"/>
    <w:rsid w:val="001249D6"/>
    <w:rsid w:val="00137AFD"/>
    <w:rsid w:val="001470A4"/>
    <w:rsid w:val="00147B65"/>
    <w:rsid w:val="00157269"/>
    <w:rsid w:val="00162BA0"/>
    <w:rsid w:val="0016483B"/>
    <w:rsid w:val="001756BF"/>
    <w:rsid w:val="0017737D"/>
    <w:rsid w:val="001960F8"/>
    <w:rsid w:val="00197E5B"/>
    <w:rsid w:val="001A1DA8"/>
    <w:rsid w:val="001A2ED3"/>
    <w:rsid w:val="001C4734"/>
    <w:rsid w:val="001C4E76"/>
    <w:rsid w:val="001C753E"/>
    <w:rsid w:val="001D05FF"/>
    <w:rsid w:val="001E3847"/>
    <w:rsid w:val="001F4C5D"/>
    <w:rsid w:val="001F61C0"/>
    <w:rsid w:val="001F7FE4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5206"/>
    <w:rsid w:val="00277203"/>
    <w:rsid w:val="00283C0C"/>
    <w:rsid w:val="002976DE"/>
    <w:rsid w:val="002A2371"/>
    <w:rsid w:val="002A5CEC"/>
    <w:rsid w:val="002B22B5"/>
    <w:rsid w:val="002B35F1"/>
    <w:rsid w:val="002B3ABC"/>
    <w:rsid w:val="002B5C39"/>
    <w:rsid w:val="002B5E1E"/>
    <w:rsid w:val="002D18A6"/>
    <w:rsid w:val="002D6B50"/>
    <w:rsid w:val="002E3693"/>
    <w:rsid w:val="002E47EF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81"/>
    <w:rsid w:val="003739FA"/>
    <w:rsid w:val="00373A97"/>
    <w:rsid w:val="0037563B"/>
    <w:rsid w:val="003763D8"/>
    <w:rsid w:val="0037711F"/>
    <w:rsid w:val="003837AF"/>
    <w:rsid w:val="00386E9F"/>
    <w:rsid w:val="00390BAF"/>
    <w:rsid w:val="003B3199"/>
    <w:rsid w:val="003B3799"/>
    <w:rsid w:val="003B7BF4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419D2"/>
    <w:rsid w:val="00452D02"/>
    <w:rsid w:val="004558B4"/>
    <w:rsid w:val="00456231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34946"/>
    <w:rsid w:val="00543B3A"/>
    <w:rsid w:val="0055459F"/>
    <w:rsid w:val="00556907"/>
    <w:rsid w:val="00591328"/>
    <w:rsid w:val="00592E50"/>
    <w:rsid w:val="0059377F"/>
    <w:rsid w:val="00596637"/>
    <w:rsid w:val="005A5B1D"/>
    <w:rsid w:val="005A61C1"/>
    <w:rsid w:val="005A7A83"/>
    <w:rsid w:val="005B1424"/>
    <w:rsid w:val="005B62EF"/>
    <w:rsid w:val="005C1407"/>
    <w:rsid w:val="005C2A38"/>
    <w:rsid w:val="005C7419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1C00"/>
    <w:rsid w:val="00623A85"/>
    <w:rsid w:val="0063241A"/>
    <w:rsid w:val="0063662A"/>
    <w:rsid w:val="006400DE"/>
    <w:rsid w:val="00643AEA"/>
    <w:rsid w:val="00655000"/>
    <w:rsid w:val="00656427"/>
    <w:rsid w:val="0066097A"/>
    <w:rsid w:val="00674B01"/>
    <w:rsid w:val="0068057D"/>
    <w:rsid w:val="00680F12"/>
    <w:rsid w:val="006937C4"/>
    <w:rsid w:val="006B301D"/>
    <w:rsid w:val="006B6673"/>
    <w:rsid w:val="006D275B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801F26"/>
    <w:rsid w:val="008022A8"/>
    <w:rsid w:val="0080357A"/>
    <w:rsid w:val="00805A8E"/>
    <w:rsid w:val="00812BFD"/>
    <w:rsid w:val="00815334"/>
    <w:rsid w:val="0081564A"/>
    <w:rsid w:val="00826E71"/>
    <w:rsid w:val="008352B4"/>
    <w:rsid w:val="0084157B"/>
    <w:rsid w:val="00845E59"/>
    <w:rsid w:val="00880496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30EB"/>
    <w:rsid w:val="0094341D"/>
    <w:rsid w:val="00953111"/>
    <w:rsid w:val="00961381"/>
    <w:rsid w:val="00963898"/>
    <w:rsid w:val="00975C5C"/>
    <w:rsid w:val="00990757"/>
    <w:rsid w:val="00990CE5"/>
    <w:rsid w:val="009A1841"/>
    <w:rsid w:val="009A295D"/>
    <w:rsid w:val="009A402F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96E"/>
    <w:rsid w:val="009F0056"/>
    <w:rsid w:val="009F1125"/>
    <w:rsid w:val="009F2354"/>
    <w:rsid w:val="009F5129"/>
    <w:rsid w:val="00A024B2"/>
    <w:rsid w:val="00A10FAC"/>
    <w:rsid w:val="00A405D4"/>
    <w:rsid w:val="00A4192A"/>
    <w:rsid w:val="00A44140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AF102A"/>
    <w:rsid w:val="00B11B4A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5726"/>
    <w:rsid w:val="00B86500"/>
    <w:rsid w:val="00B93A43"/>
    <w:rsid w:val="00BA03F3"/>
    <w:rsid w:val="00BA41CD"/>
    <w:rsid w:val="00BB2729"/>
    <w:rsid w:val="00BC33B6"/>
    <w:rsid w:val="00BE49FF"/>
    <w:rsid w:val="00C01D02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446F"/>
    <w:rsid w:val="00C67DC1"/>
    <w:rsid w:val="00C7076B"/>
    <w:rsid w:val="00C73EFA"/>
    <w:rsid w:val="00C807C3"/>
    <w:rsid w:val="00C8768C"/>
    <w:rsid w:val="00C9657C"/>
    <w:rsid w:val="00CA3A94"/>
    <w:rsid w:val="00CA3BB6"/>
    <w:rsid w:val="00CA56AF"/>
    <w:rsid w:val="00CA76D1"/>
    <w:rsid w:val="00CB14DD"/>
    <w:rsid w:val="00CB48EB"/>
    <w:rsid w:val="00CC1618"/>
    <w:rsid w:val="00CD008E"/>
    <w:rsid w:val="00CF0946"/>
    <w:rsid w:val="00D009AC"/>
    <w:rsid w:val="00D129A4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A69F8"/>
    <w:rsid w:val="00DB2BBF"/>
    <w:rsid w:val="00DB4D14"/>
    <w:rsid w:val="00DB7789"/>
    <w:rsid w:val="00DC6A7D"/>
    <w:rsid w:val="00DD0BF1"/>
    <w:rsid w:val="00DD4168"/>
    <w:rsid w:val="00DD44AC"/>
    <w:rsid w:val="00DE1B8E"/>
    <w:rsid w:val="00DE45C2"/>
    <w:rsid w:val="00DE4F42"/>
    <w:rsid w:val="00DF0CEE"/>
    <w:rsid w:val="00E00CF9"/>
    <w:rsid w:val="00E1133C"/>
    <w:rsid w:val="00E12463"/>
    <w:rsid w:val="00E15374"/>
    <w:rsid w:val="00E158F4"/>
    <w:rsid w:val="00E24A82"/>
    <w:rsid w:val="00E26116"/>
    <w:rsid w:val="00E276AF"/>
    <w:rsid w:val="00E3553E"/>
    <w:rsid w:val="00E72580"/>
    <w:rsid w:val="00E73D61"/>
    <w:rsid w:val="00E86089"/>
    <w:rsid w:val="00E96B06"/>
    <w:rsid w:val="00EB72E9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871A6"/>
    <w:rsid w:val="00F93AE0"/>
    <w:rsid w:val="00F97A80"/>
    <w:rsid w:val="00FA0A67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F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9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2025-07-17T09:19:00Z</dcterms:created>
  <dcterms:modified xsi:type="dcterms:W3CDTF">2025-10-02T12:32:00Z</dcterms:modified>
</cp:coreProperties>
</file>