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3282590"/>
    <w:bookmarkStart w:id="1" w:name="_Hlk43284359"/>
    <w:p w14:paraId="250DB518" w14:textId="23FD3F79" w:rsidR="00DF0CEE" w:rsidRPr="006A632F" w:rsidRDefault="00DF0CEE" w:rsidP="00510A5C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26BC" wp14:editId="5AA0CD77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2B56" w14:textId="77777777" w:rsidR="00DF0CEE" w:rsidRDefault="00DF0CEE" w:rsidP="00DF0CE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E2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1AC82B56" w14:textId="77777777" w:rsidR="00DF0CEE" w:rsidRDefault="00DF0CEE" w:rsidP="00DF0CEE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5F73FE5" wp14:editId="595B2316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A5C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185DD63E" wp14:editId="62F0B46E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746CABC" wp14:editId="01DC61EC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E91A76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1EA8D1F3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4D8B09C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6A03017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bookmarkEnd w:id="0"/>
    <w:p w14:paraId="105C1AD5" w14:textId="77777777" w:rsidR="00DF0CEE" w:rsidRPr="006A632F" w:rsidRDefault="00DF0CEE" w:rsidP="00DF0CEE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bookmarkEnd w:id="1"/>
    <w:p w14:paraId="6F4497CA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D80827D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5C5958C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13BC67F" w14:textId="77777777" w:rsidR="00DF0CEE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</w:t>
      </w:r>
    </w:p>
    <w:p w14:paraId="02C86D5A" w14:textId="4CE842DD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PËR</w:t>
      </w:r>
    </w:p>
    <w:p w14:paraId="5E17CF63" w14:textId="3986F7FB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9E42D9B" w14:textId="0E247D3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KATEGORIA E ULET DREJTUESE</w:t>
      </w:r>
    </w:p>
    <w:p w14:paraId="28E3CFFE" w14:textId="7B6E702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FF00"/>
          <w:sz w:val="24"/>
          <w:szCs w:val="24"/>
        </w:rPr>
        <w:t>Përgjegjës-Sektori</w:t>
      </w:r>
      <w:proofErr w:type="spellEnd"/>
      <w:r>
        <w:rPr>
          <w:rFonts w:ascii="Times New Roman" w:hAnsi="Times New Roman"/>
          <w:b/>
          <w:color w:val="FFFF00"/>
          <w:sz w:val="24"/>
          <w:szCs w:val="24"/>
        </w:rPr>
        <w:t>)</w:t>
      </w:r>
    </w:p>
    <w:p w14:paraId="126F47A5" w14:textId="1B4F0EE3" w:rsidR="00DF0CEE" w:rsidRDefault="00DF0CEE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A6058E0" w14:textId="77777777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EAED44E" w14:textId="3ADE2D70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</w:p>
    <w:p w14:paraId="7881ED83" w14:textId="3BFF3873" w:rsidR="005C7419" w:rsidRDefault="00CB14DD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2" w:name="_Hlk43286606"/>
      <w:r>
        <w:rPr>
          <w:rFonts w:ascii="Times New Roman" w:hAnsi="Times New Roman"/>
          <w:b/>
          <w:bCs/>
          <w:sz w:val="24"/>
          <w:szCs w:val="24"/>
          <w:lang w:val="de-DE"/>
        </w:rPr>
        <w:t>Nr.       Prot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       </w:t>
      </w:r>
      <w:r w:rsidR="00C9657C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B.Curri me </w:t>
      </w:r>
      <w:r w:rsidR="00510A5C">
        <w:rPr>
          <w:rFonts w:ascii="Times New Roman" w:hAnsi="Times New Roman"/>
          <w:b/>
          <w:bCs/>
          <w:sz w:val="24"/>
          <w:szCs w:val="24"/>
          <w:lang w:val="de-DE"/>
        </w:rPr>
        <w:t>0</w:t>
      </w:r>
      <w:r w:rsidR="007F028C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7F028C"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.202</w:t>
      </w:r>
      <w:r w:rsidR="00510A5C">
        <w:rPr>
          <w:rFonts w:ascii="Times New Roman" w:hAnsi="Times New Roman"/>
          <w:b/>
          <w:bCs/>
          <w:sz w:val="24"/>
          <w:szCs w:val="24"/>
          <w:lang w:val="de-DE"/>
        </w:rPr>
        <w:t>5</w:t>
      </w:r>
    </w:p>
    <w:p w14:paraId="7CAC4AE7" w14:textId="77777777" w:rsidR="00CB14DD" w:rsidRDefault="00CB14DD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75DFD32" w14:textId="41412EC6" w:rsidR="00DF0CEE" w:rsidRPr="00DF0CEE" w:rsidRDefault="00DF0CEE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3B3199"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Master Shkencor</w:t>
      </w:r>
      <w:r w:rsidR="003B3199">
        <w:rPr>
          <w:rFonts w:ascii="Times New Roman" w:hAnsi="Times New Roman"/>
          <w:b/>
          <w:bCs/>
          <w:sz w:val="24"/>
          <w:szCs w:val="24"/>
          <w:lang w:val="de-DE"/>
        </w:rPr>
        <w:t>“</w:t>
      </w:r>
      <w:r w:rsidR="0080357A">
        <w:rPr>
          <w:rFonts w:ascii="Times New Roman" w:hAnsi="Times New Roman"/>
          <w:b/>
          <w:bCs/>
          <w:sz w:val="24"/>
          <w:szCs w:val="24"/>
          <w:lang w:val="de-DE"/>
        </w:rPr>
        <w:t xml:space="preserve">  </w:t>
      </w:r>
    </w:p>
    <w:p w14:paraId="7BB6A6A1" w14:textId="20007BC8" w:rsidR="00DF0CEE" w:rsidRPr="00DF0CEE" w:rsidRDefault="00DF0CEE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Përgjegjës i Pronave dhe Hartografisë</w:t>
      </w:r>
    </w:p>
    <w:p w14:paraId="4D996EFD" w14:textId="5E5E14A8" w:rsidR="00DF0CEE" w:rsidRPr="00DF0CEE" w:rsidRDefault="00DF0CEE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510A5C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bookmarkEnd w:id="2"/>
    <w:p w14:paraId="7A9ED46C" w14:textId="51C50F7C" w:rsidR="00B11B4A" w:rsidRPr="00B11B4A" w:rsidRDefault="00DF0CEE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E00CF9">
        <w:rPr>
          <w:rFonts w:ascii="Times New Roman" w:hAnsi="Times New Roman"/>
          <w:sz w:val="24"/>
          <w:szCs w:val="24"/>
          <w:lang w:val="de-DE"/>
        </w:rPr>
        <w:t>ë zbatim të nenit 26 të Ligjit Nr. 152/2013, “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E00CF9"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>
        <w:rPr>
          <w:rFonts w:ascii="Times New Roman" w:hAnsi="Times New Roman"/>
          <w:sz w:val="24"/>
          <w:szCs w:val="24"/>
          <w:lang w:val="de-DE"/>
        </w:rPr>
        <w:t>Bashkia Tropojë</w:t>
      </w:r>
      <w:r w:rsidR="001C4734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>shpall</w:t>
      </w:r>
      <w:r>
        <w:rPr>
          <w:rFonts w:ascii="Times New Roman" w:hAnsi="Times New Roman"/>
          <w:sz w:val="24"/>
          <w:szCs w:val="24"/>
          <w:lang w:val="de-DE"/>
        </w:rPr>
        <w:t xml:space="preserve">ë </w:t>
      </w:r>
      <w:r w:rsidR="00E00CF9">
        <w:rPr>
          <w:rFonts w:ascii="Times New Roman" w:hAnsi="Times New Roman"/>
          <w:sz w:val="24"/>
          <w:szCs w:val="24"/>
          <w:lang w:val="de-DE"/>
        </w:rPr>
        <w:t>procedurat e lëvizjes paralele dhe të ngritjes në detyrë për pozicionin:</w:t>
      </w:r>
    </w:p>
    <w:p w14:paraId="7B6FD794" w14:textId="77777777" w:rsidR="00B11B4A" w:rsidRPr="00B11B4A" w:rsidRDefault="00B11B4A" w:rsidP="00B11B4A">
      <w:pPr>
        <w:pStyle w:val="ListParagraph"/>
        <w:spacing w:after="240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B419CBD" w14:textId="6953993D" w:rsidR="00DF0CEE" w:rsidRPr="00DF0CEE" w:rsidRDefault="00DF0CEE" w:rsidP="00DF0CEE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80357A"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Master Shkencor</w:t>
      </w:r>
      <w:r w:rsidR="0080357A">
        <w:rPr>
          <w:rFonts w:ascii="Times New Roman" w:hAnsi="Times New Roman"/>
          <w:b/>
          <w:bCs/>
          <w:sz w:val="24"/>
          <w:szCs w:val="24"/>
          <w:lang w:val="de-DE"/>
        </w:rPr>
        <w:t>“</w:t>
      </w:r>
    </w:p>
    <w:p w14:paraId="6F26BAE6" w14:textId="77777777" w:rsidR="00DF0CEE" w:rsidRPr="00DF0CEE" w:rsidRDefault="00DF0CEE" w:rsidP="00DF0CEE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Përgjegjës i Pronave dhe Hartografisë</w:t>
      </w:r>
    </w:p>
    <w:p w14:paraId="3BDD0B42" w14:textId="03D9BCAB" w:rsidR="00DF0CEE" w:rsidRPr="00DF0CEE" w:rsidRDefault="00DF0CEE" w:rsidP="00DF0CEE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510A5C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0CAE479F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7EA25D6E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14FE662C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35E72EB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F6D4CE" w14:textId="2DC0D009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4EA586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C30D27C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3239023D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1807A4FF" w14:textId="12622F1F" w:rsidR="00E00CF9" w:rsidRDefault="00E00CF9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27ABD79F" w14:textId="4C117DAB" w:rsidR="00DF0CEE" w:rsidRDefault="00DF0CEE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</w:t>
            </w:r>
            <w:r w:rsidR="00510A5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7F028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45623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7F028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510A5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DETYRE : </w:t>
            </w:r>
            <w:r w:rsidR="00510A5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7F028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7F028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510A5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</w:t>
            </w:r>
          </w:p>
          <w:p w14:paraId="6A5F3E0F" w14:textId="7E99D38B" w:rsidR="00DF0CEE" w:rsidRDefault="00DF0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78518078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A7C22" w14:textId="3896F5D8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17A87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6A7A471" w14:textId="18AD82C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6BAEF9A0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585C658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435A876B" w14:textId="77777777" w:rsidTr="00E00CF9">
        <w:tc>
          <w:tcPr>
            <w:tcW w:w="9855" w:type="dxa"/>
          </w:tcPr>
          <w:p w14:paraId="32AB6151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C1335E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DCA046" w14:textId="386E70DC" w:rsidR="009430EB" w:rsidRPr="00D129A4" w:rsidRDefault="00B11B4A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</w:t>
            </w:r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rgjegj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 I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Pronave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Hartografis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planizoj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llojin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sasin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burimeve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materiale,financiare</w:t>
            </w:r>
            <w:proofErr w:type="spellEnd"/>
            <w:proofErr w:type="gram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njer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zore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nevojiten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realizimin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objektivave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proofErr w:type="gram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permbledhjen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detyrave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tij</w:t>
            </w:r>
            <w:proofErr w:type="spellEnd"/>
            <w:r w:rsidR="00CA56AF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Sektori.</w:t>
            </w:r>
          </w:p>
          <w:p w14:paraId="0BFD727A" w14:textId="27B882C0" w:rsidR="00CA56AF" w:rsidRPr="00D129A4" w:rsidRDefault="00CA56AF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2-Mbik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qyr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</w:t>
            </w:r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,financiare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njerezore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dispozicion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kesaj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perdoren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ne</w:t>
            </w:r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menyre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efiçente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efikase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duke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respektuar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kuadrin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fuqi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51D6C05" w14:textId="47C18E53" w:rsidR="00CA56AF" w:rsidRPr="00D129A4" w:rsidRDefault="00CA56AF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3-Siguron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veprimtarine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perditshme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tij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ndiqen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hartimit,miratimit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ruajtjes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dokumentacionit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tij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4C5AA0D" w14:textId="26B9FE87" w:rsidR="00CA56AF" w:rsidRPr="00D129A4" w:rsidRDefault="00CA56AF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rgjegj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 I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mban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korrespodence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institucionet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lidhje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problematikat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fushessi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ruan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arkivon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dokumentacionin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rputhje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legjislacionin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fuqi</w:t>
            </w:r>
            <w:proofErr w:type="spellEnd"/>
            <w:r w:rsidR="0010587B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E196AF8" w14:textId="77777777" w:rsidR="0010587B" w:rsidRPr="00D129A4" w:rsidRDefault="0010587B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5-Mbajtjen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Inventarit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pronave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Tropoje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029996A" w14:textId="221B81E0" w:rsidR="0010587B" w:rsidRPr="00D129A4" w:rsidRDefault="0010587B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rcaktimin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regjimit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juridik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llojeve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pronave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paluajtshme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miratuara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VKM,pergjegjesite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tyre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ndryshimin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statusit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sipas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rcaktuara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EF51E0" w14:textId="4F982111" w:rsidR="0010587B" w:rsidRPr="00D129A4" w:rsidRDefault="0010587B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7-Bashk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rendimin me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institucionet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specializuara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pergatitur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ruajtur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azhornuarin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formacionin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gjeografik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formen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hartave,t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rshhkruese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GIS.</w:t>
            </w:r>
          </w:p>
          <w:p w14:paraId="7624B418" w14:textId="7EFF5BE6" w:rsidR="0010587B" w:rsidRPr="00D129A4" w:rsidRDefault="0010587B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8-Evidenton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administron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dokumentacionin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asetet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institucioneve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vartesi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toka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bujq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sore,troje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ndertesa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ujore,aktive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ngurtesuara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rmarrjeve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etj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1E05FC" w14:textId="2B015828" w:rsidR="0010587B" w:rsidRPr="00D129A4" w:rsidRDefault="0010587B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</w:t>
            </w:r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Pergatit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dosjet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kontrollon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dokumentacionin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kalimin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pronesise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AMTP-se</w:t>
            </w:r>
            <w:proofErr w:type="gram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,</w:t>
            </w:r>
            <w:proofErr w:type="gram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familjet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ish-anetare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ish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kooperativave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bujq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sore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ndermmarrjet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bujqesore</w:t>
            </w:r>
            <w:proofErr w:type="spellEnd"/>
            <w:r w:rsidR="00C807C3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FD88BC3" w14:textId="77777777" w:rsidR="00C807C3" w:rsidRPr="00D129A4" w:rsidRDefault="00C807C3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10-Koordinon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programon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regjistrimin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pronave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prane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ZVRPP-se.</w:t>
            </w:r>
          </w:p>
          <w:p w14:paraId="01766B05" w14:textId="23916626" w:rsidR="00C807C3" w:rsidRPr="00D129A4" w:rsidRDefault="00C807C3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rgatit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dokumentacionin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dhenien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pronave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qera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6F4549E" w14:textId="0C4996AD" w:rsidR="00C807C3" w:rsidRPr="00D129A4" w:rsidRDefault="00C807C3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rgatit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dokumentacionin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privatizimin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objekteve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pronesi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5EF4E9" w14:textId="77777777" w:rsidR="00C807C3" w:rsidRPr="00D129A4" w:rsidRDefault="00C807C3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13-Harton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shpronesimin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pasurive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interes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public.</w:t>
            </w:r>
          </w:p>
          <w:p w14:paraId="13E666D7" w14:textId="16C52F12" w:rsidR="00C807C3" w:rsidRPr="00D129A4" w:rsidRDefault="00C807C3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</w:t>
            </w:r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Arkivimin e </w:t>
            </w:r>
            <w:proofErr w:type="spellStart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gjithe</w:t>
            </w:r>
            <w:proofErr w:type="spellEnd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materialeve</w:t>
            </w:r>
            <w:proofErr w:type="spellEnd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administrimin</w:t>
            </w:r>
            <w:proofErr w:type="spellEnd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privatizimin</w:t>
            </w:r>
            <w:proofErr w:type="spellEnd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pronave</w:t>
            </w:r>
            <w:proofErr w:type="spellEnd"/>
            <w:r w:rsidR="00DD4168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903F191" w14:textId="77777777" w:rsidR="00DD4168" w:rsidRPr="00D129A4" w:rsidRDefault="00DD4168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</w:t>
            </w:r>
            <w:proofErr w:type="gram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Mbajtjen ,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administrimin</w:t>
            </w:r>
            <w:proofErr w:type="spellEnd"/>
            <w:proofErr w:type="gram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ruajtjen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hatave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kadastrale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dokumentcionit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pronesise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verteton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pronesise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tjera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pasurite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paluajtshme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5708A3" w14:textId="3E59DF9C" w:rsidR="00DD4168" w:rsidRPr="00D129A4" w:rsidRDefault="00DD4168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rgatit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raporte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informon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eproret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ecurine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punes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sektorin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zhvillimit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rural.</w:t>
            </w:r>
          </w:p>
          <w:p w14:paraId="60F3418F" w14:textId="048EF97E" w:rsidR="00DD4168" w:rsidRPr="00D129A4" w:rsidRDefault="00DD4168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17-P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rgatit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dokumentacioni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pajisjen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fermereve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AMTP.</w:t>
            </w:r>
          </w:p>
          <w:p w14:paraId="6F26FDF6" w14:textId="52E69DEF" w:rsidR="00DD4168" w:rsidRPr="00D129A4" w:rsidRDefault="00DD4168" w:rsidP="001C4734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18-Mban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regjistrin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bonitetit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pronesis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tok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bujq</w:t>
            </w:r>
            <w:r w:rsidR="00DF0CEE"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sore</w:t>
            </w:r>
            <w:proofErr w:type="spellEnd"/>
            <w:r w:rsidRPr="00D129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3684CE4" w14:textId="77777777" w:rsidR="00E00CF9" w:rsidRDefault="00E00CF9" w:rsidP="00E72580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09DD61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4D1ADAF4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C7E8CF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DF3629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1A4EAC2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72EB15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555AB9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523C65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2A4DC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7603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87C209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CFC054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B63FB6A" w14:textId="5CD81803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E72580">
        <w:rPr>
          <w:rFonts w:ascii="Times New Roman" w:hAnsi="Times New Roman"/>
          <w:sz w:val="24"/>
          <w:szCs w:val="24"/>
          <w:lang w:val="de-DE"/>
        </w:rPr>
        <w:t>.</w:t>
      </w:r>
    </w:p>
    <w:p w14:paraId="75B1045F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3019BE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0FC6122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CB449D3" w14:textId="62C64056" w:rsidR="00E00CF9" w:rsidRDefault="00137AFD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t>Të</w:t>
      </w:r>
      <w:proofErr w:type="spellEnd"/>
      <w:r>
        <w:t xml:space="preserve"> </w:t>
      </w:r>
      <w:proofErr w:type="spellStart"/>
      <w:r>
        <w:t>zotërojnë</w:t>
      </w:r>
      <w:proofErr w:type="spellEnd"/>
      <w:r>
        <w:t xml:space="preserve">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nivelit</w:t>
      </w:r>
      <w:proofErr w:type="spellEnd"/>
      <w:r>
        <w:t xml:space="preserve"> “Master </w:t>
      </w:r>
      <w:proofErr w:type="spellStart"/>
      <w:proofErr w:type="gramStart"/>
      <w:r>
        <w:t>Shkencor</w:t>
      </w:r>
      <w:proofErr w:type="spellEnd"/>
      <w:r>
        <w:t xml:space="preserve">“ </w:t>
      </w:r>
      <w:proofErr w:type="spellStart"/>
      <w:r>
        <w:t>në</w:t>
      </w:r>
      <w:proofErr w:type="spellEnd"/>
      <w:proofErr w:type="gramEnd"/>
      <w:r>
        <w:t xml:space="preserve"> </w:t>
      </w:r>
      <w:proofErr w:type="spellStart"/>
      <w:r>
        <w:t>degën</w:t>
      </w:r>
      <w:proofErr w:type="spellEnd"/>
      <w:r>
        <w:t xml:space="preserve"> e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bujqesor</w:t>
      </w:r>
      <w:proofErr w:type="spellEnd"/>
      <w:r>
        <w:t xml:space="preserve"> (</w:t>
      </w:r>
      <w:proofErr w:type="spellStart"/>
      <w:r>
        <w:t>agronomi</w:t>
      </w:r>
      <w:proofErr w:type="spellEnd"/>
      <w:r>
        <w:t xml:space="preserve">), </w:t>
      </w:r>
      <w:proofErr w:type="spellStart"/>
      <w:r>
        <w:t>topografis</w:t>
      </w:r>
      <w:proofErr w:type="spellEnd"/>
      <w:r>
        <w:t xml:space="preserve">, </w:t>
      </w:r>
      <w:proofErr w:type="spellStart"/>
      <w:r>
        <w:t>gjeodezi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inxhinjeri</w:t>
      </w:r>
      <w:proofErr w:type="spellEnd"/>
      <w:r>
        <w:t xml:space="preserve"> </w:t>
      </w:r>
      <w:proofErr w:type="spellStart"/>
      <w:proofErr w:type="gramStart"/>
      <w:r>
        <w:t>mjedisi</w:t>
      </w:r>
      <w:proofErr w:type="spellEnd"/>
      <w:r>
        <w:t xml:space="preserve"> </w:t>
      </w:r>
      <w:r w:rsidR="00E00CF9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  <w:lang w:val="de-DE"/>
        </w:rPr>
        <w:t>(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B80F8B2" w14:textId="602D88A5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.</w:t>
      </w:r>
    </w:p>
    <w:p w14:paraId="4DD1A4B9" w14:textId="4DE017E1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7EA921F3" w14:textId="432E3405" w:rsidR="00E00CF9" w:rsidRPr="00373981" w:rsidRDefault="00E00CF9" w:rsidP="00373981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B7F0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4A0D0C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76A22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38C5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F0C3CA7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8268F0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7FAC7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06E90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A4AD9E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4979B7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733DE7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BE9C0C8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195C52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9B90C7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B1FD38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F03833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CCC6C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F2307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C3AD25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7A571B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7109105C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3C59C2D" w14:textId="402D1D73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institucion, brenda datës </w:t>
      </w:r>
      <w:r w:rsidR="00510A5C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7F028C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45623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7F028C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510A5C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4F051C79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E1F05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223BA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74C8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7126852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838D108" w14:textId="3AD8C9A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10A5C">
        <w:rPr>
          <w:rFonts w:ascii="Times New Roman" w:hAnsi="Times New Roman"/>
          <w:sz w:val="24"/>
          <w:szCs w:val="24"/>
          <w:lang w:val="de-DE"/>
        </w:rPr>
        <w:t>1</w:t>
      </w:r>
      <w:r w:rsidR="007F028C">
        <w:rPr>
          <w:rFonts w:ascii="Times New Roman" w:hAnsi="Times New Roman"/>
          <w:sz w:val="24"/>
          <w:szCs w:val="24"/>
          <w:lang w:val="de-DE"/>
        </w:rPr>
        <w:t>4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7F028C">
        <w:rPr>
          <w:rFonts w:ascii="Times New Roman" w:hAnsi="Times New Roman"/>
          <w:sz w:val="24"/>
          <w:szCs w:val="24"/>
          <w:lang w:val="de-DE"/>
        </w:rPr>
        <w:t>10</w:t>
      </w:r>
      <w:r>
        <w:rPr>
          <w:rFonts w:ascii="Times New Roman" w:hAnsi="Times New Roman"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i/>
          <w:sz w:val="24"/>
          <w:szCs w:val="24"/>
          <w:lang w:val="de-DE"/>
        </w:rPr>
        <w:t>2</w:t>
      </w:r>
      <w:r w:rsidR="00510A5C">
        <w:rPr>
          <w:rFonts w:ascii="Times New Roman" w:hAnsi="Times New Roman"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E72580">
        <w:rPr>
          <w:rFonts w:ascii="Times New Roman" w:hAnsi="Times New Roman"/>
          <w:sz w:val="24"/>
          <w:szCs w:val="24"/>
          <w:lang w:val="de-DE"/>
        </w:rPr>
        <w:t>Njesia</w:t>
      </w:r>
      <w:r>
        <w:rPr>
          <w:rFonts w:ascii="Times New Roman" w:hAnsi="Times New Roman"/>
          <w:sz w:val="24"/>
          <w:szCs w:val="24"/>
          <w:lang w:val="de-DE"/>
        </w:rPr>
        <w:t xml:space="preserve">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E72580">
        <w:rPr>
          <w:rFonts w:ascii="Times New Roman" w:hAnsi="Times New Roman"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6B7DF1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6F594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69B78D4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3F65C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2FCC2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1B3642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A1564EA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D308A89" w14:textId="77777777" w:rsidR="00B93A43" w:rsidRDefault="00B93A43" w:rsidP="00E00CF9">
      <w:pPr>
        <w:pStyle w:val="ListParagraph"/>
        <w:ind w:left="360"/>
        <w:jc w:val="both"/>
      </w:pPr>
      <w:r>
        <w:t xml:space="preserve">1-Kushtetutën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.</w:t>
      </w:r>
    </w:p>
    <w:p w14:paraId="20023C5B" w14:textId="77777777" w:rsidR="00B93A43" w:rsidRDefault="00B93A43" w:rsidP="00E00CF9">
      <w:pPr>
        <w:pStyle w:val="ListParagraph"/>
        <w:ind w:left="360"/>
        <w:jc w:val="both"/>
      </w:pPr>
      <w:r>
        <w:t xml:space="preserve"> 2-Ligjin nr.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</w:t>
      </w:r>
      <w:proofErr w:type="spellStart"/>
      <w:proofErr w:type="gramStart"/>
      <w:r>
        <w:t>Civil”i</w:t>
      </w:r>
      <w:proofErr w:type="spellEnd"/>
      <w:proofErr w:type="gramEnd"/>
      <w:r>
        <w:t xml:space="preserve"> </w:t>
      </w:r>
      <w:proofErr w:type="spellStart"/>
      <w:proofErr w:type="gramStart"/>
      <w:r>
        <w:t>ndryshuar</w:t>
      </w:r>
      <w:proofErr w:type="spellEnd"/>
      <w:r>
        <w:t xml:space="preserve"> .</w:t>
      </w:r>
      <w:proofErr w:type="gramEnd"/>
    </w:p>
    <w:p w14:paraId="05E896AB" w14:textId="77777777" w:rsidR="00B93A43" w:rsidRDefault="00B93A43" w:rsidP="00B93A43">
      <w:pPr>
        <w:pStyle w:val="ListParagraph"/>
        <w:ind w:left="360"/>
        <w:jc w:val="both"/>
      </w:pPr>
      <w:r>
        <w:t xml:space="preserve"> 3-Ligjin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>”,”</w:t>
      </w:r>
    </w:p>
    <w:p w14:paraId="3872ADED" w14:textId="77777777" w:rsidR="00B93A43" w:rsidRDefault="00B93A43" w:rsidP="00B93A43">
      <w:pPr>
        <w:pStyle w:val="ListParagraph"/>
        <w:ind w:left="360"/>
        <w:jc w:val="both"/>
      </w:pPr>
      <w:r>
        <w:t xml:space="preserve"> 4-Kodi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Administrative.</w:t>
      </w:r>
    </w:p>
    <w:p w14:paraId="38D3E979" w14:textId="77777777" w:rsidR="00B93A43" w:rsidRDefault="00B93A43" w:rsidP="00B93A43">
      <w:pPr>
        <w:pStyle w:val="ListParagraph"/>
        <w:ind w:left="360"/>
        <w:jc w:val="both"/>
      </w:pPr>
      <w:r>
        <w:t xml:space="preserve"> 5- </w:t>
      </w:r>
      <w:proofErr w:type="spellStart"/>
      <w:r>
        <w:t>Ligji</w:t>
      </w:r>
      <w:proofErr w:type="spellEnd"/>
      <w:r>
        <w:t xml:space="preserve"> nr 9131 dt. 8.9.2003 ’Per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etikes</w:t>
      </w:r>
      <w:proofErr w:type="spellEnd"/>
      <w:r>
        <w:t xml:space="preserve"> ne </w:t>
      </w:r>
      <w:proofErr w:type="spellStart"/>
      <w:r>
        <w:t>administraten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gramStart"/>
      <w:r>
        <w:t>“ I</w:t>
      </w:r>
      <w:proofErr w:type="gramEnd"/>
      <w:r>
        <w:t xml:space="preserve"> </w:t>
      </w:r>
      <w:proofErr w:type="spellStart"/>
      <w:r>
        <w:t>ndryshuar</w:t>
      </w:r>
      <w:proofErr w:type="spellEnd"/>
    </w:p>
    <w:p w14:paraId="74A2DFF9" w14:textId="77777777" w:rsidR="00B93A43" w:rsidRDefault="00B93A43" w:rsidP="00B93A43">
      <w:pPr>
        <w:pStyle w:val="ListParagraph"/>
        <w:ind w:left="360"/>
        <w:jc w:val="both"/>
      </w:pPr>
      <w:r>
        <w:t xml:space="preserve"> 6-Ligji nr.7501 dt.19.07.1991 “Per token </w:t>
      </w:r>
      <w:proofErr w:type="spellStart"/>
      <w:r>
        <w:t>bujqesore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24677375" w14:textId="77777777" w:rsidR="00B93A43" w:rsidRDefault="00B93A43" w:rsidP="00B93A43">
      <w:pPr>
        <w:pStyle w:val="ListParagraph"/>
        <w:ind w:left="360"/>
        <w:jc w:val="both"/>
      </w:pPr>
      <w:r>
        <w:t xml:space="preserve"> 7-VKM nr 230 dt.23.7.1991 “Per </w:t>
      </w:r>
      <w:proofErr w:type="spellStart"/>
      <w:r>
        <w:t>krijimin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ndarjes</w:t>
      </w:r>
      <w:proofErr w:type="spellEnd"/>
      <w:r>
        <w:t xml:space="preserve"> tokes </w:t>
      </w:r>
      <w:proofErr w:type="gramStart"/>
      <w:r>
        <w:t xml:space="preserve">“ </w:t>
      </w:r>
      <w:proofErr w:type="spellStart"/>
      <w:r>
        <w:t>ndryshuar</w:t>
      </w:r>
      <w:proofErr w:type="spellEnd"/>
      <w:proofErr w:type="gramEnd"/>
      <w:r>
        <w:t xml:space="preserve"> </w:t>
      </w:r>
    </w:p>
    <w:p w14:paraId="38D01227" w14:textId="77777777" w:rsidR="00B93A43" w:rsidRDefault="00B93A43" w:rsidP="00B93A43">
      <w:pPr>
        <w:pStyle w:val="ListParagraph"/>
        <w:ind w:left="360"/>
        <w:jc w:val="both"/>
      </w:pPr>
      <w:r>
        <w:t xml:space="preserve">8-Vkm nr. 255 dt. 02.08.1991 “Per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ndarjes</w:t>
      </w:r>
      <w:proofErr w:type="spellEnd"/>
      <w:r>
        <w:t xml:space="preserve"> tokes </w:t>
      </w:r>
      <w:proofErr w:type="spellStart"/>
      <w:r>
        <w:t>bujqesore</w:t>
      </w:r>
      <w:proofErr w:type="spellEnd"/>
      <w:r>
        <w:t xml:space="preserve"> “</w:t>
      </w:r>
      <w:proofErr w:type="spellStart"/>
      <w:r>
        <w:t>Indryshuar</w:t>
      </w:r>
      <w:proofErr w:type="spellEnd"/>
    </w:p>
    <w:p w14:paraId="5B53E845" w14:textId="77777777" w:rsidR="00B93A43" w:rsidRDefault="00B93A43" w:rsidP="00B93A43">
      <w:pPr>
        <w:pStyle w:val="ListParagraph"/>
        <w:ind w:left="360"/>
        <w:jc w:val="both"/>
      </w:pPr>
      <w:r>
        <w:t xml:space="preserve"> 9-VKM nr 253 dt.6.03.2013 “</w:t>
      </w:r>
      <w:proofErr w:type="spellStart"/>
      <w:r>
        <w:t>Oer</w:t>
      </w:r>
      <w:proofErr w:type="spellEnd"/>
      <w:r>
        <w:t xml:space="preserve"> </w:t>
      </w:r>
      <w:proofErr w:type="spellStart"/>
      <w:r>
        <w:t>percaktimin</w:t>
      </w:r>
      <w:proofErr w:type="spellEnd"/>
      <w:r>
        <w:t xml:space="preserve"> e procedures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plotesimit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AMTP</w:t>
      </w:r>
    </w:p>
    <w:p w14:paraId="30B7F917" w14:textId="77C806FA" w:rsidR="00E00CF9" w:rsidRPr="00B93A43" w:rsidRDefault="00B93A43" w:rsidP="00B93A43">
      <w:pPr>
        <w:pStyle w:val="ListParagraph"/>
        <w:ind w:left="360"/>
        <w:jc w:val="both"/>
      </w:pPr>
      <w:r>
        <w:lastRenderedPageBreak/>
        <w:t xml:space="preserve"> 10-VKM nr 994 dt.09.12.2015 “Per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marrjes</w:t>
      </w:r>
      <w:proofErr w:type="spellEnd"/>
      <w:r>
        <w:t xml:space="preserve"> tokes ne </w:t>
      </w:r>
      <w:proofErr w:type="spellStart"/>
      <w:r>
        <w:t>pronesi</w:t>
      </w:r>
      <w:proofErr w:type="spell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E3C0C5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DBC1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38B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0B342F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1E0A1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73765CA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1ECCC736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1032EF8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622DBD74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C9F16C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13F6D6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09544ECD" w14:textId="42FE7B1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11" w:history="1">
        <w:r w:rsidR="00DF0CEE">
          <w:rPr>
            <w:rStyle w:val="Hyperlink"/>
            <w:sz w:val="24"/>
            <w:szCs w:val="24"/>
            <w:lang w:val="de-DE"/>
          </w:rPr>
          <w:t>ëëë</w:t>
        </w:r>
        <w:r>
          <w:rPr>
            <w:rStyle w:val="Hyperlink"/>
            <w:sz w:val="24"/>
            <w:szCs w:val="24"/>
            <w:lang w:val="de-DE"/>
          </w:rPr>
          <w:t>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025FCE2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2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074E3DF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346048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56A7D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2056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0288D27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6EBBF066" w14:textId="3CB1AE9C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580">
        <w:rPr>
          <w:rFonts w:ascii="Times New Roman" w:hAnsi="Times New Roman"/>
          <w:sz w:val="24"/>
          <w:szCs w:val="24"/>
        </w:rPr>
        <w:t>Njesia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2580">
        <w:rPr>
          <w:rFonts w:ascii="Times New Roman" w:hAnsi="Times New Roman"/>
          <w:sz w:val="24"/>
          <w:szCs w:val="24"/>
        </w:rPr>
        <w:t>Menaxhimit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të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Burimeve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Njerezore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02741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82C53B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794B0FC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640554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E565FA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2A16F8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D153AD9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06D143B0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27F796D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4F623D2A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251E58B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83ED4B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0F34A2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72BDE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C2FD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1070A34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35480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318A9A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30D530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06F7FC1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BBD875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C9727" w14:textId="77777777" w:rsidR="0063662A" w:rsidRDefault="00E00CF9" w:rsidP="00E725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23E0E3" w14:textId="26F350BF" w:rsidR="00E00CF9" w:rsidRDefault="0063662A" w:rsidP="00E7258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137AFD">
        <w:t xml:space="preserve">Të </w:t>
      </w:r>
      <w:proofErr w:type="spellStart"/>
      <w:r w:rsidR="00137AFD">
        <w:t>zotërojnë</w:t>
      </w:r>
      <w:proofErr w:type="spellEnd"/>
      <w:r w:rsidR="00137AFD">
        <w:t xml:space="preserve"> </w:t>
      </w:r>
      <w:proofErr w:type="spellStart"/>
      <w:r w:rsidR="00137AFD">
        <w:t>diplomë</w:t>
      </w:r>
      <w:proofErr w:type="spellEnd"/>
      <w:r w:rsidR="00137AFD">
        <w:t xml:space="preserve"> </w:t>
      </w:r>
      <w:proofErr w:type="spellStart"/>
      <w:r w:rsidR="00137AFD">
        <w:t>të</w:t>
      </w:r>
      <w:proofErr w:type="spellEnd"/>
      <w:r w:rsidR="00137AFD">
        <w:t xml:space="preserve"> </w:t>
      </w:r>
      <w:proofErr w:type="spellStart"/>
      <w:r w:rsidR="00137AFD">
        <w:t>nivelit</w:t>
      </w:r>
      <w:proofErr w:type="spellEnd"/>
      <w:r w:rsidR="00137AFD">
        <w:t xml:space="preserve"> “Master </w:t>
      </w:r>
      <w:proofErr w:type="spellStart"/>
      <w:r w:rsidR="00137AFD">
        <w:t>Shkencor</w:t>
      </w:r>
      <w:proofErr w:type="spellEnd"/>
      <w:r w:rsidR="00137AFD">
        <w:t xml:space="preserve">“ </w:t>
      </w:r>
      <w:proofErr w:type="spellStart"/>
      <w:r w:rsidR="00137AFD">
        <w:t>në</w:t>
      </w:r>
      <w:proofErr w:type="spellEnd"/>
      <w:r w:rsidR="00137AFD">
        <w:t xml:space="preserve"> </w:t>
      </w:r>
      <w:proofErr w:type="spellStart"/>
      <w:r w:rsidR="00137AFD">
        <w:t>degën</w:t>
      </w:r>
      <w:proofErr w:type="spellEnd"/>
      <w:r w:rsidR="00137AFD">
        <w:t xml:space="preserve"> e </w:t>
      </w:r>
      <w:proofErr w:type="spellStart"/>
      <w:r w:rsidR="00137AFD">
        <w:t>shkencave</w:t>
      </w:r>
      <w:proofErr w:type="spellEnd"/>
      <w:r w:rsidR="00137AFD">
        <w:t xml:space="preserve"> </w:t>
      </w:r>
      <w:proofErr w:type="spellStart"/>
      <w:r w:rsidR="00137AFD">
        <w:t>bujqesor</w:t>
      </w:r>
      <w:proofErr w:type="spellEnd"/>
      <w:r w:rsidR="00137AFD">
        <w:t xml:space="preserve"> (</w:t>
      </w:r>
      <w:proofErr w:type="spellStart"/>
      <w:r w:rsidR="00137AFD">
        <w:t>agronomi</w:t>
      </w:r>
      <w:proofErr w:type="spellEnd"/>
      <w:r w:rsidR="00137AFD">
        <w:t xml:space="preserve">), </w:t>
      </w:r>
      <w:proofErr w:type="spellStart"/>
      <w:r w:rsidR="00137AFD">
        <w:t>topografis</w:t>
      </w:r>
      <w:proofErr w:type="spellEnd"/>
      <w:r w:rsidR="00137AFD">
        <w:t xml:space="preserve">, </w:t>
      </w:r>
      <w:proofErr w:type="spellStart"/>
      <w:r w:rsidR="00137AFD">
        <w:t>gjeodezi</w:t>
      </w:r>
      <w:proofErr w:type="spellEnd"/>
      <w:r w:rsidR="00137AFD">
        <w:t xml:space="preserve"> </w:t>
      </w:r>
      <w:proofErr w:type="spellStart"/>
      <w:r w:rsidR="00137AFD">
        <w:t>ose</w:t>
      </w:r>
      <w:proofErr w:type="spellEnd"/>
      <w:r w:rsidR="00137AFD">
        <w:t xml:space="preserve"> </w:t>
      </w:r>
      <w:proofErr w:type="spellStart"/>
      <w:r w:rsidR="00137AFD">
        <w:t>inxhinjeri</w:t>
      </w:r>
      <w:proofErr w:type="spellEnd"/>
      <w:r w:rsidR="00137AFD">
        <w:t xml:space="preserve"> </w:t>
      </w:r>
      <w:proofErr w:type="spellStart"/>
      <w:r w:rsidR="00137AFD">
        <w:t>mjedisi</w:t>
      </w:r>
      <w:proofErr w:type="spellEnd"/>
      <w:r w:rsidR="00137AFD">
        <w:t xml:space="preserve"> </w:t>
      </w:r>
      <w:r w:rsidR="00E00CF9">
        <w:rPr>
          <w:rFonts w:ascii="Times New Roman" w:hAnsi="Times New Roman"/>
          <w:color w:val="000000"/>
          <w:sz w:val="24"/>
          <w:szCs w:val="24"/>
        </w:rPr>
        <w:t>.</w:t>
      </w:r>
      <w:r w:rsidR="00E00CF9">
        <w:rPr>
          <w:rFonts w:ascii="Times New Roman" w:hAnsi="Times New Roman"/>
          <w:sz w:val="24"/>
          <w:szCs w:val="24"/>
        </w:rPr>
        <w:t>(</w:t>
      </w:r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777726F6" w14:textId="0C31E695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2-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</w:rPr>
        <w:t>5</w:t>
      </w:r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2580" w:rsidRPr="0063662A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E72580" w:rsidRPr="006366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2580" w:rsidRPr="0063662A">
        <w:rPr>
          <w:rFonts w:ascii="Times New Roman" w:hAnsi="Times New Roman"/>
          <w:sz w:val="24"/>
          <w:szCs w:val="24"/>
        </w:rPr>
        <w:t>.</w:t>
      </w:r>
    </w:p>
    <w:p w14:paraId="311EABCC" w14:textId="5218F6A6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3-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>.</w:t>
      </w:r>
    </w:p>
    <w:p w14:paraId="00B1717A" w14:textId="030C50FE" w:rsidR="00E00CF9" w:rsidRPr="0063662A" w:rsidRDefault="00E00CF9" w:rsidP="0063662A">
      <w:pPr>
        <w:jc w:val="both"/>
        <w:rPr>
          <w:rFonts w:ascii="Times New Roman" w:hAnsi="Times New Roman"/>
          <w:sz w:val="24"/>
          <w:szCs w:val="24"/>
        </w:rPr>
      </w:pPr>
    </w:p>
    <w:p w14:paraId="699869D7" w14:textId="5DFFEA9A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7F543E0F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2150E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29B6B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DDDB7B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DDC17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F53F833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365B40A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FB8B29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BA8CF6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628ABBC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151099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E8B0F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DA549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3EC0E2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1E859A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59C35B17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68A66E2" w14:textId="07BE54EC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510A5C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7F028C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7F028C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510A5C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7699CAA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B3FFDF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00981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6F34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0FE499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65A0F6C" w14:textId="71AB1D3C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10A5C">
        <w:rPr>
          <w:rFonts w:ascii="Times New Roman" w:hAnsi="Times New Roman"/>
          <w:sz w:val="24"/>
          <w:szCs w:val="24"/>
          <w:lang w:val="de-DE"/>
        </w:rPr>
        <w:t>2</w:t>
      </w:r>
      <w:r w:rsidR="007F028C">
        <w:rPr>
          <w:rFonts w:ascii="Times New Roman" w:hAnsi="Times New Roman"/>
          <w:sz w:val="24"/>
          <w:szCs w:val="24"/>
          <w:lang w:val="de-DE"/>
        </w:rPr>
        <w:t>8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7F028C">
        <w:rPr>
          <w:rFonts w:ascii="Times New Roman" w:hAnsi="Times New Roman"/>
          <w:sz w:val="24"/>
          <w:szCs w:val="24"/>
          <w:lang w:val="de-DE"/>
        </w:rPr>
        <w:t>10</w:t>
      </w:r>
      <w:r w:rsidR="00D129A4">
        <w:rPr>
          <w:rFonts w:ascii="Times New Roman" w:hAnsi="Times New Roman"/>
          <w:sz w:val="24"/>
          <w:szCs w:val="24"/>
          <w:lang w:val="de-DE"/>
        </w:rPr>
        <w:t>.</w:t>
      </w:r>
      <w:r w:rsidR="00E72580">
        <w:rPr>
          <w:rFonts w:ascii="Times New Roman" w:hAnsi="Times New Roman"/>
          <w:sz w:val="24"/>
          <w:szCs w:val="24"/>
          <w:lang w:val="de-DE"/>
        </w:rPr>
        <w:t>202</w:t>
      </w:r>
      <w:r w:rsidR="00510A5C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E72580">
        <w:rPr>
          <w:rFonts w:ascii="Times New Roman" w:hAnsi="Times New Roman"/>
          <w:sz w:val="24"/>
          <w:szCs w:val="24"/>
          <w:lang w:val="de-DE"/>
        </w:rPr>
        <w:t>Bashkia Tropojë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680E6A3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0C0D256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7F764D5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6157D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357A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8E429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40C8F77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FCFF3C7" w14:textId="77777777" w:rsidR="00E72580" w:rsidRDefault="00E72580" w:rsidP="00E72580">
      <w:pPr>
        <w:pStyle w:val="ListParagraph"/>
        <w:ind w:left="360"/>
        <w:jc w:val="both"/>
      </w:pPr>
      <w:bookmarkStart w:id="3" w:name="_Hlk43287689"/>
      <w:r>
        <w:t xml:space="preserve">1-Kushtetutën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.</w:t>
      </w:r>
    </w:p>
    <w:p w14:paraId="07C7EAAB" w14:textId="77777777" w:rsidR="00E72580" w:rsidRDefault="00E72580" w:rsidP="00E72580">
      <w:pPr>
        <w:pStyle w:val="ListParagraph"/>
        <w:ind w:left="360"/>
        <w:jc w:val="both"/>
      </w:pPr>
      <w:r>
        <w:t xml:space="preserve"> 2-Ligjin nr.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</w:t>
      </w:r>
      <w:proofErr w:type="spellStart"/>
      <w:r>
        <w:t>Civil”i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.</w:t>
      </w:r>
    </w:p>
    <w:p w14:paraId="1B825FA4" w14:textId="77777777" w:rsidR="00E72580" w:rsidRDefault="00E72580" w:rsidP="00E72580">
      <w:pPr>
        <w:pStyle w:val="ListParagraph"/>
        <w:ind w:left="360"/>
        <w:jc w:val="both"/>
      </w:pPr>
      <w:r>
        <w:t xml:space="preserve"> 3-Ligjin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>”,”</w:t>
      </w:r>
    </w:p>
    <w:p w14:paraId="739BCEEC" w14:textId="77777777" w:rsidR="00E72580" w:rsidRDefault="00E72580" w:rsidP="00E72580">
      <w:pPr>
        <w:pStyle w:val="ListParagraph"/>
        <w:ind w:left="360"/>
        <w:jc w:val="both"/>
      </w:pPr>
      <w:r>
        <w:t xml:space="preserve"> 4-Kodi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Administrative.</w:t>
      </w:r>
    </w:p>
    <w:p w14:paraId="3B5E245A" w14:textId="77777777" w:rsidR="00E72580" w:rsidRDefault="00E72580" w:rsidP="00E72580">
      <w:pPr>
        <w:pStyle w:val="ListParagraph"/>
        <w:ind w:left="360"/>
        <w:jc w:val="both"/>
      </w:pPr>
      <w:r>
        <w:t xml:space="preserve"> 5- </w:t>
      </w:r>
      <w:proofErr w:type="spellStart"/>
      <w:r>
        <w:t>Ligji</w:t>
      </w:r>
      <w:proofErr w:type="spellEnd"/>
      <w:r>
        <w:t xml:space="preserve"> nr 9131 dt. 8.9.2003 ’Per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etikes</w:t>
      </w:r>
      <w:proofErr w:type="spellEnd"/>
      <w:r>
        <w:t xml:space="preserve"> ne </w:t>
      </w:r>
      <w:proofErr w:type="spellStart"/>
      <w:r>
        <w:t>administraten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“ I </w:t>
      </w:r>
      <w:proofErr w:type="spellStart"/>
      <w:r>
        <w:t>ndryshuar</w:t>
      </w:r>
      <w:proofErr w:type="spellEnd"/>
    </w:p>
    <w:p w14:paraId="25A56AD6" w14:textId="77777777" w:rsidR="00E72580" w:rsidRDefault="00E72580" w:rsidP="00E72580">
      <w:pPr>
        <w:pStyle w:val="ListParagraph"/>
        <w:ind w:left="360"/>
        <w:jc w:val="both"/>
      </w:pPr>
      <w:r>
        <w:t xml:space="preserve"> 6-Ligji nr.7501 dt.19.07.1991 “Per token </w:t>
      </w:r>
      <w:proofErr w:type="spellStart"/>
      <w:r>
        <w:t>bujqesore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56005AEC" w14:textId="77777777" w:rsidR="00E72580" w:rsidRDefault="00E72580" w:rsidP="00E72580">
      <w:pPr>
        <w:pStyle w:val="ListParagraph"/>
        <w:ind w:left="360"/>
        <w:jc w:val="both"/>
      </w:pPr>
      <w:r>
        <w:t xml:space="preserve"> 7-VKM nr 230 dt.23.7.1991 “Per </w:t>
      </w:r>
      <w:proofErr w:type="spellStart"/>
      <w:r>
        <w:t>krijimin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ndarjes</w:t>
      </w:r>
      <w:proofErr w:type="spellEnd"/>
      <w:r>
        <w:t xml:space="preserve"> tokes “ </w:t>
      </w:r>
      <w:proofErr w:type="spellStart"/>
      <w:r>
        <w:t>ndryshuar</w:t>
      </w:r>
      <w:proofErr w:type="spellEnd"/>
      <w:r>
        <w:t xml:space="preserve"> </w:t>
      </w:r>
    </w:p>
    <w:p w14:paraId="66ACFF00" w14:textId="77777777" w:rsidR="00E72580" w:rsidRDefault="00E72580" w:rsidP="00E72580">
      <w:pPr>
        <w:pStyle w:val="ListParagraph"/>
        <w:ind w:left="360"/>
        <w:jc w:val="both"/>
      </w:pPr>
      <w:r>
        <w:t xml:space="preserve">8-Vkm nr. 255 dt. 02.08.1991 “Per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ndarjes</w:t>
      </w:r>
      <w:proofErr w:type="spellEnd"/>
      <w:r>
        <w:t xml:space="preserve"> tokes </w:t>
      </w:r>
      <w:proofErr w:type="spellStart"/>
      <w:r>
        <w:t>bujqesore</w:t>
      </w:r>
      <w:proofErr w:type="spellEnd"/>
      <w:r>
        <w:t xml:space="preserve"> “</w:t>
      </w:r>
      <w:proofErr w:type="spellStart"/>
      <w:r>
        <w:t>Indryshuar</w:t>
      </w:r>
      <w:proofErr w:type="spellEnd"/>
    </w:p>
    <w:p w14:paraId="15BF9917" w14:textId="77777777" w:rsidR="00E72580" w:rsidRDefault="00E72580" w:rsidP="00E72580">
      <w:pPr>
        <w:pStyle w:val="ListParagraph"/>
        <w:ind w:left="360"/>
        <w:jc w:val="both"/>
      </w:pPr>
      <w:r>
        <w:t xml:space="preserve"> 9-VKM nr 253 dt.6.03.2013 “</w:t>
      </w:r>
      <w:proofErr w:type="spellStart"/>
      <w:r>
        <w:t>Oer</w:t>
      </w:r>
      <w:proofErr w:type="spellEnd"/>
      <w:r>
        <w:t xml:space="preserve"> </w:t>
      </w:r>
      <w:proofErr w:type="spellStart"/>
      <w:r>
        <w:t>percaktimin</w:t>
      </w:r>
      <w:proofErr w:type="spellEnd"/>
      <w:r>
        <w:t xml:space="preserve"> e procedures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plotesimit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AMTP</w:t>
      </w:r>
    </w:p>
    <w:p w14:paraId="7260C505" w14:textId="77777777" w:rsidR="00E72580" w:rsidRPr="00B93A43" w:rsidRDefault="00E72580" w:rsidP="00E72580">
      <w:pPr>
        <w:pStyle w:val="ListParagraph"/>
        <w:ind w:left="360"/>
        <w:jc w:val="both"/>
      </w:pPr>
      <w:r>
        <w:t xml:space="preserve"> 10-VKM nr 994 dt.09.12.2015 “Per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marrjes</w:t>
      </w:r>
      <w:proofErr w:type="spellEnd"/>
      <w:r>
        <w:t xml:space="preserve"> tokes ne </w:t>
      </w:r>
      <w:proofErr w:type="spellStart"/>
      <w:r>
        <w:t>pronesi</w:t>
      </w:r>
      <w:proofErr w:type="spellEnd"/>
    </w:p>
    <w:p w14:paraId="7B36D6CA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bookmarkEnd w:id="3"/>
    <w:p w14:paraId="01DB0A5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B281799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1E35A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FE30A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B9E15D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97C943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B9C84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4440F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B4F48C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BA75CE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EA49BC8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F91D87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EE7DAA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57B06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168055" w14:textId="0A7691F0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DF0CEE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B4629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DBF618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4E76A16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0DB57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F750E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DDA25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DAA917E" w14:textId="17EB4F2B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E72580">
        <w:rPr>
          <w:rFonts w:ascii="Times New Roman" w:hAnsi="Times New Roman"/>
          <w:sz w:val="24"/>
          <w:szCs w:val="24"/>
        </w:rPr>
        <w:t>Bashkia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490101" w14:textId="77777777" w:rsidR="001F7FE4" w:rsidRDefault="001F7FE4" w:rsidP="001F7FE4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43E7E50C" w14:textId="77777777" w:rsidR="001F7FE4" w:rsidRDefault="001F7FE4" w:rsidP="001F7FE4">
      <w:pPr>
        <w:tabs>
          <w:tab w:val="left" w:pos="5565"/>
        </w:tabs>
        <w:rPr>
          <w:szCs w:val="24"/>
        </w:rPr>
      </w:pPr>
    </w:p>
    <w:p w14:paraId="039D9442" w14:textId="3A864C3B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4F4D474C" w14:textId="3B0A8867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39C62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6C0B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6"/>
      <w:footerReference w:type="default" r:id="rId17"/>
      <w:headerReference w:type="first" r:id="rId18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68ADB" w14:textId="77777777" w:rsidR="00892C3D" w:rsidRDefault="00892C3D" w:rsidP="00386E9F">
      <w:pPr>
        <w:spacing w:after="0" w:line="240" w:lineRule="auto"/>
      </w:pPr>
      <w:r>
        <w:separator/>
      </w:r>
    </w:p>
  </w:endnote>
  <w:endnote w:type="continuationSeparator" w:id="0">
    <w:p w14:paraId="7ECF57B7" w14:textId="77777777" w:rsidR="00892C3D" w:rsidRDefault="00892C3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9B0F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E4353C">
      <w:rPr>
        <w:rFonts w:ascii="Times New Roman" w:hAnsi="Times New Roman"/>
        <w:noProof/>
        <w:sz w:val="20"/>
        <w:szCs w:val="20"/>
      </w:rPr>
      <w:t>8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529C" w14:textId="77777777" w:rsidR="00892C3D" w:rsidRDefault="00892C3D" w:rsidP="00386E9F">
      <w:pPr>
        <w:spacing w:after="0" w:line="240" w:lineRule="auto"/>
      </w:pPr>
      <w:r>
        <w:separator/>
      </w:r>
    </w:p>
  </w:footnote>
  <w:footnote w:type="continuationSeparator" w:id="0">
    <w:p w14:paraId="69797C87" w14:textId="77777777" w:rsidR="00892C3D" w:rsidRDefault="00892C3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133C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385E" w14:textId="198C93D9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9123667">
    <w:abstractNumId w:val="15"/>
  </w:num>
  <w:num w:numId="2" w16cid:durableId="782845067">
    <w:abstractNumId w:val="10"/>
  </w:num>
  <w:num w:numId="3" w16cid:durableId="1296326244">
    <w:abstractNumId w:val="5"/>
  </w:num>
  <w:num w:numId="4" w16cid:durableId="1570308199">
    <w:abstractNumId w:val="1"/>
  </w:num>
  <w:num w:numId="5" w16cid:durableId="1276714960">
    <w:abstractNumId w:val="9"/>
  </w:num>
  <w:num w:numId="6" w16cid:durableId="980383280">
    <w:abstractNumId w:val="13"/>
  </w:num>
  <w:num w:numId="7" w16cid:durableId="1060595295">
    <w:abstractNumId w:val="7"/>
  </w:num>
  <w:num w:numId="8" w16cid:durableId="1784114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8709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274372">
    <w:abstractNumId w:val="12"/>
  </w:num>
  <w:num w:numId="11" w16cid:durableId="437915895">
    <w:abstractNumId w:val="11"/>
  </w:num>
  <w:num w:numId="12" w16cid:durableId="539905253">
    <w:abstractNumId w:val="6"/>
  </w:num>
  <w:num w:numId="13" w16cid:durableId="844906449">
    <w:abstractNumId w:val="0"/>
  </w:num>
  <w:num w:numId="14" w16cid:durableId="10524635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41346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95567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582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5114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132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455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801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8659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2126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247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89352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1696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025747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D47"/>
    <w:rsid w:val="0002494B"/>
    <w:rsid w:val="00033B81"/>
    <w:rsid w:val="00050C2D"/>
    <w:rsid w:val="0005132D"/>
    <w:rsid w:val="00055A9A"/>
    <w:rsid w:val="00056AFB"/>
    <w:rsid w:val="00065CE7"/>
    <w:rsid w:val="00081190"/>
    <w:rsid w:val="00083B5A"/>
    <w:rsid w:val="00087974"/>
    <w:rsid w:val="000B210C"/>
    <w:rsid w:val="000C1D22"/>
    <w:rsid w:val="000D14F3"/>
    <w:rsid w:val="000D1727"/>
    <w:rsid w:val="000D18A5"/>
    <w:rsid w:val="000D3392"/>
    <w:rsid w:val="000E3367"/>
    <w:rsid w:val="000F66CC"/>
    <w:rsid w:val="0010587B"/>
    <w:rsid w:val="00112EBE"/>
    <w:rsid w:val="00116537"/>
    <w:rsid w:val="00121F5B"/>
    <w:rsid w:val="001249D6"/>
    <w:rsid w:val="00137AFD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734"/>
    <w:rsid w:val="001C4E76"/>
    <w:rsid w:val="001C753E"/>
    <w:rsid w:val="001D05FF"/>
    <w:rsid w:val="001E3847"/>
    <w:rsid w:val="001F4C5D"/>
    <w:rsid w:val="001F61C0"/>
    <w:rsid w:val="001F7FE4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77203"/>
    <w:rsid w:val="002976DE"/>
    <w:rsid w:val="002A2371"/>
    <w:rsid w:val="002B35F1"/>
    <w:rsid w:val="002B3ABC"/>
    <w:rsid w:val="002B5C39"/>
    <w:rsid w:val="002B5E1E"/>
    <w:rsid w:val="002D18A6"/>
    <w:rsid w:val="002D6B50"/>
    <w:rsid w:val="002E3693"/>
    <w:rsid w:val="002E47EF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6D0E"/>
    <w:rsid w:val="00373981"/>
    <w:rsid w:val="003739FA"/>
    <w:rsid w:val="00373A97"/>
    <w:rsid w:val="0037563B"/>
    <w:rsid w:val="003763D8"/>
    <w:rsid w:val="0037711F"/>
    <w:rsid w:val="003837AF"/>
    <w:rsid w:val="00386E9F"/>
    <w:rsid w:val="00390BAF"/>
    <w:rsid w:val="003B3199"/>
    <w:rsid w:val="003B3799"/>
    <w:rsid w:val="003B7BF4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419D2"/>
    <w:rsid w:val="00452D02"/>
    <w:rsid w:val="004558B4"/>
    <w:rsid w:val="00456231"/>
    <w:rsid w:val="00461090"/>
    <w:rsid w:val="00471D01"/>
    <w:rsid w:val="00472946"/>
    <w:rsid w:val="00474066"/>
    <w:rsid w:val="004A76C3"/>
    <w:rsid w:val="004D345A"/>
    <w:rsid w:val="004E03EA"/>
    <w:rsid w:val="004E5834"/>
    <w:rsid w:val="004F142A"/>
    <w:rsid w:val="004F4651"/>
    <w:rsid w:val="004F48A0"/>
    <w:rsid w:val="004F6A49"/>
    <w:rsid w:val="00504777"/>
    <w:rsid w:val="00506ADF"/>
    <w:rsid w:val="00510A5C"/>
    <w:rsid w:val="00510AAF"/>
    <w:rsid w:val="00513D9E"/>
    <w:rsid w:val="00522930"/>
    <w:rsid w:val="00534946"/>
    <w:rsid w:val="00543B3A"/>
    <w:rsid w:val="0055459F"/>
    <w:rsid w:val="00556907"/>
    <w:rsid w:val="00591328"/>
    <w:rsid w:val="0059377F"/>
    <w:rsid w:val="005A5B1D"/>
    <w:rsid w:val="005A61C1"/>
    <w:rsid w:val="005A7A83"/>
    <w:rsid w:val="005B1424"/>
    <w:rsid w:val="005B62EF"/>
    <w:rsid w:val="005C1407"/>
    <w:rsid w:val="005C2A38"/>
    <w:rsid w:val="005C7419"/>
    <w:rsid w:val="005C772F"/>
    <w:rsid w:val="005D7815"/>
    <w:rsid w:val="005E0312"/>
    <w:rsid w:val="005E66B1"/>
    <w:rsid w:val="005F5855"/>
    <w:rsid w:val="00614274"/>
    <w:rsid w:val="006146BE"/>
    <w:rsid w:val="00620223"/>
    <w:rsid w:val="0062048A"/>
    <w:rsid w:val="00623A85"/>
    <w:rsid w:val="0063241A"/>
    <w:rsid w:val="0063662A"/>
    <w:rsid w:val="006400DE"/>
    <w:rsid w:val="00643AEA"/>
    <w:rsid w:val="00655000"/>
    <w:rsid w:val="00656427"/>
    <w:rsid w:val="0066097A"/>
    <w:rsid w:val="00674B01"/>
    <w:rsid w:val="0068057D"/>
    <w:rsid w:val="00680F12"/>
    <w:rsid w:val="006937C4"/>
    <w:rsid w:val="006B301D"/>
    <w:rsid w:val="006B6673"/>
    <w:rsid w:val="006D275B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AAD"/>
    <w:rsid w:val="007C0D27"/>
    <w:rsid w:val="007C1575"/>
    <w:rsid w:val="007D5597"/>
    <w:rsid w:val="007F028C"/>
    <w:rsid w:val="00801F26"/>
    <w:rsid w:val="0080357A"/>
    <w:rsid w:val="00805A8E"/>
    <w:rsid w:val="00812BFD"/>
    <w:rsid w:val="00815334"/>
    <w:rsid w:val="0081564A"/>
    <w:rsid w:val="00826E71"/>
    <w:rsid w:val="008352B4"/>
    <w:rsid w:val="0084157B"/>
    <w:rsid w:val="00845E59"/>
    <w:rsid w:val="00880496"/>
    <w:rsid w:val="008804E7"/>
    <w:rsid w:val="008849EF"/>
    <w:rsid w:val="00884BD0"/>
    <w:rsid w:val="008903BD"/>
    <w:rsid w:val="00892C3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430EB"/>
    <w:rsid w:val="0094341D"/>
    <w:rsid w:val="00953111"/>
    <w:rsid w:val="00961381"/>
    <w:rsid w:val="00963898"/>
    <w:rsid w:val="00975C5C"/>
    <w:rsid w:val="00990757"/>
    <w:rsid w:val="00990CE5"/>
    <w:rsid w:val="009A1841"/>
    <w:rsid w:val="009A295D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696E"/>
    <w:rsid w:val="009F0056"/>
    <w:rsid w:val="009F1125"/>
    <w:rsid w:val="009F2354"/>
    <w:rsid w:val="009F5129"/>
    <w:rsid w:val="00A024B2"/>
    <w:rsid w:val="00A10FAC"/>
    <w:rsid w:val="00A27E5A"/>
    <w:rsid w:val="00A405D4"/>
    <w:rsid w:val="00A4192A"/>
    <w:rsid w:val="00A44140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AF102A"/>
    <w:rsid w:val="00B11B4A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6500"/>
    <w:rsid w:val="00B93A43"/>
    <w:rsid w:val="00BA03F3"/>
    <w:rsid w:val="00BA41CD"/>
    <w:rsid w:val="00BB2729"/>
    <w:rsid w:val="00BC33B6"/>
    <w:rsid w:val="00BE49FF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5352"/>
    <w:rsid w:val="00C67DC1"/>
    <w:rsid w:val="00C7076B"/>
    <w:rsid w:val="00C73EFA"/>
    <w:rsid w:val="00C807C3"/>
    <w:rsid w:val="00C8768C"/>
    <w:rsid w:val="00C9657C"/>
    <w:rsid w:val="00CA3A94"/>
    <w:rsid w:val="00CA3BB6"/>
    <w:rsid w:val="00CA56AF"/>
    <w:rsid w:val="00CA76D1"/>
    <w:rsid w:val="00CB14DD"/>
    <w:rsid w:val="00CB48EB"/>
    <w:rsid w:val="00CC1618"/>
    <w:rsid w:val="00CD008E"/>
    <w:rsid w:val="00CF0946"/>
    <w:rsid w:val="00D009AC"/>
    <w:rsid w:val="00D129A4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A69F8"/>
    <w:rsid w:val="00DB2BBF"/>
    <w:rsid w:val="00DB4D14"/>
    <w:rsid w:val="00DB7789"/>
    <w:rsid w:val="00DC6A7D"/>
    <w:rsid w:val="00DD0BF1"/>
    <w:rsid w:val="00DD4168"/>
    <w:rsid w:val="00DD44AC"/>
    <w:rsid w:val="00DE1B8E"/>
    <w:rsid w:val="00DE45C2"/>
    <w:rsid w:val="00DF0CEE"/>
    <w:rsid w:val="00E00CF9"/>
    <w:rsid w:val="00E1133C"/>
    <w:rsid w:val="00E12463"/>
    <w:rsid w:val="00E15374"/>
    <w:rsid w:val="00E158F4"/>
    <w:rsid w:val="00E24A82"/>
    <w:rsid w:val="00E26116"/>
    <w:rsid w:val="00E276AF"/>
    <w:rsid w:val="00E3553E"/>
    <w:rsid w:val="00E4353C"/>
    <w:rsid w:val="00E72580"/>
    <w:rsid w:val="00E73D61"/>
    <w:rsid w:val="00E86089"/>
    <w:rsid w:val="00E96B06"/>
    <w:rsid w:val="00EA464E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871A6"/>
    <w:rsid w:val="00F93AE0"/>
    <w:rsid w:val="00F97A80"/>
    <w:rsid w:val="00FA0A67"/>
    <w:rsid w:val="00FA510D"/>
    <w:rsid w:val="00FA5709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F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2022-06-06T10:14:00Z</dcterms:created>
  <dcterms:modified xsi:type="dcterms:W3CDTF">2025-10-02T12:41:00Z</dcterms:modified>
</cp:coreProperties>
</file>