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F100" w14:textId="2C51C4C8" w:rsidR="00AF226B" w:rsidRPr="00AF226B" w:rsidRDefault="00AF226B" w:rsidP="001628AD">
      <w:pPr>
        <w:contextualSpacing/>
        <w:rPr>
          <w:rFonts w:ascii="Arial" w:eastAsia="Calibri" w:hAnsi="Arial" w:cs="Arial"/>
          <w:color w:val="000000"/>
          <w:sz w:val="21"/>
          <w:szCs w:val="21"/>
        </w:rPr>
      </w:pPr>
      <w:r w:rsidRPr="00AF226B">
        <w:rPr>
          <w:rFonts w:ascii="Arial" w:eastAsia="Calibri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86981" wp14:editId="0F046B62">
                <wp:simplePos x="0" y="0"/>
                <wp:positionH relativeFrom="column">
                  <wp:posOffset>-225425</wp:posOffset>
                </wp:positionH>
                <wp:positionV relativeFrom="paragraph">
                  <wp:posOffset>-112395</wp:posOffset>
                </wp:positionV>
                <wp:extent cx="264160" cy="1036955"/>
                <wp:effectExtent l="12700" t="1143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638FB" w14:textId="77777777" w:rsidR="00AF226B" w:rsidRDefault="00AF226B" w:rsidP="00AF226B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869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-8.85pt;width:20.8pt;height:8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" strokecolor="white">
                <v:textbox>
                  <w:txbxContent>
                    <w:p w14:paraId="157638FB" w14:textId="77777777" w:rsidR="00AF226B" w:rsidRDefault="00AF226B" w:rsidP="00AF226B"/>
                  </w:txbxContent>
                </v:textbox>
              </v:shape>
            </w:pict>
          </mc:Fallback>
        </mc:AlternateContent>
      </w:r>
      <w:r w:rsidRPr="00AF226B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37984932" wp14:editId="683CDEA6">
            <wp:simplePos x="0" y="0"/>
            <wp:positionH relativeFrom="column">
              <wp:posOffset>3314700</wp:posOffset>
            </wp:positionH>
            <wp:positionV relativeFrom="paragraph">
              <wp:posOffset>571500</wp:posOffset>
            </wp:positionV>
            <wp:extent cx="2621915" cy="57150"/>
            <wp:effectExtent l="19050" t="0" r="6985" b="0"/>
            <wp:wrapNone/>
            <wp:docPr id="1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646" t="7062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8AD">
        <w:rPr>
          <w:rFonts w:ascii="Arial" w:eastAsia="Calibri" w:hAnsi="Arial" w:cs="Arial"/>
          <w:color w:val="000000"/>
          <w:sz w:val="21"/>
          <w:szCs w:val="21"/>
        </w:rPr>
        <w:t xml:space="preserve">                                                                       </w:t>
      </w:r>
      <w:r w:rsidRPr="00AF226B">
        <w:rPr>
          <w:rFonts w:ascii="Arial" w:eastAsia="Calibri" w:hAnsi="Arial" w:cs="Arial"/>
          <w:color w:val="000000"/>
          <w:sz w:val="21"/>
          <w:szCs w:val="21"/>
        </w:rPr>
        <w:t xml:space="preserve">  </w:t>
      </w:r>
      <w:r w:rsidRPr="00AF226B">
        <w:rPr>
          <w:rFonts w:ascii="Arial" w:eastAsia="Calibri" w:hAnsi="Arial" w:cs="Arial"/>
          <w:noProof/>
          <w:color w:val="000000"/>
          <w:sz w:val="21"/>
          <w:szCs w:val="21"/>
        </w:rPr>
        <w:drawing>
          <wp:inline distT="0" distB="0" distL="0" distR="0" wp14:anchorId="02367E32" wp14:editId="7F93E940">
            <wp:extent cx="504825" cy="6667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26B">
        <w:rPr>
          <w:rFonts w:ascii="Arial" w:eastAsia="Calibri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68683915" wp14:editId="0162BCB7">
            <wp:simplePos x="0" y="0"/>
            <wp:positionH relativeFrom="column">
              <wp:posOffset>63500</wp:posOffset>
            </wp:positionH>
            <wp:positionV relativeFrom="paragraph">
              <wp:posOffset>582295</wp:posOffset>
            </wp:positionV>
            <wp:extent cx="2611755" cy="47625"/>
            <wp:effectExtent l="19050" t="0" r="0" b="0"/>
            <wp:wrapNone/>
            <wp:docPr id="3" name="Picture 1" descr="vij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jZ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62" r="62646" b="90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B880EA" w14:textId="77777777" w:rsidR="00AF226B" w:rsidRPr="00AF226B" w:rsidRDefault="00AF226B" w:rsidP="00AF226B">
      <w:pPr>
        <w:contextualSpacing/>
        <w:jc w:val="center"/>
        <w:rPr>
          <w:rFonts w:ascii="Arial" w:eastAsia="Calibri" w:hAnsi="Arial" w:cs="Arial"/>
          <w:bCs/>
          <w:smallCaps/>
          <w:color w:val="000000"/>
          <w:spacing w:val="26"/>
          <w:sz w:val="16"/>
          <w:szCs w:val="16"/>
        </w:rPr>
      </w:pPr>
      <w:r w:rsidRPr="00AF226B">
        <w:rPr>
          <w:rFonts w:ascii="Arial" w:eastAsia="Calibri" w:hAnsi="Arial" w:cs="Arial"/>
          <w:smallCaps/>
          <w:color w:val="000000"/>
          <w:spacing w:val="26"/>
          <w:sz w:val="16"/>
          <w:szCs w:val="16"/>
        </w:rPr>
        <w:t>R E P U B L I K A   E   S H Q I P Ë R I S Ë</w:t>
      </w:r>
    </w:p>
    <w:p w14:paraId="76366AC5" w14:textId="77777777" w:rsidR="00AF226B" w:rsidRPr="00AF226B" w:rsidRDefault="00AF226B" w:rsidP="00AF226B">
      <w:pPr>
        <w:contextualSpacing/>
        <w:jc w:val="center"/>
        <w:rPr>
          <w:rFonts w:ascii="Arial" w:eastAsia="Calibri" w:hAnsi="Arial" w:cs="Arial"/>
          <w:color w:val="000000"/>
          <w:sz w:val="2"/>
          <w:szCs w:val="2"/>
        </w:rPr>
      </w:pPr>
    </w:p>
    <w:p w14:paraId="20AAF8A3" w14:textId="77777777" w:rsidR="00AF226B" w:rsidRPr="00AF226B" w:rsidRDefault="00AF226B" w:rsidP="00AF226B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</w:pPr>
      <w:r w:rsidRPr="00AF226B">
        <w:rPr>
          <w:rFonts w:ascii="Arial" w:eastAsia="Calibri" w:hAnsi="Arial" w:cs="Arial"/>
          <w:b/>
          <w:bCs/>
          <w:smallCaps/>
          <w:color w:val="000000"/>
          <w:spacing w:val="5"/>
          <w:sz w:val="28"/>
          <w:szCs w:val="28"/>
          <w:lang w:val="it-IT"/>
        </w:rPr>
        <w:t>Bashkia Tropojë</w:t>
      </w:r>
    </w:p>
    <w:p w14:paraId="5A113C70" w14:textId="77777777" w:rsidR="00AF226B" w:rsidRPr="00AF226B" w:rsidRDefault="00AF226B" w:rsidP="00AF226B">
      <w:pPr>
        <w:contextualSpacing/>
        <w:jc w:val="center"/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</w:pPr>
      <w:r w:rsidRPr="00AF226B">
        <w:rPr>
          <w:rFonts w:ascii="Arial" w:eastAsia="Calibri" w:hAnsi="Arial" w:cs="Arial"/>
          <w:b/>
          <w:bCs/>
          <w:smallCaps/>
          <w:color w:val="000000"/>
          <w:spacing w:val="5"/>
          <w:lang w:val="it-IT"/>
        </w:rPr>
        <w:t>SEKTORI I BURIMEVE NJERZORE</w:t>
      </w:r>
    </w:p>
    <w:p w14:paraId="17414C8F" w14:textId="75E6C257" w:rsidR="00AF226B" w:rsidRDefault="00AF226B" w:rsidP="003B2A55">
      <w:pPr>
        <w:pStyle w:val="rtecenter"/>
        <w:shd w:val="clear" w:color="auto" w:fill="FFFFFF"/>
        <w:spacing w:before="0" w:beforeAutospacing="0" w:after="15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</w:p>
    <w:p w14:paraId="32E3C61C" w14:textId="2CEE0F5C" w:rsidR="00AF226B" w:rsidRDefault="00A31C65" w:rsidP="003B2A55">
      <w:pPr>
        <w:pStyle w:val="rtecenter"/>
        <w:shd w:val="clear" w:color="auto" w:fill="FFFFFF"/>
        <w:spacing w:before="0" w:beforeAutospacing="0" w:after="15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Nr.           Prot</w:t>
      </w:r>
      <w:r w:rsidR="00663942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                            </w:t>
      </w:r>
      <w:r w:rsidR="00160751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       </w:t>
      </w:r>
      <w:r w:rsidR="00663942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</w:t>
      </w:r>
      <w:r w:rsidR="003C4C2E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 w:rsidR="003C4C2E">
        <w:rPr>
          <w:rStyle w:val="Strong"/>
          <w:rFonts w:ascii="Helvetica" w:hAnsi="Helvetica" w:cs="Helvetica"/>
          <w:color w:val="333333"/>
          <w:sz w:val="21"/>
          <w:szCs w:val="21"/>
        </w:rPr>
        <w:t>B.Curri</w:t>
      </w:r>
      <w:proofErr w:type="spellEnd"/>
      <w:proofErr w:type="gramEnd"/>
      <w:r w:rsidR="003C4C2E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me </w:t>
      </w:r>
      <w:r w:rsidR="00E935FD">
        <w:rPr>
          <w:rStyle w:val="Strong"/>
          <w:rFonts w:ascii="Helvetica" w:hAnsi="Helvetica" w:cs="Helvetica"/>
          <w:color w:val="333333"/>
          <w:sz w:val="21"/>
          <w:szCs w:val="21"/>
        </w:rPr>
        <w:t>0</w:t>
      </w:r>
      <w:r w:rsidR="006D7D81">
        <w:rPr>
          <w:rStyle w:val="Strong"/>
          <w:rFonts w:ascii="Helvetica" w:hAnsi="Helvetica" w:cs="Helvetica"/>
          <w:color w:val="333333"/>
          <w:sz w:val="21"/>
          <w:szCs w:val="21"/>
        </w:rPr>
        <w:t>3</w:t>
      </w:r>
      <w:r w:rsidR="00160751">
        <w:rPr>
          <w:rStyle w:val="Strong"/>
          <w:rFonts w:ascii="Helvetica" w:hAnsi="Helvetica" w:cs="Helvetica"/>
          <w:color w:val="333333"/>
          <w:sz w:val="21"/>
          <w:szCs w:val="21"/>
        </w:rPr>
        <w:t>.</w:t>
      </w:r>
      <w:r w:rsidR="006D7D81">
        <w:rPr>
          <w:rStyle w:val="Strong"/>
          <w:rFonts w:ascii="Helvetica" w:hAnsi="Helvetica" w:cs="Helvetica"/>
          <w:color w:val="333333"/>
          <w:sz w:val="21"/>
          <w:szCs w:val="21"/>
        </w:rPr>
        <w:t>10</w:t>
      </w:r>
      <w:r w:rsidR="00160751">
        <w:rPr>
          <w:rStyle w:val="Strong"/>
          <w:rFonts w:ascii="Helvetica" w:hAnsi="Helvetica" w:cs="Helvetica"/>
          <w:color w:val="333333"/>
          <w:sz w:val="21"/>
          <w:szCs w:val="21"/>
        </w:rPr>
        <w:t>.</w:t>
      </w:r>
      <w:r w:rsidR="00663942">
        <w:rPr>
          <w:rStyle w:val="Strong"/>
          <w:rFonts w:ascii="Helvetica" w:hAnsi="Helvetica" w:cs="Helvetica"/>
          <w:color w:val="333333"/>
          <w:sz w:val="21"/>
          <w:szCs w:val="21"/>
        </w:rPr>
        <w:t>202</w:t>
      </w:r>
      <w:r w:rsidR="00E935FD">
        <w:rPr>
          <w:rStyle w:val="Strong"/>
          <w:rFonts w:ascii="Helvetica" w:hAnsi="Helvetica" w:cs="Helvetica"/>
          <w:color w:val="333333"/>
          <w:sz w:val="21"/>
          <w:szCs w:val="21"/>
        </w:rPr>
        <w:t>5</w:t>
      </w:r>
    </w:p>
    <w:p w14:paraId="3C3A257B" w14:textId="77777777" w:rsidR="00AF226B" w:rsidRDefault="003B2A55" w:rsidP="003B2A55">
      <w:pPr>
        <w:pStyle w:val="rtecenter"/>
        <w:shd w:val="clear" w:color="auto" w:fill="FFFFFF"/>
        <w:spacing w:before="0" w:beforeAutospacing="0" w:after="15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 </w:t>
      </w:r>
    </w:p>
    <w:p w14:paraId="5BA996D6" w14:textId="4991B558" w:rsidR="003B2A55" w:rsidRDefault="00AF226B" w:rsidP="00AF226B">
      <w:pPr>
        <w:pStyle w:val="rtecenter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       </w:t>
      </w:r>
      <w:r w:rsidR="003B2A55">
        <w:rPr>
          <w:rStyle w:val="Strong"/>
          <w:rFonts w:ascii="Helvetica" w:hAnsi="Helvetica" w:cs="Helvetica"/>
          <w:color w:val="333333"/>
          <w:sz w:val="21"/>
          <w:szCs w:val="21"/>
        </w:rPr>
        <w:t>SHPALLJE</w:t>
      </w:r>
    </w:p>
    <w:p w14:paraId="140C793F" w14:textId="77777777" w:rsidR="003B2A55" w:rsidRDefault="003B2A55" w:rsidP="003B2A55">
      <w:pPr>
        <w:pStyle w:val="rtecenter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“PËR PLOTËSIM VENDI TË </w:t>
      </w:r>
      <w:proofErr w:type="gramStart"/>
      <w:r>
        <w:rPr>
          <w:rStyle w:val="Strong"/>
          <w:rFonts w:ascii="Helvetica" w:hAnsi="Helvetica" w:cs="Helvetica"/>
          <w:color w:val="333333"/>
          <w:sz w:val="21"/>
          <w:szCs w:val="21"/>
        </w:rPr>
        <w:t>LIRË  PUNE</w:t>
      </w:r>
      <w:proofErr w:type="gramEnd"/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, PËR KATEGORINË E LARTË DREJTUESE </w:t>
      </w:r>
      <w:proofErr w:type="gramStart"/>
      <w:r>
        <w:rPr>
          <w:rStyle w:val="Strong"/>
          <w:rFonts w:ascii="Helvetica" w:hAnsi="Helvetica" w:cs="Helvetica"/>
          <w:color w:val="333333"/>
          <w:sz w:val="21"/>
          <w:szCs w:val="21"/>
        </w:rPr>
        <w:t>( TND</w:t>
      </w:r>
      <w:proofErr w:type="gramEnd"/>
      <w:r>
        <w:rPr>
          <w:rStyle w:val="Strong"/>
          <w:rFonts w:ascii="Helvetica" w:hAnsi="Helvetica" w:cs="Helvetica"/>
          <w:color w:val="333333"/>
          <w:sz w:val="21"/>
          <w:szCs w:val="21"/>
        </w:rPr>
        <w:t>)”</w:t>
      </w:r>
    </w:p>
    <w:p w14:paraId="4306A603" w14:textId="6D3438DE" w:rsidR="004E25F2" w:rsidRDefault="003B2A55" w:rsidP="003B2A55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     </w:t>
      </w:r>
    </w:p>
    <w:p w14:paraId="0776931D" w14:textId="6C489FC7" w:rsidR="004E25F2" w:rsidRPr="004E25F2" w:rsidRDefault="004E25F2" w:rsidP="003B2A55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proofErr w:type="spellStart"/>
      <w:r w:rsidRPr="004E25F2">
        <w:rPr>
          <w:rFonts w:ascii="Helvetica" w:hAnsi="Helvetica" w:cs="Helvetica"/>
          <w:b/>
          <w:bCs/>
          <w:color w:val="333333"/>
          <w:sz w:val="21"/>
          <w:szCs w:val="21"/>
        </w:rPr>
        <w:t>Niveli</w:t>
      </w:r>
      <w:proofErr w:type="spellEnd"/>
      <w:r w:rsidRPr="004E25F2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minimal I </w:t>
      </w:r>
      <w:proofErr w:type="spellStart"/>
      <w:r w:rsidRPr="004E25F2">
        <w:rPr>
          <w:rFonts w:ascii="Helvetica" w:hAnsi="Helvetica" w:cs="Helvetica"/>
          <w:b/>
          <w:bCs/>
          <w:color w:val="333333"/>
          <w:sz w:val="21"/>
          <w:szCs w:val="21"/>
        </w:rPr>
        <w:t>diplomes</w:t>
      </w:r>
      <w:proofErr w:type="spellEnd"/>
      <w:r w:rsidRPr="004E25F2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E02081">
        <w:rPr>
          <w:rFonts w:ascii="Helvetica" w:hAnsi="Helvetica" w:cs="Helvetica"/>
          <w:b/>
          <w:bCs/>
          <w:color w:val="333333"/>
          <w:sz w:val="21"/>
          <w:szCs w:val="21"/>
        </w:rPr>
        <w:t>“</w:t>
      </w:r>
      <w:r w:rsidRPr="004E25F2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Master </w:t>
      </w:r>
      <w:proofErr w:type="spellStart"/>
      <w:r w:rsidRPr="004E25F2">
        <w:rPr>
          <w:rFonts w:ascii="Helvetica" w:hAnsi="Helvetica" w:cs="Helvetica"/>
          <w:b/>
          <w:bCs/>
          <w:color w:val="333333"/>
          <w:sz w:val="21"/>
          <w:szCs w:val="21"/>
        </w:rPr>
        <w:t>Shkencor</w:t>
      </w:r>
      <w:proofErr w:type="spellEnd"/>
      <w:r w:rsidR="00E02081">
        <w:rPr>
          <w:rFonts w:ascii="Helvetica" w:hAnsi="Helvetica" w:cs="Helvetica"/>
          <w:b/>
          <w:bCs/>
          <w:color w:val="333333"/>
          <w:sz w:val="21"/>
          <w:szCs w:val="21"/>
        </w:rPr>
        <w:t>”</w:t>
      </w:r>
    </w:p>
    <w:p w14:paraId="46ECC506" w14:textId="5D4534C7" w:rsidR="003B2A55" w:rsidRPr="004E25F2" w:rsidRDefault="003B2A55" w:rsidP="003B2A55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333333"/>
          <w:sz w:val="21"/>
          <w:szCs w:val="21"/>
        </w:rPr>
      </w:pPr>
      <w:proofErr w:type="spellStart"/>
      <w:r w:rsidRPr="004E25F2">
        <w:rPr>
          <w:rStyle w:val="Strong"/>
          <w:rFonts w:ascii="Helvetica" w:hAnsi="Helvetica" w:cs="Helvetica"/>
          <w:color w:val="333333"/>
          <w:sz w:val="21"/>
          <w:szCs w:val="21"/>
        </w:rPr>
        <w:t>Sekretar</w:t>
      </w:r>
      <w:proofErr w:type="spellEnd"/>
      <w:r w:rsidRPr="004E25F2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4E25F2">
        <w:rPr>
          <w:rStyle w:val="Strong"/>
          <w:rFonts w:ascii="Helvetica" w:hAnsi="Helvetica" w:cs="Helvetica"/>
          <w:color w:val="333333"/>
          <w:sz w:val="21"/>
          <w:szCs w:val="21"/>
        </w:rPr>
        <w:t>i</w:t>
      </w:r>
      <w:proofErr w:type="spellEnd"/>
      <w:r w:rsidRPr="004E25F2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4E25F2">
        <w:rPr>
          <w:rStyle w:val="Strong"/>
          <w:rFonts w:ascii="Helvetica" w:hAnsi="Helvetica" w:cs="Helvetica"/>
          <w:color w:val="333333"/>
          <w:sz w:val="21"/>
          <w:szCs w:val="21"/>
        </w:rPr>
        <w:t>Përgjithshëm</w:t>
      </w:r>
      <w:proofErr w:type="spellEnd"/>
      <w:r w:rsidRPr="004E25F2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–</w:t>
      </w:r>
    </w:p>
    <w:p w14:paraId="1E3ACAAB" w14:textId="584F170D" w:rsidR="003B2A55" w:rsidRPr="004E25F2" w:rsidRDefault="003B2A55" w:rsidP="003B2A55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4E25F2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4E25F2">
        <w:rPr>
          <w:rStyle w:val="Strong"/>
          <w:rFonts w:ascii="Helvetica" w:hAnsi="Helvetica" w:cs="Helvetica"/>
          <w:color w:val="333333"/>
          <w:sz w:val="21"/>
          <w:szCs w:val="21"/>
        </w:rPr>
        <w:t>Kategoria</w:t>
      </w:r>
      <w:proofErr w:type="spellEnd"/>
      <w:r w:rsidRPr="004E25F2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e </w:t>
      </w:r>
      <w:proofErr w:type="spellStart"/>
      <w:r w:rsidRPr="004E25F2">
        <w:rPr>
          <w:rStyle w:val="Strong"/>
          <w:rFonts w:ascii="Helvetica" w:hAnsi="Helvetica" w:cs="Helvetica"/>
          <w:color w:val="333333"/>
          <w:sz w:val="21"/>
          <w:szCs w:val="21"/>
        </w:rPr>
        <w:t>pagës</w:t>
      </w:r>
      <w:proofErr w:type="spellEnd"/>
      <w:r w:rsidRPr="004E25F2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I-b</w:t>
      </w:r>
    </w:p>
    <w:p w14:paraId="507DB5BF" w14:textId="77777777" w:rsidR="003B2A55" w:rsidRPr="004E25F2" w:rsidRDefault="003B2A55" w:rsidP="003B2A55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4E25F2"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</w:p>
    <w:p w14:paraId="3A063D50" w14:textId="77777777" w:rsidR="00CA3F84" w:rsidRDefault="00CA3F84" w:rsidP="00E00CF9">
      <w:pPr>
        <w:spacing w:after="240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p w14:paraId="7B58E285" w14:textId="77777777" w:rsidR="003B2A55" w:rsidRDefault="003B2A55" w:rsidP="003B2A55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Në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zbatim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të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nenit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32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të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Ligjit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nr. 152/2013 “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Për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nëpunësin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civil”,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ndryshuar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si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dhe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të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Kreut III, VIII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të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Vendimit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nr. 118,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datë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05/03/2014 “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Për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procedurat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e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emërimit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rekrutimit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menaxhimit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dhe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përfundimit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të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marrëdhënies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në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shërbimin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civil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të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nivelit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të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lartë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drejtues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dhe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të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anëtarëve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të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TND-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së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”,Bashkia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Tropoje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shpall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procedurën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për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plotësimin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e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vëndeve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të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lira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për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pozicionin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:</w:t>
      </w:r>
    </w:p>
    <w:p w14:paraId="6D625B68" w14:textId="77777777" w:rsidR="003B2A55" w:rsidRDefault="003B2A55" w:rsidP="003B2A55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136973EB" w14:textId="0102F578" w:rsidR="003B2A55" w:rsidRDefault="003B2A55" w:rsidP="003B2A55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Style w:val="Strong"/>
          <w:rFonts w:ascii="Helvetica" w:hAnsi="Helvetica" w:cs="Helvetica"/>
          <w:color w:val="333333"/>
          <w:sz w:val="21"/>
          <w:szCs w:val="21"/>
        </w:rPr>
        <w:t>Sekretar</w:t>
      </w:r>
      <w:proofErr w:type="spellEnd"/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3333"/>
          <w:sz w:val="21"/>
          <w:szCs w:val="21"/>
        </w:rPr>
        <w:t>i</w:t>
      </w:r>
      <w:proofErr w:type="spellEnd"/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3333"/>
          <w:sz w:val="21"/>
          <w:szCs w:val="21"/>
        </w:rPr>
        <w:t>Përgjithshëm</w:t>
      </w:r>
      <w:proofErr w:type="spellEnd"/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– </w:t>
      </w:r>
    </w:p>
    <w:p w14:paraId="0D4A17D0" w14:textId="0004E739" w:rsidR="003B2A55" w:rsidRDefault="003B2A55" w:rsidP="003B2A55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Style w:val="Strong"/>
          <w:rFonts w:ascii="Helvetica" w:hAnsi="Helvetica" w:cs="Helvetica"/>
          <w:color w:val="333333"/>
          <w:sz w:val="21"/>
          <w:szCs w:val="21"/>
        </w:rPr>
        <w:t>Kategoria</w:t>
      </w:r>
      <w:proofErr w:type="spellEnd"/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e </w:t>
      </w:r>
      <w:proofErr w:type="spellStart"/>
      <w:r>
        <w:rPr>
          <w:rStyle w:val="Strong"/>
          <w:rFonts w:ascii="Helvetica" w:hAnsi="Helvetica" w:cs="Helvetica"/>
          <w:color w:val="333333"/>
          <w:sz w:val="21"/>
          <w:szCs w:val="21"/>
        </w:rPr>
        <w:t>pagës</w:t>
      </w:r>
      <w:proofErr w:type="spellEnd"/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I-b</w:t>
      </w:r>
    </w:p>
    <w:p w14:paraId="6E805097" w14:textId="77777777" w:rsidR="003B2A55" w:rsidRDefault="003B2A55" w:rsidP="003B2A55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01ECA1E0" w14:textId="77777777" w:rsidR="00E00CF9" w:rsidRDefault="00E00CF9" w:rsidP="00E00CF9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14:paraId="31741F43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Pozicioni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është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hapur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nëpunësit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civilë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kategorisë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mesme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drejtuese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konkurimin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nëpërmjet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proçedurës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ngritjes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detyrë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pranim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jashtë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shërbimin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civil.</w:t>
      </w:r>
    </w:p>
    <w:p w14:paraId="4EE02887" w14:textId="43110202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Afati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dorëzimin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dokumentave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lëvizje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paralele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:</w:t>
      </w:r>
      <w:r w:rsidR="00E935F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</w:t>
      </w:r>
      <w:r w:rsidR="006D7D8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3</w:t>
      </w:r>
      <w:r w:rsidR="00760C5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="006D7D8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10</w:t>
      </w:r>
      <w:r w:rsidR="00760C5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.202</w:t>
      </w:r>
      <w:r w:rsidR="00E935F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5</w:t>
      </w:r>
    </w:p>
    <w:p w14:paraId="087F9F0F" w14:textId="72E25595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2305B806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D719326" w14:textId="05EA8CF5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Afati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dorëzimin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dokumentave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ngritje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detyrë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pranim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jashtë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shërbimin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civil :</w:t>
      </w:r>
      <w:r w:rsidR="00E935F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</w:t>
      </w:r>
      <w:r w:rsidR="006D7D8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8</w:t>
      </w:r>
      <w:r w:rsidR="00760C5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="006D7D8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10</w:t>
      </w:r>
      <w:r w:rsidR="00760C5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.202</w:t>
      </w:r>
      <w:r w:rsidR="00E935F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5</w:t>
      </w:r>
    </w:p>
    <w:p w14:paraId="7926F1E4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61AB6E8" w14:textId="68BAFF3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29E7BE85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Përshkrimi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përgjithësues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misionit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punës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pozicionin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sipër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është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3A84BECC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119860B8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Sekretari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Përgjithshëm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përgjigjet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para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Kryetarit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Bashkisë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dhënien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këshillave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lidhur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politikat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objektivat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përparësitë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njësisë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qeverisjes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vendore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sigurimin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funksioneve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menaxhuese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 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bashkisë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përputhje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aktet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nënligjore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apo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aktet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rregullatore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fuqi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qëllim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përmbushjen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e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misionit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Bashkisë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1DC326B2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2B048D0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Detyrat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objektivat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 xml:space="preserve"> </w:t>
      </w:r>
      <w:proofErr w:type="spellStart"/>
      <w:proofErr w:type="gram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konkrete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:</w:t>
      </w:r>
      <w:proofErr w:type="gramEnd"/>
    </w:p>
    <w:p w14:paraId="1FE63EB6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5F009C37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575CA7D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a)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Formulon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politikat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institucionit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merr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masa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zbatimin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tyre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02E5F574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b) 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Koordinon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garanton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përfshirjen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kontributeve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dhëna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seksionet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/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drejtoritë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,</w:t>
      </w:r>
    </w:p>
    <w:p w14:paraId="4B062706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cilat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lidhje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midis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tyre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gjatë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procesit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formulimit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politikave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sipas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fushës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mbulon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institucioni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461400C0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c)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Siguron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zbatimin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vendimeve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lidhur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politikat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duke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ndjekur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rregullisht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procesin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duke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marrë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masa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zgjidhjen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problemeve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086DA1FE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d)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Siguron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drejtim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strategjik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afatgjatë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70EC3163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e)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Merr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masa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përgatitjen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zbatimin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kontrollin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brendshëm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financiar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monitorimin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raportimin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kontabilitetin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auditimin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brendshëm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buxhetit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institucionit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përgjigjet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përpara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Kryetarit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Bashkisë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përputhje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legjislacionin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302F91EF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f) 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Identifikon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mundësitë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reduktim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shpenzimeve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përmirësim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politikave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programeve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performancës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institucionale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2BFE581D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g)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Menaxhon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procedurat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rekrutimit</w:t>
      </w:r>
      <w:proofErr w:type="spellEnd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, ,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trajnimi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zhvillimit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burimeve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njerëzore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,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përputhje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rregullat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Sherbimit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civil,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Kodit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punës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etj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578725A7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h)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Organizon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punën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përcakton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detyrat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sipas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njësive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kryesore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administrative;</w:t>
      </w:r>
    </w:p>
    <w:p w14:paraId="76BC5EB1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)     </w:t>
      </w:r>
      <w:proofErr w:type="spellStart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Siguron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një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klimë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bashkëpunimi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,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kordinimi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gjithëpërfshirjeje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stafit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promovon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zhvillimin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kapaciteteve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njerëzore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3389A323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j) 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Është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përgjegjës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ristrukturimin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organizativ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institucionit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424452DA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k)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Miraton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përshkrimet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punës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nëpunësve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institucionit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522B4691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l) 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Promovon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iniciativa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përmirësimin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shërbimeve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publikun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613F0C8E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m)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Përfaqëson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institucionin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autorizim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titullarit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brenda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jashtë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vendit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4AD1824C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n)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Kryen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detyra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tjera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ngarkuara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posaçërisht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shkak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pozicionit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akte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tjera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 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janë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fuqi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apo do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hyjnë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fuqi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,apo</w:t>
      </w:r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detyra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urdhër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Kryetarit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Bashkisë,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gjithnjë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bazuar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..</w:t>
      </w:r>
      <w:proofErr w:type="gramEnd"/>
    </w:p>
    <w:p w14:paraId="628067DD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31D6359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LËVIZJA PARALELE</w:t>
      </w:r>
    </w:p>
    <w:p w14:paraId="497933E9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49C93EBF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drejtë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aplikojnë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këtë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procedurë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vetëm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nëpunësit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civilë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njëjtës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kategori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gjitha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insitucionet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pjesë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shërbimit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civil.</w:t>
      </w:r>
    </w:p>
    <w:p w14:paraId="4878FBB4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45D0BD2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1.1   KUSHTET PËR LËVIZJEN PARALELE DHE KRITERET E VEÇANTA</w:t>
      </w:r>
    </w:p>
    <w:p w14:paraId="609B528D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plotësojnë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kushtet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lëvizjen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paralele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vijon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618C4B81" w14:textId="5E396FCC" w:rsidR="004E25F2" w:rsidRPr="004E25F2" w:rsidRDefault="003B2A55" w:rsidP="004E25F2">
      <w:pPr>
        <w:pStyle w:val="ListParagraph"/>
        <w:numPr>
          <w:ilvl w:val="0"/>
          <w:numId w:val="28"/>
        </w:num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>jenë</w:t>
      </w:r>
      <w:proofErr w:type="spellEnd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>nëpunës</w:t>
      </w:r>
      <w:proofErr w:type="spellEnd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>civilë</w:t>
      </w:r>
      <w:proofErr w:type="spellEnd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>konfirmuar</w:t>
      </w:r>
      <w:proofErr w:type="spellEnd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>brenda</w:t>
      </w:r>
      <w:proofErr w:type="spellEnd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>njëjtës</w:t>
      </w:r>
      <w:proofErr w:type="spellEnd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>kategori</w:t>
      </w:r>
      <w:proofErr w:type="spellEnd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 xml:space="preserve"> I-b </w:t>
      </w:r>
    </w:p>
    <w:p w14:paraId="41BACE34" w14:textId="52F37996" w:rsidR="003B2A55" w:rsidRPr="004E25F2" w:rsidRDefault="003B2A55" w:rsidP="004E25F2">
      <w:pPr>
        <w:pStyle w:val="ListParagraph"/>
        <w:numPr>
          <w:ilvl w:val="0"/>
          <w:numId w:val="28"/>
        </w:num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Të</w:t>
      </w:r>
      <w:proofErr w:type="spellEnd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>mos</w:t>
      </w:r>
      <w:proofErr w:type="spellEnd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>kenë</w:t>
      </w:r>
      <w:proofErr w:type="spellEnd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>masë</w:t>
      </w:r>
      <w:proofErr w:type="spellEnd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>disiplinore</w:t>
      </w:r>
      <w:proofErr w:type="spellEnd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>fuqi</w:t>
      </w:r>
      <w:proofErr w:type="spellEnd"/>
      <w:r w:rsidRPr="004E25F2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368578B5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c-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kenë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paktën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fundit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mirë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 apo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shumë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mirë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”.</w:t>
      </w:r>
    </w:p>
    <w:p w14:paraId="39748D19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4755CDA6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plotësojnë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kërkesat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posaçme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vijon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41BF43C7" w14:textId="6E30D835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a-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zotërojnë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diplomë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nivelit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"Master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Shkencor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"</w:t>
      </w:r>
      <w:r w:rsidR="008F0F40">
        <w:rPr>
          <w:rFonts w:ascii="Helvetica" w:eastAsia="Times New Roman" w:hAnsi="Helvetica" w:cs="Helvetica"/>
          <w:color w:val="333333"/>
          <w:sz w:val="21"/>
          <w:szCs w:val="21"/>
        </w:rPr>
        <w:t xml:space="preserve"> ne </w:t>
      </w:r>
      <w:proofErr w:type="spellStart"/>
      <w:r w:rsidR="008F0F40">
        <w:rPr>
          <w:rFonts w:ascii="Helvetica" w:eastAsia="Times New Roman" w:hAnsi="Helvetica" w:cs="Helvetica"/>
          <w:color w:val="333333"/>
          <w:sz w:val="21"/>
          <w:szCs w:val="21"/>
        </w:rPr>
        <w:t>shkenca</w:t>
      </w:r>
      <w:proofErr w:type="spellEnd"/>
      <w:r w:rsidR="008F0F40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8F0F40">
        <w:rPr>
          <w:rFonts w:ascii="Helvetica" w:eastAsia="Times New Roman" w:hAnsi="Helvetica" w:cs="Helvetica"/>
          <w:color w:val="333333"/>
          <w:sz w:val="21"/>
          <w:szCs w:val="21"/>
        </w:rPr>
        <w:t>juridike</w:t>
      </w:r>
      <w:proofErr w:type="spellEnd"/>
      <w:r w:rsidR="008F0F40">
        <w:rPr>
          <w:rFonts w:ascii="Helvetica" w:eastAsia="Times New Roman" w:hAnsi="Helvetica" w:cs="Helvetica"/>
          <w:color w:val="333333"/>
          <w:sz w:val="21"/>
          <w:szCs w:val="21"/>
        </w:rPr>
        <w:t xml:space="preserve"> /</w:t>
      </w:r>
      <w:proofErr w:type="spellStart"/>
      <w:r w:rsidR="008F0F40">
        <w:rPr>
          <w:rFonts w:ascii="Helvetica" w:eastAsia="Times New Roman" w:hAnsi="Helvetica" w:cs="Helvetica"/>
          <w:color w:val="333333"/>
          <w:sz w:val="21"/>
          <w:szCs w:val="21"/>
        </w:rPr>
        <w:t>ekonomike</w:t>
      </w:r>
      <w:proofErr w:type="spellEnd"/>
      <w:r w:rsidR="008F0F40">
        <w:rPr>
          <w:rFonts w:ascii="Helvetica" w:eastAsia="Times New Roman" w:hAnsi="Helvetica" w:cs="Helvetica"/>
          <w:color w:val="333333"/>
          <w:sz w:val="21"/>
          <w:szCs w:val="21"/>
        </w:rPr>
        <w:t>/</w:t>
      </w:r>
      <w:proofErr w:type="spellStart"/>
      <w:r w:rsidR="008F0F40">
        <w:rPr>
          <w:rFonts w:ascii="Helvetica" w:eastAsia="Times New Roman" w:hAnsi="Helvetica" w:cs="Helvetica"/>
          <w:color w:val="333333"/>
          <w:sz w:val="21"/>
          <w:szCs w:val="21"/>
        </w:rPr>
        <w:t>shoqerore</w:t>
      </w:r>
      <w:proofErr w:type="spellEnd"/>
    </w:p>
    <w:p w14:paraId="61980767" w14:textId="611C4BAD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b-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kenë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paktën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4E25F2">
        <w:rPr>
          <w:rFonts w:ascii="Helvetica" w:eastAsia="Times New Roman" w:hAnsi="Helvetica" w:cs="Helvetica"/>
          <w:color w:val="333333"/>
          <w:sz w:val="21"/>
          <w:szCs w:val="21"/>
        </w:rPr>
        <w:t>3</w:t>
      </w: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vjet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përvojë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pune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administraten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shteterore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vendore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2060D9A7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1.2   DOKUMENTACIONI, MËNYRA DHE AFATI I DORËZIMIT</w:t>
      </w:r>
    </w:p>
    <w:p w14:paraId="3E8AB056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99BB6D2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aplikojnë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dorëzojnë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dokumentat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poshtë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15C17F7E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a 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Jetëshkrim</w:t>
      </w:r>
      <w:proofErr w:type="spellEnd"/>
    </w:p>
    <w:p w14:paraId="3B44B926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b 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Fotokopje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diplomës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përfshirë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edhe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diplomën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Bachelor).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diplomat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marra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jashtë</w:t>
      </w:r>
      <w:proofErr w:type="spellEnd"/>
    </w:p>
    <w:p w14:paraId="567FBF5E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Republikës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Shqipërisë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përcillet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njehsimi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Ministria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Arsimit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Sportit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7DDD6DCF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c 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Fotokopje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librezës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punës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gjitha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faqet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vërtetojnë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eksperiencën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);</w:t>
      </w:r>
    </w:p>
    <w:p w14:paraId="32CA9749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d 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Fotokopje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letërnjoftimit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(ID);</w:t>
      </w:r>
    </w:p>
    <w:p w14:paraId="211A9361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e 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Vërtetim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gjendjes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shëndetësore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1394AB23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f 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Vetëdeklarim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gjendjes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gjyqësore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49760859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g 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fundit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eprori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direkt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502B25BB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h 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Vërtetim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institucioni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nuk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ka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masë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disiplinore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fuqi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22536A40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Çdo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dokumentacion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tjetër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vërteton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trajnimet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kualifikimet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arsimin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shtesë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pozitive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apo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tjera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përmendura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jetëshkrimin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tuaj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751FE1A1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Aplikimi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dorëzimi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gjitha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dokumenteve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cituara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do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bëhen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dorazi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prane</w:t>
      </w:r>
      <w:proofErr w:type="spellEnd"/>
    </w:p>
    <w:p w14:paraId="631FC929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Njesise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se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Menaxhimit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Burimeve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Njerezore</w:t>
      </w:r>
      <w:proofErr w:type="spellEnd"/>
    </w:p>
    <w:p w14:paraId="5575047B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539D3AE" w14:textId="00DCD6F2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Aplikimi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dorëzimi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proofErr w:type="gram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dokumentave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proofErr w:type="gram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lëvizjen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paralele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</w:t>
      </w:r>
      <w:r w:rsidR="000D040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ë</w:t>
      </w:r>
      <w:proofErr w:type="spellEnd"/>
      <w:r w:rsidR="000D040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="000D040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bëhet</w:t>
      </w:r>
      <w:proofErr w:type="spellEnd"/>
      <w:r w:rsidR="000D040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="000D040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brenda</w:t>
      </w:r>
      <w:proofErr w:type="spellEnd"/>
      <w:r w:rsidR="000D040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="000D040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datës</w:t>
      </w:r>
      <w:proofErr w:type="spellEnd"/>
      <w:r w:rsidR="000D040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: </w:t>
      </w:r>
      <w:r w:rsidR="00E935F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</w:t>
      </w:r>
      <w:r w:rsidR="006D7D8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3</w:t>
      </w:r>
      <w:r w:rsidR="00760C5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="006D7D8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10</w:t>
      </w:r>
      <w:r w:rsidR="00760C5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.202</w:t>
      </w:r>
      <w:r w:rsidR="00E935F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5</w:t>
      </w:r>
    </w:p>
    <w:p w14:paraId="167A6A65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150504C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1.3   REZULTATET PËR FAZËN E VERIFIKIMIT PARAPRAK</w:t>
      </w:r>
    </w:p>
    <w:p w14:paraId="312568E0" w14:textId="116E49AE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gramStart"/>
      <w:r w:rsidR="00E935FD">
        <w:rPr>
          <w:rFonts w:ascii="Helvetica" w:eastAsia="Times New Roman" w:hAnsi="Helvetica" w:cs="Helvetica"/>
          <w:color w:val="333333"/>
          <w:sz w:val="21"/>
          <w:szCs w:val="21"/>
        </w:rPr>
        <w:t>1</w:t>
      </w:r>
      <w:r w:rsidR="006D7D81">
        <w:rPr>
          <w:rFonts w:ascii="Helvetica" w:eastAsia="Times New Roman" w:hAnsi="Helvetica" w:cs="Helvetica"/>
          <w:color w:val="333333"/>
          <w:sz w:val="21"/>
          <w:szCs w:val="21"/>
        </w:rPr>
        <w:t>4</w:t>
      </w:r>
      <w:r w:rsidR="00760C5D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="006D7D81">
        <w:rPr>
          <w:rFonts w:ascii="Helvetica" w:eastAsia="Times New Roman" w:hAnsi="Helvetica" w:cs="Helvetica"/>
          <w:color w:val="333333"/>
          <w:sz w:val="21"/>
          <w:szCs w:val="21"/>
        </w:rPr>
        <w:t>10</w:t>
      </w:r>
      <w:r w:rsidR="00F5236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.202</w:t>
      </w:r>
      <w:r w:rsidR="00E935F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5</w:t>
      </w:r>
      <w:r w:rsidR="00A70D4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 xml:space="preserve"> </w:t>
      </w:r>
      <w:r w:rsidRPr="003B2A5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 </w:t>
      </w: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Bash</w:t>
      </w:r>
      <w:r w:rsidR="004E25F2">
        <w:rPr>
          <w:rFonts w:ascii="Helvetica" w:eastAsia="Times New Roman" w:hAnsi="Helvetica" w:cs="Helvetica"/>
          <w:color w:val="333333"/>
          <w:sz w:val="21"/>
          <w:szCs w:val="21"/>
        </w:rPr>
        <w:t>kia</w:t>
      </w:r>
      <w:proofErr w:type="gramEnd"/>
      <w:r w:rsidR="004E25F2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4E25F2">
        <w:rPr>
          <w:rFonts w:ascii="Helvetica" w:eastAsia="Times New Roman" w:hAnsi="Helvetica" w:cs="Helvetica"/>
          <w:color w:val="333333"/>
          <w:sz w:val="21"/>
          <w:szCs w:val="21"/>
        </w:rPr>
        <w:t>Trop</w:t>
      </w:r>
      <w:r w:rsidR="008F0F40">
        <w:rPr>
          <w:rFonts w:ascii="Helvetica" w:eastAsia="Times New Roman" w:hAnsi="Helvetica" w:cs="Helvetica"/>
          <w:color w:val="333333"/>
          <w:sz w:val="21"/>
          <w:szCs w:val="21"/>
        </w:rPr>
        <w:t>o</w:t>
      </w:r>
      <w:r w:rsidR="004E25F2">
        <w:rPr>
          <w:rFonts w:ascii="Helvetica" w:eastAsia="Times New Roman" w:hAnsi="Helvetica" w:cs="Helvetica"/>
          <w:color w:val="333333"/>
          <w:sz w:val="21"/>
          <w:szCs w:val="21"/>
        </w:rPr>
        <w:t>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shpallë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faqen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zyrtare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internetit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portalin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Shërbimi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Kombëtar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Punësimit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”,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listën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kandidatëve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plotësojnë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kushtet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kërkesat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posaçme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procedurën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lëvizjes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paralele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vendin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orën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saktë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zhvillohet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intervista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03351732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njëjtën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nuk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plotësojnë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kushtet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lëvizjes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paralele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kërkesat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posaçme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njoftohen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individualisht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Njesia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Menaxhinit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Burimeve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Njerezore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shkaqet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moskualifikimit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nëpërmjet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adresës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e-mail).</w:t>
      </w:r>
    </w:p>
    <w:p w14:paraId="26C78706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F121ED7" w14:textId="04BEFAF4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253613E5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1.4   FUSHAT E NJOHURIVE, AFTËSITË DHE CILËSITË MBI TË CILAT DO TË ZHVILLOHET INTERVIST</w:t>
      </w:r>
    </w:p>
    <w:p w14:paraId="26A60059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testohen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lidhje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me:</w:t>
      </w:r>
    </w:p>
    <w:p w14:paraId="49682D19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1.Kushtetuten e RSH-</w:t>
      </w:r>
    </w:p>
    <w:p w14:paraId="3C96FEF6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2.Ligjin nr.10296 dt.08.07.</w:t>
      </w:r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2010 ”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menaxhimin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financiar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kontrollin</w:t>
      </w:r>
      <w:proofErr w:type="spellEnd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”,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ndryshuar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nr.110/</w:t>
      </w:r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2015 ,</w:t>
      </w:r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akte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tjera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normative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Ministrisë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Financave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“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menaxhimin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kordinimin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riskut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</w:t>
      </w:r>
    </w:p>
    <w:p w14:paraId="07BFE5E8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3.Ligj Nr. 44/2015  ‘’Kodi I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Procedurave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Administrative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Republikës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Shqipërisë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“</w:t>
      </w:r>
    </w:p>
    <w:p w14:paraId="67E3B425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4.Ligjin nr.152/2013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Nëpunësin civil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RSH-</w:t>
      </w:r>
      <w:proofErr w:type="spellStart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së”dhe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aktet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n/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përkatëse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2582D87E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  5.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Nr. 139/2015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Vetëqeverisjen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Vendore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</w:t>
      </w:r>
    </w:p>
    <w:p w14:paraId="27B82694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6.  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 9936 dt.26.06.2008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menaxhimin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sistemit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buxhetor”në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RSH-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</w:t>
      </w:r>
    </w:p>
    <w:p w14:paraId="5EACB635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7.  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nr.9720 dt.23.04.2007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auditimin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brendshëm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sektorin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publik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</w:t>
      </w:r>
    </w:p>
    <w:p w14:paraId="22D7032C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8.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Nr. 9131,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08.09.2003, “</w:t>
      </w:r>
      <w:proofErr w:type="spellStart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rregullat</w:t>
      </w:r>
      <w:proofErr w:type="spell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etikës</w:t>
      </w:r>
      <w:proofErr w:type="spell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administratën</w:t>
      </w:r>
      <w:proofErr w:type="spell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publike</w:t>
      </w:r>
      <w:proofErr w:type="spell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</w:t>
      </w:r>
    </w:p>
    <w:p w14:paraId="2DA16263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9.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nr.9049,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10.04.2003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deklarimin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kontrollin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pasurive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detyrimeve</w:t>
      </w:r>
      <w:proofErr w:type="spellEnd"/>
    </w:p>
    <w:p w14:paraId="23483AAC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financiare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zgjedhurve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disa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nëpunësve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publikë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</w:t>
      </w:r>
    </w:p>
    <w:p w14:paraId="24FF8FA2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10.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nr.9367,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07.04.2005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parandalimin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konfliktit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interesave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ushtrimin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funksioneve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publike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”,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ndryshuar</w:t>
      </w:r>
      <w:proofErr w:type="spellEnd"/>
    </w:p>
    <w:p w14:paraId="7B3607B3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11.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nr90/2012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organizimin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funksionimin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administrates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shtetërore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RSH-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62D253AA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1.5   MËNYRA E VLERËSIMIT TË KANDIDATËVE</w:t>
      </w:r>
    </w:p>
    <w:p w14:paraId="39E0817E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vlerësohen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lidhje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dokumentacionin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dorëzuar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74D4855A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vlerësohen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përvojën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trajnimet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apo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kualifikimet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lidhura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fushën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çertifikimin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pozitiv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ose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rezultateve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individale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rastet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procesi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çertifikimit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nuk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është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kryer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Totali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pikeve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këtë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është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40 </w:t>
      </w:r>
      <w:proofErr w:type="spellStart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pikë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,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ndare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ne:</w:t>
      </w:r>
    </w:p>
    <w:p w14:paraId="180CD1F2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Ø   20 pike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pervoja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3EDEFB51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Ø   10 pike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trajnime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ose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kualifikime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lidhur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fushen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perkatese</w:t>
      </w:r>
      <w:proofErr w:type="spellEnd"/>
    </w:p>
    <w:p w14:paraId="0B5C3A6E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Ø   10 pike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vlersim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pozitiv</w:t>
      </w:r>
      <w:proofErr w:type="spellEnd"/>
    </w:p>
    <w:p w14:paraId="6C3A45EE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gjatë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intervistës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strukturuar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gojë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vlerësohen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lidhje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me:</w:t>
      </w:r>
    </w:p>
    <w:p w14:paraId="1299AF9A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a 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Njohuritë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aftësitë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kompetencën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lidhje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përshkrimin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pozicionit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punës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2CF26F67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b 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Eksperiencën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tyre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mëparshme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6BA88EB1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c 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Motivimin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aspiratat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pritshmëritë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tyre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karrierën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3C77190F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Totali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pikëve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këtë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është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60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pikë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4009188F" w14:textId="77777777" w:rsidR="003B2A55" w:rsidRPr="003B2A55" w:rsidRDefault="003B2A55" w:rsidP="003B2A55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1.6   DATA E DALJES SË REZULTATEVE TË KONKURIMIT DHE MËNYRA E KOMUNIKIMIT</w:t>
      </w:r>
    </w:p>
    <w:p w14:paraId="3800040F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përfundim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kandidatëve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Njesia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Menaxhimit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te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Burimeve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Njerezore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shpallë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fituesin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faqen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zyrtare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portalin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Shërbimi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Kombëtar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Punësimit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”.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gjithë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pjesëmarrës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këtë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procedurë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njoftohen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individualisht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mënyrë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elektronike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Njesia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Menaxhimit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Burimeve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Njerezore,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rezultatet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 </w:t>
      </w:r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>(</w:t>
      </w:r>
      <w:proofErr w:type="spellStart"/>
      <w:proofErr w:type="gram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>nëpërmjet</w:t>
      </w:r>
      <w:proofErr w:type="spellEnd"/>
    </w:p>
    <w:p w14:paraId="73A892AE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>adresës</w:t>
      </w:r>
      <w:proofErr w:type="spell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>së</w:t>
      </w:r>
      <w:proofErr w:type="spell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 xml:space="preserve"> e-mail)</w:t>
      </w:r>
    </w:p>
    <w:p w14:paraId="2510183F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57EE640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NGRITJE NE DETYRE</w:t>
      </w:r>
    </w:p>
    <w:p w14:paraId="20541C63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55D1D49C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drejtë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aplikojnë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këtë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proçedurë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vetëm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nëpunësit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civilë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kategorisë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mesme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drejtuese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konkurrimin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nëpërmjet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proçedurës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ngritjes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detyrë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kërkesat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veçanta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vendin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gjitha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institucionet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pjesë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shërbimit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civil.</w:t>
      </w:r>
    </w:p>
    <w:p w14:paraId="6DD64BEC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 </w:t>
      </w:r>
    </w:p>
    <w:p w14:paraId="512B821D" w14:textId="423BE0FF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Kushtet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plotësojë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proçedurën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="007A44E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ngritjes</w:t>
      </w:r>
      <w:proofErr w:type="spellEnd"/>
      <w:r w:rsidR="007A44E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ne </w:t>
      </w:r>
      <w:proofErr w:type="spellStart"/>
      <w:r w:rsidR="007A44E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detyre</w:t>
      </w:r>
      <w:proofErr w:type="spellEnd"/>
    </w:p>
    <w:p w14:paraId="0D2B633D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janë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548AC053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A010D96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·  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nëpunës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civil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konfirmuar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457320BD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·  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mos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masë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disiplinore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fuqi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vërtetuar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dokument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institucioni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);</w:t>
      </w:r>
    </w:p>
    <w:p w14:paraId="6CBBC60E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·  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paktën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pozitiv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7AA9E74A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·  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kenë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,</w:t>
      </w:r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paku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2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vjet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përvojë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pune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pozicione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kategorisë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pagës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II-b.</w:t>
      </w:r>
    </w:p>
    <w:p w14:paraId="631B0AC6" w14:textId="77777777" w:rsidR="003B2A55" w:rsidRPr="003B2A55" w:rsidRDefault="003B2A55" w:rsidP="003B2A55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·  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Niveli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diplomës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duhet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“Master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Shkencor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”.  Diplomat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cilat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janë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marrë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jashtë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vendit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,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duhet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njohura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paraprakisht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pranë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institucionit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përgjegjës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njehsimin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diplomave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sipas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legjislacionit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fuqi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1F7948BD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AE84957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plotësojnë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këto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kërkesa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përgjithshme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kritere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veçanta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0C523772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4925C3AA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48D033E3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II-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Kërkesat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përgjithshme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sipas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nenit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21,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ligjit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nr. 152/2013:</w:t>
      </w:r>
    </w:p>
    <w:p w14:paraId="76637137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5FFB3E71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·  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shtetas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shqiptar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449771CE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·  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zotësi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plotë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vepruar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00F5D63D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·  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zotërojë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gjuhën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shqipe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shkruar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folur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722892F0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·  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kushte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shëndetësore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lejojnë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kryejë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detyrën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përkatëse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1999E48C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·  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mos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dënuar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vendim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formës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prerë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kryerjen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krimi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apo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kryerjen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kundërvajtjeje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penale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dashje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3FE18854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·  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Ndaj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tij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mos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marrë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masa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disiplinore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largimit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shërbimi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civil,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nuk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është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sipas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nr. 152/2013.</w:t>
      </w:r>
    </w:p>
    <w:p w14:paraId="4A37E491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III-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plotësojnë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kriteret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veçanta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vijon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5D4877A6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40230780" w14:textId="584FC662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a)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zotërojnë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diplomë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nivelit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“Master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shkencor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</w:t>
      </w:r>
      <w:r w:rsidR="008F0F40">
        <w:rPr>
          <w:rFonts w:ascii="Helvetica" w:eastAsia="Times New Roman" w:hAnsi="Helvetica" w:cs="Helvetica"/>
          <w:color w:val="333333"/>
          <w:sz w:val="21"/>
          <w:szCs w:val="21"/>
        </w:rPr>
        <w:t xml:space="preserve"> ne </w:t>
      </w:r>
      <w:proofErr w:type="spellStart"/>
      <w:r w:rsidR="008F0F40">
        <w:rPr>
          <w:rFonts w:ascii="Helvetica" w:eastAsia="Times New Roman" w:hAnsi="Helvetica" w:cs="Helvetica"/>
          <w:color w:val="333333"/>
          <w:sz w:val="21"/>
          <w:szCs w:val="21"/>
        </w:rPr>
        <w:t>shkenca</w:t>
      </w:r>
      <w:proofErr w:type="spellEnd"/>
      <w:r w:rsidR="008F0F40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8F0F40">
        <w:rPr>
          <w:rFonts w:ascii="Helvetica" w:eastAsia="Times New Roman" w:hAnsi="Helvetica" w:cs="Helvetica"/>
          <w:color w:val="333333"/>
          <w:sz w:val="21"/>
          <w:szCs w:val="21"/>
        </w:rPr>
        <w:t>juridike</w:t>
      </w:r>
      <w:proofErr w:type="spellEnd"/>
      <w:r w:rsidR="008F0F40">
        <w:rPr>
          <w:rFonts w:ascii="Helvetica" w:eastAsia="Times New Roman" w:hAnsi="Helvetica" w:cs="Helvetica"/>
          <w:color w:val="333333"/>
          <w:sz w:val="21"/>
          <w:szCs w:val="21"/>
        </w:rPr>
        <w:t>/</w:t>
      </w:r>
      <w:proofErr w:type="spellStart"/>
      <w:r w:rsidR="008F0F40">
        <w:rPr>
          <w:rFonts w:ascii="Helvetica" w:eastAsia="Times New Roman" w:hAnsi="Helvetica" w:cs="Helvetica"/>
          <w:color w:val="333333"/>
          <w:sz w:val="21"/>
          <w:szCs w:val="21"/>
        </w:rPr>
        <w:t>ekonomike</w:t>
      </w:r>
      <w:proofErr w:type="spellEnd"/>
      <w:r w:rsidR="008F0F40">
        <w:rPr>
          <w:rFonts w:ascii="Helvetica" w:eastAsia="Times New Roman" w:hAnsi="Helvetica" w:cs="Helvetica"/>
          <w:color w:val="333333"/>
          <w:sz w:val="21"/>
          <w:szCs w:val="21"/>
        </w:rPr>
        <w:t>/</w:t>
      </w:r>
      <w:proofErr w:type="spellStart"/>
      <w:r w:rsidR="008F0F40">
        <w:rPr>
          <w:rFonts w:ascii="Helvetica" w:eastAsia="Times New Roman" w:hAnsi="Helvetica" w:cs="Helvetica"/>
          <w:color w:val="333333"/>
          <w:sz w:val="21"/>
          <w:szCs w:val="21"/>
        </w:rPr>
        <w:t>shoqerore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1AE39E6E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b)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aftësi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drejtimi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strategjik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menaxhimi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drejtim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teknik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koordinimi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kontrollimi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veprimtarisë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përdorimit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burimeve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dispozicion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6B83A8CC" w14:textId="77777777" w:rsidR="00020F07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c)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Aftësi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shumë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mira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komunikimi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prezantimi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pune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grup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2941AF24" w14:textId="663689DC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020F07">
        <w:rPr>
          <w:rFonts w:ascii="Helvetica" w:eastAsia="Times New Roman" w:hAnsi="Helvetica" w:cs="Helvetica"/>
          <w:color w:val="333333"/>
          <w:sz w:val="21"/>
          <w:szCs w:val="21"/>
        </w:rPr>
        <w:t>ç</w:t>
      </w: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krijues</w:t>
      </w:r>
      <w:proofErr w:type="spellEnd"/>
    </w:p>
    <w:p w14:paraId="57E8AF00" w14:textId="06C23ADD" w:rsidR="003B2A55" w:rsidRPr="003B2A55" w:rsidRDefault="00020F07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d</w:t>
      </w:r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)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ketë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njohuri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sistemin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ligjor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evropian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148E7250" w14:textId="418B1CFC" w:rsidR="003B2A55" w:rsidRPr="003B2A55" w:rsidRDefault="00020F07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e</w:t>
      </w:r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)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njohë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sistemet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programet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kryesore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kompjuterike</w:t>
      </w:r>
      <w:proofErr w:type="spellEnd"/>
    </w:p>
    <w:p w14:paraId="37C41C56" w14:textId="5A6727D0" w:rsidR="003B2A55" w:rsidRDefault="00020F07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ë</w:t>
      </w:r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)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zotëroje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dëshmi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trajnimesh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ndryshme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kanë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lidhje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administraten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publike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426F2A42" w14:textId="270C18BC" w:rsidR="00020F07" w:rsidRPr="003B2A55" w:rsidRDefault="00020F07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f) Jo me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pak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se 3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vite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experience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pune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797FEEB3" w14:textId="1D92737B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VI-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dorëzojnë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pranë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Bashkisë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="004E25F2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Tropojë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dokumentat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më poshtë:</w:t>
      </w:r>
    </w:p>
    <w:p w14:paraId="3BF5329A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                                                         </w:t>
      </w:r>
    </w:p>
    <w:p w14:paraId="48A3153D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a)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Jetëshkrim</w:t>
      </w:r>
      <w:proofErr w:type="spellEnd"/>
    </w:p>
    <w:p w14:paraId="33729017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b)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fotokopje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(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noterizuar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diplomës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/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listës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notave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4D0E8E68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c)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fotokopje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librezës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punës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 (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gjitha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faqet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vërtetojnë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eksperiencën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);</w:t>
      </w:r>
    </w:p>
    <w:p w14:paraId="427A13A2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ç)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çdo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dokumentacion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tjetër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vërteton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trajnimet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kualifikimet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arsimim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shtesë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pozitive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apo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tjera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përmendura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jetëshkrimin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tuaj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604FFE3F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d)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fotokopje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kartes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identitetit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(ID);</w:t>
      </w:r>
    </w:p>
    <w:p w14:paraId="77D9B344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e)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Vërtetim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gjendjes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shëndetësore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75BF259F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f)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Vërtetim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gjendjes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gjyqësore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41133095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g)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fundit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eprorit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direkt</w:t>
      </w:r>
      <w:proofErr w:type="spellEnd"/>
    </w:p>
    <w:p w14:paraId="183BACA8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Vërtetim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institucioni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nuk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ka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masë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disiplinore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fuqi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445B6B6B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h)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çdo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dokumentacion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tjetër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vërteton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trajnimet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kualifikimet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arsimim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shtesë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pozitive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apo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tjera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përmendura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jetëshkrimin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tuaj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0234BF2B" w14:textId="53F47F41" w:rsidR="003B2A55" w:rsidRPr="003B2A55" w:rsidRDefault="003B2A55" w:rsidP="003B2A55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gjithë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aplikojnë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proçedurën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ngritjes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detyrë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, do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marrin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informacion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pranë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Bashkisë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="004E25F2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Tropojë</w:t>
      </w: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-Sektori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Burimeve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Njerëzore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fazat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mëtejshme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kësaj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proçedure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3C967930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3B3F27D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daljes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rezultateve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verifikimit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paraprak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596AA443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B2C8C1C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vendin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orën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zhvillohet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konkurrimi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2707EBFC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5F4E5E8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mënyrën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kandidatëve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4F24DA6F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53DCB68E" w14:textId="4AE6B1B9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dorëzojnë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gjitha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dokumentet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cituara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sipër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</w:t>
      </w:r>
      <w:r w:rsidR="00F5236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e</w:t>
      </w:r>
      <w:r w:rsidR="0016075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="0016075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postë</w:t>
      </w:r>
      <w:proofErr w:type="spellEnd"/>
      <w:r w:rsidR="0016075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="0016075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ose</w:t>
      </w:r>
      <w:proofErr w:type="spellEnd"/>
      <w:r w:rsidR="0016075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="0016075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dorazi</w:t>
      </w:r>
      <w:proofErr w:type="spellEnd"/>
      <w:r w:rsidR="0016075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="0016075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deri</w:t>
      </w:r>
      <w:proofErr w:type="spellEnd"/>
      <w:r w:rsidR="0016075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="0016075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="0016075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dt</w:t>
      </w:r>
      <w:r w:rsidR="000D040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="00E935F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</w:t>
      </w:r>
      <w:r w:rsidR="006D7D8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8</w:t>
      </w:r>
      <w:r w:rsidR="00760C5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="006D7D8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10</w:t>
      </w:r>
      <w:r w:rsidR="00F5236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.202</w:t>
      </w:r>
      <w:r w:rsidR="00E935F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5</w:t>
      </w:r>
      <w:r w:rsidR="00F5236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="00F5236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="00F5236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="00F5236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Bashkine</w:t>
      </w:r>
      <w:proofErr w:type="spellEnd"/>
      <w:r w:rsidR="00F5236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Tropoje</w:t>
      </w: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Sektori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Burimeve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Njerëzore.</w:t>
      </w:r>
    </w:p>
    <w:p w14:paraId="55544472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1CD2A19B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V-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Rezultatet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fazën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verifikimit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paraprak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578E8921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122F9E51" w14:textId="00382D45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datën</w:t>
      </w:r>
      <w:proofErr w:type="spellEnd"/>
      <w:r w:rsidR="00760C5D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="00E935FD">
        <w:rPr>
          <w:rFonts w:ascii="Helvetica" w:eastAsia="Times New Roman" w:hAnsi="Helvetica" w:cs="Helvetica"/>
          <w:color w:val="333333"/>
          <w:sz w:val="21"/>
          <w:szCs w:val="21"/>
        </w:rPr>
        <w:t>2</w:t>
      </w:r>
      <w:r w:rsidR="006D7D81">
        <w:rPr>
          <w:rFonts w:ascii="Helvetica" w:eastAsia="Times New Roman" w:hAnsi="Helvetica" w:cs="Helvetica"/>
          <w:color w:val="333333"/>
          <w:sz w:val="21"/>
          <w:szCs w:val="21"/>
        </w:rPr>
        <w:t>8</w:t>
      </w:r>
      <w:r w:rsidR="00760C5D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="006D7D81">
        <w:rPr>
          <w:rFonts w:ascii="Helvetica" w:eastAsia="Times New Roman" w:hAnsi="Helvetica" w:cs="Helvetica"/>
          <w:color w:val="333333"/>
          <w:sz w:val="21"/>
          <w:szCs w:val="21"/>
        </w:rPr>
        <w:t>10</w:t>
      </w:r>
      <w:r w:rsidR="00F5236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.202</w:t>
      </w:r>
      <w:r w:rsidR="00E935F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5</w:t>
      </w: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 </w:t>
      </w: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Bashkia</w:t>
      </w:r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4E25F2">
        <w:rPr>
          <w:rFonts w:ascii="Helvetica" w:eastAsia="Times New Roman" w:hAnsi="Helvetica" w:cs="Helvetica"/>
          <w:color w:val="333333"/>
          <w:sz w:val="21"/>
          <w:szCs w:val="21"/>
        </w:rPr>
        <w:t>Tropojë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shpallë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portalin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Shërbimi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Kombëtar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Punësimit</w:t>
      </w:r>
      <w:proofErr w:type="spellEnd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 ,</w:t>
      </w:r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faqen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internetit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Bashkisë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stendën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informimit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publik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listën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kandidatëve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plotësojnë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kushtet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ngritjes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detyrë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kriteret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veçanta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vendin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orën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saktë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zhvillohet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konkurimi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47D94F69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6C83BA5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njëjtën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nuk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plotësojnë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kushtet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ngritjes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detyrë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kriteret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veçanta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njoftohen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individualisht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Bashkia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Mallakastër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nëpërmjet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adresave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e-mail,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shkaqet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mos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kualifikimit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7AA5143C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VI-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Fushat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njohurive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aftësitë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cilësitë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mbi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cilat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zhvillohet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intervista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: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vlerësohen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njohuritë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tyre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lidhje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</w:t>
      </w: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14:paraId="2A064632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1.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Kushtetuten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RSH-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</w:p>
    <w:p w14:paraId="4DBFC481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2.Ligjin nr.10296 dt.08.07.</w:t>
      </w:r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2010 ”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menaxhimin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financiar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kontrollin</w:t>
      </w:r>
      <w:proofErr w:type="spellEnd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”,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ndryshuar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nr.110/</w:t>
      </w:r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2015 ,</w:t>
      </w:r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akte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tjera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normative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Ministrisë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Financave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“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menaxhimin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kordinimin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riskut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</w:t>
      </w:r>
    </w:p>
    <w:p w14:paraId="50E2689F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3.Ligj Nr. 44/2015  ‘’Kodi I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Procedurave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Administrative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Republikës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Shqipërisë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“</w:t>
      </w:r>
    </w:p>
    <w:p w14:paraId="18D47AD9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4.Ligjin nr.152/2013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Nëpunësin civil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RSH-</w:t>
      </w:r>
      <w:proofErr w:type="spellStart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së”dhe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aktet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n/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përkatëse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2A799D91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  5.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Nr. 139/2015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Vetëqeverisjen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Vendore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</w:t>
      </w:r>
    </w:p>
    <w:p w14:paraId="169E8923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6.  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 9936 dt.26.06.2008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menaxhimin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sistemit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buxhetor”në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RSH-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</w:t>
      </w:r>
    </w:p>
    <w:p w14:paraId="5AFFC5CD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7.  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nr.9720 dt.23.04.2007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auditimin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brendshëm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sektorin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publik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</w:t>
      </w:r>
    </w:p>
    <w:p w14:paraId="21542B42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8.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Nr. 9131,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08.09.2003, “</w:t>
      </w:r>
      <w:proofErr w:type="spellStart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rregullat</w:t>
      </w:r>
      <w:proofErr w:type="spell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etikës</w:t>
      </w:r>
      <w:proofErr w:type="spell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administratën</w:t>
      </w:r>
      <w:proofErr w:type="spell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publike</w:t>
      </w:r>
      <w:proofErr w:type="spell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</w:t>
      </w:r>
    </w:p>
    <w:p w14:paraId="350C3807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9.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nr.9049,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10.04.2003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deklarimin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kontrollin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pasurive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detyrimeve</w:t>
      </w:r>
      <w:proofErr w:type="spellEnd"/>
    </w:p>
    <w:p w14:paraId="30CE2F19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financiare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zgjedhurve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disa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nëpunësve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publikë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</w:t>
      </w:r>
    </w:p>
    <w:p w14:paraId="70F1A1A7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10.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nr.9367,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07.04.2005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parandalimin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konfliktit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interesave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ushtrimin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funksioneve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publike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”,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ndryshuar</w:t>
      </w:r>
      <w:proofErr w:type="spellEnd"/>
    </w:p>
    <w:p w14:paraId="00D38021" w14:textId="33A13CC8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11.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</w:t>
      </w:r>
      <w:r w:rsidR="004E25F2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90/2012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organizimin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funksionimin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administrates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shtetërore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RSH-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4CE71A39" w14:textId="77777777" w:rsidR="003B2A55" w:rsidRPr="003B2A55" w:rsidRDefault="003B2A55" w:rsidP="003B2A55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VII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Mënyra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vlerësimit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proofErr w:type="gram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kandidatëve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:</w:t>
      </w:r>
      <w:proofErr w:type="gram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Faza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konkurrimit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konsiston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58E5EB4D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a)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e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jetëshkrimit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(CV)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kandidatëve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,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përfshin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e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arsimimit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eksperiencës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trajnimeve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lidhura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fushën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arritjeve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vjetore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0780D22D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b)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Testimi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 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shkrim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740BBCB8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c)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Intervistën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strukturuar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gojë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0153DDC7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maksimal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është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100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pikë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kandidatëve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bëhet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sipas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procedure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përfshin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pikët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maksimale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secilën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fazat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mëposhtme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14:paraId="096FC362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a)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e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jetëshkrimit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kandidatëve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,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përfshin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e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arsimimit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eksperiencës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trajnimeve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lidhura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fushën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arritjeve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vjetore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20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pikë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1FA740E6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b)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testim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shkrim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40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pikë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6E7182AB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c)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intervistën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strukturuar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gojë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40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pikë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13AECAC7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3A5FEB3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VIII- Data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daljes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rezultateve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konkurrimit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mënyra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komunikimit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0228DAAB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4598A17" w14:textId="1B88F815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përfundim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kandidatëve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Bashkia </w:t>
      </w:r>
      <w:proofErr w:type="spellStart"/>
      <w:r w:rsidR="004E25F2">
        <w:rPr>
          <w:rFonts w:ascii="Helvetica" w:eastAsia="Times New Roman" w:hAnsi="Helvetica" w:cs="Helvetica"/>
          <w:color w:val="333333"/>
          <w:sz w:val="21"/>
          <w:szCs w:val="21"/>
        </w:rPr>
        <w:t>Tropojë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shpallë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fituesin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portalin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Shërbimi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Kombëtar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Punësimit</w:t>
      </w:r>
      <w:proofErr w:type="spellEnd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”,Website</w:t>
      </w:r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-n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Bashkisë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stendën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informimit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publik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gjithë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pjesëmarrës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këtë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procedurë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njoftohen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mënyrë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elektronike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saktë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shpalljes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fituesit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2A138880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PRANIM NGA JASHTE</w:t>
      </w:r>
    </w:p>
    <w:p w14:paraId="4A684F85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1EBF83ED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drejtë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aplikojnë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këtë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proçedurë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vetëm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nëpunësit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civilë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kategorisë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mesme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drejtuese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konkurrimin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nëpërmjet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proçedurës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pranimit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jashtë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shërbimin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civil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kërkesat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veçanta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vendin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gjitha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institucionet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pjesë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shërbimit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civil.</w:t>
      </w:r>
    </w:p>
    <w:p w14:paraId="3434D013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91F2C7C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Kushtet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plotësojë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proçedurën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pranimit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jashtë</w:t>
      </w:r>
      <w:proofErr w:type="spellEnd"/>
    </w:p>
    <w:p w14:paraId="6BFA8B1A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janë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05B76088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6FEED16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·  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nëpunës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civil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konfirmuar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5CDA6139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·  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mos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masë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disiplinore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fuqi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vërtetuar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dokument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institucioni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);</w:t>
      </w:r>
    </w:p>
    <w:p w14:paraId="40D0A7B1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·  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paktën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pozitiv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1FBDFEEE" w14:textId="70A20C00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·    </w:t>
      </w:r>
    </w:p>
    <w:p w14:paraId="56E9AAD4" w14:textId="77777777" w:rsidR="003B2A55" w:rsidRPr="003B2A55" w:rsidRDefault="003B2A55" w:rsidP="003B2A55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·  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Niveli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diplomës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duhet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“Master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Shkencor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”.  Diplomat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cilat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janë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marrë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jashtë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vendit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,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duhet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njohura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paraprakisht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pranë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institucionit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përgjegjës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njehsimin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diplomave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sipas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legjislacionit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fuqi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5D4B73F6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2AC8241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plotësojnë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këto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kërkesa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përgjithshme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kritere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veçanta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1F0DC1F2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DD61B95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49ED0596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II-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Kërkesat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përgjithshme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sipas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nenit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21,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ligjit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nr. 152/2013:</w:t>
      </w:r>
    </w:p>
    <w:p w14:paraId="24FC190C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65994C2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·  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shtetas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shqiptar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65ACC78B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·  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zotësi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plotë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vepruar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306FFD15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·  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zotërojë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gjuhën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shqipe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shkruar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folur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534CE372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·  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kushte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shëndetësore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lejojnë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kryejë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detyrën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përkatëse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47BE7DEE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·  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mos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dënuar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vendim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formës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prerë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kryerjen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krimi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apo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kryerjen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kundërvajtjeje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penale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dashje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71F1F46A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·  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Ndaj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tij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mos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marrë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masa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disiplinore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largimit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shërbimi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civil,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nuk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është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sipas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nr. 152/2013.</w:t>
      </w:r>
    </w:p>
    <w:p w14:paraId="6A3A885B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III-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plotësojnë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kriteret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veçanta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vijon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628E0304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D16A93C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a)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zotërojnë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diplomë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nivelit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“Master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shkencor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”.</w:t>
      </w:r>
    </w:p>
    <w:p w14:paraId="69675B81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b)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aftësi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drejtimi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strategjik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menaxhimi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drejtim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teknik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koordinimi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kontrollimi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veprimtarisë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përdorimit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burimeve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dispozicion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62DF48E5" w14:textId="77777777" w:rsidR="004E25F2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c)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Aftësi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shumë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mira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komunikimi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prezantimi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pune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grup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3D2E55AE" w14:textId="09542D18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020F07">
        <w:rPr>
          <w:rFonts w:ascii="Helvetica" w:eastAsia="Times New Roman" w:hAnsi="Helvetica" w:cs="Helvetica"/>
          <w:color w:val="333333"/>
          <w:sz w:val="21"/>
          <w:szCs w:val="21"/>
        </w:rPr>
        <w:t>ç</w:t>
      </w: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krijues</w:t>
      </w:r>
      <w:proofErr w:type="spellEnd"/>
    </w:p>
    <w:p w14:paraId="3599CAAE" w14:textId="690DC483" w:rsidR="003B2A55" w:rsidRPr="003B2A55" w:rsidRDefault="00020F07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d</w:t>
      </w:r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)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ketë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njohuri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sistemin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ligjor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evropian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68014036" w14:textId="2C5B01DB" w:rsidR="003B2A55" w:rsidRPr="003B2A55" w:rsidRDefault="00020F07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e</w:t>
      </w:r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)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njohë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sistemet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programet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kryesore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kompjuterike</w:t>
      </w:r>
      <w:proofErr w:type="spellEnd"/>
    </w:p>
    <w:p w14:paraId="13095101" w14:textId="0B790354" w:rsidR="003B2A55" w:rsidRDefault="00020F07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ë</w:t>
      </w:r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)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Te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zotëroje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dëshmi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trajnimesh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ndryshme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kanë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lidhje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administraten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publike</w:t>
      </w:r>
      <w:proofErr w:type="spellEnd"/>
      <w:r w:rsidR="003B2A55"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3C815993" w14:textId="4310F19D" w:rsidR="00020F07" w:rsidRPr="003B2A55" w:rsidRDefault="00020F07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f) Jo me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pak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se 3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vite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experience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pune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677550BA" w14:textId="0C778FEA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VI-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dorëzojnë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pranë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Bashkisë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="004E25F2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Tropoje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dokumentat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më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poshtë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1AA6E6B5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                                                         </w:t>
      </w:r>
    </w:p>
    <w:p w14:paraId="0FED8041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a)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Jetëshkrim</w:t>
      </w:r>
      <w:proofErr w:type="spellEnd"/>
    </w:p>
    <w:p w14:paraId="255DF091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b)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fotokopje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(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noterizuar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diplomës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/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listës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notave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1FE2B1EF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c)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fotokopje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librezës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punës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 (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gjitha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faqet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vërtetojnë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eksperiencën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);</w:t>
      </w:r>
    </w:p>
    <w:p w14:paraId="56D0EDB2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ç)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çdo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dokumentacion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tjetër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vërteton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trajnimet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kualifikimet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arsimim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shtesë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pozitive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apo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tjera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përmendura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jetëshkrimin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tuaj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283BB7A2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d)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fotokopje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kartes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identitetit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(ID);</w:t>
      </w:r>
    </w:p>
    <w:p w14:paraId="16007FE5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e)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Vërtetim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gjendjes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shëndetësore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2C3736F4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f)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Vërtetim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gjendjes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gjyqësore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5D440269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g)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fundit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eprorit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direkt</w:t>
      </w:r>
      <w:proofErr w:type="spellEnd"/>
    </w:p>
    <w:p w14:paraId="151D52D5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gj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Vërtetim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institucioni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nuk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ka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masë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disiplinore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fuqi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20FF834E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h)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çdo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dokumentacion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tjetër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vërteton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trajnimet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kualifikimet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arsimim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shtesë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pozitive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apo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tjera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përmendura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jetëshkrimin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tuaj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055D1D95" w14:textId="306586B0" w:rsidR="003B2A55" w:rsidRPr="003B2A55" w:rsidRDefault="003B2A55" w:rsidP="003B2A55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gjithë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aplikojnë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proçedurën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pranimit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jashtë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, do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marrin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informacion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pranë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Bashkisë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="004E25F2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Tropoje</w:t>
      </w: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-Sektori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Burimeve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Njerëzore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fazat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mëtejshme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kësaj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proçedure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6044933A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41D0F774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daljes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rezultateve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verifikimit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paraprak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08B1FFC0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FAD1DBA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vendin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orën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zhvillohet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konkurrimi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1F5A2C28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15CCE39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-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mënyrën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kandidatëve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40605CCA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4BD4836E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2C2E8D4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A6AECFF" w14:textId="5C10BC19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duhet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dorëzojnë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gjitha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dokumentet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cituara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sipër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postë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ose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dorazi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deri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="000D040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dt</w:t>
      </w:r>
      <w:r w:rsidR="00760C5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r w:rsidR="00E935F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</w:t>
      </w:r>
      <w:r w:rsidR="006D7D8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8</w:t>
      </w:r>
      <w:r w:rsidR="00760C5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="006D7D81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10</w:t>
      </w:r>
      <w:r w:rsidR="000D040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="00F5236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202</w:t>
      </w:r>
      <w:r w:rsidR="00E935F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5</w:t>
      </w: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Bashkinë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r w:rsidR="004E25F2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Tropoje</w:t>
      </w: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Sektori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Burimeve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Njerëzore.</w:t>
      </w:r>
    </w:p>
    <w:p w14:paraId="7312E69F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72668DC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57918694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4E4C09F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V-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Rezultatet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fazën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verifikimit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paraprak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56BE59F8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5F8E6080" w14:textId="25D426EF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="00E935FD">
        <w:rPr>
          <w:rFonts w:ascii="Helvetica" w:eastAsia="Times New Roman" w:hAnsi="Helvetica" w:cs="Helvetica"/>
          <w:color w:val="333333"/>
          <w:sz w:val="21"/>
          <w:szCs w:val="21"/>
        </w:rPr>
        <w:t>2</w:t>
      </w:r>
      <w:r w:rsidR="006D7D81">
        <w:rPr>
          <w:rFonts w:ascii="Helvetica" w:eastAsia="Times New Roman" w:hAnsi="Helvetica" w:cs="Helvetica"/>
          <w:color w:val="333333"/>
          <w:sz w:val="21"/>
          <w:szCs w:val="21"/>
        </w:rPr>
        <w:t>8</w:t>
      </w:r>
      <w:r w:rsidR="00760C5D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="006D7D81">
        <w:rPr>
          <w:rFonts w:ascii="Helvetica" w:eastAsia="Times New Roman" w:hAnsi="Helvetica" w:cs="Helvetica"/>
          <w:color w:val="333333"/>
          <w:sz w:val="21"/>
          <w:szCs w:val="21"/>
        </w:rPr>
        <w:t>10</w:t>
      </w:r>
      <w:r w:rsidR="00F5236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.202</w:t>
      </w:r>
      <w:r w:rsidR="00E935F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5</w:t>
      </w: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 </w:t>
      </w: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Bashkia</w:t>
      </w:r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4E25F2">
        <w:rPr>
          <w:rFonts w:ascii="Helvetica" w:eastAsia="Times New Roman" w:hAnsi="Helvetica" w:cs="Helvetica"/>
          <w:color w:val="333333"/>
          <w:sz w:val="21"/>
          <w:szCs w:val="21"/>
        </w:rPr>
        <w:t>Tropojë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shpallë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portalin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Shërbimi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Kombëtar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Punësimit</w:t>
      </w:r>
      <w:proofErr w:type="spellEnd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 ,</w:t>
      </w:r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faqen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internetit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Bashkisë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stendën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informimit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publik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listën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kandidatëve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plotësojnë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kushtet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ngritjes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detyrë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kriteret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veçanta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vendin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orën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saktë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zhvillohet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konkurimi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7418ED6E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B599A7B" w14:textId="32A4E732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njëjtën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nuk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plotësojnë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kushtet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ngritjes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detyrë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kriteret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veçanta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njoftohen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individualisht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="004E25F2">
        <w:rPr>
          <w:rFonts w:ascii="Helvetica" w:eastAsia="Times New Roman" w:hAnsi="Helvetica" w:cs="Helvetica"/>
          <w:color w:val="333333"/>
          <w:sz w:val="21"/>
          <w:szCs w:val="21"/>
        </w:rPr>
        <w:t>Njesia</w:t>
      </w:r>
      <w:proofErr w:type="spellEnd"/>
      <w:r w:rsidR="004E25F2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="004E25F2">
        <w:rPr>
          <w:rFonts w:ascii="Helvetica" w:eastAsia="Times New Roman" w:hAnsi="Helvetica" w:cs="Helvetica"/>
          <w:color w:val="333333"/>
          <w:sz w:val="21"/>
          <w:szCs w:val="21"/>
        </w:rPr>
        <w:t>Burimeve</w:t>
      </w:r>
      <w:proofErr w:type="spellEnd"/>
      <w:r w:rsidR="004E25F2">
        <w:rPr>
          <w:rFonts w:ascii="Helvetica" w:eastAsia="Times New Roman" w:hAnsi="Helvetica" w:cs="Helvetica"/>
          <w:color w:val="333333"/>
          <w:sz w:val="21"/>
          <w:szCs w:val="21"/>
        </w:rPr>
        <w:t xml:space="preserve"> Njerezore</w:t>
      </w: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nëpërmjet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adresave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e-mail,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shkaqet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mos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kualifikimit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378854E6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42DCAE8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BCDE777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5535C17B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VI-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Fushat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njohurive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aftësitë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cilësitë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mbi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cilat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zhvillohet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intervista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: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do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vlerësohen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njohuritë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tyre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lidhje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me</w:t>
      </w: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14:paraId="0A4C7244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1.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Kushtetuten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RSH-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</w:p>
    <w:p w14:paraId="31C8415E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2.Ligjin nr.10296 dt.08.07.</w:t>
      </w:r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2010 ”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menaxhimin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financiar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kontrollin</w:t>
      </w:r>
      <w:proofErr w:type="spellEnd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”,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ndryshuar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nr.110/</w:t>
      </w:r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2015 ,</w:t>
      </w:r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akte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tjera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normative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Ministrisë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Financave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“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menaxhimin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kordinimin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riskut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</w:t>
      </w:r>
    </w:p>
    <w:p w14:paraId="6A80827F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3.Ligj Nr. 44/2015  ‘’Kodi I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Procedurave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Administrative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Republikës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Shqipërisë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“</w:t>
      </w:r>
    </w:p>
    <w:p w14:paraId="5F1B29B0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4.Ligjin nr.152/2013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Nëpunësin civil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RSH-</w:t>
      </w:r>
      <w:proofErr w:type="spellStart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së”dhe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aktet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n/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përkatëse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301B1FD4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  5.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Nr. 139/2015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Vetëqeverisjen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Vendore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</w:t>
      </w:r>
    </w:p>
    <w:p w14:paraId="1BA0C828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6.  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 9936 dt.26.06.2008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menaxhimin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sistemit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buxhetor”në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RSH-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</w:t>
      </w:r>
    </w:p>
    <w:p w14:paraId="022B6C98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7.  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nr.9720 dt.23.04.2007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auditimin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brendshëm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sektorin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publik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</w:t>
      </w:r>
    </w:p>
    <w:p w14:paraId="56F1B053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8.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Nr. 9131,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08.09.2003, “</w:t>
      </w:r>
      <w:proofErr w:type="spellStart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rregullat</w:t>
      </w:r>
      <w:proofErr w:type="spell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etikës</w:t>
      </w:r>
      <w:proofErr w:type="spell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administratën</w:t>
      </w:r>
      <w:proofErr w:type="spell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publike</w:t>
      </w:r>
      <w:proofErr w:type="spellEnd"/>
      <w:r w:rsidRPr="003B2A5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”</w:t>
      </w:r>
    </w:p>
    <w:p w14:paraId="11064756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9.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nr.9049,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10.04.2003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deklarimin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kontrollin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pasurive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detyrimeve</w:t>
      </w:r>
      <w:proofErr w:type="spellEnd"/>
    </w:p>
    <w:p w14:paraId="38EB56EE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financiare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zgjedhurve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disa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nëpunësve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publikë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”</w:t>
      </w:r>
    </w:p>
    <w:p w14:paraId="3772B424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10.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nr.9367,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datë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07.04.2005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parandalimin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konfliktit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interesave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ushtrimin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funksioneve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publike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”,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ndryshuar</w:t>
      </w:r>
      <w:proofErr w:type="spellEnd"/>
    </w:p>
    <w:p w14:paraId="46758E16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11.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Ligjin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nr90/2012 “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organizimin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funksionimin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administrates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shtetërore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në RSH- së.</w:t>
      </w:r>
    </w:p>
    <w:p w14:paraId="26D8C6FF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556F8C7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5492E9D2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320FCF9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4395B493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13D3641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4574710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34DF66C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0F35D43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134D8685" w14:textId="77777777" w:rsidR="003B2A55" w:rsidRPr="003B2A55" w:rsidRDefault="003B2A55" w:rsidP="003B2A55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02E521E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C1117E9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6CF2105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VII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Mënyra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vlerësimit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proofErr w:type="gram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kandidatëve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:</w:t>
      </w:r>
      <w:proofErr w:type="gram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Faza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konkurrimit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konsiston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73329711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a)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e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jetëshkrimit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(CV)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kandidatëve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,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përfshin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e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arsimimit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eksperiencës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trajnimeve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lidhura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fushën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arritjeve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vjetore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76DA4BFD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b)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Testimi</w:t>
      </w:r>
      <w:proofErr w:type="spellEnd"/>
      <w:proofErr w:type="gram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 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shkrim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2FA22538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c)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Intervistën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strukturuar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gojë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7A7A9601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maksimal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është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100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pikë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kandidatëve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bëhet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sipas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procedure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përfshin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pikët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maksimale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secilën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nga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fazat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mëposhtme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14:paraId="4BD99B33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a)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e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jetëshkrimit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kandidatëve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,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që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përfshin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në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vlerësimin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 e 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arsimimit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eksperiencës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trajnimeve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lidhura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fushën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si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vlerësimet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arritjeve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vjetore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20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pikë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7623D0A9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b)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testim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shkrim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40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pikë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14:paraId="5708DB21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c)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intervistën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strukturuar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 me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gojë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 xml:space="preserve">, 40 </w:t>
      </w:r>
      <w:proofErr w:type="spellStart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pikë</w:t>
      </w:r>
      <w:proofErr w:type="spellEnd"/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14:paraId="09CB6505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5AEF3719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VIII- Data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daljes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rezultateve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të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konkurrimit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dhe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mënyra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e </w:t>
      </w:r>
      <w:proofErr w:type="spellStart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komunikimit</w:t>
      </w:r>
      <w:proofErr w:type="spellEnd"/>
      <w:r w:rsidRPr="003B2A5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</w:p>
    <w:p w14:paraId="2621A276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C21634C" w14:textId="77777777" w:rsidR="003B2A55" w:rsidRPr="003B2A55" w:rsidRDefault="003B2A55" w:rsidP="003B2A5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7EB31C0" w14:textId="77777777" w:rsidR="003B2A55" w:rsidRPr="003B2A55" w:rsidRDefault="003B2A55" w:rsidP="003B2A55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B2A55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 </w:t>
      </w:r>
    </w:p>
    <w:p w14:paraId="69D9DC03" w14:textId="0C650A24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E00CF9" w14:paraId="1F2D36E0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DA431E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4DC28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49EE3D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E9700AF" w14:textId="003106E3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kandidatëve,</w:t>
      </w:r>
      <w:r w:rsidR="004E25F2">
        <w:rPr>
          <w:rFonts w:ascii="Times New Roman" w:hAnsi="Times New Roman"/>
          <w:sz w:val="24"/>
          <w:szCs w:val="24"/>
        </w:rPr>
        <w:t>Bashkia</w:t>
      </w:r>
      <w:proofErr w:type="spellEnd"/>
      <w:proofErr w:type="gramEnd"/>
      <w:r w:rsidR="004E2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25F2">
        <w:rPr>
          <w:rFonts w:ascii="Times New Roman" w:hAnsi="Times New Roman"/>
          <w:sz w:val="24"/>
          <w:szCs w:val="24"/>
        </w:rPr>
        <w:t>Tropojë</w:t>
      </w:r>
      <w:proofErr w:type="spellEnd"/>
      <w:r w:rsidR="004E2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20238C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6BB3714" w14:textId="77777777" w:rsidR="002D0BC2" w:rsidRDefault="002D0BC2" w:rsidP="002D0BC2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szCs w:val="24"/>
        </w:rPr>
        <w:tab/>
      </w:r>
      <w:r>
        <w:rPr>
          <w:b/>
          <w:bCs/>
          <w:sz w:val="24"/>
          <w:szCs w:val="24"/>
        </w:rPr>
        <w:t>KRYETARI I BASHKISE</w:t>
      </w:r>
    </w:p>
    <w:p w14:paraId="373CDC33" w14:textId="1C011A85" w:rsidR="002D0BC2" w:rsidRDefault="002D0BC2" w:rsidP="002D0BC2">
      <w:pPr>
        <w:tabs>
          <w:tab w:val="left" w:pos="55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REXHE BYBERI</w:t>
      </w:r>
    </w:p>
    <w:p w14:paraId="3BFFAF89" w14:textId="77777777" w:rsidR="0090250B" w:rsidRDefault="0090250B" w:rsidP="00E00CF9">
      <w:pPr>
        <w:rPr>
          <w:szCs w:val="24"/>
        </w:rPr>
      </w:pPr>
    </w:p>
    <w:p w14:paraId="2569872B" w14:textId="77777777" w:rsidR="002C1B25" w:rsidRPr="002C1B25" w:rsidRDefault="002C1B25" w:rsidP="002C1B25">
      <w:pPr>
        <w:rPr>
          <w:szCs w:val="24"/>
        </w:rPr>
      </w:pPr>
    </w:p>
    <w:sectPr w:rsidR="002C1B25" w:rsidRPr="002C1B25" w:rsidSect="00E73D61">
      <w:headerReference w:type="default" r:id="rId10"/>
      <w:footerReference w:type="default" r:id="rId11"/>
      <w:headerReference w:type="first" r:id="rId12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59B54" w14:textId="77777777" w:rsidR="003E0E60" w:rsidRDefault="003E0E60" w:rsidP="00386E9F">
      <w:pPr>
        <w:spacing w:after="0" w:line="240" w:lineRule="auto"/>
      </w:pPr>
      <w:r>
        <w:separator/>
      </w:r>
    </w:p>
  </w:endnote>
  <w:endnote w:type="continuationSeparator" w:id="0">
    <w:p w14:paraId="581C3D3C" w14:textId="77777777" w:rsidR="003E0E60" w:rsidRDefault="003E0E60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359F9" w14:textId="77777777" w:rsidR="003B2A55" w:rsidRPr="00DB2BBF" w:rsidRDefault="003B2A55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Pr="00DB2BBF">
      <w:rPr>
        <w:rFonts w:ascii="Times New Roman" w:hAnsi="Times New Roman"/>
        <w:sz w:val="20"/>
        <w:szCs w:val="20"/>
      </w:rPr>
      <w:fldChar w:fldCharType="separate"/>
    </w:r>
    <w:r w:rsidR="00C73607">
      <w:rPr>
        <w:rFonts w:ascii="Times New Roman" w:hAnsi="Times New Roman"/>
        <w:noProof/>
        <w:sz w:val="20"/>
        <w:szCs w:val="20"/>
      </w:rPr>
      <w:t>10</w:t>
    </w:r>
    <w:r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C6DAA" w14:textId="77777777" w:rsidR="003E0E60" w:rsidRDefault="003E0E60" w:rsidP="00386E9F">
      <w:pPr>
        <w:spacing w:after="0" w:line="240" w:lineRule="auto"/>
      </w:pPr>
      <w:r>
        <w:separator/>
      </w:r>
    </w:p>
  </w:footnote>
  <w:footnote w:type="continuationSeparator" w:id="0">
    <w:p w14:paraId="315B2B7A" w14:textId="77777777" w:rsidR="003E0E60" w:rsidRDefault="003E0E60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02A8" w14:textId="77777777" w:rsidR="003B2A55" w:rsidRPr="003837AF" w:rsidRDefault="003B2A55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 w:rsidRPr="003837AF">
      <w:rPr>
        <w:rFonts w:ascii="Times New Roman" w:hAnsi="Times New Roman"/>
        <w:i/>
        <w:sz w:val="20"/>
        <w:szCs w:val="20"/>
      </w:rPr>
      <w:t>INSTITUCIONI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9CC38" w14:textId="77777777" w:rsidR="003B2A55" w:rsidRPr="008D097E" w:rsidRDefault="003B2A55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>
      <w:tab/>
    </w:r>
    <w:r>
      <w:rPr>
        <w:rFonts w:ascii="Times New Roman" w:hAnsi="Times New Roman"/>
        <w:sz w:val="20"/>
        <w:szCs w:val="20"/>
      </w:rPr>
      <w:t>INSTITUCIONI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587394"/>
    <w:multiLevelType w:val="multilevel"/>
    <w:tmpl w:val="9640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161430E"/>
    <w:multiLevelType w:val="multilevel"/>
    <w:tmpl w:val="51E0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223E8"/>
    <w:multiLevelType w:val="hybridMultilevel"/>
    <w:tmpl w:val="626E7CF0"/>
    <w:lvl w:ilvl="0" w:tplc="E93ADA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0ED1508"/>
    <w:multiLevelType w:val="multilevel"/>
    <w:tmpl w:val="ED0C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377162">
    <w:abstractNumId w:val="16"/>
  </w:num>
  <w:num w:numId="2" w16cid:durableId="2122336494">
    <w:abstractNumId w:val="9"/>
  </w:num>
  <w:num w:numId="3" w16cid:durableId="1599825398">
    <w:abstractNumId w:val="4"/>
  </w:num>
  <w:num w:numId="4" w16cid:durableId="386301809">
    <w:abstractNumId w:val="1"/>
  </w:num>
  <w:num w:numId="5" w16cid:durableId="21899706">
    <w:abstractNumId w:val="8"/>
  </w:num>
  <w:num w:numId="6" w16cid:durableId="2015839471">
    <w:abstractNumId w:val="14"/>
  </w:num>
  <w:num w:numId="7" w16cid:durableId="964000817">
    <w:abstractNumId w:val="6"/>
  </w:num>
  <w:num w:numId="8" w16cid:durableId="368609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9738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7441907">
    <w:abstractNumId w:val="12"/>
  </w:num>
  <w:num w:numId="11" w16cid:durableId="521239847">
    <w:abstractNumId w:val="11"/>
  </w:num>
  <w:num w:numId="12" w16cid:durableId="2135059168">
    <w:abstractNumId w:val="5"/>
  </w:num>
  <w:num w:numId="13" w16cid:durableId="378555536">
    <w:abstractNumId w:val="0"/>
  </w:num>
  <w:num w:numId="14" w16cid:durableId="2815030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724635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97910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6068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6068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4116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6227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0956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298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62949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5322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8435279">
    <w:abstractNumId w:val="10"/>
  </w:num>
  <w:num w:numId="26" w16cid:durableId="1992367083">
    <w:abstractNumId w:val="15"/>
  </w:num>
  <w:num w:numId="27" w16cid:durableId="1548301470">
    <w:abstractNumId w:val="7"/>
  </w:num>
  <w:num w:numId="28" w16cid:durableId="15803681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Spelling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20F07"/>
    <w:rsid w:val="0002494B"/>
    <w:rsid w:val="00033B81"/>
    <w:rsid w:val="00050C2D"/>
    <w:rsid w:val="00055A9A"/>
    <w:rsid w:val="00065CE7"/>
    <w:rsid w:val="00081190"/>
    <w:rsid w:val="00083B5A"/>
    <w:rsid w:val="00087974"/>
    <w:rsid w:val="000B210C"/>
    <w:rsid w:val="000D0406"/>
    <w:rsid w:val="000D14F3"/>
    <w:rsid w:val="000D1727"/>
    <w:rsid w:val="000D18A5"/>
    <w:rsid w:val="000D3392"/>
    <w:rsid w:val="000E3367"/>
    <w:rsid w:val="000F2D2F"/>
    <w:rsid w:val="00112EBE"/>
    <w:rsid w:val="00116537"/>
    <w:rsid w:val="00121F5B"/>
    <w:rsid w:val="001249D6"/>
    <w:rsid w:val="001470A4"/>
    <w:rsid w:val="00147B65"/>
    <w:rsid w:val="00157269"/>
    <w:rsid w:val="00160751"/>
    <w:rsid w:val="001628AD"/>
    <w:rsid w:val="0016483B"/>
    <w:rsid w:val="001756BF"/>
    <w:rsid w:val="0017737D"/>
    <w:rsid w:val="00197E5B"/>
    <w:rsid w:val="001A1DA8"/>
    <w:rsid w:val="001A2ED3"/>
    <w:rsid w:val="001C4E76"/>
    <w:rsid w:val="001C753E"/>
    <w:rsid w:val="001D05FF"/>
    <w:rsid w:val="001E3847"/>
    <w:rsid w:val="001F4C5D"/>
    <w:rsid w:val="001F61C0"/>
    <w:rsid w:val="00212FE6"/>
    <w:rsid w:val="00233498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515"/>
    <w:rsid w:val="002754CE"/>
    <w:rsid w:val="002976DE"/>
    <w:rsid w:val="002A2371"/>
    <w:rsid w:val="002B35F1"/>
    <w:rsid w:val="002B3ABC"/>
    <w:rsid w:val="002B5C39"/>
    <w:rsid w:val="002B5E1E"/>
    <w:rsid w:val="002C1B25"/>
    <w:rsid w:val="002C2FC0"/>
    <w:rsid w:val="002D0BC2"/>
    <w:rsid w:val="002D18A6"/>
    <w:rsid w:val="002D7C02"/>
    <w:rsid w:val="002E3693"/>
    <w:rsid w:val="002F3B1E"/>
    <w:rsid w:val="002F74E3"/>
    <w:rsid w:val="00300E6D"/>
    <w:rsid w:val="00304875"/>
    <w:rsid w:val="00305F19"/>
    <w:rsid w:val="0032261F"/>
    <w:rsid w:val="003277A8"/>
    <w:rsid w:val="0034081F"/>
    <w:rsid w:val="0034285E"/>
    <w:rsid w:val="00343802"/>
    <w:rsid w:val="00354B6B"/>
    <w:rsid w:val="00357D3F"/>
    <w:rsid w:val="00366D0E"/>
    <w:rsid w:val="003739FA"/>
    <w:rsid w:val="0037563B"/>
    <w:rsid w:val="003763D8"/>
    <w:rsid w:val="003837AF"/>
    <w:rsid w:val="00386E9F"/>
    <w:rsid w:val="00390BAF"/>
    <w:rsid w:val="003B2A55"/>
    <w:rsid w:val="003B3799"/>
    <w:rsid w:val="003C4C2E"/>
    <w:rsid w:val="003C5641"/>
    <w:rsid w:val="003C7B8D"/>
    <w:rsid w:val="003D3B4F"/>
    <w:rsid w:val="003D5045"/>
    <w:rsid w:val="003D76EC"/>
    <w:rsid w:val="003E0E60"/>
    <w:rsid w:val="003E1E07"/>
    <w:rsid w:val="003E1F9C"/>
    <w:rsid w:val="003F153F"/>
    <w:rsid w:val="003F4E76"/>
    <w:rsid w:val="00421B2C"/>
    <w:rsid w:val="00430364"/>
    <w:rsid w:val="00432EDC"/>
    <w:rsid w:val="00440314"/>
    <w:rsid w:val="00441256"/>
    <w:rsid w:val="00452D02"/>
    <w:rsid w:val="004558B4"/>
    <w:rsid w:val="00460BD8"/>
    <w:rsid w:val="00461090"/>
    <w:rsid w:val="00471D01"/>
    <w:rsid w:val="00472946"/>
    <w:rsid w:val="00474066"/>
    <w:rsid w:val="004A20BD"/>
    <w:rsid w:val="004A3CE7"/>
    <w:rsid w:val="004A76C3"/>
    <w:rsid w:val="004D2397"/>
    <w:rsid w:val="004D345A"/>
    <w:rsid w:val="004E03EA"/>
    <w:rsid w:val="004E25F2"/>
    <w:rsid w:val="004E786F"/>
    <w:rsid w:val="004F142A"/>
    <w:rsid w:val="004F4651"/>
    <w:rsid w:val="004F48A0"/>
    <w:rsid w:val="004F6A49"/>
    <w:rsid w:val="00504777"/>
    <w:rsid w:val="00506ADF"/>
    <w:rsid w:val="00510AAF"/>
    <w:rsid w:val="00513D9E"/>
    <w:rsid w:val="00522930"/>
    <w:rsid w:val="00543B3A"/>
    <w:rsid w:val="00556907"/>
    <w:rsid w:val="00591328"/>
    <w:rsid w:val="0059377F"/>
    <w:rsid w:val="005A5B1D"/>
    <w:rsid w:val="005A61C1"/>
    <w:rsid w:val="005A7A83"/>
    <w:rsid w:val="005B1424"/>
    <w:rsid w:val="005C1407"/>
    <w:rsid w:val="005C2A38"/>
    <w:rsid w:val="005C772F"/>
    <w:rsid w:val="005D487D"/>
    <w:rsid w:val="005D7815"/>
    <w:rsid w:val="005E0312"/>
    <w:rsid w:val="005E66B1"/>
    <w:rsid w:val="005F5855"/>
    <w:rsid w:val="00614274"/>
    <w:rsid w:val="006146BE"/>
    <w:rsid w:val="00620223"/>
    <w:rsid w:val="0062048A"/>
    <w:rsid w:val="00623A85"/>
    <w:rsid w:val="0063241A"/>
    <w:rsid w:val="0063655F"/>
    <w:rsid w:val="00636D70"/>
    <w:rsid w:val="006400DE"/>
    <w:rsid w:val="00643AEA"/>
    <w:rsid w:val="00655000"/>
    <w:rsid w:val="00656427"/>
    <w:rsid w:val="00663942"/>
    <w:rsid w:val="00674B01"/>
    <w:rsid w:val="0068057D"/>
    <w:rsid w:val="00680F12"/>
    <w:rsid w:val="006836FE"/>
    <w:rsid w:val="006937C4"/>
    <w:rsid w:val="006B301D"/>
    <w:rsid w:val="006B6673"/>
    <w:rsid w:val="006D275B"/>
    <w:rsid w:val="006D7D81"/>
    <w:rsid w:val="006E7570"/>
    <w:rsid w:val="00704181"/>
    <w:rsid w:val="00713A5D"/>
    <w:rsid w:val="007147FD"/>
    <w:rsid w:val="00720F02"/>
    <w:rsid w:val="00721805"/>
    <w:rsid w:val="00745A96"/>
    <w:rsid w:val="007508C5"/>
    <w:rsid w:val="00753554"/>
    <w:rsid w:val="00755175"/>
    <w:rsid w:val="00757067"/>
    <w:rsid w:val="00757868"/>
    <w:rsid w:val="00760C5D"/>
    <w:rsid w:val="007624E5"/>
    <w:rsid w:val="007774CB"/>
    <w:rsid w:val="00777A10"/>
    <w:rsid w:val="00777B2D"/>
    <w:rsid w:val="00781D7C"/>
    <w:rsid w:val="007854B3"/>
    <w:rsid w:val="00785A2B"/>
    <w:rsid w:val="00786BB5"/>
    <w:rsid w:val="00787EB8"/>
    <w:rsid w:val="00796B90"/>
    <w:rsid w:val="007A44E3"/>
    <w:rsid w:val="007A44E7"/>
    <w:rsid w:val="007B59E4"/>
    <w:rsid w:val="007C0D27"/>
    <w:rsid w:val="007C1575"/>
    <w:rsid w:val="007D5597"/>
    <w:rsid w:val="00801F26"/>
    <w:rsid w:val="00805A8E"/>
    <w:rsid w:val="00812BFD"/>
    <w:rsid w:val="00815334"/>
    <w:rsid w:val="0081564A"/>
    <w:rsid w:val="00826E71"/>
    <w:rsid w:val="008352B4"/>
    <w:rsid w:val="0084157B"/>
    <w:rsid w:val="00845E59"/>
    <w:rsid w:val="008804E7"/>
    <w:rsid w:val="008849EF"/>
    <w:rsid w:val="00884BD0"/>
    <w:rsid w:val="008903BD"/>
    <w:rsid w:val="00894C8A"/>
    <w:rsid w:val="00895146"/>
    <w:rsid w:val="008A366D"/>
    <w:rsid w:val="008B2ED7"/>
    <w:rsid w:val="008C11BB"/>
    <w:rsid w:val="008C6F26"/>
    <w:rsid w:val="008D097E"/>
    <w:rsid w:val="008E4D5C"/>
    <w:rsid w:val="008E71B2"/>
    <w:rsid w:val="008F0F40"/>
    <w:rsid w:val="008F1AC2"/>
    <w:rsid w:val="0090250B"/>
    <w:rsid w:val="009102F8"/>
    <w:rsid w:val="00912CF8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43046"/>
    <w:rsid w:val="00953111"/>
    <w:rsid w:val="00961381"/>
    <w:rsid w:val="00963898"/>
    <w:rsid w:val="00975C5C"/>
    <w:rsid w:val="00990757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A024B2"/>
    <w:rsid w:val="00A10FAC"/>
    <w:rsid w:val="00A260D5"/>
    <w:rsid w:val="00A31C65"/>
    <w:rsid w:val="00A403C3"/>
    <w:rsid w:val="00A405D4"/>
    <w:rsid w:val="00A4192A"/>
    <w:rsid w:val="00A44140"/>
    <w:rsid w:val="00A62BE8"/>
    <w:rsid w:val="00A63797"/>
    <w:rsid w:val="00A65542"/>
    <w:rsid w:val="00A67BAE"/>
    <w:rsid w:val="00A70D43"/>
    <w:rsid w:val="00A76803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D7FAF"/>
    <w:rsid w:val="00AE3347"/>
    <w:rsid w:val="00AF0E8E"/>
    <w:rsid w:val="00AF226B"/>
    <w:rsid w:val="00B1546E"/>
    <w:rsid w:val="00B15F8B"/>
    <w:rsid w:val="00B214F4"/>
    <w:rsid w:val="00B217C5"/>
    <w:rsid w:val="00B25648"/>
    <w:rsid w:val="00B3370F"/>
    <w:rsid w:val="00B43328"/>
    <w:rsid w:val="00B44286"/>
    <w:rsid w:val="00B44812"/>
    <w:rsid w:val="00B5465F"/>
    <w:rsid w:val="00B65E2B"/>
    <w:rsid w:val="00B708F3"/>
    <w:rsid w:val="00B75E0A"/>
    <w:rsid w:val="00B86500"/>
    <w:rsid w:val="00BA03F3"/>
    <w:rsid w:val="00BA41CD"/>
    <w:rsid w:val="00BC33B6"/>
    <w:rsid w:val="00BD4650"/>
    <w:rsid w:val="00BE49FF"/>
    <w:rsid w:val="00C043B6"/>
    <w:rsid w:val="00C10C3D"/>
    <w:rsid w:val="00C2746E"/>
    <w:rsid w:val="00C34416"/>
    <w:rsid w:val="00C41E38"/>
    <w:rsid w:val="00C549FA"/>
    <w:rsid w:val="00C609F5"/>
    <w:rsid w:val="00C616B0"/>
    <w:rsid w:val="00C63E96"/>
    <w:rsid w:val="00C6606F"/>
    <w:rsid w:val="00C67DC1"/>
    <w:rsid w:val="00C7076B"/>
    <w:rsid w:val="00C73607"/>
    <w:rsid w:val="00C73EFA"/>
    <w:rsid w:val="00C8768C"/>
    <w:rsid w:val="00CA3A94"/>
    <w:rsid w:val="00CA3BB6"/>
    <w:rsid w:val="00CA3F84"/>
    <w:rsid w:val="00CA76D1"/>
    <w:rsid w:val="00CB48EB"/>
    <w:rsid w:val="00CC1618"/>
    <w:rsid w:val="00CD008E"/>
    <w:rsid w:val="00CF0946"/>
    <w:rsid w:val="00D009AC"/>
    <w:rsid w:val="00D206F3"/>
    <w:rsid w:val="00D24DD1"/>
    <w:rsid w:val="00D34B34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94026"/>
    <w:rsid w:val="00DB2BBF"/>
    <w:rsid w:val="00DB4D14"/>
    <w:rsid w:val="00DB7789"/>
    <w:rsid w:val="00DC6A7D"/>
    <w:rsid w:val="00DD0BF1"/>
    <w:rsid w:val="00DD44AC"/>
    <w:rsid w:val="00DD7F52"/>
    <w:rsid w:val="00DE1B8E"/>
    <w:rsid w:val="00DF2B72"/>
    <w:rsid w:val="00E00CF9"/>
    <w:rsid w:val="00E02081"/>
    <w:rsid w:val="00E1133C"/>
    <w:rsid w:val="00E12463"/>
    <w:rsid w:val="00E15374"/>
    <w:rsid w:val="00E158F4"/>
    <w:rsid w:val="00E24A82"/>
    <w:rsid w:val="00E276AF"/>
    <w:rsid w:val="00E3553E"/>
    <w:rsid w:val="00E73D61"/>
    <w:rsid w:val="00E86089"/>
    <w:rsid w:val="00E935FD"/>
    <w:rsid w:val="00E94E54"/>
    <w:rsid w:val="00E96B06"/>
    <w:rsid w:val="00EB6A09"/>
    <w:rsid w:val="00EC5713"/>
    <w:rsid w:val="00EC7EC2"/>
    <w:rsid w:val="00ED3847"/>
    <w:rsid w:val="00EE20B2"/>
    <w:rsid w:val="00EE5850"/>
    <w:rsid w:val="00EF02F4"/>
    <w:rsid w:val="00EF29D9"/>
    <w:rsid w:val="00F320CD"/>
    <w:rsid w:val="00F43E71"/>
    <w:rsid w:val="00F5236D"/>
    <w:rsid w:val="00F53657"/>
    <w:rsid w:val="00F56A2F"/>
    <w:rsid w:val="00F637F9"/>
    <w:rsid w:val="00F80440"/>
    <w:rsid w:val="00F830FA"/>
    <w:rsid w:val="00F8350A"/>
    <w:rsid w:val="00F83AB6"/>
    <w:rsid w:val="00F86770"/>
    <w:rsid w:val="00F97A80"/>
    <w:rsid w:val="00FA510D"/>
    <w:rsid w:val="00FA5709"/>
    <w:rsid w:val="00FA7201"/>
    <w:rsid w:val="00FB1636"/>
    <w:rsid w:val="00FC6DFC"/>
    <w:rsid w:val="00FD30AE"/>
    <w:rsid w:val="00FE5C1B"/>
    <w:rsid w:val="00FE63FE"/>
    <w:rsid w:val="00FF38E3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55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paragraph" w:customStyle="1" w:styleId="rtecenter">
    <w:name w:val="rtecenter"/>
    <w:basedOn w:val="Normal"/>
    <w:rsid w:val="003B2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3B2A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2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85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9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1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8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8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8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2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9122">
              <w:marLeft w:val="0"/>
              <w:marRight w:val="0"/>
              <w:marTop w:val="225"/>
              <w:marBottom w:val="0"/>
              <w:divBdr>
                <w:top w:val="single" w:sz="6" w:space="11" w:color="FF5C0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pozicioni.dotx</Template>
  <TotalTime>0</TotalTime>
  <Pages>11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21285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2022-06-06T07:33:00Z</dcterms:created>
  <dcterms:modified xsi:type="dcterms:W3CDTF">2025-10-02T12:54:00Z</dcterms:modified>
</cp:coreProperties>
</file>