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6B7D" w14:textId="77777777" w:rsidR="00697C90" w:rsidRDefault="00697C90" w:rsidP="00697C90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05735276" w14:textId="77777777" w:rsidR="00697C90" w:rsidRDefault="00697C90" w:rsidP="00697C90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342F2740" w14:textId="661CD821" w:rsidR="00697C90" w:rsidRDefault="00D95F79" w:rsidP="00D95F79">
      <w:pPr>
        <w:tabs>
          <w:tab w:val="left" w:pos="7588"/>
        </w:tabs>
        <w:spacing w:after="0"/>
        <w:jc w:val="right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Rrogozhinë më </w:t>
      </w:r>
      <w:r w:rsidR="00C252C9">
        <w:rPr>
          <w:rFonts w:ascii="Times New Roman" w:hAnsi="Times New Roman"/>
          <w:color w:val="FF0000"/>
          <w:sz w:val="24"/>
          <w:szCs w:val="24"/>
          <w:lang w:val="de-DE"/>
        </w:rPr>
        <w:t>26.08.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2025</w:t>
      </w:r>
    </w:p>
    <w:p w14:paraId="5BE00545" w14:textId="77777777" w:rsidR="00D95F79" w:rsidRDefault="00D95F79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0018670" w14:textId="3E584872" w:rsidR="00697C90" w:rsidRPr="00242CB6" w:rsidRDefault="00697C90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P</w:t>
      </w:r>
      <w:r w:rsidR="00B701F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rgjegj</w:t>
      </w:r>
      <w:r w:rsidR="00B701F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s   i Sektorit Juridik </w:t>
      </w:r>
    </w:p>
    <w:p w14:paraId="258F3568" w14:textId="77777777" w:rsidR="00697C90" w:rsidRDefault="00697C90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Kategoria 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Ul</w:t>
      </w:r>
      <w:r w:rsidR="00B701F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t Drejtuese</w:t>
      </w:r>
    </w:p>
    <w:p w14:paraId="0360AEF4" w14:textId="4857F91D" w:rsidR="00E82DD6" w:rsidRPr="00242CB6" w:rsidRDefault="00E82DD6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Lloji i Diplomës: Drejtësi/Juridik-Master </w:t>
      </w:r>
      <w:r w:rsidR="00D95F79">
        <w:rPr>
          <w:rFonts w:ascii="Times New Roman" w:hAnsi="Times New Roman"/>
          <w:color w:val="FF0000"/>
          <w:sz w:val="24"/>
          <w:szCs w:val="24"/>
          <w:lang w:val="de-DE"/>
        </w:rPr>
        <w:t>S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hkencor/Profesional</w:t>
      </w:r>
    </w:p>
    <w:p w14:paraId="69F5B5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0AAE958" w14:textId="2FF6A394" w:rsidR="00697C90" w:rsidRPr="0037112F" w:rsidRDefault="00697C90" w:rsidP="00697C90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të Këshillit të Ministrave,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Institucioni Bashkia Rrogozhinë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14:paraId="07C68227" w14:textId="77777777" w:rsidR="00697C90" w:rsidRPr="00242CB6" w:rsidRDefault="00697C90" w:rsidP="00697C90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P</w:t>
      </w:r>
      <w:r w:rsidR="00B701FE">
        <w:rPr>
          <w:rFonts w:ascii="Times New Roman" w:hAnsi="Times New Roman"/>
          <w:color w:val="FF0000"/>
          <w:sz w:val="24"/>
          <w:szCs w:val="24"/>
        </w:rPr>
        <w:t>ë</w:t>
      </w:r>
      <w:r>
        <w:rPr>
          <w:rFonts w:ascii="Times New Roman" w:hAnsi="Times New Roman"/>
          <w:color w:val="FF0000"/>
          <w:sz w:val="24"/>
          <w:szCs w:val="24"/>
        </w:rPr>
        <w:t>rgjegj</w:t>
      </w:r>
      <w:r w:rsidR="00B701FE">
        <w:rPr>
          <w:rFonts w:ascii="Times New Roman" w:hAnsi="Times New Roman"/>
          <w:color w:val="FF0000"/>
          <w:sz w:val="24"/>
          <w:szCs w:val="24"/>
        </w:rPr>
        <w:t>ë</w:t>
      </w:r>
      <w:r>
        <w:rPr>
          <w:rFonts w:ascii="Times New Roman" w:hAnsi="Times New Roman"/>
          <w:color w:val="FF0000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I 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Sektorit</w:t>
      </w:r>
      <w:proofErr w:type="spellEnd"/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Juridik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092A4CB" w14:textId="017B84CE" w:rsidR="00697C90" w:rsidRPr="00D95F79" w:rsidRDefault="00697C90" w:rsidP="00D95F79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Kategoria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color w:val="FF0000"/>
          <w:sz w:val="24"/>
          <w:szCs w:val="24"/>
        </w:rPr>
        <w:t>pagës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6E2BBF">
        <w:rPr>
          <w:rFonts w:ascii="Times New Roman" w:hAnsi="Times New Roman"/>
          <w:color w:val="FF0000"/>
          <w:sz w:val="24"/>
          <w:szCs w:val="24"/>
        </w:rPr>
        <w:t>III</w:t>
      </w:r>
      <w:proofErr w:type="gramEnd"/>
      <w:r w:rsidR="006E2BBF">
        <w:rPr>
          <w:rFonts w:ascii="Times New Roman" w:hAnsi="Times New Roman"/>
          <w:color w:val="FF0000"/>
          <w:sz w:val="24"/>
          <w:szCs w:val="24"/>
        </w:rPr>
        <w:t xml:space="preserve">-2 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4A4A0A67" w14:textId="77777777" w:rsidTr="0093162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24C8E6C6" w14:textId="77777777" w:rsidR="00697C90" w:rsidRDefault="00697C90" w:rsidP="00401A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1B2FCF38" w14:textId="77777777" w:rsidR="00697C90" w:rsidRDefault="00697C90" w:rsidP="00697C90">
      <w:pPr>
        <w:rPr>
          <w:rFonts w:ascii="Times New Roman" w:hAnsi="Times New Roman"/>
          <w:b/>
          <w:sz w:val="24"/>
          <w:szCs w:val="24"/>
        </w:rPr>
      </w:pPr>
    </w:p>
    <w:p w14:paraId="2B598C68" w14:textId="1A0DA925" w:rsidR="00697C90" w:rsidRDefault="00697C90" w:rsidP="00D95F7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697C90" w:rsidRPr="00900957" w14:paraId="7C703696" w14:textId="77777777" w:rsidTr="00931628">
        <w:tc>
          <w:tcPr>
            <w:tcW w:w="6804" w:type="dxa"/>
            <w:tcBorders>
              <w:right w:val="nil"/>
            </w:tcBorders>
          </w:tcPr>
          <w:p w14:paraId="256C4315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4556332D" w14:textId="56B6CBF8" w:rsidR="00697C90" w:rsidRPr="00900957" w:rsidRDefault="00697C90" w:rsidP="0040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LËVIZJE PARALELE:                  </w:t>
            </w:r>
            <w:r w:rsidR="00572DF2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05/09/</w:t>
            </w:r>
            <w:r w:rsidR="00A02B09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16F6282E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  <w:tr w:rsidR="00697C90" w:rsidRPr="00900957" w14:paraId="1EF6BAFB" w14:textId="77777777" w:rsidTr="00931628">
        <w:trPr>
          <w:trHeight w:val="828"/>
        </w:trPr>
        <w:tc>
          <w:tcPr>
            <w:tcW w:w="6804" w:type="dxa"/>
            <w:tcBorders>
              <w:right w:val="nil"/>
            </w:tcBorders>
          </w:tcPr>
          <w:p w14:paraId="77EB1C70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11AEEFF3" w14:textId="494C7905" w:rsidR="00697C90" w:rsidRPr="00900957" w:rsidRDefault="00697C90" w:rsidP="0040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NGRITJE NE DETYRE:               </w:t>
            </w:r>
            <w:r w:rsidR="00572DF2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10/09/2025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F37E91B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</w:tbl>
    <w:p w14:paraId="7A6FE08F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6B67B3C6" w14:textId="77777777" w:rsidTr="00D95F7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3106C2B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697C90" w14:paraId="0F66C431" w14:textId="77777777" w:rsidTr="00D95F79">
        <w:tc>
          <w:tcPr>
            <w:tcW w:w="9855" w:type="dxa"/>
          </w:tcPr>
          <w:p w14:paraId="3B1A26B0" w14:textId="77777777" w:rsidR="00A02B09" w:rsidRPr="00A02B09" w:rsidRDefault="00A02B09" w:rsidP="00A02B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14:paraId="754AF1BF" w14:textId="77777777" w:rsidR="00A02B09" w:rsidRPr="00A02B09" w:rsidRDefault="00A02B09" w:rsidP="00A02B0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Harton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ndjek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zbatimin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planit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punes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miratuar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eprori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14:paraId="572914FC" w14:textId="77777777" w:rsidR="00A02B09" w:rsidRPr="00A02B09" w:rsidRDefault="00A02B09" w:rsidP="00A02B0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Koordinimi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punës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sektorët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tjerë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Drejtorite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tjera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proofErr w:type="gram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Bashkisë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jep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japë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ndihmë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juridike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kur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kërkohet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Njësitë</w:t>
            </w:r>
            <w:proofErr w:type="spellEnd"/>
            <w:proofErr w:type="gram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Administrative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urdhra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shkresa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ndryshme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14:paraId="5E16F743" w14:textId="77777777" w:rsidR="00A02B09" w:rsidRPr="00A02B09" w:rsidRDefault="00A02B09" w:rsidP="00A02B0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Organizon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punën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kontrollin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ligjor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përgatitjen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materialeve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Këshillin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Bashkiak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14:paraId="3218BEE0" w14:textId="77777777" w:rsidR="00A02B09" w:rsidRPr="00A02B09" w:rsidRDefault="00A02B09" w:rsidP="00A02B0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Merr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masa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zbatimin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detyrimeve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kontraktuale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kanë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tretët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ndaj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Bashkisë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kundërta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rezultojnë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kontrata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akt-marrëveshje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ku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Bashkia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palë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</w:t>
            </w:r>
          </w:p>
          <w:p w14:paraId="7A5F62AD" w14:textId="77777777" w:rsidR="00A02B09" w:rsidRPr="00A02B09" w:rsidRDefault="00A02B09" w:rsidP="00A02B0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Jep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informacion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tek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eprori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relacionet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projekt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vendimet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paraqiten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miratim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mbledhjen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rradhës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Këshillit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Bashkiak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385975BE" w14:textId="77777777" w:rsidR="00A02B09" w:rsidRPr="00A02B09" w:rsidRDefault="00A02B09" w:rsidP="00A02B0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Evidenton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regjistrin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kontratave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akt-marrëveshjeve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gjitha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akteve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kontraktuale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caktimi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juristit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autorizuar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përtëndjekur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zbatimin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tyre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5B06CD44" w14:textId="77777777" w:rsidR="00A02B09" w:rsidRPr="00A02B09" w:rsidRDefault="00A02B09" w:rsidP="00A02B0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Koordinon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punën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përhartimin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Brenda 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afatevetë</w:t>
            </w:r>
            <w:proofErr w:type="spellEnd"/>
            <w:proofErr w:type="gram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përcaktuara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zbatimin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ligjit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kontratat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akt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marrëveshjet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memorandumet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mirëkuptimit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etj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Ku Bashkia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palë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</w:t>
            </w:r>
          </w:p>
          <w:p w14:paraId="2EFDA257" w14:textId="77777777" w:rsidR="00A02B09" w:rsidRPr="00A02B09" w:rsidRDefault="00A02B09" w:rsidP="00A02B0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Organizon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hartimin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propozimeve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përprojekt-ligjet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projekt-aktet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vijnë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mendim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Bashkinë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14:paraId="5349A804" w14:textId="77777777" w:rsidR="00A02B09" w:rsidRPr="00A02B09" w:rsidRDefault="00A02B09" w:rsidP="00A02B0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Harton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propozime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harmonizimin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akteve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nënligjore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lidhen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punën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organeve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Bashkisë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4BBF7513" w14:textId="77777777" w:rsidR="00A02B09" w:rsidRPr="00A02B09" w:rsidRDefault="00A02B09" w:rsidP="00A02B0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Ndjek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cdo</w:t>
            </w:r>
            <w:proofErr w:type="spellEnd"/>
            <w:proofErr w:type="gram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mbledhje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Këshillit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Bashkiak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kontrollon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materialet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  </w:t>
            </w:r>
            <w:proofErr w:type="spellStart"/>
            <w:proofErr w:type="gram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relacionet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paraqiten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si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hartojë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projekt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vendimet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proofErr w:type="gram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Këshillin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Bashkiak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</w:t>
            </w:r>
          </w:p>
          <w:p w14:paraId="0AFB28A8" w14:textId="5D948411" w:rsidR="00A02B09" w:rsidRPr="00A02B09" w:rsidRDefault="00A02B09" w:rsidP="00A02B0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</w:t>
            </w:r>
            <w:r w:rsidR="00E82DD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ë</w:t>
            </w:r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rfaq</w:t>
            </w:r>
            <w:r w:rsidR="00E82DD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ë</w:t>
            </w:r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son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bashkinë</w:t>
            </w:r>
            <w:proofErr w:type="spellEnd"/>
            <w:proofErr w:type="gram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proceset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gjyqësore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ku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palë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bëjë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mbrojtjen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si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proofErr w:type="gram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harojë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kërkesëpaditë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rastit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mbrojtjen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interesave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institucionit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14:paraId="7A503B3B" w14:textId="582FBA73" w:rsidR="00A02B09" w:rsidRPr="00A02B09" w:rsidRDefault="00A02B09" w:rsidP="00A02B0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zbatojë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gjitha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detyrat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lënë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drejtori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juridik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titullari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institucionit</w:t>
            </w:r>
            <w:proofErr w:type="spellEnd"/>
            <w:r w:rsidRPr="00A02B0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14:paraId="3B503750" w14:textId="77777777" w:rsidR="00A02B09" w:rsidRPr="00494A36" w:rsidRDefault="00A02B09" w:rsidP="00697C9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</w:tbl>
    <w:tbl>
      <w:tblPr>
        <w:tblpPr w:leftFromText="180" w:rightFromText="180" w:vertAnchor="text" w:horzAnchor="margin" w:tblpY="-192"/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D95F79" w14:paraId="683CB205" w14:textId="77777777" w:rsidTr="00D95F79">
        <w:tc>
          <w:tcPr>
            <w:tcW w:w="814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46472791" w14:textId="77777777" w:rsidR="00D95F79" w:rsidRDefault="00D95F79" w:rsidP="00D95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1</w:t>
            </w:r>
          </w:p>
        </w:tc>
        <w:tc>
          <w:tcPr>
            <w:tcW w:w="8995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32C5C5A9" w14:textId="77777777" w:rsidR="00D95F79" w:rsidRDefault="00D95F79" w:rsidP="00D95F7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0C3F93F3" w14:textId="1BAF74BB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A6CE73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1B8FE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CFE85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2EEE297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1B93224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38C5513E" w14:textId="66BAEF73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(</w:t>
      </w:r>
      <w:r w:rsidR="00A02B09">
        <w:rPr>
          <w:rFonts w:ascii="Times New Roman" w:hAnsi="Times New Roman"/>
          <w:sz w:val="24"/>
          <w:szCs w:val="24"/>
          <w:lang w:val="de-DE"/>
        </w:rPr>
        <w:t>III-2</w:t>
      </w:r>
      <w:r>
        <w:rPr>
          <w:rFonts w:ascii="Times New Roman" w:hAnsi="Times New Roman"/>
          <w:sz w:val="24"/>
          <w:szCs w:val="24"/>
          <w:lang w:val="de-DE"/>
        </w:rPr>
        <w:t xml:space="preserve"> );</w:t>
      </w:r>
    </w:p>
    <w:p w14:paraId="04CA79EB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66B3CDF0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AF0586A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Kandidatët duhet të plotësojnë </w:t>
      </w:r>
      <w:r w:rsidRPr="00900957">
        <w:rPr>
          <w:rFonts w:ascii="Times New Roman" w:hAnsi="Times New Roman"/>
          <w:sz w:val="24"/>
          <w:szCs w:val="24"/>
          <w:u w:val="single"/>
          <w:lang w:val="de-DE"/>
        </w:rPr>
        <w:t>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 si vijon:</w:t>
      </w:r>
    </w:p>
    <w:p w14:paraId="117CA763" w14:textId="77777777" w:rsidR="00697C90" w:rsidRPr="00900957" w:rsidRDefault="00697C90" w:rsidP="00697C90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bookmarkStart w:id="0" w:name="_Hlk205211606"/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762E4260" w14:textId="557FAA1D" w:rsidR="00697C90" w:rsidRPr="00A02B09" w:rsidRDefault="00A02B09" w:rsidP="00A02B0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>Të zotërojë diplomë të nivelit të dytë “Master Shkencor”,/”Master Profesional” të përfituar në fund të studimeve të ciklit të dytë me 120 kredite dhe me kohëzgjatje normale 2 vite akademike në Drejt</w:t>
      </w:r>
      <w:r w:rsidR="00E82DD6">
        <w:rPr>
          <w:rFonts w:ascii="Times New Roman" w:hAnsi="Times New Roman"/>
          <w:color w:val="000000"/>
          <w:sz w:val="24"/>
          <w:szCs w:val="24"/>
          <w:lang w:val="de-DE"/>
        </w:rPr>
        <w:t>ë</w:t>
      </w: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>si/Juridik.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="00697C90"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67B54CAA" w14:textId="77777777" w:rsidR="00697C90" w:rsidRPr="00900957" w:rsidRDefault="00697C90" w:rsidP="00697C9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28A1CF86" w14:textId="0591A91D" w:rsidR="00697C90" w:rsidRPr="00D95F79" w:rsidRDefault="00697C90" w:rsidP="00D95F7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24C01A38" w14:textId="5BC58F08" w:rsidR="00697C90" w:rsidRPr="00D95F79" w:rsidRDefault="00697C90" w:rsidP="00D95F7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 w:rsidR="00A02B09">
        <w:rPr>
          <w:rFonts w:ascii="Times New Roman" w:hAnsi="Times New Roman"/>
          <w:color w:val="FF0000"/>
          <w:sz w:val="24"/>
          <w:szCs w:val="24"/>
          <w:lang w:val="de-DE"/>
        </w:rPr>
        <w:t xml:space="preserve">3 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B14A22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 dhe/ose institucionet e Institucionet e veteqeverisjes vendore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 xml:space="preserve"> etj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78BA9402" w14:textId="77777777" w:rsidR="00697C90" w:rsidRPr="00900957" w:rsidRDefault="00697C90" w:rsidP="00697C90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12457EC3" w14:textId="77777777" w:rsidR="00A02B09" w:rsidRDefault="00A02B09" w:rsidP="00A02B0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0EA975B1" w14:textId="6A9FDF46" w:rsidR="00A02B09" w:rsidRPr="00A02B09" w:rsidRDefault="00A02B09" w:rsidP="00A02B0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(ii) njohuri shumë të mira të procedurave administrative; (iii);aftësi për të vendosur objektiva, për të përcaktuar përparësitë dhe për të përmbushur afatet; (lv) aftësi për të planifikuar, shqyrtuar dhe drejtuar proceset e punës; (v) aftësi shumë të mira komunikimi dhe prezantimi; (vi) aftësi analitike dhe fleksibilitet në pranimin e metodave dhe procedurave të reja,. </w:t>
      </w:r>
    </w:p>
    <w:p w14:paraId="1E245806" w14:textId="59D20282" w:rsidR="00697C90" w:rsidRPr="00D95F79" w:rsidRDefault="00A02B09" w:rsidP="00D95F7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angleze.</w:t>
      </w:r>
      <w:bookmarkEnd w:id="0"/>
    </w:p>
    <w:p w14:paraId="73518F1B" w14:textId="77777777" w:rsidR="00697C90" w:rsidRDefault="00697C90" w:rsidP="00697C90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697C90" w14:paraId="4DE5ACF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AEBF01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66E17F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1724AB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8A93C66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F7F00C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64E99F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0750B8C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548AE88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05C8BD9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6DC1C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2B0914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AC1C3F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06884BB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arsimin shtesë, vlerësimet pozitive apo të tjera të përmendura në jetëshkrimin tuaj.</w:t>
      </w:r>
    </w:p>
    <w:p w14:paraId="35CD08DD" w14:textId="77777777" w:rsidR="00697C90" w:rsidRDefault="00697C90" w:rsidP="00697C90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5D9E346" w14:textId="0D685932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572DF2">
        <w:rPr>
          <w:rFonts w:ascii="Times New Roman" w:hAnsi="Times New Roman"/>
          <w:b/>
          <w:i/>
          <w:sz w:val="24"/>
          <w:szCs w:val="24"/>
          <w:lang w:val="de-DE"/>
        </w:rPr>
        <w:t>05/09/2025.</w:t>
      </w:r>
    </w:p>
    <w:p w14:paraId="62F0B7DD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4AC47E5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CA8568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6CC4B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6F2EECB3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63B71DB" w14:textId="2805B266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>Në datën</w:t>
      </w:r>
      <w:r w:rsidR="00401A53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="00572DF2">
        <w:rPr>
          <w:rFonts w:eastAsia="Times New Roman" w:cs="Calibri"/>
          <w:b/>
          <w:sz w:val="24"/>
          <w:szCs w:val="24"/>
          <w:u w:val="single"/>
          <w:lang w:val="sq-AL" w:eastAsia="sq-AL"/>
        </w:rPr>
        <w:t xml:space="preserve">09/08/2025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Njësia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>Rrogozhin</w:t>
      </w:r>
      <w:r w:rsidR="00B701FE">
        <w:rPr>
          <w:rFonts w:eastAsia="Times New Roman" w:cs="Calibri"/>
          <w:sz w:val="24"/>
          <w:szCs w:val="24"/>
          <w:lang w:val="sq-AL" w:eastAsia="sq-AL"/>
        </w:rPr>
        <w:t>ë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do të shpallë në portalin “</w:t>
      </w:r>
      <w:r w:rsidR="00A02B09">
        <w:rPr>
          <w:rFonts w:eastAsia="Times New Roman" w:cs="Calibri"/>
          <w:sz w:val="24"/>
          <w:szCs w:val="24"/>
          <w:lang w:val="sq-AL" w:eastAsia="sq-AL"/>
        </w:rPr>
        <w:t>AKPA-s</w:t>
      </w:r>
      <w:r w:rsidR="00E82DD6">
        <w:rPr>
          <w:rFonts w:eastAsia="Times New Roman" w:cs="Calibri"/>
          <w:sz w:val="24"/>
          <w:szCs w:val="24"/>
          <w:lang w:val="sq-AL" w:eastAsia="sq-AL"/>
        </w:rPr>
        <w:t>ë</w:t>
      </w:r>
      <w:r w:rsidR="00A02B09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” dhe në faqen e internetit të Bashkisë, </w:t>
      </w:r>
      <w:r w:rsidRPr="00900957">
        <w:rPr>
          <w:rFonts w:eastAsia="Times New Roman" w:cs="Calibri"/>
          <w:b/>
          <w:sz w:val="24"/>
          <w:szCs w:val="24"/>
          <w:lang w:val="sq-AL" w:eastAsia="sq-AL"/>
        </w:rPr>
        <w:t>listën e kandidatëve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që plotësojnë kushtet e lëvizjes paralele dhe kriteret e veçanta, vendin, daten dhe oren e sakte.</w:t>
      </w:r>
    </w:p>
    <w:p w14:paraId="618BCEE0" w14:textId="77777777" w:rsidR="00697C90" w:rsidRPr="00900957" w:rsidRDefault="00697C90" w:rsidP="00697C9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val="sq-AL" w:eastAsia="sq-AL"/>
        </w:rPr>
      </w:pPr>
    </w:p>
    <w:p w14:paraId="4B8C4C01" w14:textId="77777777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 xml:space="preserve">Rrogozhine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u w:val="single"/>
          <w:lang w:val="sq-AL" w:eastAsia="sq-AL"/>
        </w:rPr>
        <w:t>nëpërmjet adresës së e-mail</w:t>
      </w:r>
      <w:r w:rsidRPr="00900957">
        <w:rPr>
          <w:rFonts w:eastAsia="Times New Roman" w:cs="Calibri"/>
          <w:sz w:val="24"/>
          <w:szCs w:val="24"/>
          <w:lang w:val="sq-AL" w:eastAsia="sq-AL"/>
        </w:rPr>
        <w:t>, për shkaqet e moskualifikimit.</w:t>
      </w:r>
    </w:p>
    <w:p w14:paraId="604C9A07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60EBD2BC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BDEC4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F96E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2005B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72C12CDB" w14:textId="77777777" w:rsidR="00697C90" w:rsidRPr="003F4B5D" w:rsidRDefault="00697C90" w:rsidP="00697C90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B5D">
        <w:rPr>
          <w:rFonts w:ascii="Times New Roman" w:hAnsi="Times New Roman"/>
          <w:sz w:val="24"/>
          <w:szCs w:val="24"/>
        </w:rPr>
        <w:t>Kandidatët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F4B5D">
        <w:rPr>
          <w:rFonts w:ascii="Times New Roman" w:hAnsi="Times New Roman"/>
          <w:sz w:val="24"/>
          <w:szCs w:val="24"/>
        </w:rPr>
        <w:t>të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vlerësohen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në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lidhje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me:</w:t>
      </w:r>
    </w:p>
    <w:p w14:paraId="77E2C4D7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Njohuritë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mbi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Ligjin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Nr. 152/</w:t>
      </w:r>
      <w:proofErr w:type="gramStart"/>
      <w:r w:rsidRPr="002D60D1">
        <w:rPr>
          <w:rFonts w:ascii="Times New Roman" w:eastAsiaTheme="minorEastAsia" w:hAnsi="Times New Roman" w:cstheme="minorBidi"/>
          <w:sz w:val="24"/>
          <w:szCs w:val="24"/>
        </w:rPr>
        <w:t>2013,</w:t>
      </w:r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“</w:t>
      </w:r>
      <w:proofErr w:type="gram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Për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nëpunësin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civil”</w:t>
      </w:r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ndryshuar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aktet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nënligjore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dalë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zbatim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tij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51A672E7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Njohuritë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mbi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Ligjin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Nr. 9131,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datë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gramStart"/>
      <w:r w:rsidRPr="002D60D1">
        <w:rPr>
          <w:rFonts w:ascii="Times New Roman" w:eastAsiaTheme="minorEastAsia" w:hAnsi="Times New Roman" w:cstheme="minorBidi"/>
          <w:sz w:val="24"/>
          <w:szCs w:val="24"/>
        </w:rPr>
        <w:t>08.09.2003,</w:t>
      </w:r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“</w:t>
      </w:r>
      <w:proofErr w:type="gram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Për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rregullat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etikës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administratën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publike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”</w:t>
      </w:r>
      <w:r w:rsidRPr="002D60D1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7992D910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Njohuri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“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Kushtetutën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republikës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Shqipërisë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>”.</w:t>
      </w:r>
    </w:p>
    <w:p w14:paraId="119E3027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2D60D1">
        <w:rPr>
          <w:rFonts w:ascii="Times New Roman" w:eastAsiaTheme="minorEastAsia" w:hAnsi="Times New Roman" w:cstheme="minorBidi"/>
          <w:sz w:val="24"/>
          <w:szCs w:val="24"/>
          <w:lang w:val="sq-AL"/>
        </w:rPr>
        <w:t>Njohuritë mbi Ligjin Nr. 139/2015 “Për Veteqeverisjen Vendore”</w:t>
      </w:r>
    </w:p>
    <w:p w14:paraId="7CAA0D06" w14:textId="4E22542C" w:rsidR="00697C90" w:rsidRPr="0074537D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Ligj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Nr. 119/2014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Drejtën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e</w:t>
      </w:r>
      <w:r w:rsidRPr="0074537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4537D">
        <w:rPr>
          <w:rFonts w:ascii="Times New Roman" w:eastAsiaTheme="minorEastAsia" w:hAnsi="Times New Roman"/>
          <w:sz w:val="24"/>
          <w:szCs w:val="24"/>
        </w:rPr>
        <w:t>Informimit</w:t>
      </w:r>
      <w:proofErr w:type="spellEnd"/>
      <w:r w:rsidR="00A02B09">
        <w:rPr>
          <w:rFonts w:ascii="Times New Roman" w:eastAsiaTheme="minorEastAsia" w:hAnsi="Times New Roman"/>
          <w:sz w:val="24"/>
          <w:szCs w:val="24"/>
        </w:rPr>
        <w:t>”</w:t>
      </w:r>
    </w:p>
    <w:p w14:paraId="22C29C9D" w14:textId="77777777" w:rsidR="00697C90" w:rsidRPr="00697C90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</w:t>
      </w:r>
      <w:proofErr w:type="spellEnd"/>
      <w:r>
        <w:rPr>
          <w:rFonts w:ascii="Times New Roman" w:hAnsi="Times New Roman"/>
          <w:sz w:val="24"/>
          <w:szCs w:val="24"/>
        </w:rPr>
        <w:t xml:space="preserve"> Nr. 44/20151 Kodi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74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7D">
        <w:rPr>
          <w:rFonts w:ascii="Times New Roman" w:hAnsi="Times New Roman"/>
          <w:sz w:val="24"/>
          <w:szCs w:val="24"/>
        </w:rPr>
        <w:t>Republikës</w:t>
      </w:r>
      <w:proofErr w:type="spellEnd"/>
      <w:r w:rsidRPr="0074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7D">
        <w:rPr>
          <w:rFonts w:ascii="Times New Roman" w:hAnsi="Times New Roman"/>
          <w:sz w:val="24"/>
          <w:szCs w:val="24"/>
        </w:rPr>
        <w:t>Së</w:t>
      </w:r>
      <w:proofErr w:type="spellEnd"/>
      <w:r w:rsidRPr="0074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7D">
        <w:rPr>
          <w:rFonts w:ascii="Times New Roman" w:hAnsi="Times New Roman"/>
          <w:sz w:val="24"/>
          <w:szCs w:val="24"/>
        </w:rPr>
        <w:t>Shqipërisë</w:t>
      </w:r>
      <w:proofErr w:type="spellEnd"/>
    </w:p>
    <w:p w14:paraId="1EFEE936" w14:textId="77777777" w:rsidR="00697C90" w:rsidRPr="00697C90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t>LIGJ1 Nr. 49/2012 “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Gjykatat</w:t>
      </w:r>
      <w:proofErr w:type="spellEnd"/>
      <w:r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Gjykimin</w:t>
      </w:r>
      <w:proofErr w:type="spellEnd"/>
      <w:r>
        <w:rPr>
          <w:sz w:val="24"/>
          <w:szCs w:val="24"/>
        </w:rPr>
        <w:t xml:space="preserve"> e </w:t>
      </w:r>
      <w:proofErr w:type="spellStart"/>
      <w:r w:rsidRPr="00697C90">
        <w:rPr>
          <w:sz w:val="24"/>
          <w:szCs w:val="24"/>
        </w:rPr>
        <w:t>Mosmarrëveshjeve</w:t>
      </w:r>
      <w:proofErr w:type="spellEnd"/>
      <w:r w:rsidRPr="00697C90">
        <w:rPr>
          <w:sz w:val="24"/>
          <w:szCs w:val="24"/>
        </w:rPr>
        <w:t xml:space="preserve"> Administrative </w:t>
      </w:r>
      <w:proofErr w:type="spellStart"/>
      <w:r w:rsidRPr="00697C90">
        <w:rPr>
          <w:sz w:val="24"/>
          <w:szCs w:val="24"/>
        </w:rPr>
        <w:t>Përgjykatatadministrativedhegjykimine</w:t>
      </w:r>
      <w:proofErr w:type="spellEnd"/>
      <w:r w:rsidRPr="00697C90">
        <w:rPr>
          <w:sz w:val="24"/>
          <w:szCs w:val="24"/>
        </w:rPr>
        <w:t xml:space="preserve"> </w:t>
      </w:r>
      <w:proofErr w:type="spellStart"/>
      <w:r w:rsidRPr="00697C90">
        <w:rPr>
          <w:sz w:val="24"/>
          <w:szCs w:val="24"/>
        </w:rPr>
        <w:t>Mosmarrëveshjeve</w:t>
      </w:r>
      <w:proofErr w:type="spellEnd"/>
      <w:r w:rsidRPr="00697C90">
        <w:rPr>
          <w:sz w:val="24"/>
          <w:szCs w:val="24"/>
        </w:rPr>
        <w:t xml:space="preserve"> Administrative</w:t>
      </w:r>
      <w:r>
        <w:rPr>
          <w:sz w:val="24"/>
          <w:szCs w:val="24"/>
        </w:rPr>
        <w:t xml:space="preserve">”, I </w:t>
      </w:r>
      <w:proofErr w:type="spellStart"/>
      <w:r>
        <w:rPr>
          <w:sz w:val="24"/>
          <w:szCs w:val="24"/>
        </w:rPr>
        <w:t>ndryshuar</w:t>
      </w:r>
      <w:proofErr w:type="spellEnd"/>
    </w:p>
    <w:p w14:paraId="0DDB84F9" w14:textId="44462E18" w:rsidR="00A02B09" w:rsidRPr="00A02B09" w:rsidRDefault="004F32A4" w:rsidP="00A02B09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t>ligjin</w:t>
      </w:r>
      <w:proofErr w:type="spellEnd"/>
      <w:r>
        <w:t xml:space="preserve"> nr.7850, </w:t>
      </w:r>
      <w:proofErr w:type="spellStart"/>
      <w:r>
        <w:t>datë</w:t>
      </w:r>
      <w:proofErr w:type="spellEnd"/>
      <w:r>
        <w:t xml:space="preserve"> 29.7.1994 “Kodi Civil” I </w:t>
      </w:r>
      <w:proofErr w:type="spellStart"/>
      <w:r>
        <w:t>ndryshuar</w:t>
      </w:r>
      <w:proofErr w:type="spellEnd"/>
    </w:p>
    <w:p w14:paraId="2FF7BCF7" w14:textId="77777777" w:rsidR="00A02B09" w:rsidRPr="0074537D" w:rsidRDefault="00A02B09" w:rsidP="00697C90">
      <w:pPr>
        <w:ind w:left="720"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F0AF8EA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F25B76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AB7DE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42FC009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8AFD462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6C73958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293C6BC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0DFEB3F1" w14:textId="77777777" w:rsidR="00697C90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7F49DC72" w14:textId="77777777" w:rsidR="00697C90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F9AEE95" w14:textId="77777777" w:rsidR="00697C90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05BFBCFF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Totali i pikëve për këtë vlerësim </w:t>
      </w:r>
      <w:r w:rsidRPr="00572DF2">
        <w:rPr>
          <w:rFonts w:ascii="Times New Roman" w:hAnsi="Times New Roman"/>
          <w:sz w:val="24"/>
          <w:szCs w:val="24"/>
          <w:lang w:val="de-DE"/>
        </w:rPr>
        <w:t>është 60 pikë</w:t>
      </w:r>
      <w:r w:rsidRPr="00D95F79">
        <w:rPr>
          <w:rFonts w:ascii="Times New Roman" w:hAnsi="Times New Roman"/>
          <w:color w:val="FF0000"/>
          <w:sz w:val="24"/>
          <w:szCs w:val="24"/>
          <w:lang w:val="de-DE"/>
        </w:rPr>
        <w:t>.</w:t>
      </w:r>
    </w:p>
    <w:p w14:paraId="27C24793" w14:textId="5363312C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</w:p>
    <w:p w14:paraId="3DFDD32B" w14:textId="450D0896" w:rsidR="00697C90" w:rsidRPr="00D95F79" w:rsidRDefault="00697C90" w:rsidP="00697C90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5AE3F0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9AF169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2C2C59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8B5C512" w14:textId="77777777" w:rsidR="00697C90" w:rsidRDefault="00697C90" w:rsidP="00697C90">
      <w:pPr>
        <w:jc w:val="both"/>
        <w:rPr>
          <w:rStyle w:val="Hyperlink"/>
          <w:sz w:val="24"/>
          <w:szCs w:val="24"/>
        </w:rPr>
      </w:pPr>
    </w:p>
    <w:p w14:paraId="1055F3DF" w14:textId="481393A2" w:rsidR="00697C90" w:rsidRPr="00900957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përfundim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vlerësimit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, Njësia e </w:t>
      </w:r>
      <w:proofErr w:type="spellStart"/>
      <w:r w:rsidRPr="00900957">
        <w:rPr>
          <w:rFonts w:ascii="Times New Roman" w:hAnsi="Times New Roman"/>
          <w:sz w:val="24"/>
          <w:szCs w:val="24"/>
        </w:rPr>
        <w:t>Burimeve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Njerëzore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Rrogozhinë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portalin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“</w:t>
      </w:r>
      <w:r w:rsidR="00A02B09">
        <w:rPr>
          <w:rFonts w:ascii="Times New Roman" w:hAnsi="Times New Roman"/>
          <w:sz w:val="24"/>
          <w:szCs w:val="24"/>
        </w:rPr>
        <w:t>AKPA</w:t>
      </w:r>
      <w:r w:rsidRPr="0090095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00957">
        <w:rPr>
          <w:rFonts w:ascii="Times New Roman" w:hAnsi="Times New Roman"/>
          <w:sz w:val="24"/>
          <w:szCs w:val="24"/>
        </w:rPr>
        <w:t>dhe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faqen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zyrtare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>.</w:t>
      </w:r>
    </w:p>
    <w:p w14:paraId="4C796B8E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gjithë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pjesëmarrës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këtë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procedurë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njoftohen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mënyrë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elektronike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shpalljen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fituesit</w:t>
      </w:r>
      <w:proofErr w:type="spellEnd"/>
      <w:r w:rsidRPr="0090095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697C90" w14:paraId="39023F77" w14:textId="77777777" w:rsidTr="0093162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920139B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E9D062A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264999A4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697C90" w14:paraId="477D9EDB" w14:textId="77777777" w:rsidTr="00931628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097E125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0DA54DF8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19ACCA95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këtë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procedurë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kanë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drejtë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aplikojnë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nëpunësit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civilë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nivelit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ekzekutiv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</w:p>
          <w:p w14:paraId="14E48568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punësuar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njëjtin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institucion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tjetër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shërbimit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civil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që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plotësojnë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kushtet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</w:p>
          <w:p w14:paraId="1DDEA101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ngritjen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detyrë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0D35C03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944012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D908FDD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EC8F4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08DE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0DEBF86D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A63561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35AA486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766A429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B49FEC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41D4C556" w14:textId="77777777" w:rsidR="00E82DD6" w:rsidRDefault="00E82DD6" w:rsidP="00E82DD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4B27BEB" w14:textId="42ACF880" w:rsidR="00E82DD6" w:rsidRPr="00E82DD6" w:rsidRDefault="00E82DD6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Kandidatët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plotësojnë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 xml:space="preserve"> e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posaçme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si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vijon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:</w:t>
      </w:r>
    </w:p>
    <w:p w14:paraId="2DEABFB8" w14:textId="77777777" w:rsidR="00E82DD6" w:rsidRPr="00900957" w:rsidRDefault="00E82DD6" w:rsidP="00E82DD6">
      <w:pPr>
        <w:spacing w:after="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54FACC36" w14:textId="43023370" w:rsidR="00E82DD6" w:rsidRPr="00E82DD6" w:rsidRDefault="00E82DD6" w:rsidP="00E82DD6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>Të zotërojë diplomë të nivelit të dytë “Master Shkencor”,/”Master Profesional” të përfituar në fund të studimeve të ciklit të dytë me 120 kredite dhe me kohëzgjatje normale 2 vite akademike në Drejt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ë</w:t>
      </w: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>si/Juridik.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34792416" w14:textId="77777777" w:rsidR="00E82DD6" w:rsidRPr="00E82DD6" w:rsidRDefault="00E82DD6" w:rsidP="00E82D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E82DD6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266A2C1F" w14:textId="77777777" w:rsidR="00E82DD6" w:rsidRDefault="00E82DD6" w:rsidP="00E82DD6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6683841E" w14:textId="1FCF538B" w:rsidR="00E82DD6" w:rsidRPr="00E82DD6" w:rsidRDefault="00E82DD6" w:rsidP="00E82DD6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2 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B14A22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 dhe/ose institucionet e Institucionet e veteqeverisjes vendore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 xml:space="preserve"> etj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E706FA7" w14:textId="77777777" w:rsidR="00E82DD6" w:rsidRPr="00900957" w:rsidRDefault="00E82DD6" w:rsidP="00E82DD6">
      <w:pPr>
        <w:spacing w:after="0" w:line="240" w:lineRule="auto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1A784412" w14:textId="77777777" w:rsidR="00E82DD6" w:rsidRDefault="00E82DD6" w:rsidP="00E82DD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12D81752" w14:textId="77777777" w:rsidR="00E82DD6" w:rsidRPr="00A02B09" w:rsidRDefault="00E82DD6" w:rsidP="00E82DD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(ii) njohuri shumë të mira të procedurave administrative; (iii);aftësi për të vendosur objektiva, për të përcaktuar përparësitë dhe për të përmbushur afatet; (lv) aftësi për të planifikuar, shqyrtuar dhe drejtuar proceset e punës; (v) aftësi shumë të mira komunikimi dhe prezantimi; (vi) aftësi analitike dhe fleksibilitet në pranimin e metodave dhe procedurave të reja,. </w:t>
      </w:r>
    </w:p>
    <w:p w14:paraId="24B35600" w14:textId="6FC4B723" w:rsidR="00697C90" w:rsidRPr="00E82DD6" w:rsidRDefault="00E82DD6" w:rsidP="00E82DD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188B7D5F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EF713F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C4EB81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3A55604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</w:p>
    <w:p w14:paraId="785A870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3FB53EA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BCF045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FE71AC8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FFB50F0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5CB86B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B1BA14E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0835A1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FE4AE9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58CBC5C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63019874" w14:textId="1FFF971B" w:rsidR="00697C90" w:rsidRPr="00E82DD6" w:rsidRDefault="00697C90" w:rsidP="00E82D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F4296F8" w14:textId="61CF7539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E82DD6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572DF2">
        <w:rPr>
          <w:rFonts w:ascii="Times New Roman" w:hAnsi="Times New Roman"/>
          <w:b/>
          <w:i/>
          <w:sz w:val="24"/>
          <w:szCs w:val="24"/>
          <w:lang w:val="de-DE"/>
        </w:rPr>
        <w:t xml:space="preserve">10.09.2025 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në Institucionin Bashkia Rrogozhine.</w:t>
      </w:r>
    </w:p>
    <w:p w14:paraId="48A69976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E87DCF0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5A16E3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2CE63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3CDD3E4" w14:textId="7859992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</w:t>
      </w:r>
      <w:r w:rsidRPr="00572DF2">
        <w:rPr>
          <w:rFonts w:ascii="Times New Roman" w:hAnsi="Times New Roman"/>
          <w:sz w:val="24"/>
          <w:szCs w:val="24"/>
          <w:lang w:val="de-DE"/>
        </w:rPr>
        <w:t>datën</w:t>
      </w:r>
      <w:r w:rsidR="00572DF2" w:rsidRPr="00572DF2">
        <w:rPr>
          <w:rFonts w:ascii="Times New Roman" w:hAnsi="Times New Roman"/>
          <w:sz w:val="24"/>
          <w:szCs w:val="24"/>
          <w:lang w:val="de-DE"/>
        </w:rPr>
        <w:t xml:space="preserve"> 15.09 .2025 </w:t>
      </w:r>
      <w:r w:rsidRPr="00572DF2">
        <w:rPr>
          <w:rFonts w:ascii="Times New Roman" w:hAnsi="Times New Roman"/>
          <w:i/>
          <w:sz w:val="24"/>
          <w:szCs w:val="24"/>
          <w:lang w:val="de-DE"/>
        </w:rPr>
        <w:t>,</w:t>
      </w:r>
      <w:r w:rsidRPr="00572DF2">
        <w:rPr>
          <w:rFonts w:ascii="Times New Roman" w:hAnsi="Times New Roman"/>
          <w:sz w:val="24"/>
          <w:szCs w:val="24"/>
          <w:lang w:val="de-DE"/>
        </w:rPr>
        <w:t>njësia e menaxhimit të burimeve njerëzore të Institucionit Bashkia Rrogozhine, ku ndodhet</w:t>
      </w:r>
      <w:r>
        <w:rPr>
          <w:rFonts w:ascii="Times New Roman" w:hAnsi="Times New Roman"/>
          <w:sz w:val="24"/>
          <w:szCs w:val="24"/>
          <w:lang w:val="de-DE"/>
        </w:rPr>
        <w:t xml:space="preserve"> pozicioni për të cilin ju dëshironi të aplikoni do të shpallë në portalin “</w:t>
      </w:r>
      <w:r w:rsidR="00E82DD6">
        <w:rPr>
          <w:rFonts w:ascii="Times New Roman" w:hAnsi="Times New Roman"/>
          <w:sz w:val="24"/>
          <w:szCs w:val="24"/>
          <w:lang w:val="de-DE"/>
        </w:rPr>
        <w:t>AKPA</w:t>
      </w:r>
      <w:r>
        <w:rPr>
          <w:rFonts w:ascii="Times New Roman" w:hAnsi="Times New Roman"/>
          <w:sz w:val="24"/>
          <w:szCs w:val="24"/>
          <w:lang w:val="de-DE"/>
        </w:rPr>
        <w:t>”</w:t>
      </w:r>
      <w:r w:rsidR="00E82DD6">
        <w:rPr>
          <w:rFonts w:ascii="Times New Roman" w:hAnsi="Times New Roman"/>
          <w:sz w:val="24"/>
          <w:szCs w:val="24"/>
          <w:lang w:val="de-DE"/>
        </w:rPr>
        <w:t xml:space="preserve"> dhe në faqen e saj zyrtare te internetit, 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intervista. </w:t>
      </w:r>
    </w:p>
    <w:p w14:paraId="7A46991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FB53B66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6BB0D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6D006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B47E14" w14:textId="77777777" w:rsidR="00697C90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55821B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6C6D3287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1.4</w:t>
      </w:r>
    </w:p>
    <w:p w14:paraId="34385476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0D109A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D01812">
        <w:rPr>
          <w:rFonts w:ascii="Times New Roman" w:eastAsia="Times New Roman" w:hAnsi="Times New Roman"/>
          <w:sz w:val="24"/>
          <w:szCs w:val="24"/>
        </w:rPr>
        <w:t>:</w:t>
      </w:r>
    </w:p>
    <w:p w14:paraId="4042C6B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5CCDAA7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7971146F" w14:textId="2958C008" w:rsidR="00697C90" w:rsidRPr="00E82DD6" w:rsidRDefault="00697C90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c-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969B91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9DC1E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EE0CB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7EDBF0F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66C75BEB" w14:textId="77777777" w:rsidR="00697C90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91E2C6D" w14:textId="77777777" w:rsidR="00697C90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59B1435" w14:textId="77777777" w:rsidR="00697C90" w:rsidRPr="0074537D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63217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>
          <w:rPr>
            <w:rStyle w:val="Hyperlink"/>
            <w:sz w:val="24"/>
            <w:szCs w:val="24"/>
          </w:rPr>
          <w:t>ëëë.dap.gov.al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B071DB5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C3466B2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B75E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808C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154964C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126277A8" w14:textId="7E020E97" w:rsidR="00664CD2" w:rsidRPr="00E82DD6" w:rsidRDefault="00697C90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2A96">
        <w:rPr>
          <w:rFonts w:ascii="Times New Roman" w:hAnsi="Times New Roman"/>
          <w:sz w:val="24"/>
          <w:szCs w:val="24"/>
        </w:rPr>
        <w:t>Institucioni</w:t>
      </w:r>
      <w:proofErr w:type="spellEnd"/>
      <w:r w:rsidRPr="00622A96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622A96">
        <w:rPr>
          <w:rFonts w:ascii="Times New Roman" w:hAnsi="Times New Roman"/>
          <w:sz w:val="24"/>
          <w:szCs w:val="24"/>
        </w:rPr>
        <w:t>Rrogozhine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r w:rsidR="00E82DD6">
        <w:rPr>
          <w:rFonts w:ascii="Times New Roman" w:hAnsi="Times New Roman"/>
          <w:sz w:val="24"/>
          <w:szCs w:val="24"/>
        </w:rPr>
        <w:t>AKPA</w:t>
      </w:r>
      <w:r>
        <w:rPr>
          <w:rFonts w:ascii="Times New Roman" w:hAnsi="Times New Roman"/>
          <w:sz w:val="24"/>
          <w:szCs w:val="24"/>
        </w:rPr>
        <w:t>”</w:t>
      </w:r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dhe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në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faqen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82DD6">
        <w:rPr>
          <w:rFonts w:ascii="Times New Roman" w:hAnsi="Times New Roman"/>
          <w:sz w:val="24"/>
          <w:szCs w:val="24"/>
        </w:rPr>
        <w:t>saj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zyrtare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te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2DD6">
        <w:rPr>
          <w:rFonts w:ascii="Times New Roman" w:hAnsi="Times New Roman"/>
          <w:sz w:val="24"/>
          <w:szCs w:val="24"/>
        </w:rPr>
        <w:t>internetit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45C53">
        <w:rPr>
          <w:rFonts w:ascii="Times New Roman" w:hAnsi="Times New Roman"/>
          <w:sz w:val="24"/>
          <w:szCs w:val="24"/>
        </w:rPr>
        <w:t xml:space="preserve"> </w:t>
      </w:r>
    </w:p>
    <w:sectPr w:rsidR="00664CD2" w:rsidRPr="00E82DD6" w:rsidSect="00E73D61">
      <w:headerReference w:type="default" r:id="rId13"/>
      <w:footerReference w:type="default" r:id="rId14"/>
      <w:headerReference w:type="first" r:id="rId15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214D" w14:textId="77777777" w:rsidR="00266AFB" w:rsidRDefault="00266AFB" w:rsidP="00386E9F">
      <w:pPr>
        <w:spacing w:after="0" w:line="240" w:lineRule="auto"/>
      </w:pPr>
      <w:r>
        <w:separator/>
      </w:r>
    </w:p>
  </w:endnote>
  <w:endnote w:type="continuationSeparator" w:id="0">
    <w:p w14:paraId="0FB33B63" w14:textId="77777777" w:rsidR="00266AFB" w:rsidRDefault="00266AFB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1FC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841951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804DE" w14:textId="77777777" w:rsidR="00266AFB" w:rsidRDefault="00266AFB" w:rsidP="00386E9F">
      <w:pPr>
        <w:spacing w:after="0" w:line="240" w:lineRule="auto"/>
      </w:pPr>
      <w:r>
        <w:separator/>
      </w:r>
    </w:p>
  </w:footnote>
  <w:footnote w:type="continuationSeparator" w:id="0">
    <w:p w14:paraId="412B01DF" w14:textId="77777777" w:rsidR="00266AFB" w:rsidRDefault="00266AFB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66E3" w14:textId="77777777" w:rsidR="0090250B" w:rsidRPr="003837AF" w:rsidRDefault="00B14A22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Bashkia </w:t>
    </w:r>
    <w:proofErr w:type="spellStart"/>
    <w:r>
      <w:rPr>
        <w:rFonts w:ascii="Times New Roman" w:hAnsi="Times New Roman"/>
        <w:i/>
        <w:sz w:val="20"/>
        <w:szCs w:val="20"/>
      </w:rPr>
      <w:t>Rrogozhine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6AC5" w14:textId="77777777" w:rsidR="00D95F79" w:rsidRDefault="00D95F79" w:rsidP="00D95F79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u w:val="single"/>
      </w:rPr>
    </w:pPr>
    <w:r w:rsidRPr="004A6DC2">
      <w:rPr>
        <w:rFonts w:ascii="Arial" w:eastAsiaTheme="majorEastAsia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A34235F" wp14:editId="2D3DB17B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5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="Times New Roman" w:eastAsiaTheme="majorEastAsia" w:hAnsi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CE777A" wp14:editId="35CA5B36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4" name="Picture 4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Theme="minorHAnsi" w:eastAsiaTheme="minorEastAsia" w:hAnsiTheme="minorHAnsi" w:cstheme="minorBidi"/>
        <w:u w:val="single"/>
      </w:rPr>
      <w:t xml:space="preserve">____________________________________    </w:t>
    </w:r>
    <w:r w:rsidRPr="004A6DC2">
      <w:rPr>
        <w:rFonts w:asciiTheme="minorHAnsi" w:eastAsiaTheme="minorEastAsia" w:hAnsiTheme="minorHAnsi" w:cstheme="minorBidi"/>
      </w:rPr>
      <w:t xml:space="preserve"> </w:t>
    </w:r>
    <w:r w:rsidRPr="004A6DC2">
      <w:rPr>
        <w:rFonts w:asciiTheme="minorHAnsi" w:eastAsiaTheme="minorEastAsia" w:hAnsiTheme="minorHAnsi" w:cstheme="minorBidi"/>
        <w:u w:val="single"/>
      </w:rPr>
      <w:t xml:space="preserve">                 _________________________________</w:t>
    </w:r>
  </w:p>
  <w:p w14:paraId="34D7CA07" w14:textId="77777777" w:rsidR="00D95F79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</w:p>
  <w:p w14:paraId="556E4CCD" w14:textId="77777777" w:rsidR="00D95F79" w:rsidRPr="004A6DC2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  <w:r w:rsidRPr="004A6DC2">
      <w:rPr>
        <w:rFonts w:ascii="Arial" w:eastAsiaTheme="minorEastAsia" w:hAnsi="Arial" w:cs="Arial"/>
        <w:b/>
        <w:sz w:val="18"/>
        <w:szCs w:val="18"/>
        <w:lang w:val="it-IT"/>
      </w:rPr>
      <w:t>R E P U B L I K A E SH Q I P Ë R I S Ë</w:t>
    </w:r>
  </w:p>
  <w:p w14:paraId="6C89EBFA" w14:textId="08DE99C1" w:rsidR="0090250B" w:rsidRPr="00D95F79" w:rsidRDefault="00D95F79" w:rsidP="00D95F79">
    <w:pPr>
      <w:jc w:val="center"/>
      <w:rPr>
        <w:rFonts w:ascii="Times New Roman" w:eastAsiaTheme="minorEastAsia" w:hAnsi="Times New Roman"/>
        <w:b/>
        <w:sz w:val="24"/>
        <w:szCs w:val="24"/>
        <w:lang w:val="it-IT"/>
      </w:rPr>
    </w:pPr>
    <w:r w:rsidRPr="004A6DC2">
      <w:rPr>
        <w:rFonts w:ascii="Times New Roman" w:eastAsiaTheme="minorEastAsia" w:hAnsi="Times New Roman"/>
        <w:b/>
        <w:sz w:val="24"/>
        <w:szCs w:val="24"/>
        <w:lang w:val="it-IT"/>
      </w:rPr>
      <w:t>BASHKIA RROGOZHINË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C56D59"/>
    <w:multiLevelType w:val="hybridMultilevel"/>
    <w:tmpl w:val="5CFA66B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004"/>
    <w:multiLevelType w:val="hybridMultilevel"/>
    <w:tmpl w:val="9BBA9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C391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23ED2"/>
    <w:multiLevelType w:val="multilevel"/>
    <w:tmpl w:val="E14224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3150A"/>
    <w:multiLevelType w:val="hybridMultilevel"/>
    <w:tmpl w:val="9D2A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E1C4D0C"/>
    <w:multiLevelType w:val="multilevel"/>
    <w:tmpl w:val="201ADD7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54B2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5710BC"/>
    <w:multiLevelType w:val="hybridMultilevel"/>
    <w:tmpl w:val="D254A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439D3"/>
    <w:multiLevelType w:val="hybridMultilevel"/>
    <w:tmpl w:val="3090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7103">
    <w:abstractNumId w:val="18"/>
  </w:num>
  <w:num w:numId="2" w16cid:durableId="223877834">
    <w:abstractNumId w:val="14"/>
  </w:num>
  <w:num w:numId="3" w16cid:durableId="210769201">
    <w:abstractNumId w:val="8"/>
  </w:num>
  <w:num w:numId="4" w16cid:durableId="1742944421">
    <w:abstractNumId w:val="1"/>
  </w:num>
  <w:num w:numId="5" w16cid:durableId="1084062723">
    <w:abstractNumId w:val="12"/>
  </w:num>
  <w:num w:numId="6" w16cid:durableId="298809150">
    <w:abstractNumId w:val="17"/>
  </w:num>
  <w:num w:numId="7" w16cid:durableId="630014989">
    <w:abstractNumId w:val="10"/>
  </w:num>
  <w:num w:numId="8" w16cid:durableId="20615135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89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051510">
    <w:abstractNumId w:val="16"/>
  </w:num>
  <w:num w:numId="11" w16cid:durableId="1695956096">
    <w:abstractNumId w:val="15"/>
  </w:num>
  <w:num w:numId="12" w16cid:durableId="937368904">
    <w:abstractNumId w:val="9"/>
  </w:num>
  <w:num w:numId="13" w16cid:durableId="2041930302">
    <w:abstractNumId w:val="0"/>
  </w:num>
  <w:num w:numId="14" w16cid:durableId="143668059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23555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2065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7089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643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914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26663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895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820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1421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0293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01345">
    <w:abstractNumId w:val="7"/>
  </w:num>
  <w:num w:numId="26" w16cid:durableId="256138763">
    <w:abstractNumId w:val="5"/>
  </w:num>
  <w:num w:numId="27" w16cid:durableId="2099323475">
    <w:abstractNumId w:val="4"/>
  </w:num>
  <w:num w:numId="28" w16cid:durableId="806314599">
    <w:abstractNumId w:val="21"/>
  </w:num>
  <w:num w:numId="29" w16cid:durableId="552814563">
    <w:abstractNumId w:val="20"/>
  </w:num>
  <w:num w:numId="30" w16cid:durableId="1000543120">
    <w:abstractNumId w:val="19"/>
  </w:num>
  <w:num w:numId="31" w16cid:durableId="2145154971">
    <w:abstractNumId w:val="11"/>
  </w:num>
  <w:num w:numId="32" w16cid:durableId="993416134">
    <w:abstractNumId w:val="6"/>
  </w:num>
  <w:num w:numId="33" w16cid:durableId="1781876514">
    <w:abstractNumId w:val="3"/>
  </w:num>
  <w:num w:numId="34" w16cid:durableId="187781632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02754"/>
    <w:rsid w:val="0002494B"/>
    <w:rsid w:val="00033B81"/>
    <w:rsid w:val="00034F65"/>
    <w:rsid w:val="00037DDF"/>
    <w:rsid w:val="00040290"/>
    <w:rsid w:val="00050C2D"/>
    <w:rsid w:val="00055A9A"/>
    <w:rsid w:val="00065CE7"/>
    <w:rsid w:val="00081190"/>
    <w:rsid w:val="00083B5A"/>
    <w:rsid w:val="00087974"/>
    <w:rsid w:val="000B210C"/>
    <w:rsid w:val="000D14F3"/>
    <w:rsid w:val="000D1727"/>
    <w:rsid w:val="000D18A5"/>
    <w:rsid w:val="000D3392"/>
    <w:rsid w:val="000E3367"/>
    <w:rsid w:val="00112EBE"/>
    <w:rsid w:val="00116537"/>
    <w:rsid w:val="00121F5B"/>
    <w:rsid w:val="001249D6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C4E76"/>
    <w:rsid w:val="001C753E"/>
    <w:rsid w:val="001D05FF"/>
    <w:rsid w:val="001E3847"/>
    <w:rsid w:val="001F21BE"/>
    <w:rsid w:val="001F4C5D"/>
    <w:rsid w:val="001F5F98"/>
    <w:rsid w:val="001F61C0"/>
    <w:rsid w:val="00212FE6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66AFB"/>
    <w:rsid w:val="00273BED"/>
    <w:rsid w:val="00274515"/>
    <w:rsid w:val="002976DE"/>
    <w:rsid w:val="002A2371"/>
    <w:rsid w:val="002B35F1"/>
    <w:rsid w:val="002B3ABC"/>
    <w:rsid w:val="002B5529"/>
    <w:rsid w:val="002B5C39"/>
    <w:rsid w:val="002B5E1E"/>
    <w:rsid w:val="002D18A6"/>
    <w:rsid w:val="002E341B"/>
    <w:rsid w:val="002E3693"/>
    <w:rsid w:val="002F3B1E"/>
    <w:rsid w:val="002F74E3"/>
    <w:rsid w:val="00300E6D"/>
    <w:rsid w:val="00304875"/>
    <w:rsid w:val="00305F19"/>
    <w:rsid w:val="0032261F"/>
    <w:rsid w:val="00326F7F"/>
    <w:rsid w:val="003277A8"/>
    <w:rsid w:val="00332E66"/>
    <w:rsid w:val="0034081F"/>
    <w:rsid w:val="0034285E"/>
    <w:rsid w:val="00343802"/>
    <w:rsid w:val="00354B6B"/>
    <w:rsid w:val="00366D0E"/>
    <w:rsid w:val="003739FA"/>
    <w:rsid w:val="0037563B"/>
    <w:rsid w:val="003763D8"/>
    <w:rsid w:val="003837AF"/>
    <w:rsid w:val="00386E9F"/>
    <w:rsid w:val="00390BAF"/>
    <w:rsid w:val="003B3799"/>
    <w:rsid w:val="003C5641"/>
    <w:rsid w:val="003D3B4F"/>
    <w:rsid w:val="003D5045"/>
    <w:rsid w:val="003D76EC"/>
    <w:rsid w:val="003D7A2A"/>
    <w:rsid w:val="003E1F9C"/>
    <w:rsid w:val="003F153F"/>
    <w:rsid w:val="003F4B5D"/>
    <w:rsid w:val="003F4E76"/>
    <w:rsid w:val="00401A53"/>
    <w:rsid w:val="00421B2C"/>
    <w:rsid w:val="00430364"/>
    <w:rsid w:val="00432EDC"/>
    <w:rsid w:val="00440314"/>
    <w:rsid w:val="00452D02"/>
    <w:rsid w:val="004558B4"/>
    <w:rsid w:val="00461090"/>
    <w:rsid w:val="00471D01"/>
    <w:rsid w:val="00472946"/>
    <w:rsid w:val="00474066"/>
    <w:rsid w:val="004A76C3"/>
    <w:rsid w:val="004D345A"/>
    <w:rsid w:val="004E03EA"/>
    <w:rsid w:val="004F142A"/>
    <w:rsid w:val="004F32A4"/>
    <w:rsid w:val="004F4651"/>
    <w:rsid w:val="004F48A0"/>
    <w:rsid w:val="004F6A49"/>
    <w:rsid w:val="00504777"/>
    <w:rsid w:val="00506ADF"/>
    <w:rsid w:val="00510AAF"/>
    <w:rsid w:val="00513D9E"/>
    <w:rsid w:val="005219FA"/>
    <w:rsid w:val="00522930"/>
    <w:rsid w:val="00540C54"/>
    <w:rsid w:val="00543B3A"/>
    <w:rsid w:val="00545C53"/>
    <w:rsid w:val="00556907"/>
    <w:rsid w:val="00561DA5"/>
    <w:rsid w:val="00572DF2"/>
    <w:rsid w:val="00591328"/>
    <w:rsid w:val="0059377F"/>
    <w:rsid w:val="005A5B1D"/>
    <w:rsid w:val="005A61C1"/>
    <w:rsid w:val="005A7A83"/>
    <w:rsid w:val="005B1424"/>
    <w:rsid w:val="005B15BD"/>
    <w:rsid w:val="005C1407"/>
    <w:rsid w:val="005C2A38"/>
    <w:rsid w:val="005C772F"/>
    <w:rsid w:val="005D7815"/>
    <w:rsid w:val="005E0312"/>
    <w:rsid w:val="005E5D6A"/>
    <w:rsid w:val="005E66B1"/>
    <w:rsid w:val="005F5855"/>
    <w:rsid w:val="005F6D46"/>
    <w:rsid w:val="00614274"/>
    <w:rsid w:val="006146BE"/>
    <w:rsid w:val="00620223"/>
    <w:rsid w:val="0062048A"/>
    <w:rsid w:val="00622A96"/>
    <w:rsid w:val="00623A85"/>
    <w:rsid w:val="0063241A"/>
    <w:rsid w:val="006400DE"/>
    <w:rsid w:val="006430AC"/>
    <w:rsid w:val="00643AEA"/>
    <w:rsid w:val="00655000"/>
    <w:rsid w:val="00656427"/>
    <w:rsid w:val="00664CD2"/>
    <w:rsid w:val="00674B01"/>
    <w:rsid w:val="0068057D"/>
    <w:rsid w:val="00680F12"/>
    <w:rsid w:val="006937C4"/>
    <w:rsid w:val="00697C90"/>
    <w:rsid w:val="006B301D"/>
    <w:rsid w:val="006B6673"/>
    <w:rsid w:val="006D275B"/>
    <w:rsid w:val="006D701A"/>
    <w:rsid w:val="006E22B5"/>
    <w:rsid w:val="006E2BBF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5F80"/>
    <w:rsid w:val="00787EB8"/>
    <w:rsid w:val="00795463"/>
    <w:rsid w:val="00796B90"/>
    <w:rsid w:val="007A44E7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6E71"/>
    <w:rsid w:val="008352B4"/>
    <w:rsid w:val="0084157B"/>
    <w:rsid w:val="00841951"/>
    <w:rsid w:val="00845E59"/>
    <w:rsid w:val="008804E7"/>
    <w:rsid w:val="008849EF"/>
    <w:rsid w:val="00884BD0"/>
    <w:rsid w:val="00885B16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75C5C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7E2"/>
    <w:rsid w:val="009D0BCA"/>
    <w:rsid w:val="009D20E4"/>
    <w:rsid w:val="009E0CBB"/>
    <w:rsid w:val="009E48D4"/>
    <w:rsid w:val="009F0056"/>
    <w:rsid w:val="009F1125"/>
    <w:rsid w:val="009F2354"/>
    <w:rsid w:val="00A024B2"/>
    <w:rsid w:val="00A02B09"/>
    <w:rsid w:val="00A10FAC"/>
    <w:rsid w:val="00A37BEE"/>
    <w:rsid w:val="00A405D4"/>
    <w:rsid w:val="00A4192A"/>
    <w:rsid w:val="00A44140"/>
    <w:rsid w:val="00A63797"/>
    <w:rsid w:val="00A65542"/>
    <w:rsid w:val="00A703A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C4992"/>
    <w:rsid w:val="00AD7FAF"/>
    <w:rsid w:val="00AE3347"/>
    <w:rsid w:val="00AF0E8E"/>
    <w:rsid w:val="00B034E3"/>
    <w:rsid w:val="00B14A22"/>
    <w:rsid w:val="00B1546E"/>
    <w:rsid w:val="00B15F8B"/>
    <w:rsid w:val="00B214F4"/>
    <w:rsid w:val="00B217C5"/>
    <w:rsid w:val="00B25648"/>
    <w:rsid w:val="00B2591C"/>
    <w:rsid w:val="00B3370F"/>
    <w:rsid w:val="00B43328"/>
    <w:rsid w:val="00B44286"/>
    <w:rsid w:val="00B44812"/>
    <w:rsid w:val="00B45805"/>
    <w:rsid w:val="00B5465F"/>
    <w:rsid w:val="00B65E2B"/>
    <w:rsid w:val="00B701FE"/>
    <w:rsid w:val="00B708F3"/>
    <w:rsid w:val="00B71140"/>
    <w:rsid w:val="00B75E0A"/>
    <w:rsid w:val="00B86500"/>
    <w:rsid w:val="00BA03F3"/>
    <w:rsid w:val="00BA41CD"/>
    <w:rsid w:val="00BC33B6"/>
    <w:rsid w:val="00BE49FF"/>
    <w:rsid w:val="00C043B6"/>
    <w:rsid w:val="00C10C3D"/>
    <w:rsid w:val="00C252C9"/>
    <w:rsid w:val="00C2746E"/>
    <w:rsid w:val="00C34416"/>
    <w:rsid w:val="00C41E38"/>
    <w:rsid w:val="00C543BE"/>
    <w:rsid w:val="00C549FA"/>
    <w:rsid w:val="00C609F5"/>
    <w:rsid w:val="00C616B0"/>
    <w:rsid w:val="00C63E96"/>
    <w:rsid w:val="00C67DC1"/>
    <w:rsid w:val="00C7076B"/>
    <w:rsid w:val="00C73EFA"/>
    <w:rsid w:val="00C74D3F"/>
    <w:rsid w:val="00C8768C"/>
    <w:rsid w:val="00CA3A94"/>
    <w:rsid w:val="00CA3BB6"/>
    <w:rsid w:val="00CA76D1"/>
    <w:rsid w:val="00CB48EB"/>
    <w:rsid w:val="00CC1618"/>
    <w:rsid w:val="00CD008E"/>
    <w:rsid w:val="00CE5CA2"/>
    <w:rsid w:val="00CF0946"/>
    <w:rsid w:val="00D009AC"/>
    <w:rsid w:val="00D206F3"/>
    <w:rsid w:val="00D24DD1"/>
    <w:rsid w:val="00D32921"/>
    <w:rsid w:val="00D34B34"/>
    <w:rsid w:val="00D37DBB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95F79"/>
    <w:rsid w:val="00DB2BBF"/>
    <w:rsid w:val="00DB4D14"/>
    <w:rsid w:val="00DB7789"/>
    <w:rsid w:val="00DC5841"/>
    <w:rsid w:val="00DC6A7D"/>
    <w:rsid w:val="00DD0BF1"/>
    <w:rsid w:val="00DD44AC"/>
    <w:rsid w:val="00DE1B8E"/>
    <w:rsid w:val="00E00CF9"/>
    <w:rsid w:val="00E1133C"/>
    <w:rsid w:val="00E12463"/>
    <w:rsid w:val="00E15374"/>
    <w:rsid w:val="00E158F4"/>
    <w:rsid w:val="00E24A82"/>
    <w:rsid w:val="00E276AF"/>
    <w:rsid w:val="00E3553E"/>
    <w:rsid w:val="00E363A4"/>
    <w:rsid w:val="00E36C9B"/>
    <w:rsid w:val="00E46C02"/>
    <w:rsid w:val="00E73012"/>
    <w:rsid w:val="00E73D61"/>
    <w:rsid w:val="00E82DD6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D98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DD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E82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8CC1-53FA-49AD-8E21-6F6E7B7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2018-05-09T11:17:00Z</dcterms:created>
  <dcterms:modified xsi:type="dcterms:W3CDTF">2025-08-25T11:22:00Z</dcterms:modified>
</cp:coreProperties>
</file>