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F88C" w14:textId="14A677C5" w:rsidR="00A971BC" w:rsidRPr="00A971BC" w:rsidRDefault="00E556C4" w:rsidP="00E556C4">
      <w:pPr>
        <w:ind w:left="-57"/>
        <w:jc w:val="both"/>
        <w:outlineLvl w:val="0"/>
      </w:pPr>
      <w:r>
        <w:rPr>
          <w:lang w:val="en-US"/>
        </w:rPr>
        <w:drawing>
          <wp:inline distT="0" distB="0" distL="0" distR="0" wp14:anchorId="4FEAFC22" wp14:editId="04D786F6">
            <wp:extent cx="5943600" cy="1176125"/>
            <wp:effectExtent l="0" t="0" r="0" b="508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/>
                    <a:srcRect t="2806" b="82939"/>
                    <a:stretch/>
                  </pic:blipFill>
                  <pic:spPr bwMode="auto">
                    <a:xfrm>
                      <a:off x="0" y="0"/>
                      <a:ext cx="5943600" cy="117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E1516" w14:textId="77777777" w:rsidR="00672320" w:rsidRPr="00672320" w:rsidRDefault="00EB7029" w:rsidP="00672320">
      <w:pPr>
        <w:tabs>
          <w:tab w:val="left" w:pos="2730"/>
        </w:tabs>
        <w:spacing w:before="200" w:line="276" w:lineRule="auto"/>
        <w:jc w:val="center"/>
        <w:rPr>
          <w:b/>
          <w:noProof w:val="0"/>
          <w:lang w:eastAsia="en-GB"/>
        </w:rPr>
      </w:pPr>
      <w:r w:rsidRPr="00EB7029">
        <w:rPr>
          <w:b/>
          <w:noProof w:val="0"/>
          <w:lang w:eastAsia="en-GB"/>
        </w:rPr>
        <w:t>KËSHILLI I QARKUT KORÇË</w:t>
      </w:r>
    </w:p>
    <w:p w14:paraId="40CBBB25" w14:textId="77777777" w:rsidR="00672320" w:rsidRPr="00672320" w:rsidRDefault="00672320" w:rsidP="00672320">
      <w:pPr>
        <w:jc w:val="both"/>
        <w:rPr>
          <w:b/>
          <w:noProof w:val="0"/>
          <w:lang w:val="fr-FR"/>
        </w:rPr>
      </w:pPr>
    </w:p>
    <w:p w14:paraId="16F230B2" w14:textId="77777777" w:rsidR="00811C67" w:rsidRPr="00C41A66" w:rsidRDefault="00811C67" w:rsidP="00811C67">
      <w:pPr>
        <w:pStyle w:val="Default"/>
        <w:jc w:val="center"/>
        <w:rPr>
          <w:b/>
          <w:iCs/>
          <w:lang w:val="sq-AL"/>
        </w:rPr>
      </w:pPr>
      <w:r w:rsidRPr="00C41A66">
        <w:rPr>
          <w:b/>
          <w:iCs/>
          <w:lang w:val="sq-AL"/>
        </w:rPr>
        <w:t>SHPALLJE PËR NËPUNËS CIVIL,</w:t>
      </w:r>
    </w:p>
    <w:p w14:paraId="6442CC17" w14:textId="77777777" w:rsidR="00811C67" w:rsidRPr="00C41A66" w:rsidRDefault="00811C67" w:rsidP="00811C67">
      <w:pPr>
        <w:pStyle w:val="Default"/>
        <w:jc w:val="center"/>
        <w:rPr>
          <w:b/>
          <w:iCs/>
          <w:lang w:val="sq-AL"/>
        </w:rPr>
      </w:pPr>
      <w:r w:rsidRPr="00C41A66">
        <w:rPr>
          <w:b/>
          <w:iCs/>
          <w:lang w:val="sq-AL"/>
        </w:rPr>
        <w:t>LËVIZJE PARALELE DHE PËR NGRITJEN NË DETYRË</w:t>
      </w:r>
    </w:p>
    <w:p w14:paraId="719C8DBB" w14:textId="77777777" w:rsidR="00811C67" w:rsidRDefault="00811C67" w:rsidP="00811C67">
      <w:pPr>
        <w:pStyle w:val="Default"/>
        <w:jc w:val="center"/>
        <w:rPr>
          <w:b/>
          <w:iCs/>
        </w:rPr>
      </w:pPr>
      <w:r w:rsidRPr="00C41A66">
        <w:rPr>
          <w:lang w:val="sq-AL"/>
        </w:rPr>
        <w:t xml:space="preserve"> </w:t>
      </w:r>
      <w:r w:rsidRPr="00876954">
        <w:rPr>
          <w:b/>
          <w:iCs/>
        </w:rPr>
        <w:t xml:space="preserve">NË KATEGORINË </w:t>
      </w:r>
      <w:bookmarkStart w:id="0" w:name="_Hlk157517090"/>
      <w:r w:rsidRPr="00876954">
        <w:rPr>
          <w:b/>
          <w:iCs/>
        </w:rPr>
        <w:t>E ULËT DHE TË MESME DREJTUESE</w:t>
      </w:r>
      <w:bookmarkEnd w:id="0"/>
    </w:p>
    <w:p w14:paraId="1DF6370C" w14:textId="77777777" w:rsidR="00811C67" w:rsidRDefault="00811C67" w:rsidP="00811C67">
      <w:pPr>
        <w:pStyle w:val="Default"/>
        <w:jc w:val="center"/>
        <w:rPr>
          <w:b/>
          <w:iCs/>
        </w:rPr>
      </w:pPr>
      <w:r w:rsidRPr="00876954">
        <w:rPr>
          <w:b/>
          <w:iCs/>
        </w:rPr>
        <w:t>(</w:t>
      </w:r>
      <w:proofErr w:type="spellStart"/>
      <w:r w:rsidRPr="00876954">
        <w:rPr>
          <w:b/>
          <w:iCs/>
        </w:rPr>
        <w:t>Drejtor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në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Drejtorinë</w:t>
      </w:r>
      <w:proofErr w:type="spellEnd"/>
      <w:r w:rsidRPr="00876954">
        <w:rPr>
          <w:b/>
          <w:iCs/>
        </w:rPr>
        <w:t xml:space="preserve"> e </w:t>
      </w:r>
      <w:proofErr w:type="spellStart"/>
      <w:r w:rsidRPr="00876954">
        <w:rPr>
          <w:b/>
          <w:iCs/>
        </w:rPr>
        <w:t>Administrimit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dhe</w:t>
      </w:r>
      <w:proofErr w:type="spellEnd"/>
      <w:r w:rsidRPr="00876954">
        <w:rPr>
          <w:b/>
          <w:iCs/>
        </w:rPr>
        <w:t xml:space="preserve"> Mbrojtjes </w:t>
      </w:r>
      <w:proofErr w:type="spellStart"/>
      <w:r w:rsidRPr="00876954">
        <w:rPr>
          <w:b/>
          <w:iCs/>
        </w:rPr>
        <w:t>së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Tokës</w:t>
      </w:r>
      <w:proofErr w:type="spellEnd"/>
      <w:r w:rsidRPr="00876954">
        <w:rPr>
          <w:b/>
          <w:iCs/>
        </w:rPr>
        <w:t xml:space="preserve"> </w:t>
      </w:r>
      <w:proofErr w:type="spellStart"/>
      <w:r>
        <w:rPr>
          <w:b/>
          <w:iCs/>
        </w:rPr>
        <w:t>Korç</w:t>
      </w:r>
      <w:r w:rsidRPr="00876954">
        <w:rPr>
          <w:b/>
          <w:iCs/>
        </w:rPr>
        <w:t>ë</w:t>
      </w:r>
      <w:proofErr w:type="spellEnd"/>
      <w:r w:rsidRPr="00876954">
        <w:rPr>
          <w:b/>
          <w:iCs/>
        </w:rPr>
        <w:t>)</w:t>
      </w:r>
    </w:p>
    <w:p w14:paraId="6D342A08" w14:textId="77777777" w:rsidR="00811C67" w:rsidRDefault="00811C67" w:rsidP="00811C67">
      <w:pPr>
        <w:overflowPunct w:val="0"/>
        <w:autoSpaceDE w:val="0"/>
        <w:autoSpaceDN w:val="0"/>
        <w:adjustRightInd w:val="0"/>
        <w:spacing w:line="259" w:lineRule="auto"/>
        <w:ind w:right="40"/>
        <w:jc w:val="both"/>
        <w:rPr>
          <w:iCs/>
          <w:noProof w:val="0"/>
          <w:lang w:val="en-US"/>
        </w:rPr>
      </w:pPr>
    </w:p>
    <w:p w14:paraId="053D6348" w14:textId="1FDB7368" w:rsidR="00811C67" w:rsidRPr="00615111" w:rsidRDefault="00811C67" w:rsidP="00811C67">
      <w:pPr>
        <w:overflowPunct w:val="0"/>
        <w:autoSpaceDE w:val="0"/>
        <w:autoSpaceDN w:val="0"/>
        <w:adjustRightInd w:val="0"/>
        <w:spacing w:line="259" w:lineRule="auto"/>
        <w:ind w:right="40"/>
        <w:jc w:val="both"/>
        <w:rPr>
          <w:noProof w:val="0"/>
        </w:rPr>
      </w:pPr>
      <w:proofErr w:type="spellStart"/>
      <w:r>
        <w:rPr>
          <w:iCs/>
          <w:noProof w:val="0"/>
          <w:lang w:val="en-US"/>
        </w:rPr>
        <w:t>Në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zbatim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nenit</w:t>
      </w:r>
      <w:proofErr w:type="spellEnd"/>
      <w:r>
        <w:rPr>
          <w:iCs/>
          <w:noProof w:val="0"/>
          <w:lang w:val="en-US"/>
        </w:rPr>
        <w:t xml:space="preserve"> 26</w:t>
      </w:r>
      <w:r w:rsidRPr="00672320">
        <w:rPr>
          <w:iCs/>
          <w:noProof w:val="0"/>
          <w:lang w:val="en-US"/>
        </w:rPr>
        <w:t xml:space="preserve">,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Ligjit</w:t>
      </w:r>
      <w:proofErr w:type="spellEnd"/>
      <w:r w:rsidRPr="00672320">
        <w:rPr>
          <w:iCs/>
          <w:noProof w:val="0"/>
          <w:lang w:val="en-US"/>
        </w:rPr>
        <w:t xml:space="preserve"> nr. 152/2013 “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nëpunësin</w:t>
      </w:r>
      <w:proofErr w:type="spellEnd"/>
      <w:r w:rsidRPr="00672320">
        <w:rPr>
          <w:iCs/>
          <w:noProof w:val="0"/>
          <w:lang w:val="en-US"/>
        </w:rPr>
        <w:t xml:space="preserve"> civil”, </w:t>
      </w:r>
      <w:proofErr w:type="spellStart"/>
      <w:r w:rsidRPr="00672320"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ndryshuar</w:t>
      </w:r>
      <w:proofErr w:type="spellEnd"/>
      <w:r w:rsidRPr="00672320">
        <w:rPr>
          <w:iCs/>
          <w:noProof w:val="0"/>
          <w:lang w:val="en-US"/>
        </w:rPr>
        <w:t xml:space="preserve">, </w:t>
      </w:r>
      <w:proofErr w:type="spellStart"/>
      <w:r w:rsidRPr="00672320">
        <w:rPr>
          <w:iCs/>
          <w:noProof w:val="0"/>
          <w:lang w:val="en-US"/>
        </w:rPr>
        <w:t>si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dhe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Kreut II, III,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Vendimit</w:t>
      </w:r>
      <w:proofErr w:type="spellEnd"/>
      <w:r w:rsidRPr="00672320">
        <w:rPr>
          <w:iCs/>
          <w:noProof w:val="0"/>
          <w:lang w:val="en-US"/>
        </w:rPr>
        <w:t xml:space="preserve"> nr. </w:t>
      </w:r>
      <w:r>
        <w:t>Nr. 242, datë 18.03.2015</w:t>
      </w:r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Këshillit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Ministrave</w:t>
      </w:r>
      <w:proofErr w:type="spellEnd"/>
      <w:r>
        <w:rPr>
          <w:iCs/>
          <w:noProof w:val="0"/>
          <w:lang w:val="en-US"/>
        </w:rPr>
        <w:t xml:space="preserve"> “</w:t>
      </w:r>
      <w:r>
        <w:t>Për plotësimin e vendeve të lira në kategorinë e ulët dhe të mesme drejtuese”</w:t>
      </w:r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ndryshuar</w:t>
      </w:r>
      <w:proofErr w:type="spellEnd"/>
      <w:r>
        <w:t xml:space="preserve">, </w:t>
      </w:r>
      <w:proofErr w:type="spellStart"/>
      <w:r w:rsidRPr="00672320">
        <w:rPr>
          <w:iCs/>
          <w:noProof w:val="0"/>
          <w:lang w:val="en-US"/>
        </w:rPr>
        <w:t>Këshilli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Qarkut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Korçë</w:t>
      </w:r>
      <w:proofErr w:type="spellEnd"/>
      <w:r w:rsidRPr="00672320">
        <w:rPr>
          <w:iCs/>
          <w:noProof w:val="0"/>
          <w:lang w:val="en-US"/>
        </w:rPr>
        <w:t xml:space="preserve"> </w:t>
      </w:r>
      <w:r>
        <w:t>shpall procedurat e lëvizjes paralele,  ngritjes në detyrë  për pozicionin:</w:t>
      </w:r>
    </w:p>
    <w:p w14:paraId="1F1663B3" w14:textId="77777777" w:rsidR="00811C67" w:rsidRPr="00AF2DCF" w:rsidRDefault="00811C67" w:rsidP="00811C67">
      <w:pPr>
        <w:widowControl w:val="0"/>
        <w:overflowPunct w:val="0"/>
        <w:autoSpaceDE w:val="0"/>
        <w:autoSpaceDN w:val="0"/>
        <w:adjustRightInd w:val="0"/>
        <w:ind w:right="40" w:firstLine="174"/>
        <w:rPr>
          <w:rFonts w:eastAsiaTheme="minorEastAsia"/>
          <w:noProof w:val="0"/>
          <w:lang w:eastAsia="sq-AL"/>
        </w:rPr>
      </w:pPr>
    </w:p>
    <w:p w14:paraId="38FB99C0" w14:textId="77777777" w:rsidR="00811C67" w:rsidRDefault="00811C67" w:rsidP="00811C67">
      <w:pPr>
        <w:widowControl w:val="0"/>
        <w:autoSpaceDE w:val="0"/>
        <w:autoSpaceDN w:val="0"/>
        <w:adjustRightInd w:val="0"/>
        <w:rPr>
          <w:rFonts w:eastAsiaTheme="minorEastAsia"/>
          <w:bCs/>
          <w:lang w:val="en-US"/>
        </w:rPr>
      </w:pPr>
      <w:r>
        <w:rPr>
          <w:bCs/>
          <w:iCs/>
          <w:noProof w:val="0"/>
          <w:u w:val="single"/>
          <w:lang w:val="en-US"/>
        </w:rPr>
        <w:t>-</w:t>
      </w:r>
      <w:r w:rsidRPr="009B5DF1">
        <w:rPr>
          <w:bCs/>
          <w:iCs/>
          <w:noProof w:val="0"/>
          <w:u w:val="single"/>
          <w:lang w:val="en-US"/>
        </w:rPr>
        <w:t>1 (</w:t>
      </w:r>
      <w:proofErr w:type="spellStart"/>
      <w:r w:rsidRPr="009B5DF1">
        <w:rPr>
          <w:bCs/>
          <w:iCs/>
          <w:noProof w:val="0"/>
          <w:u w:val="single"/>
          <w:lang w:val="en-US"/>
        </w:rPr>
        <w:t>një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) </w:t>
      </w:r>
      <w:bookmarkStart w:id="1" w:name="_Hlk157518596"/>
      <w:proofErr w:type="spellStart"/>
      <w:r>
        <w:rPr>
          <w:bCs/>
          <w:iCs/>
          <w:noProof w:val="0"/>
          <w:u w:val="single"/>
          <w:lang w:val="en-US"/>
        </w:rPr>
        <w:t>Drejtor</w:t>
      </w:r>
      <w:proofErr w:type="spellEnd"/>
      <w:r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në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Drejtorinë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e </w:t>
      </w:r>
      <w:proofErr w:type="spellStart"/>
      <w:r w:rsidRPr="009B5DF1">
        <w:rPr>
          <w:bCs/>
          <w:iCs/>
          <w:noProof w:val="0"/>
          <w:u w:val="single"/>
          <w:lang w:val="en-US"/>
        </w:rPr>
        <w:t>Administrimit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dhe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Mbrojtjes </w:t>
      </w:r>
      <w:proofErr w:type="spellStart"/>
      <w:r w:rsidRPr="009B5DF1">
        <w:rPr>
          <w:bCs/>
          <w:iCs/>
          <w:noProof w:val="0"/>
          <w:u w:val="single"/>
          <w:lang w:val="en-US"/>
        </w:rPr>
        <w:t>së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Tokës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>
        <w:rPr>
          <w:bCs/>
          <w:iCs/>
          <w:noProof w:val="0"/>
          <w:u w:val="single"/>
          <w:lang w:val="en-US"/>
        </w:rPr>
        <w:t>Korçë</w:t>
      </w:r>
      <w:proofErr w:type="spellEnd"/>
      <w:r w:rsidRPr="009B5DF1">
        <w:rPr>
          <w:rFonts w:eastAsiaTheme="minorEastAsia"/>
          <w:bCs/>
          <w:lang w:val="en-US"/>
        </w:rPr>
        <w:t xml:space="preserve"> </w:t>
      </w:r>
      <w:bookmarkEnd w:id="1"/>
    </w:p>
    <w:p w14:paraId="27463EC8" w14:textId="408B9900" w:rsidR="00811C67" w:rsidRDefault="00811C67" w:rsidP="00811C67">
      <w:pPr>
        <w:widowControl w:val="0"/>
        <w:autoSpaceDE w:val="0"/>
        <w:autoSpaceDN w:val="0"/>
        <w:adjustRightInd w:val="0"/>
        <w:rPr>
          <w:rFonts w:eastAsiaTheme="minorEastAsia"/>
          <w:bCs/>
          <w:lang w:val="en-US"/>
        </w:rPr>
      </w:pPr>
      <w:r w:rsidRPr="009B5DF1">
        <w:rPr>
          <w:rFonts w:eastAsiaTheme="minorEastAsia"/>
          <w:bCs/>
          <w:lang w:val="en-US"/>
        </w:rPr>
        <w:t xml:space="preserve">-Kategoria </w:t>
      </w:r>
      <w:r w:rsidR="00C9673C">
        <w:rPr>
          <w:rFonts w:eastAsiaTheme="minorEastAsia"/>
          <w:bCs/>
          <w:lang w:val="en-US"/>
        </w:rPr>
        <w:t>III, Klasa III-1</w:t>
      </w:r>
    </w:p>
    <w:p w14:paraId="45D89390" w14:textId="77777777" w:rsidR="00811C67" w:rsidRDefault="00811C67" w:rsidP="00811C67">
      <w:pPr>
        <w:overflowPunct w:val="0"/>
        <w:autoSpaceDE w:val="0"/>
        <w:autoSpaceDN w:val="0"/>
        <w:adjustRightInd w:val="0"/>
        <w:spacing w:line="217" w:lineRule="auto"/>
        <w:ind w:right="160"/>
        <w:jc w:val="both"/>
        <w:rPr>
          <w:color w:val="C00000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16"/>
      </w:tblGrid>
      <w:tr w:rsidR="00811C67" w14:paraId="53EF1413" w14:textId="77777777" w:rsidTr="00086500">
        <w:tc>
          <w:tcPr>
            <w:tcW w:w="93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0A1D621" w14:textId="77777777" w:rsidR="00811C67" w:rsidRPr="00C45DF3" w:rsidRDefault="00811C67" w:rsidP="00086500">
            <w:pPr>
              <w:overflowPunct w:val="0"/>
              <w:autoSpaceDE w:val="0"/>
              <w:autoSpaceDN w:val="0"/>
              <w:adjustRightInd w:val="0"/>
              <w:spacing w:line="217" w:lineRule="auto"/>
              <w:ind w:left="180" w:right="160"/>
              <w:jc w:val="both"/>
              <w:rPr>
                <w:i/>
                <w:iCs/>
              </w:rPr>
            </w:pPr>
            <w:r w:rsidRPr="00C45DF3">
              <w:rPr>
                <w:i/>
                <w:iCs/>
              </w:rPr>
              <w:t>Pozicioni më sipër u ofrohet fillimisht nëpunësve civilë të së njëjtës kategori për procedurën e lëvizjes paralele në shërbimin civil!</w:t>
            </w:r>
          </w:p>
          <w:p w14:paraId="7BA06928" w14:textId="3C4E9FE6" w:rsidR="00811C67" w:rsidRPr="009726FE" w:rsidRDefault="00811C67" w:rsidP="00086500">
            <w:pPr>
              <w:overflowPunct w:val="0"/>
              <w:autoSpaceDE w:val="0"/>
              <w:autoSpaceDN w:val="0"/>
              <w:adjustRightInd w:val="0"/>
              <w:spacing w:line="225" w:lineRule="auto"/>
              <w:ind w:left="180" w:right="180" w:hanging="180"/>
              <w:jc w:val="both"/>
              <w:rPr>
                <w:i/>
                <w:iCs/>
              </w:rPr>
            </w:pPr>
            <w:r w:rsidRPr="00C45DF3">
              <w:rPr>
                <w:i/>
                <w:iCs/>
              </w:rPr>
              <w:t xml:space="preserve">   Vetëm në rast se, në përfundim të procedurës së lëvizjes paralele, rezulton se pozicioni është ende vakant, ai është i vlefshëm për konkurimin nëpërmjet procedurës së ngritjes në detyrë</w:t>
            </w:r>
            <w:r>
              <w:rPr>
                <w:i/>
                <w:iCs/>
              </w:rPr>
              <w:t>.</w:t>
            </w:r>
          </w:p>
        </w:tc>
      </w:tr>
    </w:tbl>
    <w:p w14:paraId="278B2958" w14:textId="448F9B11" w:rsidR="00811C67" w:rsidRPr="00811C67" w:rsidRDefault="00811C67" w:rsidP="004443B8">
      <w:pPr>
        <w:spacing w:after="200" w:line="276" w:lineRule="auto"/>
        <w:jc w:val="center"/>
        <w:rPr>
          <w:rFonts w:eastAsia="MS Mincho"/>
          <w:b/>
          <w:noProof w:val="0"/>
        </w:rPr>
      </w:pPr>
      <w:r w:rsidRPr="00A44522">
        <w:rPr>
          <w:rFonts w:eastAsia="MS Mincho"/>
          <w:b/>
          <w:noProof w:val="0"/>
        </w:rPr>
        <w:t xml:space="preserve">Për të dy Procedurat (lëvizje paralele dhe </w:t>
      </w:r>
      <w:r>
        <w:rPr>
          <w:rFonts w:eastAsia="MS Mincho"/>
          <w:b/>
          <w:noProof w:val="0"/>
        </w:rPr>
        <w:t>ngritje në detyrë</w:t>
      </w:r>
      <w:r w:rsidRPr="00A44522">
        <w:rPr>
          <w:rFonts w:eastAsia="MS Mincho"/>
          <w:b/>
          <w:noProof w:val="0"/>
        </w:rPr>
        <w:t>) aplikohet në të njëjtën kohë</w:t>
      </w:r>
      <w:r>
        <w:rPr>
          <w:rFonts w:eastAsia="MS Mincho"/>
          <w:b/>
          <w:noProof w:val="0"/>
        </w:rPr>
        <w:t>!</w:t>
      </w:r>
    </w:p>
    <w:p w14:paraId="4F08D849" w14:textId="558E1B57" w:rsidR="00BE1F15" w:rsidRDefault="00672320" w:rsidP="00811C67">
      <w:pPr>
        <w:spacing w:line="360" w:lineRule="auto"/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Afati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fundit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dorëzimin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dokumentave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lëvizje</w:t>
      </w:r>
      <w:proofErr w:type="spellEnd"/>
      <w:r w:rsidR="00BE1F15" w:rsidRPr="00BE1F15">
        <w:rPr>
          <w:b/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paralele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është</w:t>
      </w:r>
      <w:proofErr w:type="spellEnd"/>
      <w:r w:rsidRPr="00672320">
        <w:rPr>
          <w:iCs/>
          <w:noProof w:val="0"/>
          <w:lang w:val="en-US"/>
        </w:rPr>
        <w:t xml:space="preserve"> data </w:t>
      </w:r>
      <w:r w:rsidR="00F11C6E">
        <w:rPr>
          <w:b/>
          <w:iCs/>
          <w:noProof w:val="0"/>
          <w:color w:val="FF0000"/>
          <w:lang w:val="en-US"/>
        </w:rPr>
        <w:t>25</w:t>
      </w:r>
      <w:r w:rsidR="00571AA6" w:rsidRPr="001A0257">
        <w:rPr>
          <w:b/>
          <w:iCs/>
          <w:noProof w:val="0"/>
          <w:color w:val="FF0000"/>
          <w:lang w:val="en-US"/>
        </w:rPr>
        <w:t>.0</w:t>
      </w:r>
      <w:r w:rsidR="00327F9C">
        <w:rPr>
          <w:b/>
          <w:iCs/>
          <w:noProof w:val="0"/>
          <w:color w:val="FF0000"/>
          <w:lang w:val="en-US"/>
        </w:rPr>
        <w:t>6</w:t>
      </w:r>
      <w:r w:rsidR="00A0700F" w:rsidRPr="001A0257">
        <w:rPr>
          <w:b/>
          <w:iCs/>
          <w:noProof w:val="0"/>
          <w:color w:val="FF0000"/>
          <w:lang w:val="en-US"/>
        </w:rPr>
        <w:t>.202</w:t>
      </w:r>
      <w:r w:rsidR="00327F9C">
        <w:rPr>
          <w:b/>
          <w:iCs/>
          <w:noProof w:val="0"/>
          <w:color w:val="FF0000"/>
          <w:lang w:val="en-US"/>
        </w:rPr>
        <w:t>5</w:t>
      </w:r>
    </w:p>
    <w:p w14:paraId="30D96D99" w14:textId="2A172BAC" w:rsidR="00672320" w:rsidRPr="001A0257" w:rsidRDefault="00672320" w:rsidP="00811C67">
      <w:pPr>
        <w:spacing w:line="360" w:lineRule="auto"/>
        <w:jc w:val="both"/>
        <w:rPr>
          <w:b/>
          <w:iCs/>
          <w:noProof w:val="0"/>
          <w:color w:val="FF0000"/>
          <w:lang w:val="en-US"/>
        </w:rPr>
      </w:pPr>
      <w:proofErr w:type="spellStart"/>
      <w:r w:rsidRPr="00672320">
        <w:rPr>
          <w:iCs/>
          <w:noProof w:val="0"/>
          <w:lang w:val="en-US"/>
        </w:rPr>
        <w:t>Afati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fundit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dorëzimin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dokumentave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ngritje</w:t>
      </w:r>
      <w:proofErr w:type="spellEnd"/>
      <w:r w:rsidR="00BE1F15" w:rsidRPr="00BE1F15">
        <w:rPr>
          <w:b/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në</w:t>
      </w:r>
      <w:proofErr w:type="spellEnd"/>
      <w:r w:rsidR="00BE1F15" w:rsidRPr="00BE1F15">
        <w:rPr>
          <w:b/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detyrë</w:t>
      </w:r>
      <w:proofErr w:type="spellEnd"/>
      <w:r w:rsidR="00BE1F15"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është</w:t>
      </w:r>
      <w:proofErr w:type="spellEnd"/>
      <w:r w:rsidRPr="00672320">
        <w:rPr>
          <w:iCs/>
          <w:noProof w:val="0"/>
          <w:lang w:val="en-US"/>
        </w:rPr>
        <w:t xml:space="preserve"> data </w:t>
      </w:r>
      <w:r w:rsidR="008F1416" w:rsidRPr="008F1416">
        <w:rPr>
          <w:iCs/>
          <w:noProof w:val="0"/>
          <w:color w:val="EE0000"/>
          <w:lang w:val="en-US"/>
        </w:rPr>
        <w:t>3</w:t>
      </w:r>
      <w:r w:rsidR="00F11C6E" w:rsidRPr="008F1416">
        <w:rPr>
          <w:b/>
          <w:iCs/>
          <w:noProof w:val="0"/>
          <w:color w:val="EE0000"/>
          <w:lang w:val="en-US"/>
        </w:rPr>
        <w:t>0</w:t>
      </w:r>
      <w:r w:rsidR="00AE03FD" w:rsidRPr="001A0257">
        <w:rPr>
          <w:b/>
          <w:iCs/>
          <w:noProof w:val="0"/>
          <w:color w:val="FF0000"/>
          <w:lang w:val="en-US"/>
        </w:rPr>
        <w:t>.</w:t>
      </w:r>
      <w:r w:rsidR="008C0E5C" w:rsidRPr="001A0257">
        <w:rPr>
          <w:b/>
          <w:iCs/>
          <w:noProof w:val="0"/>
          <w:color w:val="FF0000"/>
          <w:lang w:val="en-US"/>
        </w:rPr>
        <w:t>0</w:t>
      </w:r>
      <w:r w:rsidR="008F1416">
        <w:rPr>
          <w:b/>
          <w:iCs/>
          <w:noProof w:val="0"/>
          <w:color w:val="FF0000"/>
          <w:lang w:val="en-US"/>
        </w:rPr>
        <w:t>6</w:t>
      </w:r>
      <w:r w:rsidR="00571AA6" w:rsidRPr="001A0257">
        <w:rPr>
          <w:b/>
          <w:iCs/>
          <w:noProof w:val="0"/>
          <w:color w:val="FF0000"/>
          <w:lang w:val="en-US"/>
        </w:rPr>
        <w:t>.202</w:t>
      </w:r>
      <w:r w:rsidR="00F11C6E">
        <w:rPr>
          <w:b/>
          <w:iCs/>
          <w:noProof w:val="0"/>
          <w:color w:val="FF0000"/>
          <w:lang w:val="en-US"/>
        </w:rPr>
        <w:t>5</w:t>
      </w:r>
    </w:p>
    <w:p w14:paraId="204E57E2" w14:textId="77777777" w:rsidR="00672320" w:rsidRPr="00672320" w:rsidRDefault="00672320" w:rsidP="00672320">
      <w:pPr>
        <w:jc w:val="both"/>
        <w:rPr>
          <w:iCs/>
          <w:noProof w:val="0"/>
          <w:lang w:val="en-US"/>
        </w:rPr>
      </w:pPr>
    </w:p>
    <w:p w14:paraId="788E2FA5" w14:textId="77777777" w:rsidR="00672320" w:rsidRDefault="00672320" w:rsidP="00672320">
      <w:pPr>
        <w:jc w:val="both"/>
        <w:rPr>
          <w:b/>
          <w:iCs/>
          <w:noProof w:val="0"/>
          <w:lang w:val="en-US"/>
        </w:rPr>
      </w:pPr>
      <w:proofErr w:type="spellStart"/>
      <w:r w:rsidRPr="00672320">
        <w:rPr>
          <w:b/>
          <w:iCs/>
          <w:noProof w:val="0"/>
          <w:lang w:val="en-US"/>
        </w:rPr>
        <w:t>Përshkrimi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i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përgjithshëm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i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punës</w:t>
      </w:r>
      <w:proofErr w:type="spellEnd"/>
      <w:r w:rsidRPr="00672320">
        <w:rPr>
          <w:b/>
          <w:iCs/>
          <w:noProof w:val="0"/>
          <w:lang w:val="en-US"/>
        </w:rPr>
        <w:t>:</w:t>
      </w:r>
    </w:p>
    <w:p w14:paraId="01C6D624" w14:textId="77777777" w:rsidR="00C6793E" w:rsidRPr="00672320" w:rsidRDefault="00C6793E" w:rsidP="00672320">
      <w:pPr>
        <w:jc w:val="both"/>
        <w:rPr>
          <w:b/>
          <w:iCs/>
          <w:noProof w:val="0"/>
          <w:lang w:val="en-US"/>
        </w:rPr>
      </w:pPr>
    </w:p>
    <w:p w14:paraId="4411C6AB" w14:textId="3C2BB7D1" w:rsidR="00E7010D" w:rsidRDefault="004852B5" w:rsidP="004443B8">
      <w:pPr>
        <w:widowControl w:val="0"/>
        <w:numPr>
          <w:ilvl w:val="0"/>
          <w:numId w:val="6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line="276" w:lineRule="auto"/>
        <w:ind w:left="270" w:hanging="270"/>
        <w:jc w:val="both"/>
        <w:rPr>
          <w:noProof w:val="0"/>
          <w:spacing w:val="-20"/>
        </w:rPr>
      </w:pPr>
      <w:r>
        <w:t xml:space="preserve"> </w:t>
      </w:r>
      <w:r w:rsidR="00485745" w:rsidRPr="006F26DF">
        <w:t>Drejtori i DAMT-së përgjigjet para Këshillit të Qarkut dhe strukturave përgjegjëse për administrimin dhe mbrojtjen e tokës, në Ministrinë e Bujqësisë dhe Zhvillimit Rural</w:t>
      </w:r>
      <w:r w:rsidR="00E7010D">
        <w:t>.</w:t>
      </w:r>
    </w:p>
    <w:p w14:paraId="78FF72AD" w14:textId="77777777" w:rsidR="00E7010D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color w:val="000000"/>
          <w:lang w:val="it-IT"/>
        </w:rPr>
      </w:pPr>
      <w:r w:rsidRPr="00C41A66">
        <w:rPr>
          <w:lang w:val="sq-AL"/>
        </w:rPr>
        <w:t>DAMT përgjigjet për zbatimin e dispozitave ligjore për administrimin e tokës bujqësore, si dhe të kategorive të tjera të resurseve të përcaktuara në ligjin nr.8752, datë 26.3.2001 “Për krijimin dhe funksionimin e strukturave për administrimin dhe mbrojtjen e tokës”, të ndryshuar, të dispozitave vijuese të këtij vendimi, si dhe akteve të tjera nënligjore për administrimin e tokës</w:t>
      </w:r>
      <w:r w:rsidR="00E7010D">
        <w:rPr>
          <w:color w:val="000000"/>
          <w:lang w:val="it-IT"/>
        </w:rPr>
        <w:t>.</w:t>
      </w:r>
    </w:p>
    <w:p w14:paraId="091A6BCB" w14:textId="517A4221" w:rsidR="007029A2" w:rsidRPr="00584875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color w:val="000000"/>
          <w:lang w:val="it-IT"/>
        </w:rPr>
      </w:pPr>
      <w:proofErr w:type="spellStart"/>
      <w:r w:rsidRPr="00672320">
        <w:rPr>
          <w:iCs/>
          <w:color w:val="000000"/>
        </w:rPr>
        <w:t>Rifreskon</w:t>
      </w:r>
      <w:proofErr w:type="spellEnd"/>
      <w:r w:rsidRPr="00672320">
        <w:rPr>
          <w:iCs/>
          <w:color w:val="000000"/>
        </w:rPr>
        <w:t xml:space="preserve">, </w:t>
      </w:r>
      <w:proofErr w:type="spellStart"/>
      <w:r w:rsidRPr="00672320">
        <w:rPr>
          <w:iCs/>
          <w:color w:val="000000"/>
        </w:rPr>
        <w:t>administron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dhe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pasuron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materialet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arkivore</w:t>
      </w:r>
      <w:proofErr w:type="spellEnd"/>
      <w:r w:rsidRPr="00672320">
        <w:rPr>
          <w:iCs/>
          <w:color w:val="000000"/>
        </w:rPr>
        <w:t xml:space="preserve"> (</w:t>
      </w:r>
      <w:proofErr w:type="spellStart"/>
      <w:r w:rsidRPr="00672320">
        <w:rPr>
          <w:iCs/>
          <w:color w:val="000000"/>
        </w:rPr>
        <w:t>harta</w:t>
      </w:r>
      <w:proofErr w:type="spellEnd"/>
      <w:r w:rsidRPr="00672320">
        <w:rPr>
          <w:iCs/>
          <w:color w:val="000000"/>
        </w:rPr>
        <w:t xml:space="preserve">, libra </w:t>
      </w:r>
      <w:proofErr w:type="spellStart"/>
      <w:r w:rsidRPr="00672320">
        <w:rPr>
          <w:iCs/>
          <w:color w:val="000000"/>
        </w:rPr>
        <w:t>ngastrash</w:t>
      </w:r>
      <w:proofErr w:type="spellEnd"/>
      <w:r w:rsidRPr="00672320">
        <w:rPr>
          <w:iCs/>
          <w:color w:val="000000"/>
        </w:rPr>
        <w:t xml:space="preserve">, </w:t>
      </w:r>
      <w:proofErr w:type="spellStart"/>
      <w:proofErr w:type="gramStart"/>
      <w:r w:rsidRPr="00672320">
        <w:rPr>
          <w:iCs/>
          <w:color w:val="000000"/>
        </w:rPr>
        <w:t>etj</w:t>
      </w:r>
      <w:proofErr w:type="spellEnd"/>
      <w:r w:rsidRPr="00672320">
        <w:rPr>
          <w:iCs/>
          <w:color w:val="000000"/>
        </w:rPr>
        <w:t>)</w:t>
      </w:r>
      <w:proofErr w:type="spellStart"/>
      <w:r w:rsidRPr="00672320">
        <w:rPr>
          <w:iCs/>
          <w:color w:val="000000"/>
        </w:rPr>
        <w:t>të</w:t>
      </w:r>
      <w:proofErr w:type="spellEnd"/>
      <w:proofErr w:type="gram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Drejtorisë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së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Administrimit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dhe</w:t>
      </w:r>
      <w:proofErr w:type="spellEnd"/>
      <w:r w:rsidRPr="00672320">
        <w:rPr>
          <w:iCs/>
          <w:color w:val="000000"/>
        </w:rPr>
        <w:t xml:space="preserve"> Mbrojtjes </w:t>
      </w:r>
      <w:proofErr w:type="spellStart"/>
      <w:r w:rsidRPr="00672320">
        <w:rPr>
          <w:iCs/>
          <w:color w:val="000000"/>
        </w:rPr>
        <w:t>së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Tokës</w:t>
      </w:r>
      <w:proofErr w:type="spellEnd"/>
      <w:r w:rsidR="00E7010D">
        <w:rPr>
          <w:color w:val="000000"/>
          <w:lang w:val="it-IT"/>
        </w:rPr>
        <w:t>.</w:t>
      </w:r>
    </w:p>
    <w:p w14:paraId="4941F9A0" w14:textId="3E92E9A7" w:rsidR="00584875" w:rsidRPr="00E81A34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color w:val="000000"/>
          <w:lang w:val="it-IT"/>
        </w:rPr>
      </w:pPr>
      <w:r w:rsidRPr="00C41A66">
        <w:rPr>
          <w:lang w:val="it-IT"/>
        </w:rPr>
        <w:t>Drejtori i DAMT-së organizon punën dhe përgjigjet për kualifikimin tekniko-profesional të punonjësve të DAMT-së, nëpërmjet trajnimeve periodike të tyre dhe informimeve për standardet bashkëkohore në fushën e administrimit dhe mbrojtjes së tokës</w:t>
      </w:r>
      <w:r w:rsidR="00E7010D" w:rsidRPr="00CA10CC">
        <w:rPr>
          <w:color w:val="000000"/>
          <w:lang w:val="it-IT"/>
        </w:rPr>
        <w:t>.</w:t>
      </w:r>
    </w:p>
    <w:p w14:paraId="63A3EB8A" w14:textId="77777777" w:rsidR="00CA10CC" w:rsidRPr="00485745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lang w:val="it-IT"/>
        </w:rPr>
      </w:pPr>
      <w:r w:rsidRPr="00C41A66">
        <w:rPr>
          <w:lang w:val="it-IT"/>
        </w:rPr>
        <w:t>Drejtori i DAMT- së, për realizimin e funksionit të saj si kadastër e shumëqëllimshme, mban dhe ruan, me inventarizim, dokumentacionin kadastral ekzistues që disponohet pranë saj, pavarësisht nga koha e krijimit të tij</w:t>
      </w:r>
      <w:r w:rsidR="00E7010D">
        <w:rPr>
          <w:color w:val="000000"/>
          <w:lang w:val="it-IT"/>
        </w:rPr>
        <w:t>.</w:t>
      </w:r>
    </w:p>
    <w:p w14:paraId="228FF1D7" w14:textId="21093816" w:rsidR="00CA10CC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lastRenderedPageBreak/>
        <w:t xml:space="preserve">g) </w:t>
      </w:r>
      <w:r w:rsidR="00485745" w:rsidRPr="00C41A66">
        <w:rPr>
          <w:lang w:val="it-IT"/>
        </w:rPr>
        <w:t>DAMT-ja bashkërendon veprimtaritë me zyrën e menaxhimit dhe mbrojtjes së tokës (ZMMT) në Njësi Administrative dhe/ose bashki, organizon punën për krijimin e dokumentacionit të ri kadastral për tokën bujqësore dhe kategoritë e resurseve të tjera, të përcaktuara me ligj</w:t>
      </w:r>
      <w:r w:rsidR="00E7010D">
        <w:rPr>
          <w:color w:val="000000"/>
          <w:lang w:val="it-IT"/>
        </w:rPr>
        <w:t>.</w:t>
      </w:r>
    </w:p>
    <w:p w14:paraId="58B0994C" w14:textId="7515B9A7" w:rsidR="00811C67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 xml:space="preserve">h) </w:t>
      </w:r>
      <w:r w:rsidR="00485745" w:rsidRPr="00C41A66">
        <w:rPr>
          <w:lang w:val="it-IT"/>
        </w:rPr>
        <w:t>DAMT-ja bashkëpunon me institucionet e tjera shtetërore për këmbimin e informacioneve, të treguesve dhe të të dhënave, që krijohen nga zbatimi i programeve dhe projekteve me objekt tokën bujqësore dhe disa kategori të resurseve të tjera</w:t>
      </w:r>
      <w:r w:rsidR="00E7010D">
        <w:rPr>
          <w:color w:val="000000"/>
          <w:lang w:val="it-IT"/>
        </w:rPr>
        <w:t>.</w:t>
      </w:r>
    </w:p>
    <w:p w14:paraId="425B8CC1" w14:textId="77777777" w:rsidR="00B73CB8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 xml:space="preserve">i) </w:t>
      </w:r>
      <w:r w:rsidR="00485745" w:rsidRPr="00C41A66">
        <w:rPr>
          <w:lang w:val="it-IT"/>
        </w:rPr>
        <w:t>Bazuar në dokumentacionin, aktet, treguesit dhe informacionet e marra nga institucione</w:t>
      </w:r>
      <w:r w:rsidR="00811C67" w:rsidRPr="00C41A66">
        <w:rPr>
          <w:lang w:val="it-IT"/>
        </w:rPr>
        <w:t xml:space="preserve">t </w:t>
      </w:r>
      <w:r w:rsidR="00485745" w:rsidRPr="00C41A66">
        <w:rPr>
          <w:lang w:val="it-IT"/>
        </w:rPr>
        <w:t>kompetente, si dhe sipas informacioneve dhe të dhënave plotësuese, e institucioneve të tjera    shtetërore, organizon punën për krijimin e Sistemit të Informacionit për Tokën dhe integrimin   gradual të tij në GIS, për të gjitha resurset që ka në administrim, brenda territorit të qarkut</w:t>
      </w:r>
      <w:r w:rsidR="00E7010D">
        <w:rPr>
          <w:color w:val="000000"/>
          <w:lang w:val="it-IT"/>
        </w:rPr>
        <w:t>.</w:t>
      </w:r>
    </w:p>
    <w:p w14:paraId="7965E8AE" w14:textId="1CDDE5C1" w:rsidR="00CA10CC" w:rsidRPr="00B73CB8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>j)</w:t>
      </w:r>
      <w:r w:rsidR="00B73CB8">
        <w:rPr>
          <w:color w:val="000000"/>
          <w:lang w:val="it-IT"/>
        </w:rPr>
        <w:t xml:space="preserve"> </w:t>
      </w:r>
      <w:r w:rsidR="00485745" w:rsidRPr="00C41A66">
        <w:rPr>
          <w:iCs/>
          <w:color w:val="000000"/>
          <w:lang w:val="it-IT"/>
        </w:rPr>
        <w:t>Referuar pikës 4 të nenit 12 të ligjit Nr. 10257 datë 24.03.2010 specialisti i drejtorisë së administrimit dhe mbrojtjes së tokës, kryen shërbime dhe jep informacion në bazë të dokumentacionit që disponon, sipas pikës 1 të këtij neni për sipërfaqen dhe vendndodhjen e ngastrave bazë të tokave</w:t>
      </w:r>
      <w:r w:rsidR="00E7010D">
        <w:rPr>
          <w:color w:val="000000"/>
          <w:lang w:val="it-IT"/>
        </w:rPr>
        <w:t>.</w:t>
      </w:r>
    </w:p>
    <w:p w14:paraId="559C47B5" w14:textId="4BB5836A" w:rsidR="00CA10CC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rPr>
          <w:color w:val="000000"/>
          <w:lang w:val="it-IT"/>
        </w:rPr>
      </w:pPr>
      <w:r>
        <w:rPr>
          <w:color w:val="000000"/>
          <w:lang w:val="it-IT"/>
        </w:rPr>
        <w:t xml:space="preserve">k) </w:t>
      </w:r>
      <w:r w:rsidR="00485745" w:rsidRPr="00C41A66">
        <w:rPr>
          <w:iCs/>
          <w:color w:val="000000"/>
          <w:lang w:val="it-IT"/>
        </w:rPr>
        <w:t>Bashkëpunon me Drejtoritë e Urbanistikës në bashki lidhur me vendimet e marra prej tyre për sheshe e leje ndërtimi dhe pasqyron ndryshimet e zërit kadastral në dokumentacionin kadastral të Drejtorisë së Administrimit dhe Mbrojtjes së Tokës</w:t>
      </w:r>
      <w:r w:rsidR="00E7010D">
        <w:rPr>
          <w:color w:val="000000"/>
          <w:lang w:val="it-IT"/>
        </w:rPr>
        <w:t>.</w:t>
      </w:r>
    </w:p>
    <w:p w14:paraId="6777C531" w14:textId="3BC97F3E" w:rsidR="00CA10CC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l) </w:t>
      </w:r>
      <w:r w:rsidR="000174F3" w:rsidRPr="00C41A66">
        <w:rPr>
          <w:iCs/>
          <w:color w:val="000000"/>
          <w:lang w:val="it-IT"/>
        </w:rPr>
        <w:t>Bashkëpunon me Drejtorinë e Bujqësisë dhe Ushqimit, Drejtorinë e Shërbimit Pyjor,</w:t>
      </w:r>
      <w:r w:rsidR="00B73CB8" w:rsidRPr="00C41A66">
        <w:rPr>
          <w:iCs/>
          <w:color w:val="000000"/>
          <w:lang w:val="it-IT"/>
        </w:rPr>
        <w:t xml:space="preserve"> </w:t>
      </w:r>
      <w:r w:rsidR="000174F3" w:rsidRPr="00C41A66">
        <w:rPr>
          <w:iCs/>
          <w:color w:val="000000"/>
          <w:lang w:val="it-IT"/>
        </w:rPr>
        <w:t>A</w:t>
      </w:r>
      <w:r w:rsidR="00B73CB8" w:rsidRPr="00C41A66">
        <w:rPr>
          <w:iCs/>
          <w:color w:val="000000"/>
          <w:lang w:val="it-IT"/>
        </w:rPr>
        <w:t>SHK-në</w:t>
      </w:r>
      <w:r w:rsidR="000174F3" w:rsidRPr="00C41A66">
        <w:rPr>
          <w:iCs/>
          <w:color w:val="000000"/>
          <w:lang w:val="it-IT"/>
        </w:rPr>
        <w:t>, njësitë e qeverisjes vendore, lidhur me ndryshimin e kategorisë së resurseve dhe</w:t>
      </w:r>
      <w:r w:rsidR="00B73CB8" w:rsidRPr="00C41A66">
        <w:rPr>
          <w:iCs/>
          <w:color w:val="000000"/>
          <w:lang w:val="it-IT"/>
        </w:rPr>
        <w:t xml:space="preserve"> </w:t>
      </w:r>
      <w:r w:rsidR="000174F3" w:rsidRPr="00C41A66">
        <w:rPr>
          <w:iCs/>
          <w:color w:val="000000"/>
          <w:lang w:val="it-IT"/>
        </w:rPr>
        <w:t>pasqyrimin e tyre në dokumentacionin kadastral duke mbajtur evidenca në arkivin e DAMT-së</w:t>
      </w:r>
    </w:p>
    <w:p w14:paraId="78D4CBDA" w14:textId="7349CA62" w:rsidR="00672320" w:rsidRPr="000174F3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m) </w:t>
      </w:r>
      <w:r w:rsidR="000174F3" w:rsidRPr="00C41A66">
        <w:rPr>
          <w:iCs/>
          <w:color w:val="000000"/>
          <w:lang w:val="it-IT"/>
        </w:rPr>
        <w:t xml:space="preserve">Bashkëpunon me </w:t>
      </w:r>
      <w:r w:rsidR="0012136C" w:rsidRPr="00C41A66">
        <w:rPr>
          <w:iCs/>
          <w:color w:val="000000"/>
          <w:lang w:val="it-IT"/>
        </w:rPr>
        <w:t xml:space="preserve">ASHK-në </w:t>
      </w:r>
      <w:r w:rsidR="000174F3" w:rsidRPr="00C41A66">
        <w:rPr>
          <w:iCs/>
          <w:color w:val="000000"/>
          <w:lang w:val="it-IT"/>
        </w:rPr>
        <w:t>lidhur me zërin kadastral të pasurive, përcaktimin e saktë të kufijve dhe problematikatë tjera të cilat hasen gjatë procedurës së regjistrimit</w:t>
      </w:r>
      <w:r w:rsidR="00E7010D" w:rsidRPr="00C41A66">
        <w:rPr>
          <w:color w:val="000000"/>
          <w:lang w:val="it-IT"/>
        </w:rPr>
        <w:t>.</w:t>
      </w:r>
    </w:p>
    <w:p w14:paraId="169D6F59" w14:textId="77777777" w:rsidR="009F7391" w:rsidRPr="00C41A66" w:rsidRDefault="009F7391" w:rsidP="00811C67">
      <w:pPr>
        <w:jc w:val="both"/>
        <w:rPr>
          <w:iCs/>
          <w:noProof w:val="0"/>
          <w:lang w:val="it-IT"/>
        </w:rPr>
      </w:pPr>
    </w:p>
    <w:p w14:paraId="30C55444" w14:textId="77777777" w:rsidR="00672320" w:rsidRPr="00C41A66" w:rsidRDefault="00672320" w:rsidP="00584875">
      <w:pPr>
        <w:spacing w:line="360" w:lineRule="auto"/>
        <w:jc w:val="both"/>
        <w:rPr>
          <w:b/>
          <w:iCs/>
          <w:noProof w:val="0"/>
          <w:lang w:val="it-IT"/>
        </w:rPr>
      </w:pPr>
      <w:r w:rsidRPr="00C41A66">
        <w:rPr>
          <w:b/>
          <w:iCs/>
          <w:noProof w:val="0"/>
          <w:lang w:val="it-IT"/>
        </w:rPr>
        <w:t xml:space="preserve">1. </w:t>
      </w:r>
      <w:r w:rsidRPr="00C41A66">
        <w:rPr>
          <w:b/>
          <w:iCs/>
          <w:noProof w:val="0"/>
          <w:u w:val="single"/>
          <w:lang w:val="it-IT"/>
        </w:rPr>
        <w:t>LEVIZJA PARALELE</w:t>
      </w:r>
    </w:p>
    <w:p w14:paraId="1D3E919E" w14:textId="5A84B188" w:rsidR="00672320" w:rsidRPr="00C41A66" w:rsidRDefault="00AB48C6" w:rsidP="00811C67">
      <w:pPr>
        <w:jc w:val="both"/>
        <w:rPr>
          <w:iCs/>
          <w:noProof w:val="0"/>
          <w:lang w:val="it-IT"/>
        </w:rPr>
      </w:pPr>
      <w:r w:rsidRPr="00C41A66">
        <w:rPr>
          <w:iCs/>
          <w:noProof w:val="0"/>
          <w:lang w:val="it-IT"/>
        </w:rPr>
        <w:t xml:space="preserve">      </w:t>
      </w:r>
      <w:r w:rsidR="00672320" w:rsidRPr="00C41A66">
        <w:rPr>
          <w:iCs/>
          <w:noProof w:val="0"/>
          <w:lang w:val="it-IT"/>
        </w:rPr>
        <w:t>Kanë të drejtë të aplikojnë për këtë procedurë vetëm nëpunësit civilë të së njëjtës kategori ekzekutive, në të gjithë institucionet pjesë e shërbimit civil.</w:t>
      </w:r>
    </w:p>
    <w:p w14:paraId="046516DF" w14:textId="77777777" w:rsidR="00C6793E" w:rsidRPr="00C41A66" w:rsidRDefault="00C6793E" w:rsidP="00811C67">
      <w:pPr>
        <w:jc w:val="both"/>
        <w:rPr>
          <w:iCs/>
          <w:noProof w:val="0"/>
          <w:lang w:val="it-IT"/>
        </w:rPr>
      </w:pPr>
    </w:p>
    <w:p w14:paraId="352B0C87" w14:textId="77777777" w:rsidR="009F7391" w:rsidRPr="009F7391" w:rsidRDefault="00672320" w:rsidP="00BE1F15">
      <w:pPr>
        <w:spacing w:after="240"/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1.1 </w:t>
      </w:r>
      <w:r w:rsidRPr="00672320">
        <w:rPr>
          <w:b/>
          <w:iCs/>
          <w:noProof w:val="0"/>
          <w:u w:val="single"/>
          <w:lang w:val="en-US"/>
        </w:rPr>
        <w:t>KUSHTET PËR LEVIZJEN PARALELE DHE KRITERET E VEÇANTA</w:t>
      </w:r>
    </w:p>
    <w:p w14:paraId="4F8C74A1" w14:textId="77777777" w:rsidR="00672320" w:rsidRPr="00AB48C6" w:rsidRDefault="00672320" w:rsidP="00584875">
      <w:pPr>
        <w:spacing w:after="240"/>
        <w:jc w:val="both"/>
        <w:rPr>
          <w:b/>
          <w:bCs/>
          <w:iCs/>
          <w:noProof w:val="0"/>
          <w:lang w:val="en-US"/>
        </w:rPr>
      </w:pPr>
      <w:proofErr w:type="spellStart"/>
      <w:r w:rsidRPr="00AB48C6">
        <w:rPr>
          <w:b/>
          <w:bCs/>
          <w:iCs/>
          <w:noProof w:val="0"/>
          <w:lang w:val="en-US"/>
        </w:rPr>
        <w:t>Kandidatët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duhet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të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plotesojnë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kushtet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për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lëvizjen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paralele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si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vijon</w:t>
      </w:r>
      <w:proofErr w:type="spellEnd"/>
    </w:p>
    <w:p w14:paraId="4B027889" w14:textId="0B5EFDDE" w:rsidR="00AB48C6" w:rsidRPr="00F60BB5" w:rsidRDefault="00672320" w:rsidP="00C6301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jetë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nëpunës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civil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konfirmuar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brenda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njëjtës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="00C9673C">
        <w:rPr>
          <w:rFonts w:asciiTheme="majorBidi" w:hAnsiTheme="majorBidi" w:cstheme="majorBidi"/>
          <w:sz w:val="24"/>
          <w:szCs w:val="24"/>
        </w:rPr>
        <w:t>;</w:t>
      </w:r>
    </w:p>
    <w:p w14:paraId="26CEB6DB" w14:textId="1FB2F1A2" w:rsidR="00672320" w:rsidRPr="00F60BB5" w:rsidRDefault="00672320" w:rsidP="00C6301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mos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masë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disiplinore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fuqi</w:t>
      </w:r>
      <w:proofErr w:type="spellEnd"/>
      <w:r w:rsidR="00C9673C">
        <w:rPr>
          <w:rFonts w:asciiTheme="majorBidi" w:hAnsiTheme="majorBidi" w:cstheme="majorBidi"/>
          <w:sz w:val="24"/>
          <w:szCs w:val="24"/>
        </w:rPr>
        <w:t>;</w:t>
      </w:r>
    </w:p>
    <w:p w14:paraId="6349AA27" w14:textId="019DB211" w:rsidR="00672320" w:rsidRPr="00F60BB5" w:rsidRDefault="00672320" w:rsidP="00C6301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paktën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vlerësimin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fundit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mirë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” apo “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shumë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mirë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”.</w:t>
      </w:r>
    </w:p>
    <w:p w14:paraId="1C1175A8" w14:textId="77777777" w:rsidR="00672320" w:rsidRPr="00F60BB5" w:rsidRDefault="00672320" w:rsidP="00584875">
      <w:pPr>
        <w:spacing w:before="240" w:after="240"/>
        <w:jc w:val="both"/>
        <w:rPr>
          <w:b/>
          <w:bCs/>
          <w:iCs/>
          <w:noProof w:val="0"/>
          <w:lang w:val="en-US"/>
        </w:rPr>
      </w:pPr>
      <w:proofErr w:type="spellStart"/>
      <w:r w:rsidRPr="00F60BB5">
        <w:rPr>
          <w:b/>
          <w:bCs/>
          <w:iCs/>
          <w:noProof w:val="0"/>
          <w:lang w:val="en-US"/>
        </w:rPr>
        <w:t>Kandidatët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duhet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të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plotësojnë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kërkesat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e </w:t>
      </w:r>
      <w:proofErr w:type="spellStart"/>
      <w:r w:rsidRPr="00F60BB5">
        <w:rPr>
          <w:b/>
          <w:bCs/>
          <w:iCs/>
          <w:noProof w:val="0"/>
          <w:lang w:val="en-US"/>
        </w:rPr>
        <w:t>posaçme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si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vijon</w:t>
      </w:r>
      <w:proofErr w:type="spellEnd"/>
      <w:r w:rsidRPr="00F60BB5">
        <w:rPr>
          <w:b/>
          <w:bCs/>
          <w:iCs/>
          <w:noProof w:val="0"/>
          <w:lang w:val="en-US"/>
        </w:rPr>
        <w:t>:</w:t>
      </w:r>
    </w:p>
    <w:p w14:paraId="64DB7F8D" w14:textId="3D2BCBC5" w:rsidR="000174F3" w:rsidRPr="00F60BB5" w:rsidRDefault="000174F3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zotërojë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diplomë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nivelit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Hlk157517135"/>
      <w:r w:rsidRPr="00F60BB5">
        <w:rPr>
          <w:rFonts w:asciiTheme="majorBidi" w:hAnsiTheme="majorBidi" w:cstheme="majorBidi"/>
          <w:sz w:val="24"/>
          <w:szCs w:val="24"/>
        </w:rPr>
        <w:t xml:space="preserve">“Master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Shkencor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3800AE"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="003800AE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7C1C" w:rsidRPr="00F60BB5">
        <w:rPr>
          <w:rFonts w:asciiTheme="majorBidi" w:hAnsiTheme="majorBidi" w:cstheme="majorBidi"/>
          <w:sz w:val="24"/>
          <w:szCs w:val="24"/>
        </w:rPr>
        <w:t>shkencat</w:t>
      </w:r>
      <w:proofErr w:type="spellEnd"/>
      <w:r w:rsidR="00D77C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7C1C" w:rsidRPr="00F60BB5">
        <w:rPr>
          <w:rFonts w:asciiTheme="majorBidi" w:hAnsiTheme="majorBidi" w:cstheme="majorBidi"/>
          <w:sz w:val="24"/>
          <w:szCs w:val="24"/>
        </w:rPr>
        <w:t>Agronom</w:t>
      </w:r>
      <w:r w:rsidR="00C17D00" w:rsidRPr="00F60BB5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D77C1C" w:rsidRPr="00F60B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77C1C" w:rsidRPr="00F60BB5">
        <w:rPr>
          <w:rFonts w:asciiTheme="majorBidi" w:hAnsiTheme="majorBidi" w:cstheme="majorBidi"/>
          <w:sz w:val="24"/>
          <w:szCs w:val="24"/>
        </w:rPr>
        <w:t>Gjeograf</w:t>
      </w:r>
      <w:r w:rsidR="00C17D00" w:rsidRPr="00F60BB5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D77C1C" w:rsidRPr="00F60B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77C1C" w:rsidRPr="00F60BB5">
        <w:rPr>
          <w:rFonts w:asciiTheme="majorBidi" w:hAnsiTheme="majorBidi" w:cstheme="majorBidi"/>
          <w:sz w:val="24"/>
          <w:szCs w:val="24"/>
        </w:rPr>
        <w:t>Gjeode</w:t>
      </w:r>
      <w:r w:rsidR="00C17D00" w:rsidRPr="00F60BB5">
        <w:rPr>
          <w:rFonts w:asciiTheme="majorBidi" w:hAnsiTheme="majorBidi" w:cstheme="majorBidi"/>
          <w:sz w:val="24"/>
          <w:szCs w:val="24"/>
        </w:rPr>
        <w:t>zi</w:t>
      </w:r>
      <w:proofErr w:type="spellEnd"/>
      <w:r w:rsidR="00C17D00" w:rsidRPr="00F60B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17D00" w:rsidRPr="00F60BB5">
        <w:rPr>
          <w:rFonts w:asciiTheme="majorBidi" w:hAnsiTheme="majorBidi" w:cstheme="majorBidi"/>
          <w:sz w:val="24"/>
          <w:szCs w:val="24"/>
        </w:rPr>
        <w:t>Ekonomik</w:t>
      </w:r>
      <w:proofErr w:type="spellEnd"/>
      <w:r w:rsidR="00F11C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11C6E">
        <w:rPr>
          <w:rFonts w:asciiTheme="majorBidi" w:hAnsiTheme="majorBidi" w:cstheme="majorBidi"/>
          <w:sz w:val="24"/>
          <w:szCs w:val="24"/>
        </w:rPr>
        <w:t>Juridik</w:t>
      </w:r>
      <w:proofErr w:type="spellEnd"/>
      <w:r w:rsidR="00D77C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diploma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nivelit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“Bachelor”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duhet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jetë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njëjtën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fushë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bookmarkEnd w:id="2"/>
      <w:r w:rsidRPr="00F60BB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diplomat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marra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jashtë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Republikës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Shqipërisë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përcillet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njehësimi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nga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Ministria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Arsimit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52F" w:rsidRPr="00F60BB5">
        <w:rPr>
          <w:rFonts w:asciiTheme="majorBidi" w:hAnsiTheme="majorBidi" w:cstheme="majorBidi"/>
          <w:sz w:val="24"/>
          <w:szCs w:val="24"/>
        </w:rPr>
        <w:t>dhe</w:t>
      </w:r>
      <w:proofErr w:type="spellEnd"/>
      <w:r w:rsidR="0087152F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Sportit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);</w:t>
      </w:r>
    </w:p>
    <w:p w14:paraId="402E7715" w14:textId="3C6E93D3" w:rsidR="00D77C1C" w:rsidRPr="00F60BB5" w:rsidRDefault="00D77C1C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paktën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5 (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pesë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vite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eksperiencë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pune</w:t>
      </w:r>
      <w:proofErr w:type="spellEnd"/>
      <w:r w:rsidR="0087152F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52F"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="0087152F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152F" w:rsidRPr="00F60BB5">
        <w:rPr>
          <w:rFonts w:asciiTheme="majorBidi" w:hAnsiTheme="majorBidi" w:cstheme="majorBidi"/>
          <w:sz w:val="24"/>
          <w:szCs w:val="24"/>
        </w:rPr>
        <w:t>profesion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nga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cilat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1 (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) vit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nivel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mesëm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drejtues</w:t>
      </w:r>
      <w:proofErr w:type="spellEnd"/>
      <w:r w:rsidR="0087152F" w:rsidRPr="00F60BB5">
        <w:rPr>
          <w:rFonts w:asciiTheme="majorBidi" w:hAnsiTheme="majorBidi" w:cstheme="majorBidi"/>
          <w:sz w:val="24"/>
          <w:szCs w:val="24"/>
        </w:rPr>
        <w:t>.</w:t>
      </w:r>
    </w:p>
    <w:p w14:paraId="53B9360A" w14:textId="5DBA03FD" w:rsidR="00672320" w:rsidRPr="00F60BB5" w:rsidRDefault="00672320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njohuri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mira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programet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bazë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kompjuterit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.</w:t>
      </w:r>
    </w:p>
    <w:p w14:paraId="320FF4FD" w14:textId="21AC40BF" w:rsidR="00584875" w:rsidRPr="00F60BB5" w:rsidRDefault="00672320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aftësi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mira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komunikuese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menaxhuese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.</w:t>
      </w:r>
    </w:p>
    <w:p w14:paraId="2E5EC65B" w14:textId="2936601C" w:rsidR="00584875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1.2 </w:t>
      </w:r>
      <w:r w:rsidRPr="00672320">
        <w:rPr>
          <w:b/>
          <w:iCs/>
          <w:noProof w:val="0"/>
          <w:u w:val="single"/>
          <w:lang w:val="en-US"/>
        </w:rPr>
        <w:t>DOKUMENTACIONI, MËNYRA DHE AFATI I DOREZIMIT</w:t>
      </w:r>
    </w:p>
    <w:p w14:paraId="50842BE1" w14:textId="3D219B73" w:rsidR="00672320" w:rsidRPr="00634D9A" w:rsidRDefault="00672320" w:rsidP="00672320">
      <w:pPr>
        <w:jc w:val="both"/>
        <w:rPr>
          <w:rFonts w:asciiTheme="majorBidi" w:hAnsiTheme="majorBidi" w:cstheme="majorBidi"/>
          <w:b/>
          <w:iCs/>
          <w:noProof w:val="0"/>
          <w:u w:val="single"/>
          <w:lang w:val="en-US"/>
        </w:rPr>
      </w:pP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Kandidatët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duhet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të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dorëzojne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pranë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Këshillit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të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Qarkut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Korçë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Brenda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datës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r w:rsidR="00F11C6E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25</w:t>
      </w:r>
      <w:r w:rsidR="00294C6B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.0</w:t>
      </w:r>
      <w:r w:rsidR="00F11C6E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6</w:t>
      </w:r>
      <w:r w:rsidR="006D73CC" w:rsidRPr="00634D9A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.202</w:t>
      </w:r>
      <w:r w:rsidR="00F11C6E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 xml:space="preserve">5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dokumentat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si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më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poshtë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>:</w:t>
      </w:r>
    </w:p>
    <w:p w14:paraId="7994293B" w14:textId="73C93346" w:rsidR="00672320" w:rsidRPr="00634D9A" w:rsidRDefault="0087152F" w:rsidP="00634D9A">
      <w:pPr>
        <w:pStyle w:val="ListParagraph"/>
        <w:numPr>
          <w:ilvl w:val="0"/>
          <w:numId w:val="16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  <w:lang w:val="it-IT"/>
        </w:rPr>
      </w:pPr>
      <w:r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lastRenderedPageBreak/>
        <w:t>Jetëshkrim i plotësuar në përputhje me dokumentin tip që e gjeni në linkun:</w:t>
      </w:r>
      <w:r w:rsidR="00634D9A"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t xml:space="preserve"> </w:t>
      </w:r>
      <w:hyperlink r:id="rId9" w:history="1">
        <w:r w:rsidR="00634D9A" w:rsidRPr="00634D9A">
          <w:rPr>
            <w:rStyle w:val="Hyperlink"/>
            <w:rFonts w:asciiTheme="majorBidi" w:eastAsia="MS Mincho" w:hAnsiTheme="majorBidi" w:cstheme="majorBidi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  <w:r w:rsidR="00672320" w:rsidRPr="00634D9A">
        <w:rPr>
          <w:rFonts w:asciiTheme="majorBidi" w:hAnsiTheme="majorBidi" w:cstheme="majorBidi"/>
          <w:iCs/>
          <w:sz w:val="24"/>
          <w:szCs w:val="24"/>
          <w:lang w:val="it-IT"/>
        </w:rPr>
        <w:t xml:space="preserve"> </w:t>
      </w:r>
    </w:p>
    <w:p w14:paraId="43FEBC1D" w14:textId="6433B194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diplomës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87152F"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t>(përfshirë edhe diplomën Bachelor). Për diplomat e marra jashtë Republikës së Shqipërisë të përcillet njehsimi nga Ministria e Arsimit dhe e Sportit.</w:t>
      </w:r>
    </w:p>
    <w:p w14:paraId="1E836BCB" w14:textId="72A96E0B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librezës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së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punës</w:t>
      </w:r>
      <w:proofErr w:type="spellEnd"/>
      <w:r w:rsidR="0087152F"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87152F"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t>(të gjitha faqet që vërtetojnë eksperiencën në punë).</w:t>
      </w:r>
    </w:p>
    <w:p w14:paraId="32CB1A9F" w14:textId="71AB86E9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letërnjoftimit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(ID)</w:t>
      </w:r>
    </w:p>
    <w:p w14:paraId="34C9115E" w14:textId="4EDEFCA7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shëndetesore</w:t>
      </w:r>
      <w:proofErr w:type="spellEnd"/>
    </w:p>
    <w:p w14:paraId="20AC0131" w14:textId="62DDBD8C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Vetëdeklarim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gjyqësore</w:t>
      </w:r>
      <w:proofErr w:type="spellEnd"/>
    </w:p>
    <w:p w14:paraId="01B67791" w14:textId="5A90D3C8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Vlerësimin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e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fundit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eprori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direkt</w:t>
      </w:r>
      <w:proofErr w:type="spellEnd"/>
    </w:p>
    <w:p w14:paraId="691E3951" w14:textId="4A3C4CC6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institucioni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nuk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ka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masë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disiplinore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fuqi</w:t>
      </w:r>
      <w:proofErr w:type="spellEnd"/>
    </w:p>
    <w:p w14:paraId="4789BD5B" w14:textId="341C0FC0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Çdo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dokument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tjetër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vërteton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trajnimet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kualifikimet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arsimin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shtesë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vlerësimet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pozitive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apo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tjera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përmendura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jetëshkrim</w:t>
      </w:r>
      <w:proofErr w:type="spellEnd"/>
      <w:r w:rsidR="00ED310B" w:rsidRPr="00634D9A">
        <w:rPr>
          <w:rFonts w:asciiTheme="majorBidi" w:hAnsiTheme="majorBidi" w:cstheme="majorBidi"/>
          <w:iCs/>
          <w:sz w:val="24"/>
          <w:szCs w:val="24"/>
        </w:rPr>
        <w:t>.</w:t>
      </w:r>
    </w:p>
    <w:p w14:paraId="3EFEF015" w14:textId="2E3EF1EB" w:rsidR="00C6793E" w:rsidRPr="00C41A66" w:rsidRDefault="008C0E5C" w:rsidP="00672320">
      <w:pPr>
        <w:jc w:val="both"/>
        <w:rPr>
          <w:i/>
          <w:iCs/>
          <w:noProof w:val="0"/>
          <w:lang w:val="it-IT"/>
        </w:rPr>
      </w:pPr>
      <w:r w:rsidRPr="008C0E5C">
        <w:rPr>
          <w:i/>
          <w:iCs/>
          <w:lang w:val="it-IT"/>
        </w:rPr>
        <w:t xml:space="preserve">Dokumentat duhet të dorëzohen me postë apo drejtpërsëdrejti në institucionin e Këshillit të Qarkut Korçë, brenda datës </w:t>
      </w:r>
      <w:r w:rsidR="008F1416">
        <w:rPr>
          <w:i/>
          <w:iCs/>
          <w:lang w:val="it-IT"/>
        </w:rPr>
        <w:t>25</w:t>
      </w:r>
      <w:r w:rsidR="00294C6B">
        <w:rPr>
          <w:i/>
          <w:iCs/>
          <w:lang w:val="it-IT"/>
        </w:rPr>
        <w:t>.0</w:t>
      </w:r>
      <w:r w:rsidR="00F11C6E">
        <w:rPr>
          <w:i/>
          <w:iCs/>
          <w:lang w:val="it-IT"/>
        </w:rPr>
        <w:t>6</w:t>
      </w:r>
      <w:r w:rsidR="007D5A7C" w:rsidRPr="00790EEB">
        <w:rPr>
          <w:i/>
          <w:iCs/>
          <w:lang w:val="it-IT"/>
        </w:rPr>
        <w:t>.20</w:t>
      </w:r>
      <w:r w:rsidR="006D73CC" w:rsidRPr="00790EEB">
        <w:rPr>
          <w:i/>
          <w:iCs/>
          <w:lang w:val="it-IT"/>
        </w:rPr>
        <w:t>2</w:t>
      </w:r>
      <w:r w:rsidR="00F11C6E">
        <w:rPr>
          <w:i/>
          <w:iCs/>
          <w:lang w:val="it-IT"/>
        </w:rPr>
        <w:t>5</w:t>
      </w:r>
      <w:r w:rsidRPr="008C0E5C">
        <w:rPr>
          <w:i/>
          <w:iCs/>
          <w:lang w:val="it-IT"/>
        </w:rPr>
        <w:t>, në adresë:</w:t>
      </w:r>
      <w:r w:rsidR="00294C6B">
        <w:rPr>
          <w:i/>
          <w:iCs/>
          <w:lang w:val="it-IT"/>
        </w:rPr>
        <w:t xml:space="preserve"> </w:t>
      </w:r>
      <w:r w:rsidRPr="008C0E5C">
        <w:rPr>
          <w:i/>
          <w:iCs/>
          <w:color w:val="000000"/>
        </w:rPr>
        <w:t>Lagj</w:t>
      </w:r>
      <w:r w:rsidR="00294C6B">
        <w:rPr>
          <w:i/>
          <w:iCs/>
          <w:color w:val="000000"/>
        </w:rPr>
        <w:t>j</w:t>
      </w:r>
      <w:r w:rsidRPr="008C0E5C">
        <w:rPr>
          <w:i/>
          <w:iCs/>
          <w:color w:val="000000"/>
        </w:rPr>
        <w:t>a 7, Rruga “28 Nëntori”, Korçë</w:t>
      </w:r>
      <w:r w:rsidR="00294C6B">
        <w:rPr>
          <w:i/>
          <w:iCs/>
          <w:color w:val="000000"/>
        </w:rPr>
        <w:t xml:space="preserve"> 7001</w:t>
      </w:r>
      <w:r w:rsidRPr="008C0E5C">
        <w:rPr>
          <w:i/>
          <w:iCs/>
          <w:color w:val="000000"/>
        </w:rPr>
        <w:t>, Shqipëri</w:t>
      </w:r>
      <w:r w:rsidR="00294C6B">
        <w:rPr>
          <w:i/>
          <w:iCs/>
          <w:color w:val="000000"/>
        </w:rPr>
        <w:t>.</w:t>
      </w:r>
    </w:p>
    <w:p w14:paraId="1BC5BC2B" w14:textId="77777777" w:rsidR="008C0E5C" w:rsidRPr="00C41A66" w:rsidRDefault="008C0E5C" w:rsidP="00672320">
      <w:pPr>
        <w:jc w:val="both"/>
        <w:rPr>
          <w:iCs/>
          <w:noProof w:val="0"/>
          <w:lang w:val="it-IT"/>
        </w:rPr>
      </w:pPr>
    </w:p>
    <w:p w14:paraId="554D34F0" w14:textId="026FF2E4" w:rsid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1.3 </w:t>
      </w:r>
      <w:r w:rsidRPr="00672320">
        <w:rPr>
          <w:b/>
          <w:iCs/>
          <w:noProof w:val="0"/>
          <w:u w:val="single"/>
          <w:lang w:val="en-US"/>
        </w:rPr>
        <w:t>REZULTATET PËR FAZËN E VERIFIKIMIT PARAPRAK</w:t>
      </w:r>
    </w:p>
    <w:p w14:paraId="06D56F11" w14:textId="77777777" w:rsidR="00491D0C" w:rsidRPr="00672320" w:rsidRDefault="00491D0C" w:rsidP="00672320">
      <w:pPr>
        <w:jc w:val="both"/>
        <w:rPr>
          <w:b/>
          <w:iCs/>
          <w:noProof w:val="0"/>
          <w:u w:val="single"/>
          <w:lang w:val="en-US"/>
        </w:rPr>
      </w:pPr>
    </w:p>
    <w:p w14:paraId="0DF4B6D4" w14:textId="66A905BB" w:rsid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datën</w:t>
      </w:r>
      <w:proofErr w:type="spellEnd"/>
      <w:r w:rsidR="00294C6B">
        <w:rPr>
          <w:b/>
          <w:iCs/>
          <w:noProof w:val="0"/>
          <w:color w:val="FF0000"/>
          <w:lang w:val="en-US"/>
        </w:rPr>
        <w:t xml:space="preserve"> </w:t>
      </w:r>
      <w:r w:rsidR="00F11C6E">
        <w:rPr>
          <w:b/>
          <w:iCs/>
          <w:noProof w:val="0"/>
          <w:color w:val="FF0000"/>
          <w:lang w:val="en-US"/>
        </w:rPr>
        <w:t>27</w:t>
      </w:r>
      <w:r w:rsidR="00294C6B">
        <w:rPr>
          <w:b/>
          <w:iCs/>
          <w:noProof w:val="0"/>
          <w:color w:val="FF0000"/>
          <w:lang w:val="en-US"/>
        </w:rPr>
        <w:t>.0</w:t>
      </w:r>
      <w:r w:rsidR="00F11C6E">
        <w:rPr>
          <w:b/>
          <w:iCs/>
          <w:noProof w:val="0"/>
          <w:color w:val="FF0000"/>
          <w:lang w:val="en-US"/>
        </w:rPr>
        <w:t>6</w:t>
      </w:r>
      <w:r w:rsidR="00DD3CE1" w:rsidRPr="00DE5CDE">
        <w:rPr>
          <w:b/>
          <w:iCs/>
          <w:noProof w:val="0"/>
          <w:color w:val="FF0000"/>
          <w:lang w:val="en-US"/>
        </w:rPr>
        <w:t>.202</w:t>
      </w:r>
      <w:r w:rsidR="00F11C6E">
        <w:rPr>
          <w:b/>
          <w:iCs/>
          <w:noProof w:val="0"/>
          <w:color w:val="FF0000"/>
          <w:lang w:val="en-US"/>
        </w:rPr>
        <w:t>5</w:t>
      </w:r>
      <w:r w:rsidRPr="00DE5CDE">
        <w:rPr>
          <w:iCs/>
          <w:noProof w:val="0"/>
          <w:color w:val="FF0000"/>
          <w:lang w:val="en-US"/>
        </w:rPr>
        <w:t xml:space="preserve"> </w:t>
      </w:r>
      <w:proofErr w:type="spellStart"/>
      <w:r w:rsidR="00491D0C">
        <w:rPr>
          <w:iCs/>
          <w:noProof w:val="0"/>
          <w:lang w:val="en-US"/>
        </w:rPr>
        <w:t>Njësia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Menaxhimit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Burimeve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Njerëzore</w:t>
      </w:r>
      <w:proofErr w:type="spellEnd"/>
      <w:r w:rsidRPr="00672320">
        <w:rPr>
          <w:iCs/>
          <w:noProof w:val="0"/>
          <w:lang w:val="en-US"/>
        </w:rPr>
        <w:t xml:space="preserve"> </w:t>
      </w:r>
      <w:r w:rsidR="00DD3CE1" w:rsidRPr="00E958BF">
        <w:rPr>
          <w:rFonts w:eastAsia="MS Mincho"/>
          <w:noProof w:val="0"/>
          <w:lang w:val="de-DE"/>
        </w:rPr>
        <w:t xml:space="preserve">të </w:t>
      </w:r>
      <w:r w:rsidR="00DD3CE1" w:rsidRPr="00E958BF">
        <w:rPr>
          <w:rFonts w:eastAsia="MS Mincho"/>
          <w:noProof w:val="0"/>
          <w:color w:val="000000" w:themeColor="text1"/>
          <w:lang w:val="de-DE"/>
        </w:rPr>
        <w:t xml:space="preserve">Këshillit të Qarkut Korçë </w:t>
      </w:r>
      <w:r w:rsidR="00DD3CE1" w:rsidRPr="00E958BF">
        <w:rPr>
          <w:rFonts w:eastAsia="MS Mincho"/>
          <w:noProof w:val="0"/>
          <w:lang w:val="de-DE"/>
        </w:rPr>
        <w:t xml:space="preserve">ku ndodhet pozicioni për të cilin ju dëshironi të aplikoni do të shpallë në portalin “Shërbimi Kombëtar i Punësimit” </w:t>
      </w:r>
      <w:proofErr w:type="spellStart"/>
      <w:r w:rsidR="00DD3CE1" w:rsidRPr="00672320">
        <w:rPr>
          <w:iCs/>
          <w:noProof w:val="0"/>
          <w:lang w:val="en-US"/>
        </w:rPr>
        <w:t>dhe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në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faqen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zyrtare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të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institucionit</w:t>
      </w:r>
      <w:proofErr w:type="spellEnd"/>
      <w:r w:rsidR="00DD3CE1" w:rsidRPr="00E958BF">
        <w:rPr>
          <w:rFonts w:eastAsia="MS Mincho"/>
          <w:noProof w:val="0"/>
          <w:lang w:val="de-DE"/>
        </w:rPr>
        <w:t xml:space="preserve"> listën e kandidatëve që plotësojnë kushtet e lëvizjes paralele dhe kriteret e veçanta, si dhe datën, vendin dhe orën e saktë ku do të zhvillohet intervista</w:t>
      </w:r>
      <w:r w:rsidR="00DD3CE1">
        <w:rPr>
          <w:rFonts w:eastAsia="MS Mincho"/>
          <w:noProof w:val="0"/>
          <w:lang w:val="de-DE"/>
        </w:rPr>
        <w:t xml:space="preserve"> </w:t>
      </w:r>
      <w:r w:rsidR="00DD3CE1" w:rsidRPr="00672320">
        <w:rPr>
          <w:iCs/>
          <w:noProof w:val="0"/>
          <w:lang w:val="en-US"/>
        </w:rPr>
        <w:t xml:space="preserve">e </w:t>
      </w:r>
      <w:proofErr w:type="spellStart"/>
      <w:r w:rsidR="00DD3CE1" w:rsidRPr="00672320">
        <w:rPr>
          <w:iCs/>
          <w:noProof w:val="0"/>
          <w:lang w:val="en-US"/>
        </w:rPr>
        <w:t>strukturuar</w:t>
      </w:r>
      <w:proofErr w:type="spellEnd"/>
      <w:r w:rsidR="00DD3CE1" w:rsidRPr="00672320">
        <w:rPr>
          <w:iCs/>
          <w:noProof w:val="0"/>
          <w:lang w:val="en-US"/>
        </w:rPr>
        <w:t xml:space="preserve"> me </w:t>
      </w:r>
      <w:proofErr w:type="spellStart"/>
      <w:r w:rsidR="00DD3CE1" w:rsidRPr="00672320">
        <w:rPr>
          <w:iCs/>
          <w:noProof w:val="0"/>
          <w:lang w:val="en-US"/>
        </w:rPr>
        <w:t>gojë</w:t>
      </w:r>
      <w:proofErr w:type="spellEnd"/>
      <w:r w:rsidRPr="00672320">
        <w:rPr>
          <w:iCs/>
          <w:noProof w:val="0"/>
          <w:lang w:val="en-US"/>
        </w:rPr>
        <w:t>.</w:t>
      </w:r>
    </w:p>
    <w:p w14:paraId="608ACD3A" w14:textId="77777777" w:rsidR="00DD3CE1" w:rsidRDefault="00DD3CE1" w:rsidP="00672320">
      <w:pPr>
        <w:jc w:val="both"/>
        <w:rPr>
          <w:iCs/>
          <w:noProof w:val="0"/>
          <w:lang w:val="en-US"/>
        </w:rPr>
      </w:pPr>
    </w:p>
    <w:p w14:paraId="00169C1D" w14:textId="52FB0019" w:rsidR="00672320" w:rsidRPr="00672320" w:rsidRDefault="00DD3CE1" w:rsidP="00672320">
      <w:pPr>
        <w:jc w:val="both"/>
        <w:rPr>
          <w:iCs/>
          <w:noProof w:val="0"/>
          <w:lang w:val="en-US"/>
        </w:rPr>
      </w:pPr>
      <w:r w:rsidRPr="00E958BF">
        <w:rPr>
          <w:rFonts w:eastAsia="MS Mincho"/>
          <w:noProof w:val="0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5056EC">
        <w:rPr>
          <w:rFonts w:eastAsia="MS Mincho"/>
          <w:noProof w:val="0"/>
          <w:lang w:val="de-DE"/>
        </w:rPr>
        <w:t>nëpërmjet adresës tuaj të e-mail</w:t>
      </w:r>
      <w:r w:rsidRPr="00E958BF">
        <w:rPr>
          <w:rFonts w:eastAsia="MS Mincho"/>
          <w:noProof w:val="0"/>
          <w:lang w:val="de-DE"/>
        </w:rPr>
        <w:t>, për shkaqet e moskualifikimit.</w:t>
      </w:r>
    </w:p>
    <w:p w14:paraId="7E6FC7BE" w14:textId="77777777" w:rsidR="00672320" w:rsidRPr="00672320" w:rsidRDefault="00672320" w:rsidP="00672320">
      <w:pPr>
        <w:jc w:val="both"/>
        <w:rPr>
          <w:iCs/>
          <w:noProof w:val="0"/>
          <w:lang w:val="en-US"/>
        </w:rPr>
      </w:pPr>
    </w:p>
    <w:p w14:paraId="214EC19B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1.4 </w:t>
      </w:r>
      <w:r w:rsidRPr="00672320">
        <w:rPr>
          <w:b/>
          <w:iCs/>
          <w:noProof w:val="0"/>
          <w:u w:val="single"/>
          <w:lang w:val="en-US"/>
        </w:rPr>
        <w:t xml:space="preserve">FUSHA E NJOHURIVE, AFTËSITË DHE CILËSITË MBI TË CILAT DO TË </w:t>
      </w:r>
    </w:p>
    <w:p w14:paraId="6566290E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b/>
          <w:iCs/>
          <w:noProof w:val="0"/>
          <w:lang w:val="en-US"/>
        </w:rPr>
        <w:t xml:space="preserve">      </w:t>
      </w:r>
      <w:r w:rsidRPr="00672320">
        <w:rPr>
          <w:b/>
          <w:iCs/>
          <w:noProof w:val="0"/>
          <w:u w:val="single"/>
          <w:lang w:val="en-US"/>
        </w:rPr>
        <w:t>ZHVILLOHET INTERVISTA.</w:t>
      </w:r>
    </w:p>
    <w:p w14:paraId="1B41DE72" w14:textId="77777777" w:rsidR="00672320" w:rsidRPr="00672320" w:rsidRDefault="00672320" w:rsidP="00672320">
      <w:pPr>
        <w:jc w:val="both"/>
        <w:rPr>
          <w:iCs/>
          <w:noProof w:val="0"/>
          <w:lang w:val="en-US"/>
        </w:rPr>
      </w:pPr>
    </w:p>
    <w:p w14:paraId="48FF8585" w14:textId="6B35A444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Kandidatët</w:t>
      </w:r>
      <w:proofErr w:type="spellEnd"/>
      <w:r w:rsidRPr="00672320">
        <w:rPr>
          <w:iCs/>
          <w:noProof w:val="0"/>
          <w:lang w:val="en-US"/>
        </w:rPr>
        <w:t xml:space="preserve"> do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vlerësohen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lidhje</w:t>
      </w:r>
      <w:proofErr w:type="spellEnd"/>
      <w:r w:rsidRPr="00672320">
        <w:rPr>
          <w:iCs/>
          <w:noProof w:val="0"/>
          <w:lang w:val="en-US"/>
        </w:rPr>
        <w:t xml:space="preserve"> me:</w:t>
      </w:r>
    </w:p>
    <w:p w14:paraId="0DB20B72" w14:textId="2D525E96" w:rsidR="009F7391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139/2015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vetëqeverisjes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vendore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</w:p>
    <w:p w14:paraId="026DDCE0" w14:textId="2E7473E1" w:rsidR="00672320" w:rsidRPr="00F60BB5" w:rsidRDefault="00672320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Njohuri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mbi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Kodin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Procedurave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60BB5">
        <w:rPr>
          <w:rFonts w:asciiTheme="majorBidi" w:hAnsiTheme="majorBidi" w:cstheme="majorBidi"/>
          <w:sz w:val="24"/>
          <w:szCs w:val="24"/>
        </w:rPr>
        <w:t>Administrative,i</w:t>
      </w:r>
      <w:proofErr w:type="spellEnd"/>
      <w:proofErr w:type="gram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ndryshuar</w:t>
      </w:r>
      <w:proofErr w:type="spellEnd"/>
    </w:p>
    <w:p w14:paraId="4BBF234A" w14:textId="085340F0" w:rsidR="00672320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152/2013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nëpunësin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civil”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="00725645"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.</w:t>
      </w:r>
    </w:p>
    <w:p w14:paraId="7EB9A446" w14:textId="489FDF62" w:rsidR="00672320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9131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08.09.2003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rregullat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Etikës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Administratën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Publike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”</w:t>
      </w:r>
    </w:p>
    <w:p w14:paraId="32E012D5" w14:textId="7DD17F4C" w:rsidR="00672320" w:rsidRPr="00F60BB5" w:rsidRDefault="00672320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Batang" w:hAnsiTheme="majorBidi" w:cstheme="majorBidi"/>
          <w:sz w:val="24"/>
          <w:szCs w:val="24"/>
        </w:rPr>
        <w:t>Ligjin</w:t>
      </w:r>
      <w:proofErr w:type="spellEnd"/>
      <w:r w:rsidRPr="00F60BB5">
        <w:rPr>
          <w:rFonts w:asciiTheme="majorBidi" w:eastAsia="Batang" w:hAnsiTheme="majorBidi" w:cstheme="majorBidi"/>
          <w:sz w:val="24"/>
          <w:szCs w:val="24"/>
        </w:rPr>
        <w:t xml:space="preserve"> Nr. 93</w:t>
      </w:r>
      <w:r w:rsidR="000E33D8" w:rsidRPr="00F60BB5">
        <w:rPr>
          <w:rFonts w:asciiTheme="majorBidi" w:eastAsia="Batang" w:hAnsiTheme="majorBidi" w:cstheme="majorBidi"/>
          <w:sz w:val="24"/>
          <w:szCs w:val="24"/>
        </w:rPr>
        <w:t xml:space="preserve">67, </w:t>
      </w:r>
      <w:proofErr w:type="spellStart"/>
      <w:r w:rsidR="000E33D8" w:rsidRPr="00F60BB5">
        <w:rPr>
          <w:rFonts w:asciiTheme="majorBidi" w:eastAsia="Batang" w:hAnsiTheme="majorBidi" w:cstheme="majorBidi"/>
          <w:sz w:val="24"/>
          <w:szCs w:val="24"/>
        </w:rPr>
        <w:t>datë</w:t>
      </w:r>
      <w:proofErr w:type="spellEnd"/>
      <w:r w:rsidR="000E33D8" w:rsidRPr="00F60BB5">
        <w:rPr>
          <w:rFonts w:asciiTheme="majorBidi" w:eastAsia="Batang" w:hAnsiTheme="majorBidi" w:cstheme="majorBidi"/>
          <w:sz w:val="24"/>
          <w:szCs w:val="24"/>
        </w:rPr>
        <w:t xml:space="preserve"> 07.04.2005 “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Për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parandalimin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konfliktit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të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interesave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në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ushtrimin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funksioneve</w:t>
      </w:r>
      <w:proofErr w:type="spellEnd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publike</w:t>
      </w:r>
      <w:proofErr w:type="spellEnd"/>
      <w:r w:rsidRPr="00F60BB5">
        <w:rPr>
          <w:rFonts w:asciiTheme="majorBidi" w:eastAsia="Batang" w:hAnsiTheme="majorBidi" w:cstheme="majorBidi"/>
          <w:sz w:val="24"/>
          <w:szCs w:val="24"/>
        </w:rPr>
        <w:t>”</w:t>
      </w:r>
      <w:r w:rsidR="000E33D8" w:rsidRPr="00F60BB5">
        <w:rPr>
          <w:rFonts w:asciiTheme="majorBidi" w:eastAsia="Batang" w:hAnsiTheme="majorBidi" w:cstheme="majorBidi"/>
          <w:sz w:val="24"/>
          <w:szCs w:val="24"/>
        </w:rPr>
        <w:t>.</w:t>
      </w:r>
    </w:p>
    <w:p w14:paraId="593F4387" w14:textId="735AC20A" w:rsidR="00672320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119/2014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drejtën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informimit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</w:p>
    <w:p w14:paraId="6B0E7D30" w14:textId="1EBAE324" w:rsidR="0002174C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7501,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19.07.1991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tokën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="007029A2" w:rsidRPr="00F60BB5">
        <w:rPr>
          <w:rFonts w:asciiTheme="majorBidi" w:eastAsia="Batang" w:hAnsiTheme="majorBidi" w:cstheme="majorBidi"/>
          <w:sz w:val="24"/>
          <w:szCs w:val="24"/>
        </w:rPr>
        <w:t xml:space="preserve"> </w:t>
      </w:r>
    </w:p>
    <w:p w14:paraId="5441D153" w14:textId="44BF1086" w:rsidR="00584875" w:rsidRPr="00F60BB5" w:rsidRDefault="007029A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Nr. 8053, date 21.12.1995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kalimin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, pa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shpërblim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>”</w:t>
      </w:r>
      <w:r w:rsidR="00576322" w:rsidRPr="00F60BB5">
        <w:rPr>
          <w:rFonts w:asciiTheme="majorBidi" w:eastAsia="MS Mincho" w:hAnsiTheme="majorBidi" w:cstheme="majorBidi"/>
          <w:sz w:val="24"/>
          <w:szCs w:val="24"/>
        </w:rPr>
        <w:t>.</w:t>
      </w:r>
    </w:p>
    <w:p w14:paraId="6759F97A" w14:textId="0B818F4C" w:rsidR="000A66CB" w:rsidRPr="00F60BB5" w:rsidRDefault="000A66CB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Nr. 171/2014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përfundimin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ligjore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kalimit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ish-ndërmarrjeve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përfituesve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” </w:t>
      </w:r>
    </w:p>
    <w:p w14:paraId="25E590E7" w14:textId="6C6158F9" w:rsidR="00E85FF3" w:rsidRPr="00F60BB5" w:rsidRDefault="00E85FF3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Batang" w:hAnsiTheme="majorBidi" w:cstheme="majorBidi"/>
          <w:sz w:val="24"/>
          <w:szCs w:val="24"/>
        </w:rPr>
        <w:t>Ligjin</w:t>
      </w:r>
      <w:proofErr w:type="spellEnd"/>
      <w:r w:rsidRPr="00F60BB5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Nr. 8752,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26.03.2001 “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krijimin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funksionimin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strukturave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administrimin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mbrojtjen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”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i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7029A2" w:rsidRPr="00F60BB5">
        <w:rPr>
          <w:rFonts w:asciiTheme="majorBidi" w:eastAsia="MS Mincho" w:hAnsiTheme="majorBidi" w:cstheme="majorBidi"/>
          <w:sz w:val="24"/>
          <w:szCs w:val="24"/>
        </w:rPr>
        <w:t>ndryshuar</w:t>
      </w:r>
      <w:proofErr w:type="spellEnd"/>
      <w:r w:rsidR="007029A2" w:rsidRPr="00F60BB5">
        <w:rPr>
          <w:rFonts w:asciiTheme="majorBidi" w:eastAsia="MS Mincho" w:hAnsiTheme="majorBidi" w:cstheme="majorBidi"/>
          <w:sz w:val="24"/>
          <w:szCs w:val="24"/>
        </w:rPr>
        <w:t>.</w:t>
      </w:r>
    </w:p>
    <w:p w14:paraId="751CD7ED" w14:textId="42327B8E" w:rsidR="007029A2" w:rsidRPr="00F60BB5" w:rsidRDefault="007029A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lastRenderedPageBreak/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9244,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17.6.2004,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mbrojtjen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.</w:t>
      </w:r>
    </w:p>
    <w:p w14:paraId="4C9FD0F0" w14:textId="3AC72ED3" w:rsidR="000A66CB" w:rsidRPr="00F60BB5" w:rsidRDefault="000A66CB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Nr. 20/2020 “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përfundimin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proceseve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kalimtare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pronësisë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Republikën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Shqipërisë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”.</w:t>
      </w:r>
    </w:p>
    <w:p w14:paraId="6E949435" w14:textId="28C77035" w:rsidR="007029A2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proofErr w:type="spellStart"/>
      <w:r w:rsidRPr="00F60BB5">
        <w:rPr>
          <w:rFonts w:asciiTheme="majorBidi" w:hAnsiTheme="majorBidi" w:cstheme="majorBidi"/>
          <w:sz w:val="24"/>
          <w:szCs w:val="24"/>
        </w:rPr>
        <w:t>Ligjin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nr. 9948,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datë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07.07.2008, “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shqyrtimin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vlefshmërisë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ligjore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krijimit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titujve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pronësisë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mbi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tokën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ndryshuar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.</w:t>
      </w:r>
    </w:p>
    <w:p w14:paraId="72F4A822" w14:textId="312FF5CD" w:rsidR="00672320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VKM Nr. 121,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17.02.2011 </w:t>
      </w:r>
      <w:proofErr w:type="gram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“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proofErr w:type="gram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mënyrat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ushtrimit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funksioneve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nga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drejtoritë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administrimit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mbrojtjes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Qarqe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zyrat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menaxhimit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mbrojtjes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Komuna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/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Bashki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”.</w:t>
      </w:r>
    </w:p>
    <w:p w14:paraId="389913E5" w14:textId="78F7D994" w:rsidR="00576322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Vendim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Nr. 253,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6.3.2013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përcaktimin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plotësimit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akteve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marrjes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familjet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fshatrat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ish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-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kooperativave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”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ndryshuar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>.</w:t>
      </w:r>
    </w:p>
    <w:p w14:paraId="6DDE58C2" w14:textId="2050716F" w:rsidR="00576322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 xml:space="preserve">VKM Nr. 410,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02.07.2012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përcaktimin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rregullave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ndryshimit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kategorive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resurseve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”.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ndryshuar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>.</w:t>
      </w:r>
    </w:p>
    <w:p w14:paraId="686D46D8" w14:textId="4CDC049C" w:rsidR="00507D1C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VKM Nr.</w:t>
      </w:r>
      <w:r w:rsidR="00507D1C" w:rsidRPr="00F60BB5">
        <w:rPr>
          <w:rFonts w:asciiTheme="majorBidi" w:hAnsiTheme="majorBidi" w:cstheme="majorBidi"/>
          <w:sz w:val="24"/>
          <w:szCs w:val="24"/>
        </w:rPr>
        <w:t xml:space="preserve"> 1182,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datë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24.12.2020 “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Për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miratimin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rregullave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lëshimit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akteve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kalimit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07D1C"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pronësi</w:t>
      </w:r>
      <w:proofErr w:type="spellEnd"/>
      <w:proofErr w:type="gram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, pa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shpërblim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tokës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bujqësore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dhe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modelit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aktit</w:t>
      </w:r>
      <w:proofErr w:type="spellEnd"/>
      <w:proofErr w:type="gram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individual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07D1C" w:rsidRPr="00F60BB5">
        <w:rPr>
          <w:rFonts w:asciiTheme="majorBidi" w:hAnsiTheme="majorBidi" w:cstheme="majorBidi"/>
          <w:sz w:val="24"/>
          <w:szCs w:val="24"/>
        </w:rPr>
        <w:t>kalimit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proofErr w:type="gram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pronësi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tokës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1C" w:rsidRPr="00F60BB5">
        <w:rPr>
          <w:rFonts w:asciiTheme="majorBidi" w:hAnsiTheme="majorBidi" w:cstheme="majorBidi"/>
          <w:sz w:val="24"/>
          <w:szCs w:val="24"/>
        </w:rPr>
        <w:t>bujqësore</w:t>
      </w:r>
      <w:proofErr w:type="spellEnd"/>
      <w:r w:rsidR="00507D1C" w:rsidRPr="00F60BB5">
        <w:rPr>
          <w:rFonts w:asciiTheme="majorBidi" w:hAnsiTheme="majorBidi" w:cstheme="majorBidi"/>
          <w:sz w:val="24"/>
          <w:szCs w:val="24"/>
        </w:rPr>
        <w:t>”.</w:t>
      </w:r>
    </w:p>
    <w:p w14:paraId="39A9B29A" w14:textId="5B7601D4" w:rsidR="00DD3CE1" w:rsidRPr="00F60BB5" w:rsidRDefault="00DD3CE1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VKM Nr.  45/2014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kalimin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administrim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Ministrisë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Bujqësisë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Zhvillimit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Rural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Administrimit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Ujërave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fondit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ish-ndërmarrjeve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ishinstitucioneve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kërkimore-shkencore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kësaj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ministrie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aktualisht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dispozicion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Agjencisë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Kthimit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Kompensimit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Pronave</w:t>
      </w:r>
      <w:proofErr w:type="spellEnd"/>
      <w:proofErr w:type="gramStart"/>
      <w:r w:rsidRPr="00F60BB5">
        <w:rPr>
          <w:rFonts w:asciiTheme="majorBidi" w:eastAsia="MS Mincho" w:hAnsiTheme="majorBidi" w:cstheme="majorBidi"/>
          <w:sz w:val="24"/>
          <w:szCs w:val="24"/>
        </w:rPr>
        <w:t>.....</w:t>
      </w:r>
      <w:proofErr w:type="gramEnd"/>
      <w:r w:rsidRPr="00F60BB5">
        <w:rPr>
          <w:rFonts w:asciiTheme="majorBidi" w:eastAsia="MS Mincho" w:hAnsiTheme="majorBidi" w:cstheme="majorBidi"/>
          <w:sz w:val="24"/>
          <w:szCs w:val="24"/>
        </w:rPr>
        <w:t>”</w:t>
      </w:r>
    </w:p>
    <w:p w14:paraId="05755817" w14:textId="55E673B7" w:rsidR="00DD3CE1" w:rsidRPr="00F60BB5" w:rsidRDefault="00DD3CE1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Vendim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Nr. 222,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06.03.2013 “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përcaktimin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kryerjes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procesit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kalimit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ishndërmarrjeve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përfituesve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>”.</w:t>
      </w:r>
    </w:p>
    <w:p w14:paraId="22C1FDC8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>1</w:t>
      </w:r>
      <w:r w:rsidRPr="00BD5B15">
        <w:rPr>
          <w:b/>
          <w:bCs/>
          <w:iCs/>
          <w:noProof w:val="0"/>
          <w:lang w:val="en-US"/>
        </w:rPr>
        <w:t>.5</w:t>
      </w:r>
      <w:r w:rsidRPr="00672320">
        <w:rPr>
          <w:iCs/>
          <w:noProof w:val="0"/>
          <w:lang w:val="en-US"/>
        </w:rPr>
        <w:t xml:space="preserve"> </w:t>
      </w:r>
      <w:r w:rsidRPr="00672320">
        <w:rPr>
          <w:b/>
          <w:iCs/>
          <w:noProof w:val="0"/>
          <w:u w:val="single"/>
          <w:lang w:val="en-US"/>
        </w:rPr>
        <w:t>MËNYRA E VLERËSIMIT TË KANDIDATËVE PËR LËVIZJEN PARALELE</w:t>
      </w:r>
    </w:p>
    <w:p w14:paraId="71A1D5D4" w14:textId="77777777" w:rsidR="004443B8" w:rsidRPr="004443B8" w:rsidRDefault="004443B8" w:rsidP="002E4DEC">
      <w:pPr>
        <w:spacing w:after="200" w:line="276" w:lineRule="auto"/>
        <w:jc w:val="both"/>
        <w:rPr>
          <w:rFonts w:eastAsia="MS Mincho"/>
          <w:b/>
          <w:noProof w:val="0"/>
          <w:sz w:val="8"/>
          <w:szCs w:val="8"/>
          <w:lang w:val="de-DE"/>
        </w:rPr>
      </w:pPr>
    </w:p>
    <w:p w14:paraId="671741DF" w14:textId="1A7ABC98" w:rsidR="002E4DEC" w:rsidRPr="002E4DEC" w:rsidRDefault="002E4DEC" w:rsidP="002E4DEC">
      <w:pPr>
        <w:spacing w:after="200" w:line="276" w:lineRule="auto"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b/>
          <w:noProof w:val="0"/>
          <w:lang w:val="de-DE"/>
        </w:rPr>
        <w:t>Kandidatët do të vlerësohen në lidhje me Dokumentacionin e dorëzuar:</w:t>
      </w:r>
    </w:p>
    <w:p w14:paraId="1FA5066C" w14:textId="77777777" w:rsidR="00F6254D" w:rsidRDefault="002E4DEC" w:rsidP="004D1798">
      <w:pPr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Kandidatët do të vlerësohen</w:t>
      </w:r>
      <w:r w:rsidR="00F6254D">
        <w:rPr>
          <w:rFonts w:eastAsia="MS Mincho"/>
          <w:noProof w:val="0"/>
          <w:lang w:val="de-DE"/>
        </w:rPr>
        <w:t>:</w:t>
      </w:r>
    </w:p>
    <w:p w14:paraId="16B4A698" w14:textId="6E5F3827" w:rsidR="00F6254D" w:rsidRPr="00F60BB5" w:rsidRDefault="00F6254D" w:rsidP="00F60BB5">
      <w:pPr>
        <w:pStyle w:val="ListParagraph"/>
        <w:numPr>
          <w:ilvl w:val="0"/>
          <w:numId w:val="25"/>
        </w:numPr>
        <w:jc w:val="both"/>
        <w:rPr>
          <w:rFonts w:asciiTheme="majorBidi" w:eastAsia="MS Mincho" w:hAnsiTheme="majorBidi" w:cstheme="majorBidi"/>
          <w:lang w:val="de-DE"/>
        </w:rPr>
      </w:pPr>
      <w:r w:rsidRPr="00F60BB5">
        <w:rPr>
          <w:rFonts w:asciiTheme="majorBidi" w:eastAsia="MS Mincho" w:hAnsiTheme="majorBidi" w:cstheme="majorBidi"/>
          <w:lang w:val="de-DE"/>
        </w:rPr>
        <w:t>P</w:t>
      </w:r>
      <w:r w:rsidR="002E4DEC" w:rsidRPr="00F60BB5">
        <w:rPr>
          <w:rFonts w:asciiTheme="majorBidi" w:eastAsia="MS Mincho" w:hAnsiTheme="majorBidi" w:cstheme="majorBidi"/>
          <w:lang w:val="de-DE"/>
        </w:rPr>
        <w:t>ër përvojën</w:t>
      </w:r>
      <w:r w:rsidR="0052316D" w:rsidRPr="00F60BB5">
        <w:rPr>
          <w:rFonts w:asciiTheme="majorBidi" w:eastAsia="MS Mincho" w:hAnsiTheme="majorBidi" w:cstheme="majorBidi"/>
          <w:lang w:val="de-DE"/>
        </w:rPr>
        <w:t xml:space="preserve"> - deri 20 pikë</w:t>
      </w:r>
      <w:r w:rsidRPr="00F60BB5">
        <w:rPr>
          <w:rFonts w:asciiTheme="majorBidi" w:eastAsia="MS Mincho" w:hAnsiTheme="majorBidi" w:cstheme="majorBidi"/>
          <w:lang w:val="de-DE"/>
        </w:rPr>
        <w:t>;</w:t>
      </w:r>
    </w:p>
    <w:p w14:paraId="4812E5BD" w14:textId="63D5672D" w:rsidR="00F6254D" w:rsidRPr="00F60BB5" w:rsidRDefault="004D1798" w:rsidP="00F60BB5">
      <w:pPr>
        <w:pStyle w:val="ListParagraph"/>
        <w:numPr>
          <w:ilvl w:val="0"/>
          <w:numId w:val="25"/>
        </w:numPr>
        <w:jc w:val="both"/>
        <w:rPr>
          <w:rFonts w:asciiTheme="majorBidi" w:eastAsia="MS Mincho" w:hAnsiTheme="majorBidi" w:cstheme="majorBidi"/>
          <w:lang w:val="de-DE"/>
        </w:rPr>
      </w:pPr>
      <w:r w:rsidRPr="00F60BB5">
        <w:rPr>
          <w:rFonts w:asciiTheme="majorBidi" w:eastAsia="MS Mincho" w:hAnsiTheme="majorBidi" w:cstheme="majorBidi"/>
          <w:lang w:val="de-DE"/>
        </w:rPr>
        <w:t>T</w:t>
      </w:r>
      <w:r w:rsidR="002E4DEC" w:rsidRPr="00F60BB5">
        <w:rPr>
          <w:rFonts w:asciiTheme="majorBidi" w:eastAsia="MS Mincho" w:hAnsiTheme="majorBidi" w:cstheme="majorBidi"/>
          <w:lang w:val="de-DE"/>
        </w:rPr>
        <w:t>rajnimet apo kualifikimet e lidhura me fushën</w:t>
      </w:r>
      <w:r w:rsidR="0052316D" w:rsidRPr="00F60BB5">
        <w:rPr>
          <w:rFonts w:asciiTheme="majorBidi" w:eastAsia="MS Mincho" w:hAnsiTheme="majorBidi" w:cstheme="majorBidi"/>
          <w:lang w:val="de-DE"/>
        </w:rPr>
        <w:t xml:space="preserve"> - deri 10 pikë;</w:t>
      </w:r>
      <w:r w:rsidR="002E4DEC" w:rsidRPr="00F60BB5">
        <w:rPr>
          <w:rFonts w:asciiTheme="majorBidi" w:eastAsia="MS Mincho" w:hAnsiTheme="majorBidi" w:cstheme="majorBidi"/>
          <w:lang w:val="de-DE"/>
        </w:rPr>
        <w:t xml:space="preserve"> </w:t>
      </w:r>
    </w:p>
    <w:p w14:paraId="20198E58" w14:textId="4BA29AA8" w:rsidR="004D1798" w:rsidRPr="00F60BB5" w:rsidRDefault="00F6254D" w:rsidP="00F60BB5">
      <w:pPr>
        <w:pStyle w:val="ListParagraph"/>
        <w:numPr>
          <w:ilvl w:val="0"/>
          <w:numId w:val="25"/>
        </w:numPr>
        <w:jc w:val="both"/>
        <w:rPr>
          <w:rFonts w:eastAsia="MS Mincho"/>
          <w:lang w:val="de-DE"/>
        </w:rPr>
      </w:pPr>
      <w:r w:rsidRPr="00F60BB5">
        <w:rPr>
          <w:rFonts w:asciiTheme="majorBidi" w:eastAsia="MS Mincho" w:hAnsiTheme="majorBidi" w:cstheme="majorBidi"/>
          <w:lang w:val="de-DE"/>
        </w:rPr>
        <w:t>Ç</w:t>
      </w:r>
      <w:r w:rsidR="002E4DEC" w:rsidRPr="00F60BB5">
        <w:rPr>
          <w:rFonts w:asciiTheme="majorBidi" w:eastAsia="MS Mincho" w:hAnsiTheme="majorBidi" w:cstheme="majorBidi"/>
          <w:lang w:val="de-DE"/>
        </w:rPr>
        <w:t xml:space="preserve">ertifikimin </w:t>
      </w:r>
      <w:r w:rsidR="0052316D">
        <w:t>/</w:t>
      </w:r>
      <w:proofErr w:type="spellStart"/>
      <w:r w:rsidR="0052316D" w:rsidRPr="00F60BB5">
        <w:rPr>
          <w:rFonts w:asciiTheme="majorBidi" w:hAnsiTheme="majorBidi" w:cstheme="majorBidi"/>
        </w:rPr>
        <w:t>vlerësimet</w:t>
      </w:r>
      <w:proofErr w:type="spellEnd"/>
      <w:r w:rsidR="0052316D" w:rsidRPr="00F60BB5">
        <w:rPr>
          <w:rFonts w:asciiTheme="majorBidi" w:hAnsiTheme="majorBidi" w:cstheme="majorBidi"/>
        </w:rPr>
        <w:t xml:space="preserve"> e </w:t>
      </w:r>
      <w:proofErr w:type="spellStart"/>
      <w:r w:rsidR="0052316D" w:rsidRPr="00F60BB5">
        <w:rPr>
          <w:rFonts w:asciiTheme="majorBidi" w:hAnsiTheme="majorBidi" w:cstheme="majorBidi"/>
        </w:rPr>
        <w:t>fundit</w:t>
      </w:r>
      <w:proofErr w:type="spellEnd"/>
      <w:r w:rsidR="0052316D" w:rsidRPr="00F60BB5">
        <w:rPr>
          <w:rFonts w:asciiTheme="majorBidi" w:hAnsiTheme="majorBidi" w:cstheme="majorBidi"/>
        </w:rPr>
        <w:t xml:space="preserve"> </w:t>
      </w:r>
      <w:proofErr w:type="spellStart"/>
      <w:r w:rsidR="0052316D" w:rsidRPr="00F60BB5">
        <w:rPr>
          <w:rFonts w:asciiTheme="majorBidi" w:hAnsiTheme="majorBidi" w:cstheme="majorBidi"/>
        </w:rPr>
        <w:t>pozitive</w:t>
      </w:r>
      <w:proofErr w:type="spellEnd"/>
      <w:r w:rsidR="0052316D" w:rsidRPr="00F60BB5">
        <w:rPr>
          <w:rFonts w:asciiTheme="majorBidi" w:eastAsia="MS Mincho" w:hAnsiTheme="majorBidi" w:cstheme="majorBidi"/>
          <w:lang w:val="de-DE"/>
        </w:rPr>
        <w:t xml:space="preserve"> - deri 10 pikë</w:t>
      </w:r>
      <w:r w:rsidR="0052316D" w:rsidRPr="00F60BB5">
        <w:rPr>
          <w:rFonts w:eastAsia="MS Mincho"/>
          <w:lang w:val="de-DE"/>
        </w:rPr>
        <w:t xml:space="preserve"> </w:t>
      </w:r>
    </w:p>
    <w:p w14:paraId="0246F39D" w14:textId="65E86939" w:rsidR="002E4DEC" w:rsidRPr="002E4DEC" w:rsidRDefault="002E4DEC" w:rsidP="002E4DEC">
      <w:pPr>
        <w:spacing w:after="200" w:line="276" w:lineRule="auto"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Totali i pikëve për këtë vlerësim është 40 pikë.</w:t>
      </w:r>
    </w:p>
    <w:p w14:paraId="76FC7B37" w14:textId="77777777" w:rsidR="002E4DEC" w:rsidRPr="002E4DEC" w:rsidRDefault="002E4DEC" w:rsidP="002E4DEC">
      <w:pPr>
        <w:spacing w:after="200" w:line="276" w:lineRule="auto"/>
        <w:jc w:val="both"/>
        <w:rPr>
          <w:rFonts w:eastAsia="MS Mincho"/>
          <w:b/>
          <w:noProof w:val="0"/>
          <w:lang w:val="de-DE"/>
        </w:rPr>
      </w:pPr>
      <w:r w:rsidRPr="002E4DEC">
        <w:rPr>
          <w:rFonts w:eastAsia="MS Mincho"/>
          <w:b/>
          <w:noProof w:val="0"/>
          <w:lang w:val="de-DE"/>
        </w:rPr>
        <w:t>Kandidatët gjatë intervistës së strukturuar me gojë do të vlerësohen në lidhje me:</w:t>
      </w:r>
    </w:p>
    <w:p w14:paraId="4F0FDB20" w14:textId="77777777" w:rsidR="002E4DEC" w:rsidRPr="002E4DEC" w:rsidRDefault="002E4DEC" w:rsidP="004D1798">
      <w:pPr>
        <w:numPr>
          <w:ilvl w:val="0"/>
          <w:numId w:val="7"/>
        </w:numPr>
        <w:spacing w:after="200" w:line="276" w:lineRule="auto"/>
        <w:ind w:left="270" w:hanging="270"/>
        <w:contextualSpacing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Njohuritë, aftësitë, kompetencën në lidhje me përshkrimin e pozicionit të punës;</w:t>
      </w:r>
    </w:p>
    <w:p w14:paraId="2E564BFE" w14:textId="77777777" w:rsidR="002E4DEC" w:rsidRPr="002E4DEC" w:rsidRDefault="002E4DEC" w:rsidP="004D1798">
      <w:pPr>
        <w:numPr>
          <w:ilvl w:val="0"/>
          <w:numId w:val="7"/>
        </w:numPr>
        <w:spacing w:after="200" w:line="276" w:lineRule="auto"/>
        <w:ind w:left="270" w:hanging="270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2E4DEC">
        <w:rPr>
          <w:rFonts w:eastAsia="MS Mincho"/>
          <w:noProof w:val="0"/>
          <w:lang w:val="en-US"/>
        </w:rPr>
        <w:t>Eksperiencën</w:t>
      </w:r>
      <w:proofErr w:type="spellEnd"/>
      <w:r w:rsidRPr="002E4DEC">
        <w:rPr>
          <w:rFonts w:eastAsia="MS Mincho"/>
          <w:noProof w:val="0"/>
          <w:lang w:val="en-US"/>
        </w:rPr>
        <w:t xml:space="preserve"> e </w:t>
      </w:r>
      <w:proofErr w:type="spellStart"/>
      <w:r w:rsidRPr="002E4DEC">
        <w:rPr>
          <w:rFonts w:eastAsia="MS Mincho"/>
          <w:noProof w:val="0"/>
          <w:lang w:val="en-US"/>
        </w:rPr>
        <w:t>tyre</w:t>
      </w:r>
      <w:proofErr w:type="spellEnd"/>
      <w:r w:rsidRPr="002E4DEC">
        <w:rPr>
          <w:rFonts w:eastAsia="MS Mincho"/>
          <w:noProof w:val="0"/>
          <w:lang w:val="en-US"/>
        </w:rPr>
        <w:t xml:space="preserve"> </w:t>
      </w:r>
      <w:proofErr w:type="spellStart"/>
      <w:r w:rsidRPr="002E4DEC">
        <w:rPr>
          <w:rFonts w:eastAsia="MS Mincho"/>
          <w:noProof w:val="0"/>
          <w:lang w:val="en-US"/>
        </w:rPr>
        <w:t>të</w:t>
      </w:r>
      <w:proofErr w:type="spellEnd"/>
      <w:r w:rsidRPr="002E4DEC">
        <w:rPr>
          <w:rFonts w:eastAsia="MS Mincho"/>
          <w:noProof w:val="0"/>
          <w:lang w:val="en-US"/>
        </w:rPr>
        <w:t xml:space="preserve"> </w:t>
      </w:r>
      <w:proofErr w:type="spellStart"/>
      <w:r w:rsidRPr="002E4DEC">
        <w:rPr>
          <w:rFonts w:eastAsia="MS Mincho"/>
          <w:noProof w:val="0"/>
          <w:lang w:val="en-US"/>
        </w:rPr>
        <w:t>mëparshme</w:t>
      </w:r>
      <w:proofErr w:type="spellEnd"/>
      <w:r w:rsidRPr="002E4DEC">
        <w:rPr>
          <w:rFonts w:eastAsia="MS Mincho"/>
          <w:noProof w:val="0"/>
          <w:lang w:val="en-US"/>
        </w:rPr>
        <w:t>;</w:t>
      </w:r>
    </w:p>
    <w:p w14:paraId="3FAE224B" w14:textId="77777777" w:rsidR="002E4DEC" w:rsidRPr="002E4DEC" w:rsidRDefault="002E4DEC" w:rsidP="004D1798">
      <w:pPr>
        <w:numPr>
          <w:ilvl w:val="0"/>
          <w:numId w:val="7"/>
        </w:numPr>
        <w:spacing w:after="200" w:line="276" w:lineRule="auto"/>
        <w:ind w:left="270" w:hanging="270"/>
        <w:contextualSpacing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Motivimin, aspiratat dhe pritshmëritë e tyre për karrierën.</w:t>
      </w:r>
    </w:p>
    <w:p w14:paraId="16667AFA" w14:textId="77777777" w:rsidR="002E4DEC" w:rsidRPr="002E4DEC" w:rsidRDefault="002E4DEC" w:rsidP="002E4DEC">
      <w:pPr>
        <w:spacing w:after="200" w:line="276" w:lineRule="auto"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Totali i pikëve për këtë vlerësim është 60 pikë.</w:t>
      </w:r>
    </w:p>
    <w:p w14:paraId="1322088F" w14:textId="6EAD9B93" w:rsidR="00FF442B" w:rsidRDefault="002E4DEC" w:rsidP="00790EEB">
      <w:pPr>
        <w:spacing w:line="276" w:lineRule="auto"/>
        <w:jc w:val="both"/>
        <w:rPr>
          <w:rFonts w:eastAsia="MS Mincho"/>
          <w:i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E4DEC">
        <w:rPr>
          <w:rFonts w:eastAsia="MS Mincho"/>
          <w:i/>
          <w:noProof w:val="0"/>
          <w:lang w:val="de-DE"/>
        </w:rPr>
        <w:t xml:space="preserve">Për proçesin e plotësimit të vendeve të lira në shërbimin civil nëpërmjet procedures së lëvizjes </w:t>
      </w:r>
    </w:p>
    <w:p w14:paraId="6C8A207C" w14:textId="77777777" w:rsidR="00FF442B" w:rsidRDefault="002E4DEC" w:rsidP="00BA041D">
      <w:pPr>
        <w:jc w:val="both"/>
        <w:rPr>
          <w:rFonts w:eastAsia="MS Mincho"/>
          <w:i/>
          <w:noProof w:val="0"/>
          <w:lang w:val="de-DE"/>
        </w:rPr>
      </w:pPr>
      <w:r w:rsidRPr="002E4DEC">
        <w:rPr>
          <w:rFonts w:eastAsia="MS Mincho"/>
          <w:i/>
          <w:noProof w:val="0"/>
          <w:lang w:val="de-DE"/>
        </w:rPr>
        <w:t>paralele, ngritjes në detyrë për kategorinë e mesme dhe të ulët drejtuese dhe pranimin në shërbimin civil në kategorinë ekzekutive nëpërmjet konkurrimit të hapur</w:t>
      </w:r>
      <w:r w:rsidRPr="002E4DEC">
        <w:rPr>
          <w:rFonts w:eastAsia="MS Mincho"/>
          <w:noProof w:val="0"/>
          <w:lang w:val="de-DE"/>
        </w:rPr>
        <w:t>”</w:t>
      </w:r>
      <w:r w:rsidRPr="002E4DEC">
        <w:rPr>
          <w:rFonts w:ascii="Calibri" w:eastAsia="MS Mincho" w:hAnsi="Calibri"/>
          <w:noProof w:val="0"/>
          <w:sz w:val="22"/>
          <w:szCs w:val="22"/>
          <w:lang w:val="de-DE"/>
        </w:rPr>
        <w:t>,</w:t>
      </w:r>
      <w:r w:rsidRPr="002E4DEC">
        <w:rPr>
          <w:rFonts w:eastAsia="MS Mincho"/>
          <w:noProof w:val="0"/>
          <w:lang w:val="de-DE"/>
        </w:rPr>
        <w:t xml:space="preserve"> të Departamentit të Administratës Publike </w:t>
      </w:r>
      <w:r>
        <w:fldChar w:fldCharType="begin"/>
      </w:r>
      <w:r>
        <w:instrText>HYPERLINK "http://www.dap.gov.al"</w:instrText>
      </w:r>
      <w:r>
        <w:fldChar w:fldCharType="separate"/>
      </w:r>
      <w:r w:rsidRPr="00A602FE">
        <w:rPr>
          <w:rFonts w:asciiTheme="majorBidi" w:eastAsia="MS Mincho" w:hAnsiTheme="majorBidi" w:cstheme="majorBidi"/>
          <w:noProof w:val="0"/>
          <w:color w:val="0000FF"/>
          <w:u w:val="single"/>
          <w:lang w:val="de-DE"/>
        </w:rPr>
        <w:t>www.dap.gov.al</w:t>
      </w:r>
      <w:r>
        <w:fldChar w:fldCharType="end"/>
      </w:r>
      <w:r w:rsidRPr="00A602FE">
        <w:rPr>
          <w:rFonts w:asciiTheme="majorBidi" w:eastAsia="MS Mincho" w:hAnsiTheme="majorBidi" w:cstheme="majorBidi"/>
          <w:noProof w:val="0"/>
          <w:lang w:val="de-DE"/>
        </w:rPr>
        <w:t>.</w:t>
      </w:r>
    </w:p>
    <w:p w14:paraId="1310EAE1" w14:textId="22B380DB" w:rsidR="00672320" w:rsidRPr="004443B8" w:rsidRDefault="001A0257" w:rsidP="004443B8">
      <w:pPr>
        <w:spacing w:after="200" w:line="276" w:lineRule="auto"/>
        <w:jc w:val="both"/>
        <w:rPr>
          <w:rFonts w:asciiTheme="majorBidi" w:eastAsia="MS Mincho" w:hAnsiTheme="majorBidi" w:cstheme="majorBidi"/>
          <w:i/>
          <w:noProof w:val="0"/>
          <w:lang w:val="de-DE"/>
        </w:rPr>
      </w:pPr>
      <w:hyperlink r:id="rId10" w:history="1">
        <w:r w:rsidRPr="00A602FE">
          <w:rPr>
            <w:rStyle w:val="Hyperlink"/>
            <w:rFonts w:asciiTheme="majorBidi" w:eastAsia="MS Mincho" w:hAnsiTheme="majorBidi" w:cstheme="majorBidi"/>
            <w:noProof w:val="0"/>
            <w:lang w:val="de-DE"/>
          </w:rPr>
          <w:t>http://www.dap.gov.al/2014-03-21-12-52-44/udhezime/426-udhezim-nr-2-date-27-03-2015</w:t>
        </w:r>
      </w:hyperlink>
    </w:p>
    <w:p w14:paraId="0B0F76F5" w14:textId="77777777" w:rsidR="00672320" w:rsidRPr="00672320" w:rsidRDefault="00672320" w:rsidP="002C588D">
      <w:pPr>
        <w:spacing w:line="360" w:lineRule="auto"/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lastRenderedPageBreak/>
        <w:t xml:space="preserve">1.6 </w:t>
      </w:r>
      <w:r w:rsidRPr="00672320">
        <w:rPr>
          <w:b/>
          <w:iCs/>
          <w:noProof w:val="0"/>
          <w:u w:val="single"/>
          <w:lang w:val="en-US"/>
        </w:rPr>
        <w:t>DATA E DALJES SË REZULTATEVE TË KONKURIMIT DHE MËNYRA E KOMUNIKIMIT</w:t>
      </w:r>
    </w:p>
    <w:p w14:paraId="775DADD7" w14:textId="1B4687A5" w:rsidR="00672320" w:rsidRDefault="00672320" w:rsidP="00BE3445">
      <w:pPr>
        <w:jc w:val="both"/>
        <w:rPr>
          <w:rFonts w:eastAsia="Arial Unicode MS"/>
          <w:iCs/>
          <w:noProof w:val="0"/>
          <w:color w:val="000000"/>
          <w:shd w:val="clear" w:color="auto" w:fill="FFFFFF"/>
          <w:lang w:val="en-US"/>
        </w:rPr>
      </w:pP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përfundim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vlerësimit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kandidatëve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informacioni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për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fituesin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shpallet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portalin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“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Shërbimi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Kombëtar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i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Punësimit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”,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faqen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zyrtare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Këshillit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Qarkut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Korçë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.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gjithë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pjesëmarrës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këtë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procedurë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njoftohen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mënyrë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elektronike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>.</w:t>
      </w:r>
    </w:p>
    <w:p w14:paraId="3B58CDC2" w14:textId="77777777" w:rsidR="00BE3445" w:rsidRPr="00BE3445" w:rsidRDefault="00BE3445" w:rsidP="00BE3445">
      <w:pPr>
        <w:jc w:val="both"/>
        <w:rPr>
          <w:rFonts w:eastAsia="Arial Unicode MS"/>
          <w:iCs/>
          <w:noProof w:val="0"/>
          <w:color w:val="000000"/>
          <w:shd w:val="clear" w:color="auto" w:fill="FFFFFF"/>
          <w:lang w:val="en-US"/>
        </w:rPr>
      </w:pPr>
    </w:p>
    <w:p w14:paraId="5FE3101B" w14:textId="77777777" w:rsidR="00672320" w:rsidRPr="00672320" w:rsidRDefault="00672320" w:rsidP="00BE3445">
      <w:pPr>
        <w:spacing w:after="240"/>
        <w:jc w:val="both"/>
        <w:rPr>
          <w:iCs/>
          <w:noProof w:val="0"/>
          <w:u w:val="single"/>
          <w:lang w:val="en-US"/>
        </w:rPr>
      </w:pPr>
      <w:r w:rsidRPr="00672320">
        <w:rPr>
          <w:b/>
          <w:bCs/>
          <w:caps/>
          <w:noProof w:val="0"/>
          <w:u w:val="single"/>
          <w:lang w:val="en-US"/>
        </w:rPr>
        <w:t xml:space="preserve">2. </w:t>
      </w:r>
      <w:r w:rsidR="00E85FF3">
        <w:rPr>
          <w:b/>
          <w:bCs/>
          <w:caps/>
          <w:noProof w:val="0"/>
          <w:u w:val="single"/>
          <w:lang w:val="en-US"/>
        </w:rPr>
        <w:t>Ngritja nË detyrË</w:t>
      </w:r>
    </w:p>
    <w:p w14:paraId="28239D53" w14:textId="77777777" w:rsidR="00032BB0" w:rsidRDefault="00672320" w:rsidP="00032BB0">
      <w:pPr>
        <w:jc w:val="both"/>
        <w:rPr>
          <w:i/>
          <w:noProof w:val="0"/>
          <w:lang w:val="en-US"/>
        </w:rPr>
      </w:pPr>
      <w:proofErr w:type="spellStart"/>
      <w:r w:rsidRPr="00032BB0">
        <w:rPr>
          <w:i/>
          <w:noProof w:val="0"/>
          <w:lang w:val="en-US"/>
        </w:rPr>
        <w:t>Vetëm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në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rast</w:t>
      </w:r>
      <w:proofErr w:type="spellEnd"/>
      <w:r w:rsidRPr="00032BB0">
        <w:rPr>
          <w:i/>
          <w:noProof w:val="0"/>
          <w:lang w:val="en-US"/>
        </w:rPr>
        <w:t xml:space="preserve"> se </w:t>
      </w:r>
      <w:proofErr w:type="spellStart"/>
      <w:r w:rsidRPr="00032BB0">
        <w:rPr>
          <w:i/>
          <w:noProof w:val="0"/>
          <w:lang w:val="en-US"/>
        </w:rPr>
        <w:t>nga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pozicionet</w:t>
      </w:r>
      <w:proofErr w:type="spellEnd"/>
      <w:r w:rsidRPr="00032BB0">
        <w:rPr>
          <w:i/>
          <w:noProof w:val="0"/>
          <w:lang w:val="en-US"/>
        </w:rPr>
        <w:t xml:space="preserve"> e </w:t>
      </w:r>
      <w:proofErr w:type="spellStart"/>
      <w:r w:rsidRPr="00032BB0">
        <w:rPr>
          <w:i/>
          <w:noProof w:val="0"/>
          <w:lang w:val="en-US"/>
        </w:rPr>
        <w:t>renditura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në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fillim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të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kësaj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shpalljeje</w:t>
      </w:r>
      <w:proofErr w:type="spellEnd"/>
      <w:r w:rsidRPr="00032BB0">
        <w:rPr>
          <w:i/>
          <w:noProof w:val="0"/>
          <w:lang w:val="en-US"/>
        </w:rPr>
        <w:t xml:space="preserve">, </w:t>
      </w:r>
      <w:proofErr w:type="spellStart"/>
      <w:r w:rsidRPr="00032BB0">
        <w:rPr>
          <w:i/>
          <w:noProof w:val="0"/>
          <w:lang w:val="en-US"/>
        </w:rPr>
        <w:t>në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përfundim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të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procedurës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së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lëvizjes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paralele</w:t>
      </w:r>
      <w:proofErr w:type="spellEnd"/>
      <w:r w:rsidRPr="00032BB0">
        <w:rPr>
          <w:i/>
          <w:noProof w:val="0"/>
          <w:lang w:val="en-US"/>
        </w:rPr>
        <w:t xml:space="preserve">, </w:t>
      </w:r>
      <w:proofErr w:type="spellStart"/>
      <w:r w:rsidRPr="00032BB0">
        <w:rPr>
          <w:i/>
          <w:noProof w:val="0"/>
          <w:lang w:val="en-US"/>
        </w:rPr>
        <w:t>rezulton</w:t>
      </w:r>
      <w:proofErr w:type="spellEnd"/>
      <w:r w:rsidRPr="00032BB0">
        <w:rPr>
          <w:i/>
          <w:noProof w:val="0"/>
          <w:lang w:val="en-US"/>
        </w:rPr>
        <w:t xml:space="preserve"> se </w:t>
      </w:r>
      <w:proofErr w:type="spellStart"/>
      <w:r w:rsidRPr="00032BB0">
        <w:rPr>
          <w:i/>
          <w:noProof w:val="0"/>
          <w:lang w:val="en-US"/>
        </w:rPr>
        <w:t>ende</w:t>
      </w:r>
      <w:proofErr w:type="spellEnd"/>
      <w:r w:rsidRPr="00032BB0">
        <w:rPr>
          <w:i/>
          <w:noProof w:val="0"/>
          <w:lang w:val="en-US"/>
        </w:rPr>
        <w:t xml:space="preserve"> ka </w:t>
      </w:r>
      <w:proofErr w:type="spellStart"/>
      <w:r w:rsidRPr="00032BB0">
        <w:rPr>
          <w:i/>
          <w:noProof w:val="0"/>
          <w:lang w:val="en-US"/>
        </w:rPr>
        <w:t>pozicion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vakant</w:t>
      </w:r>
      <w:proofErr w:type="spellEnd"/>
      <w:r w:rsidRPr="00032BB0">
        <w:rPr>
          <w:i/>
          <w:noProof w:val="0"/>
          <w:lang w:val="en-US"/>
        </w:rPr>
        <w:t xml:space="preserve">, </w:t>
      </w:r>
      <w:proofErr w:type="spellStart"/>
      <w:r w:rsidRPr="00032BB0">
        <w:rPr>
          <w:i/>
          <w:noProof w:val="0"/>
          <w:lang w:val="en-US"/>
        </w:rPr>
        <w:t>ky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pozicion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është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i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vlefshëm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për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konkurimin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nëpërmjet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procedurës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së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="00E85FF3" w:rsidRPr="00032BB0">
        <w:rPr>
          <w:i/>
          <w:noProof w:val="0"/>
          <w:lang w:val="en-US"/>
        </w:rPr>
        <w:t>ngritjes</w:t>
      </w:r>
      <w:proofErr w:type="spellEnd"/>
      <w:r w:rsidR="00E85FF3" w:rsidRPr="00032BB0">
        <w:rPr>
          <w:i/>
          <w:noProof w:val="0"/>
          <w:lang w:val="en-US"/>
        </w:rPr>
        <w:t xml:space="preserve"> </w:t>
      </w:r>
      <w:proofErr w:type="spellStart"/>
      <w:r w:rsidR="00E85FF3" w:rsidRPr="00032BB0">
        <w:rPr>
          <w:i/>
          <w:noProof w:val="0"/>
          <w:lang w:val="en-US"/>
        </w:rPr>
        <w:t>në</w:t>
      </w:r>
      <w:proofErr w:type="spellEnd"/>
      <w:r w:rsidR="00E85FF3" w:rsidRPr="00032BB0">
        <w:rPr>
          <w:i/>
          <w:noProof w:val="0"/>
          <w:lang w:val="en-US"/>
        </w:rPr>
        <w:t xml:space="preserve"> </w:t>
      </w:r>
      <w:proofErr w:type="spellStart"/>
      <w:r w:rsidR="00E85FF3" w:rsidRPr="00032BB0">
        <w:rPr>
          <w:i/>
          <w:noProof w:val="0"/>
          <w:lang w:val="en-US"/>
        </w:rPr>
        <w:t>detyrë</w:t>
      </w:r>
      <w:proofErr w:type="spellEnd"/>
      <w:r w:rsidR="00986AA1" w:rsidRPr="00032BB0">
        <w:rPr>
          <w:i/>
          <w:noProof w:val="0"/>
          <w:lang w:val="en-US"/>
        </w:rPr>
        <w:t xml:space="preserve">. </w:t>
      </w:r>
    </w:p>
    <w:p w14:paraId="23ECE4E8" w14:textId="77777777" w:rsidR="00032BB0" w:rsidRDefault="00032BB0" w:rsidP="00032BB0">
      <w:pPr>
        <w:jc w:val="both"/>
        <w:rPr>
          <w:i/>
          <w:noProof w:val="0"/>
          <w:lang w:val="en-US"/>
        </w:rPr>
      </w:pPr>
    </w:p>
    <w:p w14:paraId="4CC0B0CA" w14:textId="5216677B" w:rsidR="00672320" w:rsidRPr="00672320" w:rsidRDefault="00672320" w:rsidP="00032BB0">
      <w:pPr>
        <w:jc w:val="both"/>
        <w:rPr>
          <w:b/>
          <w:b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caps/>
          <w:noProof w:val="0"/>
          <w:color w:val="000000"/>
          <w:lang w:val="en-US"/>
        </w:rPr>
        <w:t>2.</w:t>
      </w:r>
      <w:r w:rsidRPr="00672320">
        <w:rPr>
          <w:b/>
          <w:bCs/>
          <w:caps/>
          <w:noProof w:val="0"/>
          <w:color w:val="000000"/>
          <w:u w:val="single"/>
          <w:lang w:val="en-US"/>
        </w:rPr>
        <w:t xml:space="preserve">1 KUSHTET QË DUHET TË PLOTËSOJË KANDIDATI NË PROCEDURËN E </w:t>
      </w:r>
    </w:p>
    <w:p w14:paraId="174B137F" w14:textId="77777777" w:rsidR="00672320" w:rsidRDefault="00E85FF3" w:rsidP="002C588D">
      <w:pPr>
        <w:spacing w:after="200" w:line="360" w:lineRule="auto"/>
        <w:contextualSpacing/>
        <w:rPr>
          <w:b/>
          <w:bCs/>
          <w:caps/>
          <w:noProof w:val="0"/>
          <w:color w:val="000000"/>
          <w:u w:val="single"/>
          <w:lang w:val="en-US"/>
        </w:rPr>
      </w:pPr>
      <w:r>
        <w:rPr>
          <w:b/>
          <w:bCs/>
          <w:caps/>
          <w:noProof w:val="0"/>
          <w:color w:val="000000"/>
          <w:u w:val="single"/>
          <w:lang w:val="en-US"/>
        </w:rPr>
        <w:t>NGRITJES NË DETYRË</w:t>
      </w:r>
      <w:r w:rsidR="00672320" w:rsidRPr="00672320">
        <w:rPr>
          <w:b/>
          <w:bCs/>
          <w:caps/>
          <w:noProof w:val="0"/>
          <w:color w:val="000000"/>
          <w:u w:val="single"/>
          <w:lang w:val="en-US"/>
        </w:rPr>
        <w:t xml:space="preserve"> DHE KRITERET E VEÇANTA</w:t>
      </w:r>
    </w:p>
    <w:p w14:paraId="7D31F880" w14:textId="77777777" w:rsidR="00032BB0" w:rsidRDefault="00E85FF3" w:rsidP="00BD5B15">
      <w:pPr>
        <w:spacing w:after="200" w:line="276" w:lineRule="auto"/>
        <w:contextualSpacing/>
        <w:jc w:val="both"/>
      </w:pPr>
      <w:r>
        <w:t>Për këtë procedurë kanë të drejtë të aplikojnë nëpunësit civil të një kategorie paraardhëse</w:t>
      </w:r>
      <w:r w:rsidR="00032BB0">
        <w:t xml:space="preserve"> </w:t>
      </w:r>
      <w:r>
        <w:t>(vetëm një kategori më ulët), të punësuar në të njëjtin apo në institucione të tjera të shërbimit</w:t>
      </w:r>
    </w:p>
    <w:p w14:paraId="40163CD5" w14:textId="77777777" w:rsidR="00BD5B15" w:rsidRDefault="00E85FF3" w:rsidP="00BD5B15">
      <w:pPr>
        <w:jc w:val="both"/>
        <w:rPr>
          <w:noProof w:val="0"/>
          <w:color w:val="000000"/>
        </w:rPr>
      </w:pPr>
      <w:r>
        <w:t>civil që plotësojnë kushtet për ngritje në detyrë të cilët plotësojnë kërkesat e veçanta për vendin e</w:t>
      </w:r>
      <w:r w:rsidR="00494D07">
        <w:t xml:space="preserve"> </w:t>
      </w:r>
      <w:r>
        <w:t>lirë.</w:t>
      </w:r>
      <w:r w:rsidR="00672320" w:rsidRPr="00C41A66">
        <w:rPr>
          <w:noProof w:val="0"/>
          <w:color w:val="000000"/>
        </w:rPr>
        <w:t> </w:t>
      </w:r>
    </w:p>
    <w:p w14:paraId="7D437037" w14:textId="30287B57" w:rsidR="00494D07" w:rsidRPr="00C41A66" w:rsidRDefault="00672320" w:rsidP="00A602FE">
      <w:pPr>
        <w:jc w:val="both"/>
        <w:rPr>
          <w:rFonts w:eastAsia="MS Mincho"/>
          <w:b/>
          <w:noProof w:val="0"/>
        </w:rPr>
      </w:pPr>
      <w:r w:rsidRPr="00C41A66">
        <w:rPr>
          <w:noProof w:val="0"/>
          <w:color w:val="000000"/>
        </w:rPr>
        <w:br/>
      </w:r>
      <w:r w:rsidR="00494D07" w:rsidRPr="00C41A66">
        <w:rPr>
          <w:rFonts w:eastAsia="MS Mincho"/>
          <w:b/>
          <w:noProof w:val="0"/>
        </w:rPr>
        <w:t xml:space="preserve">Kushtet që duhet të plotësojë kandidati në procedurën e ngritjes në detyrë janë: </w:t>
      </w:r>
    </w:p>
    <w:p w14:paraId="1F34F813" w14:textId="77777777" w:rsidR="00494D07" w:rsidRPr="00494D07" w:rsidRDefault="00494D07" w:rsidP="00A602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jetë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nëpunës</w:t>
      </w:r>
      <w:proofErr w:type="spellEnd"/>
      <w:r w:rsidRPr="00494D07">
        <w:rPr>
          <w:rFonts w:eastAsia="MS Mincho"/>
          <w:noProof w:val="0"/>
          <w:lang w:val="en-US"/>
        </w:rPr>
        <w:t xml:space="preserve"> civil </w:t>
      </w:r>
      <w:proofErr w:type="spellStart"/>
      <w:r w:rsidRPr="00494D07">
        <w:rPr>
          <w:rFonts w:eastAsia="MS Mincho"/>
          <w:noProof w:val="0"/>
          <w:lang w:val="en-US"/>
        </w:rPr>
        <w:t>i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konfirmuar</w:t>
      </w:r>
      <w:proofErr w:type="spellEnd"/>
      <w:r w:rsidRPr="00494D07">
        <w:rPr>
          <w:rFonts w:eastAsia="MS Mincho"/>
          <w:noProof w:val="0"/>
          <w:lang w:val="en-US"/>
        </w:rPr>
        <w:t>;</w:t>
      </w:r>
    </w:p>
    <w:p w14:paraId="4E1DC1C0" w14:textId="77777777" w:rsidR="00494D07" w:rsidRPr="00494D07" w:rsidRDefault="00494D07" w:rsidP="00A602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mos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ketë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masë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disiplinore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në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fuqi</w:t>
      </w:r>
      <w:proofErr w:type="spellEnd"/>
      <w:r w:rsidRPr="00494D07">
        <w:rPr>
          <w:rFonts w:eastAsia="MS Mincho"/>
          <w:noProof w:val="0"/>
          <w:lang w:val="en-US"/>
        </w:rPr>
        <w:t xml:space="preserve"> (</w:t>
      </w: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vërtetuar</w:t>
      </w:r>
      <w:proofErr w:type="spellEnd"/>
      <w:r w:rsidRPr="00494D07">
        <w:rPr>
          <w:rFonts w:eastAsia="MS Mincho"/>
          <w:noProof w:val="0"/>
          <w:lang w:val="en-US"/>
        </w:rPr>
        <w:t xml:space="preserve"> me </w:t>
      </w:r>
      <w:proofErr w:type="spellStart"/>
      <w:r w:rsidRPr="00494D07">
        <w:rPr>
          <w:rFonts w:eastAsia="MS Mincho"/>
          <w:noProof w:val="0"/>
          <w:lang w:val="en-US"/>
        </w:rPr>
        <w:t>një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dokument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nga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institucioni</w:t>
      </w:r>
      <w:proofErr w:type="spellEnd"/>
      <w:r w:rsidRPr="00494D07">
        <w:rPr>
          <w:rFonts w:eastAsia="MS Mincho"/>
          <w:noProof w:val="0"/>
          <w:lang w:val="en-US"/>
        </w:rPr>
        <w:t>);</w:t>
      </w:r>
    </w:p>
    <w:p w14:paraId="669EBC36" w14:textId="77777777" w:rsidR="00494D07" w:rsidRPr="00494D07" w:rsidRDefault="00494D07" w:rsidP="00A602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ketë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paktën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vlerësimin</w:t>
      </w:r>
      <w:proofErr w:type="spellEnd"/>
      <w:r w:rsidRPr="00494D07">
        <w:rPr>
          <w:rFonts w:eastAsia="MS Mincho"/>
          <w:noProof w:val="0"/>
          <w:lang w:val="en-US"/>
        </w:rPr>
        <w:t xml:space="preserve"> e </w:t>
      </w:r>
      <w:proofErr w:type="spellStart"/>
      <w:r w:rsidRPr="00494D07">
        <w:rPr>
          <w:rFonts w:eastAsia="MS Mincho"/>
          <w:noProof w:val="0"/>
          <w:lang w:val="en-US"/>
        </w:rPr>
        <w:t>fundit</w:t>
      </w:r>
      <w:proofErr w:type="spellEnd"/>
      <w:r w:rsidRPr="00494D07">
        <w:rPr>
          <w:rFonts w:eastAsia="MS Mincho"/>
          <w:noProof w:val="0"/>
          <w:lang w:val="en-US"/>
        </w:rPr>
        <w:t xml:space="preserve"> “</w:t>
      </w:r>
      <w:proofErr w:type="spellStart"/>
      <w:r w:rsidRPr="00494D07">
        <w:rPr>
          <w:rFonts w:eastAsia="MS Mincho"/>
          <w:noProof w:val="0"/>
          <w:lang w:val="en-US"/>
        </w:rPr>
        <w:t>Mirë</w:t>
      </w:r>
      <w:proofErr w:type="spellEnd"/>
      <w:r w:rsidRPr="00494D07">
        <w:rPr>
          <w:rFonts w:eastAsia="MS Mincho"/>
          <w:noProof w:val="0"/>
          <w:lang w:val="en-US"/>
        </w:rPr>
        <w:t xml:space="preserve">” </w:t>
      </w:r>
      <w:proofErr w:type="spellStart"/>
      <w:r w:rsidRPr="00494D07">
        <w:rPr>
          <w:rFonts w:eastAsia="MS Mincho"/>
          <w:noProof w:val="0"/>
          <w:lang w:val="en-US"/>
        </w:rPr>
        <w:t>ose</w:t>
      </w:r>
      <w:proofErr w:type="spellEnd"/>
      <w:r w:rsidRPr="00494D07">
        <w:rPr>
          <w:rFonts w:eastAsia="MS Mincho"/>
          <w:noProof w:val="0"/>
          <w:lang w:val="en-US"/>
        </w:rPr>
        <w:t xml:space="preserve"> “</w:t>
      </w:r>
      <w:proofErr w:type="spellStart"/>
      <w:r w:rsidRPr="00494D07">
        <w:rPr>
          <w:rFonts w:eastAsia="MS Mincho"/>
          <w:noProof w:val="0"/>
          <w:lang w:val="en-US"/>
        </w:rPr>
        <w:t>Shumë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mirë</w:t>
      </w:r>
      <w:proofErr w:type="spellEnd"/>
      <w:r w:rsidRPr="00494D07">
        <w:rPr>
          <w:rFonts w:eastAsia="MS Mincho"/>
          <w:noProof w:val="0"/>
          <w:lang w:val="en-US"/>
        </w:rPr>
        <w:t>”;</w:t>
      </w:r>
    </w:p>
    <w:p w14:paraId="3D366929" w14:textId="77777777" w:rsidR="00494D07" w:rsidRDefault="00494D07" w:rsidP="00A602FE">
      <w:pPr>
        <w:spacing w:line="276" w:lineRule="auto"/>
        <w:contextualSpacing/>
        <w:jc w:val="both"/>
        <w:rPr>
          <w:rFonts w:eastAsia="MS Mincho"/>
          <w:i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Niveli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i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diplomës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duhet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jetë</w:t>
      </w:r>
      <w:proofErr w:type="spellEnd"/>
      <w:r w:rsidRPr="00494D07">
        <w:rPr>
          <w:rFonts w:eastAsia="MS Mincho"/>
          <w:noProof w:val="0"/>
          <w:lang w:val="en-US"/>
        </w:rPr>
        <w:t xml:space="preserve"> “Master </w:t>
      </w:r>
      <w:proofErr w:type="spellStart"/>
      <w:r w:rsidRPr="00494D07">
        <w:rPr>
          <w:rFonts w:eastAsia="MS Mincho"/>
          <w:noProof w:val="0"/>
          <w:lang w:val="en-US"/>
        </w:rPr>
        <w:t>Shkencor</w:t>
      </w:r>
      <w:proofErr w:type="spellEnd"/>
      <w:r w:rsidRPr="00494D07">
        <w:rPr>
          <w:rFonts w:eastAsia="MS Mincho"/>
          <w:noProof w:val="0"/>
          <w:lang w:val="en-US"/>
        </w:rPr>
        <w:t>”. (</w:t>
      </w:r>
      <w:r w:rsidRPr="00494D07">
        <w:rPr>
          <w:rFonts w:eastAsia="MS Mincho"/>
          <w:i/>
          <w:noProof w:val="0"/>
          <w:lang w:val="en-US"/>
        </w:rPr>
        <w:t xml:space="preserve">Diplomat </w:t>
      </w:r>
      <w:proofErr w:type="spellStart"/>
      <w:r w:rsidRPr="00494D07">
        <w:rPr>
          <w:rFonts w:eastAsia="MS Mincho"/>
          <w:i/>
          <w:noProof w:val="0"/>
          <w:lang w:val="en-US"/>
        </w:rPr>
        <w:t>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cilat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janë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marrë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jashtë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vendit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, </w:t>
      </w:r>
      <w:proofErr w:type="spellStart"/>
      <w:r w:rsidRPr="00494D07">
        <w:rPr>
          <w:rFonts w:eastAsia="MS Mincho"/>
          <w:i/>
          <w:noProof w:val="0"/>
          <w:lang w:val="en-US"/>
        </w:rPr>
        <w:t>duhet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jenë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njohura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paraprakisht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pranë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institucionit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përgjegjës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për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njehsimin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e </w:t>
      </w:r>
      <w:proofErr w:type="spellStart"/>
      <w:r w:rsidRPr="00494D07">
        <w:rPr>
          <w:rFonts w:eastAsia="MS Mincho"/>
          <w:i/>
          <w:noProof w:val="0"/>
          <w:lang w:val="en-US"/>
        </w:rPr>
        <w:t>diplomave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sipas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legjislacionit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fuqi</w:t>
      </w:r>
      <w:proofErr w:type="spellEnd"/>
      <w:r w:rsidRPr="00494D07">
        <w:rPr>
          <w:rFonts w:eastAsia="MS Mincho"/>
          <w:i/>
          <w:noProof w:val="0"/>
          <w:lang w:val="en-US"/>
        </w:rPr>
        <w:t>).</w:t>
      </w:r>
    </w:p>
    <w:p w14:paraId="2E68EDD0" w14:textId="77777777" w:rsidR="005A5263" w:rsidRDefault="005A5263" w:rsidP="005A5263">
      <w:pPr>
        <w:tabs>
          <w:tab w:val="left" w:pos="1080"/>
        </w:tabs>
        <w:spacing w:after="240" w:line="276" w:lineRule="auto"/>
        <w:contextualSpacing/>
        <w:jc w:val="both"/>
        <w:rPr>
          <w:b/>
          <w:bCs/>
          <w:noProof w:val="0"/>
          <w:color w:val="000000"/>
          <w:shd w:val="clear" w:color="auto" w:fill="FFFFFF"/>
          <w:lang w:val="en-US"/>
        </w:rPr>
      </w:pPr>
    </w:p>
    <w:p w14:paraId="7788D0C1" w14:textId="77777777" w:rsidR="00A602FE" w:rsidRDefault="00672320" w:rsidP="00A602FE">
      <w:pPr>
        <w:tabs>
          <w:tab w:val="left" w:pos="1080"/>
        </w:tabs>
        <w:spacing w:after="240" w:line="276" w:lineRule="auto"/>
        <w:contextualSpacing/>
        <w:jc w:val="both"/>
        <w:rPr>
          <w:b/>
          <w:bCs/>
          <w:noProof w:val="0"/>
          <w:color w:val="000000"/>
          <w:shd w:val="clear" w:color="auto" w:fill="FFFFFF"/>
          <w:lang w:val="en-US"/>
        </w:rPr>
      </w:pP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duhet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plotësojnë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kërkesat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e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posaçme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si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vijon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:</w:t>
      </w:r>
    </w:p>
    <w:p w14:paraId="262DD929" w14:textId="262C5479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1080"/>
        </w:tabs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zotërojë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diplomë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nivelit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“Master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Shkencor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” </w:t>
      </w:r>
      <w:proofErr w:type="spellStart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shkencat</w:t>
      </w:r>
      <w:proofErr w:type="spellEnd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Agronom</w:t>
      </w:r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</w:t>
      </w:r>
      <w:proofErr w:type="spellEnd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Gjeogra</w:t>
      </w:r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</w:t>
      </w:r>
      <w:proofErr w:type="spellEnd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Gjeode</w:t>
      </w:r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zi</w:t>
      </w:r>
      <w:proofErr w:type="spellEnd"/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Ekonomik</w:t>
      </w:r>
      <w:proofErr w:type="spellEnd"/>
      <w:r w:rsidR="008F141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F141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Juridik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dhe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60BB5">
        <w:rPr>
          <w:rFonts w:asciiTheme="majorBidi" w:hAnsiTheme="majorBidi" w:cstheme="majorBidi"/>
          <w:sz w:val="24"/>
          <w:szCs w:val="24"/>
        </w:rPr>
        <w:t xml:space="preserve">diploma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nivelit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“Bachelor”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duhet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jetë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njëjtën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fushë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diplomat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marra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jashtë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Republikës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Shqipërisë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përcillet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njehësimi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nga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Ministria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Arsimit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dhe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</w:rPr>
        <w:t>Sportit</w:t>
      </w:r>
      <w:proofErr w:type="spellEnd"/>
      <w:r w:rsidRPr="00F60BB5">
        <w:rPr>
          <w:rFonts w:asciiTheme="majorBidi" w:hAnsiTheme="majorBidi" w:cstheme="majorBidi"/>
          <w:sz w:val="24"/>
          <w:szCs w:val="24"/>
        </w:rPr>
        <w:t>);</w:t>
      </w:r>
    </w:p>
    <w:p w14:paraId="47F0CEA3" w14:textId="06C2B9F9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paktën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26A14"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proofErr w:type="spellStart"/>
      <w:r w:rsidR="00726A14"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tre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vite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eksperiencë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pune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profesion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nga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cilat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 (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një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vit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në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nivel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51762C"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ulët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drejtues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7C342DC2" w14:textId="7AFA2BCA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njohuri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mira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programet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bazë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kompjuterit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>.</w:t>
      </w:r>
    </w:p>
    <w:p w14:paraId="78CC76EA" w14:textId="4578D555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aftësi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mira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komunikuese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dhe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menaxhuese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>.</w:t>
      </w:r>
    </w:p>
    <w:p w14:paraId="079D597E" w14:textId="77777777" w:rsidR="00672320" w:rsidRPr="00672320" w:rsidRDefault="00672320" w:rsidP="00A602FE">
      <w:pPr>
        <w:spacing w:line="360" w:lineRule="auto"/>
        <w:jc w:val="both"/>
        <w:rPr>
          <w:b/>
          <w:bCs/>
          <w:i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iCs/>
          <w:caps/>
          <w:noProof w:val="0"/>
          <w:color w:val="000000"/>
          <w:u w:val="single"/>
          <w:lang w:val="en-US"/>
        </w:rPr>
        <w:t>2.2 DOKUMENTACIONI, MËNYRA DHE AFATI I DORËZIMIT</w:t>
      </w:r>
    </w:p>
    <w:p w14:paraId="1F60401A" w14:textId="16188F98" w:rsidR="002C588D" w:rsidRDefault="00672320" w:rsidP="00A602FE">
      <w:pPr>
        <w:spacing w:after="240"/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Kandidatët</w:t>
      </w:r>
      <w:proofErr w:type="spellEnd"/>
      <w:r w:rsidRPr="00672320">
        <w:rPr>
          <w:iCs/>
          <w:noProof w:val="0"/>
          <w:lang w:val="en-US"/>
        </w:rPr>
        <w:t xml:space="preserve"> </w:t>
      </w:r>
      <w:r w:rsidR="0051762C" w:rsidRPr="00176314">
        <w:t xml:space="preserve">që aplikojnë duhet të dorëzojnë </w:t>
      </w:r>
      <w:proofErr w:type="spellStart"/>
      <w:r w:rsidRPr="00672320">
        <w:rPr>
          <w:iCs/>
          <w:noProof w:val="0"/>
          <w:lang w:val="en-US"/>
        </w:rPr>
        <w:t>pranë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Këshillit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të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Qarkut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Korçë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deri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në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datën</w:t>
      </w:r>
      <w:proofErr w:type="spellEnd"/>
      <w:r w:rsidR="001A59B0">
        <w:rPr>
          <w:iCs/>
          <w:noProof w:val="0"/>
          <w:lang w:val="en-US"/>
        </w:rPr>
        <w:t xml:space="preserve"> </w:t>
      </w:r>
      <w:r w:rsidR="008F1416">
        <w:rPr>
          <w:b/>
          <w:iCs/>
          <w:noProof w:val="0"/>
          <w:color w:val="FF0000"/>
          <w:lang w:val="en-US"/>
        </w:rPr>
        <w:t>30</w:t>
      </w:r>
      <w:r w:rsidR="00294C6B">
        <w:rPr>
          <w:b/>
          <w:iCs/>
          <w:noProof w:val="0"/>
          <w:color w:val="FF0000"/>
          <w:lang w:val="en-US"/>
        </w:rPr>
        <w:t>.0</w:t>
      </w:r>
      <w:r w:rsidR="008F1416">
        <w:rPr>
          <w:b/>
          <w:iCs/>
          <w:noProof w:val="0"/>
          <w:color w:val="FF0000"/>
          <w:lang w:val="en-US"/>
        </w:rPr>
        <w:t>6</w:t>
      </w:r>
      <w:r w:rsidR="00294C6B">
        <w:rPr>
          <w:b/>
          <w:iCs/>
          <w:noProof w:val="0"/>
          <w:color w:val="FF0000"/>
          <w:lang w:val="en-US"/>
        </w:rPr>
        <w:t>.202</w:t>
      </w:r>
      <w:r w:rsidR="008F1416">
        <w:rPr>
          <w:b/>
          <w:iCs/>
          <w:noProof w:val="0"/>
          <w:color w:val="FF0000"/>
          <w:lang w:val="en-US"/>
        </w:rPr>
        <w:t>5</w:t>
      </w:r>
      <w:r w:rsidR="00592658" w:rsidRPr="001A0257">
        <w:rPr>
          <w:iCs/>
          <w:noProof w:val="0"/>
          <w:color w:val="FF000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dokumentat</w:t>
      </w:r>
      <w:proofErr w:type="spellEnd"/>
      <w:r w:rsidR="00592658">
        <w:rPr>
          <w:iCs/>
          <w:noProof w:val="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si</w:t>
      </w:r>
      <w:proofErr w:type="spellEnd"/>
      <w:r w:rsidR="00592658">
        <w:rPr>
          <w:iCs/>
          <w:noProof w:val="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më</w:t>
      </w:r>
      <w:proofErr w:type="spellEnd"/>
      <w:r w:rsidR="00592658">
        <w:rPr>
          <w:iCs/>
          <w:noProof w:val="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poshtë</w:t>
      </w:r>
      <w:proofErr w:type="spellEnd"/>
      <w:r w:rsidRPr="00672320">
        <w:rPr>
          <w:iCs/>
          <w:noProof w:val="0"/>
          <w:lang w:val="en-US"/>
        </w:rPr>
        <w:t>:</w:t>
      </w:r>
    </w:p>
    <w:p w14:paraId="259ECAE1" w14:textId="31E914D7" w:rsidR="00BE3445" w:rsidRPr="000604E7" w:rsidRDefault="0051762C" w:rsidP="000604E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Theme="majorBidi" w:eastAsia="MS Mincho" w:hAnsiTheme="majorBidi" w:cstheme="majorBidi"/>
          <w:noProof w:val="0"/>
          <w:lang w:val="en-US"/>
        </w:rPr>
      </w:pP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Jetëshkrim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i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plotësuar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në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përputhje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me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dokumentin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tip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që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gjeni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në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linkun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>:</w:t>
      </w:r>
      <w:r w:rsidR="000604E7"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hyperlink r:id="rId11" w:history="1">
        <w:r w:rsidR="000604E7" w:rsidRPr="000604E7">
          <w:rPr>
            <w:rStyle w:val="Hyperlink"/>
            <w:rFonts w:asciiTheme="majorBidi" w:eastAsia="MS Mincho" w:hAnsiTheme="majorBidi" w:cstheme="majorBidi"/>
            <w:noProof w:val="0"/>
            <w:lang w:val="en-US"/>
          </w:rPr>
          <w:t>http://www.dap.gov.al/vende-vakante/udhezime-Dokumente/219-udhezime-Dokumente</w:t>
        </w:r>
      </w:hyperlink>
      <w:r w:rsidR="00672320" w:rsidRPr="000604E7">
        <w:rPr>
          <w:rFonts w:asciiTheme="majorBidi" w:hAnsiTheme="majorBidi" w:cstheme="majorBidi"/>
          <w:iCs/>
          <w:noProof w:val="0"/>
          <w:lang w:val="en-US"/>
        </w:rPr>
        <w:t xml:space="preserve"> </w:t>
      </w:r>
    </w:p>
    <w:p w14:paraId="44BABB69" w14:textId="295EB441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diplomes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(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përfshirë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edhe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diplomën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Master)</w:t>
      </w:r>
    </w:p>
    <w:p w14:paraId="4AB48FB3" w14:textId="4B105777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librezës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proofErr w:type="gramStart"/>
      <w:r w:rsidRPr="000604E7">
        <w:rPr>
          <w:rFonts w:asciiTheme="majorBidi" w:hAnsiTheme="majorBidi" w:cstheme="majorBidi"/>
          <w:iCs/>
          <w:sz w:val="24"/>
          <w:szCs w:val="24"/>
        </w:rPr>
        <w:t>punës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>(</w:t>
      </w:r>
      <w:proofErr w:type="spellStart"/>
      <w:proofErr w:type="gram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gjitha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faqet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që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vërtetojnë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eksperiencën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punë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>)</w:t>
      </w:r>
    </w:p>
    <w:p w14:paraId="0BF996BB" w14:textId="5615A812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lastRenderedPageBreak/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letërnjoftimit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(ID)</w:t>
      </w:r>
    </w:p>
    <w:p w14:paraId="0118291A" w14:textId="3363381D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shëndetesore</w:t>
      </w:r>
      <w:proofErr w:type="spellEnd"/>
    </w:p>
    <w:p w14:paraId="16ED8185" w14:textId="2FA65338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Vetëdeklarim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gjyqësore</w:t>
      </w:r>
      <w:proofErr w:type="spellEnd"/>
    </w:p>
    <w:p w14:paraId="308E9233" w14:textId="1981D6BD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Vlerësimin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fundit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eprori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direkt</w:t>
      </w:r>
      <w:proofErr w:type="spellEnd"/>
    </w:p>
    <w:p w14:paraId="688B8D6C" w14:textId="283CDC9C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aktit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deklarimit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statusit</w:t>
      </w:r>
      <w:proofErr w:type="spellEnd"/>
    </w:p>
    <w:p w14:paraId="4CBD5717" w14:textId="46597BC5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institucioni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nuk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ka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masë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disiplinore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fuqi</w:t>
      </w:r>
      <w:proofErr w:type="spellEnd"/>
    </w:p>
    <w:p w14:paraId="16C2F043" w14:textId="78D3AD8C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Çdo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dokument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tjetër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vërteton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trajnimet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kualifikimet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arsimin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shtesë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vlerësimet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pozitive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apo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tjera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përmendura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jetëshkrim</w:t>
      </w:r>
      <w:proofErr w:type="spellEnd"/>
    </w:p>
    <w:p w14:paraId="01F7D2D6" w14:textId="72D04D78" w:rsidR="00956CB4" w:rsidRPr="00956CB4" w:rsidRDefault="006D73CC" w:rsidP="00A602FE">
      <w:pPr>
        <w:spacing w:after="240"/>
        <w:jc w:val="both"/>
        <w:rPr>
          <w:i/>
          <w:iCs/>
          <w:color w:val="000000"/>
        </w:rPr>
      </w:pPr>
      <w:r w:rsidRPr="008C0E5C">
        <w:rPr>
          <w:i/>
          <w:iCs/>
          <w:lang w:val="it-IT"/>
        </w:rPr>
        <w:t xml:space="preserve">Dokumentat duhet të dorëzohen me postë apo drejtpërsëdrejti në institucionin e Këshillit të Qarkut Korçë, brenda datës </w:t>
      </w:r>
      <w:r w:rsidR="008F1416">
        <w:rPr>
          <w:i/>
          <w:iCs/>
          <w:lang w:val="it-IT"/>
        </w:rPr>
        <w:t>30</w:t>
      </w:r>
      <w:r w:rsidR="00AE03FD" w:rsidRPr="00956CB4">
        <w:rPr>
          <w:i/>
          <w:iCs/>
          <w:lang w:val="it-IT"/>
        </w:rPr>
        <w:t>.0</w:t>
      </w:r>
      <w:r w:rsidR="008F1416">
        <w:rPr>
          <w:i/>
          <w:iCs/>
          <w:lang w:val="it-IT"/>
        </w:rPr>
        <w:t>6</w:t>
      </w:r>
      <w:r w:rsidRPr="00956CB4">
        <w:rPr>
          <w:i/>
          <w:iCs/>
          <w:lang w:val="it-IT"/>
        </w:rPr>
        <w:t>.202</w:t>
      </w:r>
      <w:r w:rsidR="008F1416">
        <w:rPr>
          <w:i/>
          <w:iCs/>
          <w:lang w:val="it-IT"/>
        </w:rPr>
        <w:t>5</w:t>
      </w:r>
      <w:r w:rsidRPr="008C0E5C">
        <w:rPr>
          <w:i/>
          <w:iCs/>
          <w:lang w:val="it-IT"/>
        </w:rPr>
        <w:t xml:space="preserve">, në adresë: </w:t>
      </w:r>
      <w:r w:rsidRPr="008C0E5C">
        <w:rPr>
          <w:i/>
          <w:iCs/>
          <w:color w:val="000000"/>
        </w:rPr>
        <w:t>: Lagjia 7, Rruga “28 Nëntori”, Korçë, Shqipëri</w:t>
      </w:r>
      <w:r w:rsidR="002C588D">
        <w:rPr>
          <w:i/>
          <w:iCs/>
          <w:color w:val="000000"/>
        </w:rPr>
        <w:t>.</w:t>
      </w:r>
    </w:p>
    <w:p w14:paraId="170E8873" w14:textId="7279EE91" w:rsidR="00BE3445" w:rsidRPr="00BE3445" w:rsidRDefault="00672320" w:rsidP="00BE3445">
      <w:pPr>
        <w:spacing w:after="240"/>
        <w:rPr>
          <w:b/>
          <w:b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caps/>
          <w:noProof w:val="0"/>
          <w:color w:val="000000"/>
          <w:u w:val="single"/>
          <w:lang w:val="en-US"/>
        </w:rPr>
        <w:t>2.3 REZULTATET PËR FAZËN E VERIFIKIMIT PARAPRAK</w:t>
      </w:r>
    </w:p>
    <w:p w14:paraId="71BDF82A" w14:textId="4984ABEB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datën</w:t>
      </w:r>
      <w:proofErr w:type="spellEnd"/>
      <w:r w:rsidRPr="00672320">
        <w:rPr>
          <w:noProof w:val="0"/>
          <w:color w:val="000000"/>
          <w:lang w:val="en-US"/>
        </w:rPr>
        <w:t> </w:t>
      </w:r>
      <w:r w:rsidR="00294C6B">
        <w:rPr>
          <w:b/>
          <w:noProof w:val="0"/>
          <w:color w:val="FF0000"/>
          <w:lang w:val="en-US"/>
        </w:rPr>
        <w:t>0</w:t>
      </w:r>
      <w:r w:rsidR="003E3C14">
        <w:rPr>
          <w:b/>
          <w:noProof w:val="0"/>
          <w:color w:val="FF0000"/>
          <w:lang w:val="en-US"/>
        </w:rPr>
        <w:t>4</w:t>
      </w:r>
      <w:r w:rsidR="00294C6B">
        <w:rPr>
          <w:b/>
          <w:noProof w:val="0"/>
          <w:color w:val="FF0000"/>
          <w:lang w:val="en-US"/>
        </w:rPr>
        <w:t>.0</w:t>
      </w:r>
      <w:r w:rsidR="003E3C14">
        <w:rPr>
          <w:b/>
          <w:noProof w:val="0"/>
          <w:color w:val="FF0000"/>
          <w:lang w:val="en-US"/>
        </w:rPr>
        <w:t>7</w:t>
      </w:r>
      <w:r w:rsidR="00986AA1" w:rsidRPr="001A0257">
        <w:rPr>
          <w:b/>
          <w:iCs/>
          <w:noProof w:val="0"/>
          <w:color w:val="FF0000"/>
          <w:shd w:val="clear" w:color="auto" w:fill="FFFFFF"/>
          <w:lang w:val="en-US"/>
        </w:rPr>
        <w:t>.202</w:t>
      </w:r>
      <w:r w:rsidR="003E3C14">
        <w:rPr>
          <w:b/>
          <w:iCs/>
          <w:noProof w:val="0"/>
          <w:color w:val="FF0000"/>
          <w:shd w:val="clear" w:color="auto" w:fill="FFFFFF"/>
          <w:lang w:val="en-US"/>
        </w:rPr>
        <w:t>5</w:t>
      </w:r>
      <w:r w:rsidRPr="00672320">
        <w:rPr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="006D73CC">
        <w:rPr>
          <w:iCs/>
          <w:noProof w:val="0"/>
          <w:lang w:val="en-US"/>
        </w:rPr>
        <w:t>Njësia</w:t>
      </w:r>
      <w:proofErr w:type="spellEnd"/>
      <w:r w:rsidR="006D73CC" w:rsidRPr="00672320">
        <w:rPr>
          <w:iCs/>
          <w:noProof w:val="0"/>
          <w:lang w:val="en-US"/>
        </w:rPr>
        <w:t xml:space="preserve"> e </w:t>
      </w:r>
      <w:proofErr w:type="spellStart"/>
      <w:r w:rsidR="006D73CC" w:rsidRPr="00672320">
        <w:rPr>
          <w:iCs/>
          <w:noProof w:val="0"/>
          <w:lang w:val="en-US"/>
        </w:rPr>
        <w:t>Menaxhimit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të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Burimeve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Njerëzore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r w:rsidR="006D73CC" w:rsidRPr="00E958BF">
        <w:rPr>
          <w:rFonts w:eastAsia="MS Mincho"/>
          <w:noProof w:val="0"/>
          <w:lang w:val="de-DE"/>
        </w:rPr>
        <w:t xml:space="preserve">të </w:t>
      </w:r>
      <w:r w:rsidR="006D73CC" w:rsidRPr="00E958BF">
        <w:rPr>
          <w:rFonts w:eastAsia="MS Mincho"/>
          <w:noProof w:val="0"/>
          <w:color w:val="000000" w:themeColor="text1"/>
          <w:lang w:val="de-DE"/>
        </w:rPr>
        <w:t xml:space="preserve">Këshillit të Qarkut Korçë </w:t>
      </w:r>
      <w:r w:rsidR="006D73CC" w:rsidRPr="00E958BF">
        <w:rPr>
          <w:rFonts w:eastAsia="MS Mincho"/>
          <w:noProof w:val="0"/>
          <w:lang w:val="de-DE"/>
        </w:rPr>
        <w:t xml:space="preserve">ku ndodhet pozicioni për të cilin ju dëshironi të aplikoni do të shpallë në portalin “Shërbimi Kombëtar i Punësimit” </w:t>
      </w:r>
      <w:proofErr w:type="spellStart"/>
      <w:r w:rsidR="006D73CC" w:rsidRPr="00672320">
        <w:rPr>
          <w:iCs/>
          <w:noProof w:val="0"/>
          <w:lang w:val="en-US"/>
        </w:rPr>
        <w:t>dhe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në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faqen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zyrtare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të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institucionit</w:t>
      </w:r>
      <w:proofErr w:type="spellEnd"/>
      <w:r w:rsidR="006D73CC" w:rsidRPr="00E958BF">
        <w:rPr>
          <w:rFonts w:eastAsia="MS Mincho"/>
          <w:noProof w:val="0"/>
          <w:lang w:val="de-DE"/>
        </w:rPr>
        <w:t xml:space="preserve"> listën e kandidatëve që plotësojnë kushtet dhe kriteret e veçanta, si dhe datën, vendin dhe orën e saktë ku do të zhvillohet intervista</w:t>
      </w:r>
      <w:r w:rsidRPr="00672320">
        <w:rPr>
          <w:iCs/>
          <w:noProof w:val="0"/>
          <w:lang w:val="en-US"/>
        </w:rPr>
        <w:t>.</w:t>
      </w:r>
    </w:p>
    <w:p w14:paraId="1FE655FA" w14:textId="7564D06E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njëjtën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datë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kandidatët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që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nuk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plotësojnë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kushtet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dhe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kriteret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veçanta</w:t>
      </w:r>
      <w:proofErr w:type="spellEnd"/>
      <w:r w:rsidRPr="00672320">
        <w:rPr>
          <w:iCs/>
          <w:noProof w:val="0"/>
          <w:lang w:val="en-US"/>
        </w:rPr>
        <w:t xml:space="preserve"> do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njoftohen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individualisht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nga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6D73CC">
        <w:rPr>
          <w:iCs/>
          <w:noProof w:val="0"/>
          <w:lang w:val="en-US"/>
        </w:rPr>
        <w:t>Njësia</w:t>
      </w:r>
      <w:proofErr w:type="spellEnd"/>
      <w:r w:rsidR="006D73CC" w:rsidRPr="00672320">
        <w:rPr>
          <w:iCs/>
          <w:noProof w:val="0"/>
          <w:lang w:val="en-US"/>
        </w:rPr>
        <w:t xml:space="preserve"> e </w:t>
      </w:r>
      <w:proofErr w:type="spellStart"/>
      <w:r w:rsidR="006D73CC" w:rsidRPr="00672320">
        <w:rPr>
          <w:iCs/>
          <w:noProof w:val="0"/>
          <w:lang w:val="en-US"/>
        </w:rPr>
        <w:t>Menaxhimit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Burimeve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Njerëzore</w:t>
      </w:r>
      <w:proofErr w:type="spellEnd"/>
      <w:r w:rsidRPr="00672320">
        <w:rPr>
          <w:iCs/>
          <w:noProof w:val="0"/>
          <w:lang w:val="en-US"/>
        </w:rPr>
        <w:t xml:space="preserve"> </w:t>
      </w:r>
      <w:r w:rsidR="007F1604" w:rsidRPr="00E958BF">
        <w:rPr>
          <w:rFonts w:eastAsia="MS Mincho"/>
          <w:noProof w:val="0"/>
          <w:lang w:val="de-DE"/>
        </w:rPr>
        <w:t xml:space="preserve">të </w:t>
      </w:r>
      <w:r w:rsidR="007F1604" w:rsidRPr="00E958BF">
        <w:rPr>
          <w:rFonts w:eastAsia="MS Mincho"/>
          <w:noProof w:val="0"/>
          <w:color w:val="000000" w:themeColor="text1"/>
          <w:lang w:val="de-DE"/>
        </w:rPr>
        <w:t xml:space="preserve">Këshillit të Qarkut Korçë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shkaqet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moskualifikimit</w:t>
      </w:r>
      <w:proofErr w:type="spellEnd"/>
      <w:r w:rsidRPr="00672320">
        <w:rPr>
          <w:iCs/>
          <w:noProof w:val="0"/>
          <w:lang w:val="en-US"/>
        </w:rPr>
        <w:t xml:space="preserve"> (</w:t>
      </w:r>
      <w:proofErr w:type="spellStart"/>
      <w:r w:rsidRPr="00672320">
        <w:rPr>
          <w:iCs/>
          <w:noProof w:val="0"/>
          <w:lang w:val="en-US"/>
        </w:rPr>
        <w:t>nëpërmjet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adreses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së</w:t>
      </w:r>
      <w:proofErr w:type="spellEnd"/>
      <w:r w:rsidRPr="00672320">
        <w:rPr>
          <w:iCs/>
          <w:noProof w:val="0"/>
          <w:lang w:val="en-US"/>
        </w:rPr>
        <w:t xml:space="preserve"> e-mail).</w:t>
      </w:r>
    </w:p>
    <w:p w14:paraId="627D25D2" w14:textId="77777777" w:rsidR="00672320" w:rsidRPr="00672320" w:rsidRDefault="00672320" w:rsidP="00672320">
      <w:pPr>
        <w:rPr>
          <w:iCs/>
          <w:noProof w:val="0"/>
          <w:lang w:val="en-US"/>
        </w:rPr>
      </w:pPr>
    </w:p>
    <w:p w14:paraId="7620C67F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BD5B15">
        <w:rPr>
          <w:b/>
          <w:bCs/>
          <w:iCs/>
          <w:noProof w:val="0"/>
          <w:lang w:val="en-US"/>
        </w:rPr>
        <w:t>2.4</w:t>
      </w:r>
      <w:r w:rsidRPr="00672320">
        <w:rPr>
          <w:iCs/>
          <w:noProof w:val="0"/>
          <w:lang w:val="en-US"/>
        </w:rPr>
        <w:t xml:space="preserve"> </w:t>
      </w:r>
      <w:r w:rsidRPr="00672320">
        <w:rPr>
          <w:b/>
          <w:iCs/>
          <w:noProof w:val="0"/>
          <w:u w:val="single"/>
          <w:lang w:val="en-US"/>
        </w:rPr>
        <w:t xml:space="preserve">FUSHA E NJOHURIVE, AFTESITE DHE CILESITE MBI TE CILAT DO TE </w:t>
      </w:r>
    </w:p>
    <w:p w14:paraId="626BF4D7" w14:textId="77777777" w:rsidR="00672320" w:rsidRPr="00672320" w:rsidRDefault="00672320" w:rsidP="002C588D">
      <w:pPr>
        <w:spacing w:after="240"/>
        <w:jc w:val="both"/>
        <w:rPr>
          <w:iCs/>
          <w:noProof w:val="0"/>
          <w:lang w:val="en-US"/>
        </w:rPr>
      </w:pPr>
      <w:r w:rsidRPr="00672320">
        <w:rPr>
          <w:b/>
          <w:iCs/>
          <w:noProof w:val="0"/>
          <w:lang w:val="en-US"/>
        </w:rPr>
        <w:t xml:space="preserve">      </w:t>
      </w:r>
      <w:r w:rsidRPr="00672320">
        <w:rPr>
          <w:b/>
          <w:iCs/>
          <w:noProof w:val="0"/>
          <w:u w:val="single"/>
          <w:lang w:val="en-US"/>
        </w:rPr>
        <w:t>ZHVILLOHET TESTIMI ME SHKRIM DHE INTERVISTA.</w:t>
      </w:r>
    </w:p>
    <w:p w14:paraId="629CBBF0" w14:textId="24D5175F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Kandidatet</w:t>
      </w:r>
      <w:proofErr w:type="spellEnd"/>
      <w:r w:rsidRPr="00672320">
        <w:rPr>
          <w:iCs/>
          <w:noProof w:val="0"/>
          <w:lang w:val="en-US"/>
        </w:rPr>
        <w:t xml:space="preserve"> do </w:t>
      </w:r>
      <w:proofErr w:type="spellStart"/>
      <w:r w:rsidRPr="00672320">
        <w:rPr>
          <w:iCs/>
          <w:noProof w:val="0"/>
          <w:lang w:val="en-US"/>
        </w:rPr>
        <w:t>te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testohen</w:t>
      </w:r>
      <w:proofErr w:type="spellEnd"/>
      <w:r w:rsidRPr="00672320">
        <w:rPr>
          <w:iCs/>
          <w:noProof w:val="0"/>
          <w:lang w:val="en-US"/>
        </w:rPr>
        <w:t xml:space="preserve"> me </w:t>
      </w:r>
      <w:proofErr w:type="spellStart"/>
      <w:r w:rsidRPr="00672320">
        <w:rPr>
          <w:iCs/>
          <w:noProof w:val="0"/>
          <w:lang w:val="en-US"/>
        </w:rPr>
        <w:t>shkrim</w:t>
      </w:r>
      <w:proofErr w:type="spellEnd"/>
      <w:r w:rsidRPr="00672320">
        <w:rPr>
          <w:iCs/>
          <w:noProof w:val="0"/>
          <w:lang w:val="en-US"/>
        </w:rPr>
        <w:t xml:space="preserve"> ne </w:t>
      </w:r>
      <w:proofErr w:type="spellStart"/>
      <w:r w:rsidRPr="00672320">
        <w:rPr>
          <w:iCs/>
          <w:noProof w:val="0"/>
          <w:lang w:val="en-US"/>
        </w:rPr>
        <w:t>lidhje</w:t>
      </w:r>
      <w:proofErr w:type="spellEnd"/>
      <w:r w:rsidRPr="00672320">
        <w:rPr>
          <w:iCs/>
          <w:noProof w:val="0"/>
          <w:lang w:val="en-US"/>
        </w:rPr>
        <w:t xml:space="preserve"> me:</w:t>
      </w:r>
    </w:p>
    <w:p w14:paraId="6257EA29" w14:textId="40237712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139/2015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vetëqeverisjes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vendore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</w:p>
    <w:p w14:paraId="61BF1184" w14:textId="61708CCA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Njohuri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mbi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Kodin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Procedurave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proofErr w:type="gramStart"/>
      <w:r w:rsidRPr="000604E7">
        <w:rPr>
          <w:rFonts w:asciiTheme="majorBidi" w:hAnsiTheme="majorBidi" w:cstheme="majorBidi"/>
          <w:iCs/>
          <w:sz w:val="24"/>
          <w:szCs w:val="24"/>
        </w:rPr>
        <w:t>Administrative,i</w:t>
      </w:r>
      <w:proofErr w:type="spellEnd"/>
      <w:proofErr w:type="gram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ndryshuar</w:t>
      </w:r>
      <w:proofErr w:type="spellEnd"/>
    </w:p>
    <w:p w14:paraId="7A0FE0FF" w14:textId="22BC8F3E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152/2013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nëpunësin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civil”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.</w:t>
      </w:r>
    </w:p>
    <w:p w14:paraId="4E3793FE" w14:textId="0D0C6669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9131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08.09.2003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rregullat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Etikës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Administratën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Publike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”</w:t>
      </w:r>
    </w:p>
    <w:p w14:paraId="45354CC4" w14:textId="3494FB3B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Batang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Nr. 9367, </w:t>
      </w:r>
      <w:proofErr w:type="spellStart"/>
      <w:r w:rsidRPr="000604E7">
        <w:rPr>
          <w:rFonts w:asciiTheme="majorBidi" w:eastAsia="Batang" w:hAnsiTheme="majorBidi" w:cstheme="majorBidi"/>
          <w:sz w:val="24"/>
          <w:szCs w:val="24"/>
        </w:rPr>
        <w:t>datë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07.04.2005 “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parandalimin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konfliktit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interesave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në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ushtrimin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funksioneve</w:t>
      </w:r>
      <w:proofErr w:type="spellEnd"/>
      <w:r w:rsidRPr="000604E7">
        <w:rPr>
          <w:rFonts w:asciiTheme="majorBidi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  <w:lang w:eastAsia="sq-AL"/>
        </w:rPr>
        <w:t>publike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>”.</w:t>
      </w:r>
    </w:p>
    <w:p w14:paraId="28CEDEB6" w14:textId="70854D91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119/2014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drejtën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informimit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</w:p>
    <w:p w14:paraId="7C07F166" w14:textId="77777777" w:rsidR="000604E7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7501,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19.07.1991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tokën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</w:t>
      </w:r>
    </w:p>
    <w:p w14:paraId="2D4A9A3F" w14:textId="123E5322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8053, date 21.12.1995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kalimin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, pa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shpërblim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>”.</w:t>
      </w:r>
    </w:p>
    <w:p w14:paraId="220C2F64" w14:textId="5535A6C2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171/2014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përfundimin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ligjore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kalimit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ish-ndërmarrjeve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përfituesve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” </w:t>
      </w:r>
    </w:p>
    <w:p w14:paraId="4882D443" w14:textId="45E0560D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Batang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Pr="000604E7">
        <w:rPr>
          <w:rFonts w:asciiTheme="majorBidi" w:eastAsia="MS Mincho" w:hAnsiTheme="majorBidi" w:cstheme="majorBidi"/>
          <w:sz w:val="24"/>
          <w:szCs w:val="24"/>
        </w:rPr>
        <w:t xml:space="preserve">Nr. 8752,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26.03.2001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krijimin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funksionimin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strukturave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administrimin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mbrojtjen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”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ndryshuar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>.</w:t>
      </w:r>
    </w:p>
    <w:p w14:paraId="5E15EC60" w14:textId="69D73E17" w:rsidR="007E287F" w:rsidRPr="000604E7" w:rsidRDefault="007E287F" w:rsidP="000604E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9244,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17.6.2004,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mbrojtjen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.</w:t>
      </w:r>
    </w:p>
    <w:p w14:paraId="0A19F725" w14:textId="405079C1" w:rsidR="007E287F" w:rsidRPr="000604E7" w:rsidRDefault="007E287F" w:rsidP="000604E7">
      <w:pPr>
        <w:pStyle w:val="ListParagraph"/>
        <w:numPr>
          <w:ilvl w:val="1"/>
          <w:numId w:val="19"/>
        </w:numPr>
        <w:shd w:val="clear" w:color="auto" w:fill="FFFFFF"/>
        <w:ind w:left="360"/>
        <w:jc w:val="both"/>
        <w:rPr>
          <w:rFonts w:asciiTheme="majorBidi" w:hAnsiTheme="majorBidi" w:cstheme="majorBidi"/>
          <w:spacing w:val="-2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Nr. 20/2020 “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Për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përfundimin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proceseve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kalimtare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pronësisë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në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Republikën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Shqipërisë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>”.</w:t>
      </w:r>
    </w:p>
    <w:p w14:paraId="4DF12ADD" w14:textId="48094EE8" w:rsidR="002C588D" w:rsidRPr="000604E7" w:rsidRDefault="007E287F" w:rsidP="000604E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nr. 9948,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datë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07.07.2008, “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shqyrtimin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vlefshmërisë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ligjore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krijimit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titujve</w:t>
      </w:r>
      <w:proofErr w:type="spellEnd"/>
      <w:r w:rsidR="000604E7"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pronësisë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mbi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tokën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ndryshuar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>.</w:t>
      </w:r>
    </w:p>
    <w:p w14:paraId="089A3FDB" w14:textId="4F715C4F" w:rsidR="007E287F" w:rsidRPr="000604E7" w:rsidRDefault="007E287F" w:rsidP="000604E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59" w:lineRule="auto"/>
        <w:ind w:left="360"/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VKM Nr. 121,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17.02.2011 </w:t>
      </w:r>
      <w:proofErr w:type="gram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“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proofErr w:type="gram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mënyrat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ushtrimit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funksioneve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nga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drejtoritë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administrimit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mbrojtjes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Qarqe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zyrat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menaxhimit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mbrojtjes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Komuna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/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Bashki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”.</w:t>
      </w:r>
    </w:p>
    <w:p w14:paraId="20907AEB" w14:textId="7D909E83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lastRenderedPageBreak/>
        <w:t>Vendim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253,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6.3.2013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përcaktimin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plotësimit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akteve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marrjes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familjet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fshatrat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ish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-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kooperativave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”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ndryshuar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>.</w:t>
      </w:r>
    </w:p>
    <w:p w14:paraId="61C85259" w14:textId="0D386D94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0604E7">
        <w:rPr>
          <w:rFonts w:asciiTheme="majorBidi" w:eastAsia="MS Mincho" w:hAnsiTheme="majorBidi" w:cstheme="majorBidi"/>
          <w:sz w:val="24"/>
          <w:szCs w:val="24"/>
        </w:rPr>
        <w:t xml:space="preserve">VKM Nr. 410,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02.07.2012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përcaktimin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rregullave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ndryshimit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kategorive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resurseve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”.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ndryshuar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>.</w:t>
      </w:r>
    </w:p>
    <w:p w14:paraId="5D0C1D63" w14:textId="75F0A171" w:rsidR="007E287F" w:rsidRPr="000604E7" w:rsidRDefault="007E287F" w:rsidP="000604E7">
      <w:pPr>
        <w:pStyle w:val="ListParagraph"/>
        <w:numPr>
          <w:ilvl w:val="1"/>
          <w:numId w:val="19"/>
        </w:numPr>
        <w:shd w:val="clear" w:color="auto" w:fill="FFFFFF"/>
        <w:ind w:left="360"/>
        <w:rPr>
          <w:rFonts w:asciiTheme="majorBidi" w:hAnsiTheme="majorBidi" w:cstheme="majorBidi"/>
          <w:spacing w:val="-2"/>
          <w:sz w:val="24"/>
          <w:szCs w:val="24"/>
        </w:rPr>
      </w:pPr>
      <w:r w:rsidRPr="000604E7">
        <w:rPr>
          <w:rFonts w:asciiTheme="majorBidi" w:eastAsia="MS Mincho" w:hAnsiTheme="majorBidi" w:cstheme="majorBidi"/>
          <w:sz w:val="24"/>
          <w:szCs w:val="24"/>
        </w:rPr>
        <w:t>VKM Nr.</w:t>
      </w:r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1182,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datë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24.12.2020 “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Për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miratimin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rregullave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lëshimit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akteve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kalimit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proofErr w:type="gramStart"/>
      <w:r w:rsidRPr="000604E7">
        <w:rPr>
          <w:rFonts w:asciiTheme="majorBidi" w:hAnsiTheme="majorBidi" w:cstheme="majorBidi"/>
          <w:spacing w:val="-2"/>
          <w:sz w:val="24"/>
          <w:szCs w:val="24"/>
        </w:rPr>
        <w:t>në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pronësi</w:t>
      </w:r>
      <w:proofErr w:type="spellEnd"/>
      <w:proofErr w:type="gram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, pa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shpërblim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tokës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bujqësore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dhe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modelit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proofErr w:type="gram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aktit</w:t>
      </w:r>
      <w:proofErr w:type="spellEnd"/>
      <w:proofErr w:type="gram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individual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proofErr w:type="gramStart"/>
      <w:r w:rsidRPr="000604E7">
        <w:rPr>
          <w:rFonts w:asciiTheme="majorBidi" w:hAnsiTheme="majorBidi" w:cstheme="majorBidi"/>
          <w:spacing w:val="-2"/>
          <w:sz w:val="24"/>
          <w:szCs w:val="24"/>
        </w:rPr>
        <w:t>kalimit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në</w:t>
      </w:r>
      <w:proofErr w:type="spellEnd"/>
      <w:proofErr w:type="gram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pronësi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tokës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pacing w:val="-2"/>
          <w:sz w:val="24"/>
          <w:szCs w:val="24"/>
        </w:rPr>
        <w:t>bujqësore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>”.</w:t>
      </w:r>
    </w:p>
    <w:p w14:paraId="34D03EE0" w14:textId="3A4E322A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r w:rsidRPr="000604E7">
        <w:rPr>
          <w:rFonts w:asciiTheme="majorBidi" w:eastAsia="MS Mincho" w:hAnsiTheme="majorBidi" w:cstheme="majorBidi"/>
          <w:sz w:val="24"/>
          <w:szCs w:val="24"/>
        </w:rPr>
        <w:t>VKM Nr.  45/2014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kalimin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administrim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Ministrisë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Bujqësisë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Zhvillimit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Rural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Administrimit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Ujërave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fondit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ish-ndërmarrjeve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ishinstitucioneve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kërkimore-shkencore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kësaj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ministrie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aktualisht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dispozicion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Agjencisë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Kthimit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dhe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Kompensimit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Pronave</w:t>
      </w:r>
      <w:proofErr w:type="spellEnd"/>
      <w:proofErr w:type="gramStart"/>
      <w:r w:rsidRPr="000604E7">
        <w:rPr>
          <w:rFonts w:asciiTheme="majorBidi" w:eastAsia="MS Mincho" w:hAnsiTheme="majorBidi" w:cstheme="majorBidi"/>
          <w:sz w:val="24"/>
          <w:szCs w:val="24"/>
        </w:rPr>
        <w:t>.....</w:t>
      </w:r>
      <w:proofErr w:type="gramEnd"/>
      <w:r w:rsidRPr="000604E7">
        <w:rPr>
          <w:rFonts w:asciiTheme="majorBidi" w:eastAsia="MS Mincho" w:hAnsiTheme="majorBidi" w:cstheme="majorBidi"/>
          <w:sz w:val="24"/>
          <w:szCs w:val="24"/>
        </w:rPr>
        <w:t>”</w:t>
      </w:r>
    </w:p>
    <w:p w14:paraId="5FECFE1D" w14:textId="082F8950" w:rsidR="00CB4360" w:rsidRPr="004443B8" w:rsidRDefault="007E287F" w:rsidP="004443B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Theme="majorBidi" w:eastAsia="MS Mincho" w:hAnsiTheme="majorBidi" w:cstheme="majorBidi"/>
          <w:b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Vendim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222,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06.03.2013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përcaktimin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procedurave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kryerjes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së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procesit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kalimit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tokës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ishndërmarrjeve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përfituesve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>”.</w:t>
      </w:r>
    </w:p>
    <w:p w14:paraId="16F4D719" w14:textId="11B6DDF2" w:rsidR="007E287F" w:rsidRPr="007E287F" w:rsidRDefault="007E287F" w:rsidP="007E287F">
      <w:pPr>
        <w:spacing w:after="200" w:line="276" w:lineRule="auto"/>
        <w:jc w:val="both"/>
        <w:rPr>
          <w:rFonts w:eastAsia="MS Mincho"/>
          <w:b/>
          <w:noProof w:val="0"/>
          <w:lang w:val="en-US"/>
        </w:rPr>
      </w:pPr>
      <w:proofErr w:type="spellStart"/>
      <w:r w:rsidRPr="007E287F">
        <w:rPr>
          <w:rFonts w:eastAsia="MS Mincho"/>
          <w:b/>
          <w:noProof w:val="0"/>
          <w:lang w:val="en-US"/>
        </w:rPr>
        <w:t>Kandidatët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gjatë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intervistës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së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strukturuar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b/>
          <w:noProof w:val="0"/>
          <w:lang w:val="en-US"/>
        </w:rPr>
        <w:t>gojë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do </w:t>
      </w:r>
      <w:proofErr w:type="spellStart"/>
      <w:r w:rsidRPr="007E287F">
        <w:rPr>
          <w:rFonts w:eastAsia="MS Mincho"/>
          <w:b/>
          <w:noProof w:val="0"/>
          <w:lang w:val="en-US"/>
        </w:rPr>
        <w:t>të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vlerësohen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në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lidhje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me:</w:t>
      </w:r>
    </w:p>
    <w:p w14:paraId="49ECA10A" w14:textId="77777777" w:rsidR="007E287F" w:rsidRPr="007E287F" w:rsidRDefault="007E287F" w:rsidP="007E287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Njohuritë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aftësitë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kompetencën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lidhje</w:t>
      </w:r>
      <w:proofErr w:type="spellEnd"/>
      <w:r w:rsidRPr="007E287F">
        <w:rPr>
          <w:rFonts w:eastAsia="MS Mincho"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noProof w:val="0"/>
          <w:lang w:val="en-US"/>
        </w:rPr>
        <w:t>përshkrimin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pozicionit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punës</w:t>
      </w:r>
      <w:proofErr w:type="spellEnd"/>
      <w:r w:rsidRPr="007E287F">
        <w:rPr>
          <w:rFonts w:eastAsia="MS Mincho"/>
          <w:noProof w:val="0"/>
          <w:lang w:val="en-US"/>
        </w:rPr>
        <w:t>;</w:t>
      </w:r>
    </w:p>
    <w:p w14:paraId="15EAD700" w14:textId="77777777" w:rsidR="007E287F" w:rsidRPr="007E287F" w:rsidRDefault="007E287F" w:rsidP="007E287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Eksperiencën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tyre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mëparshme</w:t>
      </w:r>
      <w:proofErr w:type="spellEnd"/>
      <w:r w:rsidRPr="007E287F">
        <w:rPr>
          <w:rFonts w:eastAsia="MS Mincho"/>
          <w:noProof w:val="0"/>
          <w:lang w:val="en-US"/>
        </w:rPr>
        <w:t>;</w:t>
      </w:r>
    </w:p>
    <w:p w14:paraId="6D46D0B9" w14:textId="77777777" w:rsidR="007E287F" w:rsidRPr="007E287F" w:rsidRDefault="007E287F" w:rsidP="007E287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MS Mincho"/>
          <w:noProof w:val="0"/>
          <w:lang w:val="de-DE"/>
        </w:rPr>
      </w:pPr>
      <w:r w:rsidRPr="007E287F">
        <w:rPr>
          <w:rFonts w:eastAsia="MS Mincho"/>
          <w:noProof w:val="0"/>
          <w:lang w:val="de-DE"/>
        </w:rPr>
        <w:t>Motivimin, aspiratat dhe pritshmëritë e tyre për karrierën.</w:t>
      </w:r>
    </w:p>
    <w:p w14:paraId="43385A27" w14:textId="77777777" w:rsidR="00CA10CC" w:rsidRPr="00672320" w:rsidRDefault="00CA10CC" w:rsidP="00672320">
      <w:pPr>
        <w:rPr>
          <w:b/>
          <w:bCs/>
          <w:caps/>
          <w:noProof w:val="0"/>
          <w:color w:val="000000"/>
          <w:lang w:val="en-US"/>
        </w:rPr>
      </w:pPr>
    </w:p>
    <w:p w14:paraId="63E7516C" w14:textId="77777777" w:rsidR="00672320" w:rsidRPr="00672320" w:rsidRDefault="00672320" w:rsidP="002C588D">
      <w:pPr>
        <w:spacing w:after="240"/>
        <w:rPr>
          <w:b/>
          <w:bCs/>
          <w:noProof w:val="0"/>
          <w:color w:val="000000"/>
          <w:u w:val="single"/>
          <w:shd w:val="clear" w:color="auto" w:fill="FFFFFF"/>
          <w:lang w:val="en-US"/>
        </w:rPr>
      </w:pPr>
      <w:r w:rsidRPr="00672320">
        <w:rPr>
          <w:b/>
          <w:bCs/>
          <w:caps/>
          <w:noProof w:val="0"/>
          <w:color w:val="000000"/>
          <w:u w:val="single"/>
          <w:lang w:val="en-US"/>
        </w:rPr>
        <w:t>2.5 MËNYRA E VLERËSIMIT TË KANDIDATËVE</w:t>
      </w:r>
    </w:p>
    <w:p w14:paraId="3C2B9279" w14:textId="77777777" w:rsidR="00672320" w:rsidRPr="00672320" w:rsidRDefault="00672320" w:rsidP="00672320">
      <w:pPr>
        <w:rPr>
          <w:noProof w:val="0"/>
          <w:color w:val="000000"/>
          <w:lang w:val="en-US"/>
        </w:rPr>
      </w:pP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vlerësohen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lidhje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me:</w:t>
      </w:r>
    </w:p>
    <w:p w14:paraId="7718DCBF" w14:textId="037EEF97" w:rsidR="007E287F" w:rsidRPr="007E287F" w:rsidRDefault="0047251A" w:rsidP="007E287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Jetëshkrimin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që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konsiston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vlerësimin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arsimimit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përvojës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trajnimeve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lidhura</w:t>
      </w:r>
      <w:proofErr w:type="spellEnd"/>
      <w:r w:rsidRPr="007E287F">
        <w:rPr>
          <w:rFonts w:eastAsia="MS Mincho"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noProof w:val="0"/>
          <w:lang w:val="en-US"/>
        </w:rPr>
        <w:t>fushën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deri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20 </w:t>
      </w:r>
      <w:proofErr w:type="spellStart"/>
      <w:r w:rsidRPr="007E287F">
        <w:rPr>
          <w:rFonts w:eastAsia="MS Mincho"/>
          <w:noProof w:val="0"/>
          <w:lang w:val="en-US"/>
        </w:rPr>
        <w:t>pikë</w:t>
      </w:r>
      <w:proofErr w:type="spellEnd"/>
      <w:r w:rsidR="007E287F" w:rsidRPr="007E287F">
        <w:rPr>
          <w:rFonts w:eastAsia="MS Mincho"/>
          <w:noProof w:val="0"/>
          <w:lang w:val="en-US"/>
        </w:rPr>
        <w:t>;</w:t>
      </w:r>
    </w:p>
    <w:p w14:paraId="4570B94B" w14:textId="6348A4CE" w:rsidR="0047251A" w:rsidRDefault="0047251A" w:rsidP="007E287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7251A">
        <w:rPr>
          <w:rFonts w:eastAsia="MS Mincho"/>
          <w:noProof w:val="0"/>
          <w:lang w:val="en-US"/>
        </w:rPr>
        <w:t>Vlerësimin</w:t>
      </w:r>
      <w:proofErr w:type="spellEnd"/>
      <w:r w:rsidRPr="0047251A">
        <w:rPr>
          <w:rFonts w:eastAsia="MS Mincho"/>
          <w:noProof w:val="0"/>
          <w:lang w:val="en-US"/>
        </w:rPr>
        <w:t xml:space="preserve"> me </w:t>
      </w:r>
      <w:proofErr w:type="spellStart"/>
      <w:r w:rsidRPr="0047251A">
        <w:rPr>
          <w:rFonts w:eastAsia="MS Mincho"/>
          <w:noProof w:val="0"/>
          <w:lang w:val="en-US"/>
        </w:rPr>
        <w:t>shkrim</w:t>
      </w:r>
      <w:proofErr w:type="spellEnd"/>
      <w:r w:rsidRPr="0047251A">
        <w:rPr>
          <w:rFonts w:eastAsia="MS Mincho"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noProof w:val="0"/>
          <w:lang w:val="en-US"/>
        </w:rPr>
        <w:t>deri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në</w:t>
      </w:r>
      <w:proofErr w:type="spellEnd"/>
      <w:r w:rsidRPr="0047251A">
        <w:rPr>
          <w:rFonts w:eastAsia="MS Mincho"/>
          <w:noProof w:val="0"/>
          <w:lang w:val="en-US"/>
        </w:rPr>
        <w:t xml:space="preserve"> 40 </w:t>
      </w:r>
      <w:proofErr w:type="spellStart"/>
      <w:r w:rsidRPr="0047251A">
        <w:rPr>
          <w:rFonts w:eastAsia="MS Mincho"/>
          <w:noProof w:val="0"/>
          <w:lang w:val="en-US"/>
        </w:rPr>
        <w:t>pikë</w:t>
      </w:r>
      <w:proofErr w:type="spellEnd"/>
    </w:p>
    <w:p w14:paraId="58129A8D" w14:textId="77777777" w:rsidR="0047251A" w:rsidRDefault="007E287F" w:rsidP="007E287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Intervistën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strukturuar</w:t>
      </w:r>
      <w:proofErr w:type="spellEnd"/>
      <w:r w:rsidRPr="007E287F">
        <w:rPr>
          <w:rFonts w:eastAsia="MS Mincho"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noProof w:val="0"/>
          <w:lang w:val="en-US"/>
        </w:rPr>
        <w:t>gojë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qe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konsiston</w:t>
      </w:r>
      <w:proofErr w:type="spellEnd"/>
      <w:r w:rsidRPr="007E287F">
        <w:rPr>
          <w:rFonts w:eastAsia="MS Mincho"/>
          <w:noProof w:val="0"/>
          <w:lang w:val="en-US"/>
        </w:rPr>
        <w:t xml:space="preserve"> ne </w:t>
      </w:r>
      <w:proofErr w:type="spellStart"/>
      <w:r w:rsidRPr="007E287F">
        <w:rPr>
          <w:rFonts w:eastAsia="MS Mincho"/>
          <w:noProof w:val="0"/>
          <w:lang w:val="en-US"/>
        </w:rPr>
        <w:t>motivimin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aspiratat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dhe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pritshmëritë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tyre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për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karrierën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deri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40 </w:t>
      </w:r>
      <w:proofErr w:type="spellStart"/>
      <w:r w:rsidRPr="007E287F">
        <w:rPr>
          <w:rFonts w:eastAsia="MS Mincho"/>
          <w:noProof w:val="0"/>
          <w:lang w:val="en-US"/>
        </w:rPr>
        <w:t>pikë</w:t>
      </w:r>
      <w:proofErr w:type="spellEnd"/>
      <w:r w:rsidRPr="007E287F">
        <w:rPr>
          <w:rFonts w:eastAsia="MS Mincho"/>
          <w:noProof w:val="0"/>
          <w:lang w:val="en-US"/>
        </w:rPr>
        <w:t>;</w:t>
      </w:r>
    </w:p>
    <w:p w14:paraId="46CBCF9C" w14:textId="77777777" w:rsidR="004443B8" w:rsidRDefault="007E287F" w:rsidP="004443B8">
      <w:pPr>
        <w:spacing w:after="200" w:line="276" w:lineRule="auto"/>
        <w:contextualSpacing/>
        <w:jc w:val="both"/>
        <w:rPr>
          <w:rFonts w:asciiTheme="majorBidi" w:eastAsia="MS Mincho" w:hAnsiTheme="majorBidi" w:cstheme="majorBidi"/>
          <w:noProof w:val="0"/>
          <w:lang w:val="en-US"/>
        </w:rPr>
      </w:pPr>
      <w:proofErr w:type="spellStart"/>
      <w:r w:rsidRPr="0047251A">
        <w:rPr>
          <w:rFonts w:eastAsia="MS Mincho"/>
          <w:noProof w:val="0"/>
          <w:lang w:val="en-US"/>
        </w:rPr>
        <w:t>Më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shumë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detaje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në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lidhje</w:t>
      </w:r>
      <w:proofErr w:type="spellEnd"/>
      <w:r w:rsidRPr="0047251A">
        <w:rPr>
          <w:rFonts w:eastAsia="MS Mincho"/>
          <w:noProof w:val="0"/>
          <w:lang w:val="en-US"/>
        </w:rPr>
        <w:t xml:space="preserve"> me </w:t>
      </w:r>
      <w:proofErr w:type="spellStart"/>
      <w:r w:rsidRPr="0047251A">
        <w:rPr>
          <w:rFonts w:eastAsia="MS Mincho"/>
          <w:noProof w:val="0"/>
          <w:lang w:val="en-US"/>
        </w:rPr>
        <w:t>vlerësimin</w:t>
      </w:r>
      <w:proofErr w:type="spellEnd"/>
      <w:r w:rsidRPr="0047251A">
        <w:rPr>
          <w:rFonts w:eastAsia="MS Mincho"/>
          <w:noProof w:val="0"/>
          <w:lang w:val="en-US"/>
        </w:rPr>
        <w:t xml:space="preserve"> me </w:t>
      </w:r>
      <w:proofErr w:type="spellStart"/>
      <w:r w:rsidRPr="0047251A">
        <w:rPr>
          <w:rFonts w:eastAsia="MS Mincho"/>
          <w:noProof w:val="0"/>
          <w:lang w:val="en-US"/>
        </w:rPr>
        <w:t>pikë</w:t>
      </w:r>
      <w:proofErr w:type="spellEnd"/>
      <w:r w:rsidRPr="0047251A">
        <w:rPr>
          <w:rFonts w:eastAsia="MS Mincho"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noProof w:val="0"/>
          <w:lang w:val="en-US"/>
        </w:rPr>
        <w:t>metodologjinë</w:t>
      </w:r>
      <w:proofErr w:type="spellEnd"/>
      <w:r w:rsidRPr="0047251A">
        <w:rPr>
          <w:rFonts w:eastAsia="MS Mincho"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noProof w:val="0"/>
          <w:lang w:val="en-US"/>
        </w:rPr>
        <w:t>shpërndarjes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së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pikëve</w:t>
      </w:r>
      <w:proofErr w:type="spellEnd"/>
      <w:r w:rsidRPr="0047251A">
        <w:rPr>
          <w:rFonts w:eastAsia="MS Mincho"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noProof w:val="0"/>
          <w:lang w:val="en-US"/>
        </w:rPr>
        <w:t>mënyrën</w:t>
      </w:r>
      <w:proofErr w:type="spellEnd"/>
      <w:r w:rsidRPr="0047251A">
        <w:rPr>
          <w:rFonts w:eastAsia="MS Mincho"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noProof w:val="0"/>
          <w:lang w:val="en-US"/>
        </w:rPr>
        <w:t>llogaritjes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së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rezultatit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përfundimtar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i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gjeni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në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Udhëzimin</w:t>
      </w:r>
      <w:proofErr w:type="spellEnd"/>
      <w:r w:rsidRPr="0047251A">
        <w:rPr>
          <w:rFonts w:eastAsia="MS Mincho"/>
          <w:noProof w:val="0"/>
          <w:lang w:val="en-US"/>
        </w:rPr>
        <w:t xml:space="preserve"> Nr. 2, </w:t>
      </w:r>
      <w:proofErr w:type="spellStart"/>
      <w:r w:rsidRPr="0047251A">
        <w:rPr>
          <w:rFonts w:eastAsia="MS Mincho"/>
          <w:noProof w:val="0"/>
          <w:lang w:val="en-US"/>
        </w:rPr>
        <w:t>datë</w:t>
      </w:r>
      <w:proofErr w:type="spellEnd"/>
      <w:r w:rsidRPr="0047251A">
        <w:rPr>
          <w:rFonts w:eastAsia="MS Mincho"/>
          <w:noProof w:val="0"/>
          <w:lang w:val="en-US"/>
        </w:rPr>
        <w:t xml:space="preserve"> 27.03.2015, “</w:t>
      </w:r>
      <w:proofErr w:type="spellStart"/>
      <w:r w:rsidRPr="0047251A">
        <w:rPr>
          <w:rFonts w:eastAsia="MS Mincho"/>
          <w:i/>
          <w:noProof w:val="0"/>
          <w:lang w:val="en-US"/>
        </w:rPr>
        <w:t>Për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procesin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i/>
          <w:noProof w:val="0"/>
          <w:lang w:val="en-US"/>
        </w:rPr>
        <w:t>plotësimit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vendeve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lira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shërbimin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civil </w:t>
      </w:r>
      <w:proofErr w:type="spellStart"/>
      <w:r w:rsidRPr="0047251A">
        <w:rPr>
          <w:rFonts w:eastAsia="MS Mincho"/>
          <w:i/>
          <w:noProof w:val="0"/>
          <w:lang w:val="en-US"/>
        </w:rPr>
        <w:t>nëpërmjet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procedures </w:t>
      </w:r>
      <w:proofErr w:type="spellStart"/>
      <w:r w:rsidRPr="0047251A">
        <w:rPr>
          <w:rFonts w:eastAsia="MS Mincho"/>
          <w:i/>
          <w:noProof w:val="0"/>
          <w:lang w:val="en-US"/>
        </w:rPr>
        <w:t>së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lëvizjes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paralele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i/>
          <w:noProof w:val="0"/>
          <w:lang w:val="en-US"/>
        </w:rPr>
        <w:t>ngritjes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detyrë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për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kategorinë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i/>
          <w:noProof w:val="0"/>
          <w:lang w:val="en-US"/>
        </w:rPr>
        <w:t>mesme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dhe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ulët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drejtuese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dhe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pranimin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shërbimin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civil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kategorinë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ekzekutive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nëpërmjet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konkurrimit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hapur</w:t>
      </w:r>
      <w:proofErr w:type="spellEnd"/>
      <w:r w:rsidRPr="0047251A">
        <w:rPr>
          <w:rFonts w:eastAsia="MS Mincho"/>
          <w:noProof w:val="0"/>
          <w:lang w:val="en-US"/>
        </w:rPr>
        <w:t>”</w:t>
      </w:r>
      <w:r w:rsidRPr="0047251A">
        <w:rPr>
          <w:rFonts w:ascii="Calibri" w:eastAsia="MS Mincho" w:hAnsi="Calibri"/>
          <w:noProof w:val="0"/>
          <w:sz w:val="22"/>
          <w:szCs w:val="22"/>
          <w:lang w:val="en-US"/>
        </w:rPr>
        <w:t>,</w:t>
      </w:r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të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Departamentit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të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A602FE">
        <w:rPr>
          <w:rFonts w:asciiTheme="majorBidi" w:eastAsia="MS Mincho" w:hAnsiTheme="majorBidi" w:cstheme="majorBidi"/>
          <w:noProof w:val="0"/>
          <w:lang w:val="en-US"/>
        </w:rPr>
        <w:t>Administratës</w:t>
      </w:r>
      <w:proofErr w:type="spellEnd"/>
      <w:r w:rsidRPr="00A602FE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A602FE">
        <w:rPr>
          <w:rFonts w:asciiTheme="majorBidi" w:eastAsia="MS Mincho" w:hAnsiTheme="majorBidi" w:cstheme="majorBidi"/>
          <w:noProof w:val="0"/>
          <w:lang w:val="en-US"/>
        </w:rPr>
        <w:t>Publike</w:t>
      </w:r>
      <w:proofErr w:type="spellEnd"/>
      <w:r w:rsidRPr="00A602FE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hyperlink r:id="rId12" w:history="1">
        <w:r w:rsidRPr="00A602FE">
          <w:rPr>
            <w:rFonts w:asciiTheme="majorBidi" w:eastAsia="MS Mincho" w:hAnsiTheme="majorBidi" w:cstheme="majorBidi"/>
            <w:noProof w:val="0"/>
            <w:color w:val="0000FF"/>
            <w:u w:val="single"/>
            <w:lang w:val="en-US"/>
          </w:rPr>
          <w:t>www.dap.gov.al</w:t>
        </w:r>
      </w:hyperlink>
      <w:r w:rsidRPr="00A602FE">
        <w:rPr>
          <w:rFonts w:asciiTheme="majorBidi" w:eastAsia="MS Mincho" w:hAnsiTheme="majorBidi" w:cstheme="majorBidi"/>
          <w:noProof w:val="0"/>
          <w:lang w:val="en-US"/>
        </w:rPr>
        <w:t>.</w:t>
      </w:r>
      <w:r w:rsidR="004443B8">
        <w:rPr>
          <w:rFonts w:asciiTheme="majorBidi" w:eastAsia="MS Mincho" w:hAnsiTheme="majorBidi" w:cstheme="majorBidi"/>
          <w:noProof w:val="0"/>
          <w:lang w:val="en-US"/>
        </w:rPr>
        <w:t xml:space="preserve"> </w:t>
      </w:r>
    </w:p>
    <w:p w14:paraId="3F9D4623" w14:textId="7319FB55" w:rsidR="00672320" w:rsidRPr="00A602FE" w:rsidRDefault="001A0257" w:rsidP="004443B8">
      <w:pPr>
        <w:spacing w:after="200" w:line="276" w:lineRule="auto"/>
        <w:contextualSpacing/>
        <w:jc w:val="both"/>
        <w:rPr>
          <w:rFonts w:asciiTheme="majorBidi" w:eastAsia="MS Mincho" w:hAnsiTheme="majorBidi" w:cstheme="majorBidi"/>
          <w:noProof w:val="0"/>
          <w:color w:val="0000FF"/>
          <w:u w:val="single"/>
          <w:lang w:val="en-US"/>
        </w:rPr>
      </w:pPr>
      <w:hyperlink r:id="rId13" w:history="1">
        <w:r w:rsidRPr="00A602FE">
          <w:rPr>
            <w:rStyle w:val="Hyperlink"/>
            <w:rFonts w:asciiTheme="majorBidi" w:eastAsia="MS Mincho" w:hAnsiTheme="majorBidi" w:cstheme="majorBidi"/>
            <w:noProof w:val="0"/>
            <w:lang w:val="en-US"/>
          </w:rPr>
          <w:t>http://www.dap.gov.al/2014-03-21-12-52-44/udhezime/426-udhezim-nr-2-date-27-03-2015</w:t>
        </w:r>
      </w:hyperlink>
    </w:p>
    <w:p w14:paraId="0335DC2A" w14:textId="77777777" w:rsidR="007E287F" w:rsidRPr="00672320" w:rsidRDefault="007E287F" w:rsidP="007E287F">
      <w:pPr>
        <w:rPr>
          <w:noProof w:val="0"/>
          <w:color w:val="000000"/>
          <w:shd w:val="clear" w:color="auto" w:fill="FFFFFF"/>
          <w:lang w:val="en-US"/>
        </w:rPr>
      </w:pPr>
    </w:p>
    <w:p w14:paraId="0F987AA5" w14:textId="77777777" w:rsidR="00672320" w:rsidRDefault="00672320" w:rsidP="00672320">
      <w:pPr>
        <w:rPr>
          <w:b/>
          <w:b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caps/>
          <w:noProof w:val="0"/>
          <w:color w:val="000000"/>
          <w:u w:val="single"/>
          <w:lang w:val="en-US"/>
        </w:rPr>
        <w:t>2.6 DATA E DALJES SË REZULTATEVE TË KONKURIMIT DHE MËNYRA E KOMUNIKIMIT</w:t>
      </w:r>
    </w:p>
    <w:p w14:paraId="139D7413" w14:textId="77777777" w:rsidR="004443B8" w:rsidRPr="00672320" w:rsidRDefault="004443B8" w:rsidP="00672320">
      <w:pPr>
        <w:rPr>
          <w:noProof w:val="0"/>
          <w:color w:val="000000"/>
          <w:u w:val="single"/>
          <w:shd w:val="clear" w:color="auto" w:fill="FFFFFF"/>
          <w:lang w:val="en-US"/>
        </w:rPr>
      </w:pPr>
    </w:p>
    <w:p w14:paraId="5C2343C0" w14:textId="10EACC32" w:rsidR="00EE57FD" w:rsidRPr="002C588D" w:rsidRDefault="00672320" w:rsidP="00A602FE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përfundim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vlerësimit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kandidatëve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Drejtoria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e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Menaxhimit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Burimeve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Njerëzore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dhe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Shërbimeve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shpallë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fituesin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faqen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zyrtare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dhe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portalin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“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Shërbimi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Kombëtar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i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Punësimit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”.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gjithë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pjesëmarrës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këtë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procedurë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njoftohen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individualisht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mënyrë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elektronike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për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rezultatet</w:t>
      </w:r>
      <w:proofErr w:type="spellEnd"/>
      <w:r w:rsidRPr="00672320">
        <w:rPr>
          <w:noProof w:val="0"/>
          <w:color w:val="000000"/>
          <w:lang w:val="en-US"/>
        </w:rPr>
        <w:t> </w:t>
      </w:r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(</w:t>
      </w:r>
      <w:proofErr w:type="spellStart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nëpërmjet</w:t>
      </w:r>
      <w:proofErr w:type="spellEnd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 xml:space="preserve"> </w:t>
      </w:r>
      <w:proofErr w:type="spellStart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adresës</w:t>
      </w:r>
      <w:proofErr w:type="spellEnd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 xml:space="preserve"> </w:t>
      </w:r>
      <w:proofErr w:type="spellStart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së</w:t>
      </w:r>
      <w:proofErr w:type="spellEnd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 xml:space="preserve"> e-mail).</w:t>
      </w:r>
      <w:r w:rsidRPr="00672320">
        <w:rPr>
          <w:noProof w:val="0"/>
          <w:color w:val="000000"/>
          <w:lang w:val="en-US"/>
        </w:rPr>
        <w:t> </w:t>
      </w:r>
      <w:r w:rsidRPr="00672320">
        <w:rPr>
          <w:noProof w:val="0"/>
          <w:lang w:val="en-US"/>
        </w:rPr>
        <w:t xml:space="preserve"> </w:t>
      </w:r>
    </w:p>
    <w:sectPr w:rsidR="00EE57FD" w:rsidRPr="002C588D" w:rsidSect="00490DD4">
      <w:footerReference w:type="default" r:id="rId14"/>
      <w:pgSz w:w="11906" w:h="16838" w:code="9"/>
      <w:pgMar w:top="810" w:right="1440" w:bottom="90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0A54" w14:textId="77777777" w:rsidR="00F81BE0" w:rsidRDefault="00F81BE0" w:rsidP="000E458D">
      <w:r>
        <w:separator/>
      </w:r>
    </w:p>
  </w:endnote>
  <w:endnote w:type="continuationSeparator" w:id="0">
    <w:p w14:paraId="53EBAE0A" w14:textId="77777777" w:rsidR="00F81BE0" w:rsidRDefault="00F81BE0" w:rsidP="000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0D8D" w14:textId="77777777" w:rsidR="0046131F" w:rsidRDefault="0046131F" w:rsidP="00956CB4">
    <w:pPr>
      <w:pStyle w:val="Footer"/>
      <w:pBdr>
        <w:bottom w:val="single" w:sz="12" w:space="0" w:color="auto"/>
      </w:pBdr>
      <w:ind w:firstLine="720"/>
      <w:jc w:val="both"/>
      <w:rPr>
        <w:color w:val="000000"/>
        <w:sz w:val="20"/>
        <w:szCs w:val="20"/>
      </w:rPr>
    </w:pPr>
  </w:p>
  <w:p w14:paraId="5BC4CAEA" w14:textId="7A883C66" w:rsidR="00335085" w:rsidRPr="00C41A66" w:rsidRDefault="00C6793E" w:rsidP="00C41A66">
    <w:pPr>
      <w:pStyle w:val="Footer"/>
      <w:jc w:val="center"/>
      <w:rPr>
        <w:sz w:val="20"/>
        <w:szCs w:val="20"/>
      </w:rPr>
    </w:pPr>
    <w:r w:rsidRPr="00C41A66">
      <w:rPr>
        <w:sz w:val="20"/>
        <w:szCs w:val="20"/>
      </w:rPr>
      <w:t>Adresa: Lagjia 7, Rruga “28 Nëntori”, Korçë</w:t>
    </w:r>
    <w:r w:rsidR="00C41A66" w:rsidRPr="00C41A66">
      <w:rPr>
        <w:sz w:val="20"/>
        <w:szCs w:val="20"/>
      </w:rPr>
      <w:t xml:space="preserve"> 7001</w:t>
    </w:r>
    <w:r w:rsidRPr="00C41A66">
      <w:rPr>
        <w:sz w:val="20"/>
        <w:szCs w:val="20"/>
      </w:rPr>
      <w:t>, Shqipëri, Tel: +355 82242009</w:t>
    </w:r>
    <w:r w:rsidR="00C41A66" w:rsidRPr="00C41A66">
      <w:rPr>
        <w:sz w:val="20"/>
        <w:szCs w:val="20"/>
      </w:rPr>
      <w:t xml:space="preserve"> </w:t>
    </w:r>
    <w:r w:rsidRPr="00C41A66">
      <w:rPr>
        <w:sz w:val="20"/>
        <w:szCs w:val="20"/>
      </w:rPr>
      <w:t xml:space="preserve"> </w:t>
    </w:r>
    <w:hyperlink r:id="rId1" w:history="1">
      <w:r w:rsidR="00B11C52" w:rsidRPr="00C41A66">
        <w:rPr>
          <w:rStyle w:val="Hyperlink"/>
          <w:color w:val="auto"/>
          <w:sz w:val="20"/>
          <w:szCs w:val="20"/>
          <w:u w:val="none"/>
        </w:rPr>
        <w:t>http:/www.</w:t>
      </w:r>
    </w:hyperlink>
    <w:r w:rsidR="00B11C52" w:rsidRPr="00C41A66">
      <w:rPr>
        <w:rStyle w:val="Hyperlink"/>
        <w:color w:val="auto"/>
        <w:sz w:val="20"/>
        <w:szCs w:val="20"/>
        <w:u w:val="none"/>
      </w:rPr>
      <w:t>qarkukorce.gov.al</w:t>
    </w:r>
  </w:p>
  <w:p w14:paraId="27A9540B" w14:textId="77777777" w:rsidR="0046131F" w:rsidRPr="00377A2E" w:rsidRDefault="0046131F" w:rsidP="00335085">
    <w:pPr>
      <w:pStyle w:val="Footer"/>
      <w:tabs>
        <w:tab w:val="clear" w:pos="4680"/>
        <w:tab w:val="clear" w:pos="9360"/>
      </w:tabs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4D2E" w14:textId="77777777" w:rsidR="00F81BE0" w:rsidRDefault="00F81BE0" w:rsidP="000E458D">
      <w:r>
        <w:separator/>
      </w:r>
    </w:p>
  </w:footnote>
  <w:footnote w:type="continuationSeparator" w:id="0">
    <w:p w14:paraId="012FA1AF" w14:textId="77777777" w:rsidR="00F81BE0" w:rsidRDefault="00F81BE0" w:rsidP="000E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332A"/>
    <w:multiLevelType w:val="hybridMultilevel"/>
    <w:tmpl w:val="3BACB6EE"/>
    <w:lvl w:ilvl="0" w:tplc="96781BA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A383C"/>
    <w:multiLevelType w:val="hybridMultilevel"/>
    <w:tmpl w:val="3932BEB8"/>
    <w:lvl w:ilvl="0" w:tplc="68248A6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827BB"/>
    <w:multiLevelType w:val="hybridMultilevel"/>
    <w:tmpl w:val="7E2A8CD4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8131C"/>
    <w:multiLevelType w:val="hybridMultilevel"/>
    <w:tmpl w:val="9238F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24874"/>
    <w:multiLevelType w:val="hybridMultilevel"/>
    <w:tmpl w:val="BDBEB616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D97"/>
    <w:multiLevelType w:val="hybridMultilevel"/>
    <w:tmpl w:val="2E6C32A8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37F1"/>
    <w:multiLevelType w:val="hybridMultilevel"/>
    <w:tmpl w:val="97285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A7BFD"/>
    <w:multiLevelType w:val="hybridMultilevel"/>
    <w:tmpl w:val="F7448414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8E9"/>
    <w:multiLevelType w:val="hybridMultilevel"/>
    <w:tmpl w:val="5C8A7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53DD4"/>
    <w:multiLevelType w:val="hybridMultilevel"/>
    <w:tmpl w:val="5086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61A0"/>
    <w:multiLevelType w:val="hybridMultilevel"/>
    <w:tmpl w:val="F790E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4734"/>
    <w:multiLevelType w:val="hybridMultilevel"/>
    <w:tmpl w:val="94CA9496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E8F0C05C">
      <w:start w:val="1"/>
      <w:numFmt w:val="lowerLetter"/>
      <w:lvlText w:val="%2-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2D67131"/>
    <w:multiLevelType w:val="hybridMultilevel"/>
    <w:tmpl w:val="5A806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31AD4"/>
    <w:multiLevelType w:val="hybridMultilevel"/>
    <w:tmpl w:val="C23AE190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35A1B"/>
    <w:multiLevelType w:val="hybridMultilevel"/>
    <w:tmpl w:val="4FF4B466"/>
    <w:lvl w:ilvl="0" w:tplc="00E6F09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210FF"/>
    <w:multiLevelType w:val="hybridMultilevel"/>
    <w:tmpl w:val="1A7454D8"/>
    <w:lvl w:ilvl="0" w:tplc="56E859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43E0C"/>
    <w:multiLevelType w:val="hybridMultilevel"/>
    <w:tmpl w:val="14A0A74C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E1092"/>
    <w:multiLevelType w:val="hybridMultilevel"/>
    <w:tmpl w:val="77DCB5B6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C6FD7"/>
    <w:multiLevelType w:val="hybridMultilevel"/>
    <w:tmpl w:val="E16223B8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78325">
    <w:abstractNumId w:val="25"/>
  </w:num>
  <w:num w:numId="2" w16cid:durableId="199123546">
    <w:abstractNumId w:val="21"/>
  </w:num>
  <w:num w:numId="3" w16cid:durableId="178006217">
    <w:abstractNumId w:val="22"/>
  </w:num>
  <w:num w:numId="4" w16cid:durableId="5484227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176193">
    <w:abstractNumId w:val="14"/>
  </w:num>
  <w:num w:numId="6" w16cid:durableId="251205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376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498059">
    <w:abstractNumId w:val="5"/>
  </w:num>
  <w:num w:numId="9" w16cid:durableId="1743989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573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7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6113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068396">
    <w:abstractNumId w:val="4"/>
  </w:num>
  <w:num w:numId="14" w16cid:durableId="390154513">
    <w:abstractNumId w:val="15"/>
  </w:num>
  <w:num w:numId="15" w16cid:durableId="1554584965">
    <w:abstractNumId w:val="7"/>
  </w:num>
  <w:num w:numId="16" w16cid:durableId="1326592366">
    <w:abstractNumId w:val="6"/>
  </w:num>
  <w:num w:numId="17" w16cid:durableId="631056709">
    <w:abstractNumId w:val="0"/>
  </w:num>
  <w:num w:numId="18" w16cid:durableId="2043312967">
    <w:abstractNumId w:val="20"/>
  </w:num>
  <w:num w:numId="19" w16cid:durableId="475954453">
    <w:abstractNumId w:val="17"/>
  </w:num>
  <w:num w:numId="20" w16cid:durableId="2133161494">
    <w:abstractNumId w:val="1"/>
  </w:num>
  <w:num w:numId="21" w16cid:durableId="1056470849">
    <w:abstractNumId w:val="2"/>
  </w:num>
  <w:num w:numId="22" w16cid:durableId="870534090">
    <w:abstractNumId w:val="11"/>
  </w:num>
  <w:num w:numId="23" w16cid:durableId="1295064515">
    <w:abstractNumId w:val="24"/>
  </w:num>
  <w:num w:numId="24" w16cid:durableId="288705203">
    <w:abstractNumId w:val="23"/>
  </w:num>
  <w:num w:numId="25" w16cid:durableId="1128863676">
    <w:abstractNumId w:val="12"/>
  </w:num>
  <w:num w:numId="26" w16cid:durableId="1744645783">
    <w:abstractNumId w:val="3"/>
  </w:num>
  <w:num w:numId="27" w16cid:durableId="530803263">
    <w:abstractNumId w:val="8"/>
  </w:num>
  <w:num w:numId="28" w16cid:durableId="1565675904">
    <w:abstractNumId w:val="16"/>
  </w:num>
  <w:num w:numId="29" w16cid:durableId="598025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7"/>
    <w:rsid w:val="0000277E"/>
    <w:rsid w:val="0000700E"/>
    <w:rsid w:val="000073B4"/>
    <w:rsid w:val="00011385"/>
    <w:rsid w:val="000174F3"/>
    <w:rsid w:val="0002174C"/>
    <w:rsid w:val="00022BDA"/>
    <w:rsid w:val="000267C4"/>
    <w:rsid w:val="00032BB0"/>
    <w:rsid w:val="00034036"/>
    <w:rsid w:val="000341AF"/>
    <w:rsid w:val="00034C1C"/>
    <w:rsid w:val="00036B43"/>
    <w:rsid w:val="00037504"/>
    <w:rsid w:val="00040E8A"/>
    <w:rsid w:val="000426F4"/>
    <w:rsid w:val="000436E9"/>
    <w:rsid w:val="000550FA"/>
    <w:rsid w:val="000569EB"/>
    <w:rsid w:val="000604E7"/>
    <w:rsid w:val="00062C43"/>
    <w:rsid w:val="00064E0E"/>
    <w:rsid w:val="000757AB"/>
    <w:rsid w:val="000776F6"/>
    <w:rsid w:val="00093633"/>
    <w:rsid w:val="00093CFD"/>
    <w:rsid w:val="000A66CB"/>
    <w:rsid w:val="000B2F79"/>
    <w:rsid w:val="000D06BC"/>
    <w:rsid w:val="000E33D8"/>
    <w:rsid w:val="000E458D"/>
    <w:rsid w:val="000E69AE"/>
    <w:rsid w:val="001155D2"/>
    <w:rsid w:val="0012136C"/>
    <w:rsid w:val="00135341"/>
    <w:rsid w:val="00141EE2"/>
    <w:rsid w:val="00144AB3"/>
    <w:rsid w:val="00172294"/>
    <w:rsid w:val="0017498D"/>
    <w:rsid w:val="001804FA"/>
    <w:rsid w:val="001924DD"/>
    <w:rsid w:val="00193DC9"/>
    <w:rsid w:val="001A0257"/>
    <w:rsid w:val="001A17F2"/>
    <w:rsid w:val="001A59B0"/>
    <w:rsid w:val="001B05B6"/>
    <w:rsid w:val="001D4DC3"/>
    <w:rsid w:val="00207E06"/>
    <w:rsid w:val="00210209"/>
    <w:rsid w:val="00210642"/>
    <w:rsid w:val="002261A9"/>
    <w:rsid w:val="00227AE9"/>
    <w:rsid w:val="00234C9E"/>
    <w:rsid w:val="00250B75"/>
    <w:rsid w:val="00271EEA"/>
    <w:rsid w:val="00277A80"/>
    <w:rsid w:val="0029235E"/>
    <w:rsid w:val="00294C6B"/>
    <w:rsid w:val="00297120"/>
    <w:rsid w:val="002B38A1"/>
    <w:rsid w:val="002C588D"/>
    <w:rsid w:val="002E4DEC"/>
    <w:rsid w:val="002E73A0"/>
    <w:rsid w:val="002F02B1"/>
    <w:rsid w:val="002F65F7"/>
    <w:rsid w:val="002F7088"/>
    <w:rsid w:val="00303605"/>
    <w:rsid w:val="003073BB"/>
    <w:rsid w:val="00310852"/>
    <w:rsid w:val="00313A0E"/>
    <w:rsid w:val="00327F9C"/>
    <w:rsid w:val="00330F8D"/>
    <w:rsid w:val="00334D54"/>
    <w:rsid w:val="00335085"/>
    <w:rsid w:val="00344E11"/>
    <w:rsid w:val="003523CE"/>
    <w:rsid w:val="003800AE"/>
    <w:rsid w:val="003875E2"/>
    <w:rsid w:val="00390D43"/>
    <w:rsid w:val="003C38DC"/>
    <w:rsid w:val="003C515B"/>
    <w:rsid w:val="003C534B"/>
    <w:rsid w:val="003E3C14"/>
    <w:rsid w:val="00414AAE"/>
    <w:rsid w:val="004443B8"/>
    <w:rsid w:val="004467F6"/>
    <w:rsid w:val="00452D66"/>
    <w:rsid w:val="0046131F"/>
    <w:rsid w:val="004714A6"/>
    <w:rsid w:val="00471CF7"/>
    <w:rsid w:val="0047251A"/>
    <w:rsid w:val="004737C0"/>
    <w:rsid w:val="00482788"/>
    <w:rsid w:val="004833EC"/>
    <w:rsid w:val="004852B5"/>
    <w:rsid w:val="00485745"/>
    <w:rsid w:val="00490DD4"/>
    <w:rsid w:val="00491D0C"/>
    <w:rsid w:val="00494D07"/>
    <w:rsid w:val="004A2B60"/>
    <w:rsid w:val="004A50CE"/>
    <w:rsid w:val="004C1150"/>
    <w:rsid w:val="004C3C03"/>
    <w:rsid w:val="004D1798"/>
    <w:rsid w:val="004D5B2B"/>
    <w:rsid w:val="00502A2D"/>
    <w:rsid w:val="005063CE"/>
    <w:rsid w:val="00507D1C"/>
    <w:rsid w:val="00515B49"/>
    <w:rsid w:val="0051762C"/>
    <w:rsid w:val="0052316D"/>
    <w:rsid w:val="0053354A"/>
    <w:rsid w:val="00536AF7"/>
    <w:rsid w:val="00554F42"/>
    <w:rsid w:val="00561329"/>
    <w:rsid w:val="00571AA6"/>
    <w:rsid w:val="00574E14"/>
    <w:rsid w:val="00576322"/>
    <w:rsid w:val="00581C3F"/>
    <w:rsid w:val="005846F1"/>
    <w:rsid w:val="00584875"/>
    <w:rsid w:val="00587EFE"/>
    <w:rsid w:val="0059238E"/>
    <w:rsid w:val="00592658"/>
    <w:rsid w:val="005A5263"/>
    <w:rsid w:val="005D079A"/>
    <w:rsid w:val="005D6B90"/>
    <w:rsid w:val="0060162F"/>
    <w:rsid w:val="00601EBF"/>
    <w:rsid w:val="00615111"/>
    <w:rsid w:val="00634D9A"/>
    <w:rsid w:val="00642408"/>
    <w:rsid w:val="00662B1D"/>
    <w:rsid w:val="00665856"/>
    <w:rsid w:val="00672320"/>
    <w:rsid w:val="006922D8"/>
    <w:rsid w:val="006A642A"/>
    <w:rsid w:val="006A6621"/>
    <w:rsid w:val="006A6B2C"/>
    <w:rsid w:val="006C083C"/>
    <w:rsid w:val="006D73CC"/>
    <w:rsid w:val="006E588F"/>
    <w:rsid w:val="007029A2"/>
    <w:rsid w:val="00725645"/>
    <w:rsid w:val="00726A14"/>
    <w:rsid w:val="00752E20"/>
    <w:rsid w:val="00790EEB"/>
    <w:rsid w:val="00795A65"/>
    <w:rsid w:val="007A01D9"/>
    <w:rsid w:val="007A1C81"/>
    <w:rsid w:val="007A6A04"/>
    <w:rsid w:val="007A7DA8"/>
    <w:rsid w:val="007B32E9"/>
    <w:rsid w:val="007B4F52"/>
    <w:rsid w:val="007B5DD2"/>
    <w:rsid w:val="007D164A"/>
    <w:rsid w:val="007D5A7C"/>
    <w:rsid w:val="007E287F"/>
    <w:rsid w:val="007F1604"/>
    <w:rsid w:val="00811C67"/>
    <w:rsid w:val="008161AF"/>
    <w:rsid w:val="00831BBC"/>
    <w:rsid w:val="0087152F"/>
    <w:rsid w:val="00874D9F"/>
    <w:rsid w:val="008750A3"/>
    <w:rsid w:val="0088395F"/>
    <w:rsid w:val="00887CDD"/>
    <w:rsid w:val="008B1269"/>
    <w:rsid w:val="008B7862"/>
    <w:rsid w:val="008C0E5C"/>
    <w:rsid w:val="008D4484"/>
    <w:rsid w:val="008D5909"/>
    <w:rsid w:val="008E175B"/>
    <w:rsid w:val="008E422D"/>
    <w:rsid w:val="008F1416"/>
    <w:rsid w:val="008F78CC"/>
    <w:rsid w:val="00910197"/>
    <w:rsid w:val="00910369"/>
    <w:rsid w:val="009167B7"/>
    <w:rsid w:val="00945AE5"/>
    <w:rsid w:val="00956CB4"/>
    <w:rsid w:val="009760FF"/>
    <w:rsid w:val="00986AA1"/>
    <w:rsid w:val="009B288C"/>
    <w:rsid w:val="009B562D"/>
    <w:rsid w:val="009B78A4"/>
    <w:rsid w:val="009C0D0F"/>
    <w:rsid w:val="009F23C0"/>
    <w:rsid w:val="009F3FE7"/>
    <w:rsid w:val="009F7391"/>
    <w:rsid w:val="00A02C70"/>
    <w:rsid w:val="00A0700F"/>
    <w:rsid w:val="00A30689"/>
    <w:rsid w:val="00A602FE"/>
    <w:rsid w:val="00A943EF"/>
    <w:rsid w:val="00A96DCE"/>
    <w:rsid w:val="00A971BC"/>
    <w:rsid w:val="00AA599C"/>
    <w:rsid w:val="00AB48C6"/>
    <w:rsid w:val="00AC0B2D"/>
    <w:rsid w:val="00AD67A8"/>
    <w:rsid w:val="00AE03FD"/>
    <w:rsid w:val="00AE0A18"/>
    <w:rsid w:val="00AE50DF"/>
    <w:rsid w:val="00AF26AC"/>
    <w:rsid w:val="00AF3175"/>
    <w:rsid w:val="00B11C52"/>
    <w:rsid w:val="00B50244"/>
    <w:rsid w:val="00B60FEE"/>
    <w:rsid w:val="00B73CB8"/>
    <w:rsid w:val="00B97C10"/>
    <w:rsid w:val="00BA041D"/>
    <w:rsid w:val="00BB4454"/>
    <w:rsid w:val="00BB4F3F"/>
    <w:rsid w:val="00BC0A20"/>
    <w:rsid w:val="00BC312E"/>
    <w:rsid w:val="00BD5B15"/>
    <w:rsid w:val="00BD6E41"/>
    <w:rsid w:val="00BE18D2"/>
    <w:rsid w:val="00BE1F15"/>
    <w:rsid w:val="00BE3445"/>
    <w:rsid w:val="00C00973"/>
    <w:rsid w:val="00C17D00"/>
    <w:rsid w:val="00C26C28"/>
    <w:rsid w:val="00C41A66"/>
    <w:rsid w:val="00C6301E"/>
    <w:rsid w:val="00C6793E"/>
    <w:rsid w:val="00C8554F"/>
    <w:rsid w:val="00C945DC"/>
    <w:rsid w:val="00C9673C"/>
    <w:rsid w:val="00C96D37"/>
    <w:rsid w:val="00C97458"/>
    <w:rsid w:val="00CA10CC"/>
    <w:rsid w:val="00CB4360"/>
    <w:rsid w:val="00CC562F"/>
    <w:rsid w:val="00CE27A7"/>
    <w:rsid w:val="00D00D1C"/>
    <w:rsid w:val="00D0167C"/>
    <w:rsid w:val="00D01EA4"/>
    <w:rsid w:val="00D31424"/>
    <w:rsid w:val="00D4358B"/>
    <w:rsid w:val="00D4366F"/>
    <w:rsid w:val="00D624B2"/>
    <w:rsid w:val="00D71038"/>
    <w:rsid w:val="00D77C1C"/>
    <w:rsid w:val="00D80207"/>
    <w:rsid w:val="00D87BD4"/>
    <w:rsid w:val="00DD23DD"/>
    <w:rsid w:val="00DD3CE1"/>
    <w:rsid w:val="00DE5024"/>
    <w:rsid w:val="00DE5CDE"/>
    <w:rsid w:val="00DE7BB7"/>
    <w:rsid w:val="00DF0FD6"/>
    <w:rsid w:val="00DF345A"/>
    <w:rsid w:val="00E22A1C"/>
    <w:rsid w:val="00E238FA"/>
    <w:rsid w:val="00E33C83"/>
    <w:rsid w:val="00E44E0E"/>
    <w:rsid w:val="00E550CE"/>
    <w:rsid w:val="00E556C4"/>
    <w:rsid w:val="00E6035A"/>
    <w:rsid w:val="00E66AD1"/>
    <w:rsid w:val="00E7010D"/>
    <w:rsid w:val="00E748AD"/>
    <w:rsid w:val="00E81A34"/>
    <w:rsid w:val="00E85FF3"/>
    <w:rsid w:val="00E860DE"/>
    <w:rsid w:val="00E90D5F"/>
    <w:rsid w:val="00E962EA"/>
    <w:rsid w:val="00EB1903"/>
    <w:rsid w:val="00EB7029"/>
    <w:rsid w:val="00EC1FCC"/>
    <w:rsid w:val="00ED310B"/>
    <w:rsid w:val="00EE0AD9"/>
    <w:rsid w:val="00EE2F6C"/>
    <w:rsid w:val="00EE57FD"/>
    <w:rsid w:val="00EE589B"/>
    <w:rsid w:val="00EE73E2"/>
    <w:rsid w:val="00EE7D58"/>
    <w:rsid w:val="00EF2E5E"/>
    <w:rsid w:val="00F11C6E"/>
    <w:rsid w:val="00F12B46"/>
    <w:rsid w:val="00F13594"/>
    <w:rsid w:val="00F27A2D"/>
    <w:rsid w:val="00F60123"/>
    <w:rsid w:val="00F60BB5"/>
    <w:rsid w:val="00F6242B"/>
    <w:rsid w:val="00F6254D"/>
    <w:rsid w:val="00F729D6"/>
    <w:rsid w:val="00F74089"/>
    <w:rsid w:val="00F77DC1"/>
    <w:rsid w:val="00F77E0C"/>
    <w:rsid w:val="00F81BE0"/>
    <w:rsid w:val="00F84735"/>
    <w:rsid w:val="00F84864"/>
    <w:rsid w:val="00F86C07"/>
    <w:rsid w:val="00F87F41"/>
    <w:rsid w:val="00F91804"/>
    <w:rsid w:val="00F94F3B"/>
    <w:rsid w:val="00FA6DB6"/>
    <w:rsid w:val="00FC2408"/>
    <w:rsid w:val="00FF442B"/>
    <w:rsid w:val="00FF57C7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8CEA"/>
  <w15:docId w15:val="{D9302D11-515A-4959-96DD-EC3AD62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8D"/>
    <w:rPr>
      <w:rFonts w:ascii="Times New Roman" w:eastAsia="Times New Roman" w:hAnsi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E458D"/>
    <w:pPr>
      <w:spacing w:before="60" w:after="60"/>
      <w:ind w:left="72"/>
    </w:pPr>
    <w:rPr>
      <w:rFonts w:eastAsia="MS Mincho"/>
      <w:b/>
      <w:noProof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E458D"/>
    <w:rPr>
      <w:rFonts w:ascii="Times New Roman" w:eastAsia="MS Mincho" w:hAnsi="Times New Roman" w:cs="Times New Roman"/>
      <w:b/>
      <w:szCs w:val="20"/>
    </w:rPr>
  </w:style>
  <w:style w:type="paragraph" w:styleId="Footer">
    <w:name w:val="footer"/>
    <w:basedOn w:val="Normal"/>
    <w:link w:val="FooterChar"/>
    <w:unhideWhenUsed/>
    <w:rsid w:val="000E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58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rsid w:val="000E458D"/>
    <w:rPr>
      <w:color w:val="0000FF"/>
      <w:u w:val="single"/>
    </w:rPr>
  </w:style>
  <w:style w:type="paragraph" w:styleId="NoSpacing">
    <w:name w:val="No Spacing"/>
    <w:uiPriority w:val="1"/>
    <w:qFormat/>
    <w:rsid w:val="000E458D"/>
    <w:rPr>
      <w:rFonts w:ascii="Times New Roman" w:eastAsia="Times New Roman" w:hAnsi="Times New Roman"/>
      <w:noProof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8D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58D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itulliChar">
    <w:name w:val="Titulli Char"/>
    <w:basedOn w:val="DefaultParagraphFont"/>
    <w:link w:val="Titulli"/>
    <w:locked/>
    <w:rsid w:val="00313A0E"/>
    <w:rPr>
      <w:rFonts w:ascii="CG Times" w:hAnsi="CG Times"/>
      <w:b/>
      <w:caps/>
      <w:sz w:val="22"/>
      <w:szCs w:val="22"/>
      <w:lang w:val="en-GB" w:eastAsia="en-US" w:bidi="ar-SA"/>
    </w:rPr>
  </w:style>
  <w:style w:type="paragraph" w:customStyle="1" w:styleId="Titulli">
    <w:name w:val="Titulli"/>
    <w:next w:val="Normal"/>
    <w:link w:val="TitulliChar"/>
    <w:rsid w:val="00313A0E"/>
    <w:pPr>
      <w:keepNext/>
      <w:widowControl w:val="0"/>
      <w:jc w:val="center"/>
      <w:outlineLvl w:val="1"/>
    </w:pPr>
    <w:rPr>
      <w:rFonts w:ascii="CG Times" w:hAnsi="CG Times"/>
      <w:b/>
      <w:caps/>
      <w:sz w:val="22"/>
      <w:szCs w:val="22"/>
      <w:lang w:val="en-GB"/>
    </w:rPr>
  </w:style>
  <w:style w:type="paragraph" w:customStyle="1" w:styleId="Default">
    <w:name w:val="Default"/>
    <w:rsid w:val="00414A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E7010D"/>
    <w:pPr>
      <w:spacing w:before="100" w:beforeAutospacing="1" w:after="100" w:afterAutospacing="1"/>
    </w:pPr>
    <w:rPr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vende-vakante/udhezime-Dokumente/219-udhezime-Dokumen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rec.Gjini\My%20Documents\Downloads\Leter%20me%20Koken%20e%20r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0309-0E7B-4476-9B77-C80965BA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Leter me Koken e re (1)</Template>
  <TotalTime>70</TotalTime>
  <Pages>7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Redin Latollari</dc:creator>
  <cp:lastModifiedBy>Administrator</cp:lastModifiedBy>
  <cp:revision>4</cp:revision>
  <cp:lastPrinted>2025-06-10T13:40:00Z</cp:lastPrinted>
  <dcterms:created xsi:type="dcterms:W3CDTF">2024-04-22T13:35:00Z</dcterms:created>
  <dcterms:modified xsi:type="dcterms:W3CDTF">2025-06-10T13:40:00Z</dcterms:modified>
</cp:coreProperties>
</file>