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4519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3A84AF64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F496AF8" w14:textId="77777777" w:rsidR="00935DDD" w:rsidRDefault="00935DDD" w:rsidP="00935DDD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E5E664E" w14:textId="6795F75B" w:rsidR="006654B1" w:rsidRPr="00B63344" w:rsidRDefault="001E616B" w:rsidP="0036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8822847"/>
      <w:r w:rsidRPr="00B63344">
        <w:rPr>
          <w:rFonts w:ascii="Times New Roman" w:hAnsi="Times New Roman"/>
          <w:b/>
          <w:sz w:val="24"/>
          <w:szCs w:val="24"/>
        </w:rPr>
        <w:t>Përgjegjës sektori,</w:t>
      </w:r>
      <w:r w:rsidR="00897E16" w:rsidRPr="00B63344">
        <w:rPr>
          <w:rFonts w:ascii="Times New Roman" w:hAnsi="Times New Roman"/>
          <w:b/>
          <w:sz w:val="24"/>
          <w:szCs w:val="24"/>
        </w:rPr>
        <w:t xml:space="preserve"> </w:t>
      </w:r>
      <w:r w:rsidRPr="00B63344">
        <w:rPr>
          <w:rFonts w:ascii="Times New Roman" w:hAnsi="Times New Roman"/>
          <w:b/>
          <w:sz w:val="24"/>
          <w:szCs w:val="24"/>
        </w:rPr>
        <w:t xml:space="preserve">në sektorin </w:t>
      </w:r>
      <w:r w:rsidR="00D40EAE" w:rsidRPr="00B63344">
        <w:rPr>
          <w:rFonts w:ascii="Times New Roman" w:hAnsi="Times New Roman"/>
          <w:b/>
          <w:sz w:val="24"/>
          <w:szCs w:val="24"/>
        </w:rPr>
        <w:t xml:space="preserve">e </w:t>
      </w:r>
      <w:r w:rsidR="00C56769">
        <w:rPr>
          <w:rFonts w:ascii="Times New Roman" w:hAnsi="Times New Roman"/>
          <w:b/>
          <w:sz w:val="24"/>
          <w:szCs w:val="24"/>
        </w:rPr>
        <w:t>shërbimeve digj</w:t>
      </w:r>
      <w:r w:rsidR="00E11FC5">
        <w:rPr>
          <w:rFonts w:ascii="Times New Roman" w:hAnsi="Times New Roman"/>
          <w:b/>
          <w:sz w:val="24"/>
          <w:szCs w:val="24"/>
        </w:rPr>
        <w:t>itale</w:t>
      </w:r>
      <w:r w:rsidR="006654B1" w:rsidRPr="00B63344">
        <w:rPr>
          <w:rFonts w:ascii="Times New Roman" w:hAnsi="Times New Roman"/>
          <w:b/>
          <w:sz w:val="24"/>
          <w:szCs w:val="24"/>
          <w:lang w:val="it-IT"/>
        </w:rPr>
        <w:t>,</w:t>
      </w:r>
      <w:r w:rsidR="00F5752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5752C" w:rsidRPr="00F5752C">
        <w:rPr>
          <w:rFonts w:ascii="Times New Roman" w:hAnsi="Times New Roman"/>
          <w:b/>
          <w:sz w:val="24"/>
          <w:szCs w:val="24"/>
          <w:lang w:val="it-IT"/>
        </w:rPr>
        <w:t>në drejtorinë e</w:t>
      </w:r>
      <w:r w:rsidR="006654B1" w:rsidRPr="00F5752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E11FC5" w:rsidRPr="00E11FC5">
        <w:rPr>
          <w:rFonts w:ascii="Times New Roman" w:hAnsi="Times New Roman"/>
          <w:b/>
          <w:sz w:val="24"/>
          <w:szCs w:val="24"/>
          <w:lang w:val="it-IT"/>
        </w:rPr>
        <w:t>burimeve njerëzore</w:t>
      </w:r>
      <w:r w:rsidR="007E1496">
        <w:rPr>
          <w:rFonts w:ascii="Times New Roman" w:hAnsi="Times New Roman"/>
          <w:b/>
          <w:sz w:val="24"/>
          <w:szCs w:val="24"/>
          <w:lang w:val="it-IT"/>
        </w:rPr>
        <w:t>, informacionit</w:t>
      </w:r>
      <w:r w:rsidR="00E11FC5" w:rsidRPr="00E11FC5">
        <w:rPr>
          <w:rFonts w:ascii="Times New Roman" w:hAnsi="Times New Roman"/>
          <w:b/>
          <w:sz w:val="24"/>
          <w:szCs w:val="24"/>
          <w:lang w:val="it-IT"/>
        </w:rPr>
        <w:t xml:space="preserve"> dhe shërbimeve </w:t>
      </w:r>
      <w:r w:rsidR="007E1496">
        <w:rPr>
          <w:rFonts w:ascii="Times New Roman" w:hAnsi="Times New Roman"/>
          <w:b/>
          <w:sz w:val="24"/>
          <w:szCs w:val="24"/>
          <w:lang w:val="it-IT"/>
        </w:rPr>
        <w:t>digjitale</w:t>
      </w:r>
      <w:bookmarkEnd w:id="0"/>
      <w:r w:rsidR="0046248B" w:rsidRPr="00B63344">
        <w:rPr>
          <w:rFonts w:ascii="Times New Roman" w:hAnsi="Times New Roman"/>
          <w:b/>
          <w:sz w:val="24"/>
          <w:szCs w:val="24"/>
        </w:rPr>
        <w:t xml:space="preserve">, </w:t>
      </w:r>
      <w:r w:rsidR="007E1496" w:rsidRPr="00F415C7">
        <w:rPr>
          <w:rFonts w:ascii="Times New Roman" w:hAnsi="Times New Roman"/>
          <w:b/>
          <w:sz w:val="24"/>
          <w:szCs w:val="24"/>
        </w:rPr>
        <w:t>k</w:t>
      </w:r>
      <w:r w:rsidR="007E1496">
        <w:rPr>
          <w:rFonts w:ascii="Times New Roman" w:hAnsi="Times New Roman"/>
          <w:b/>
          <w:sz w:val="24"/>
          <w:szCs w:val="24"/>
        </w:rPr>
        <w:t>lasa</w:t>
      </w:r>
      <w:r w:rsidR="007E1496" w:rsidRPr="00F415C7">
        <w:rPr>
          <w:rFonts w:ascii="Times New Roman" w:hAnsi="Times New Roman"/>
          <w:b/>
          <w:sz w:val="24"/>
          <w:szCs w:val="24"/>
        </w:rPr>
        <w:t xml:space="preserve"> e pagës III-</w:t>
      </w:r>
      <w:r w:rsidR="007E1496">
        <w:rPr>
          <w:rFonts w:ascii="Times New Roman" w:hAnsi="Times New Roman"/>
          <w:b/>
          <w:sz w:val="24"/>
          <w:szCs w:val="24"/>
        </w:rPr>
        <w:t>2</w:t>
      </w:r>
    </w:p>
    <w:p w14:paraId="0687A8AA" w14:textId="77777777" w:rsidR="00E00CF9" w:rsidRPr="00F5752C" w:rsidRDefault="00E00CF9" w:rsidP="00F5752C">
      <w:pPr>
        <w:jc w:val="both"/>
        <w:rPr>
          <w:rFonts w:ascii="Times New Roman" w:hAnsi="Times New Roman"/>
          <w:sz w:val="24"/>
          <w:szCs w:val="24"/>
        </w:rPr>
      </w:pPr>
    </w:p>
    <w:p w14:paraId="1D5E2BA5" w14:textId="616D5771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</w:t>
      </w:r>
      <w:r w:rsidR="00EE00CC">
        <w:rPr>
          <w:rFonts w:ascii="Times New Roman" w:hAnsi="Times New Roman"/>
          <w:sz w:val="24"/>
          <w:szCs w:val="24"/>
          <w:lang w:val="de-DE"/>
        </w:rPr>
        <w:t xml:space="preserve">durat e lëvizjes paralele dhe </w:t>
      </w:r>
      <w:r>
        <w:rPr>
          <w:rFonts w:ascii="Times New Roman" w:hAnsi="Times New Roman"/>
          <w:sz w:val="24"/>
          <w:szCs w:val="24"/>
          <w:lang w:val="de-DE"/>
        </w:rPr>
        <w:t>ngritjes në detyrë</w:t>
      </w:r>
      <w:r w:rsidR="00D1162A"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32A8B2FB" w14:textId="16202341" w:rsidR="00E00CF9" w:rsidRDefault="00B340D9" w:rsidP="00E11FC5">
      <w:pPr>
        <w:pStyle w:val="ListParagraph"/>
        <w:numPr>
          <w:ilvl w:val="0"/>
          <w:numId w:val="35"/>
        </w:numPr>
        <w:spacing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40EAE">
        <w:rPr>
          <w:rFonts w:ascii="Times New Roman" w:hAnsi="Times New Roman"/>
          <w:b/>
          <w:sz w:val="24"/>
          <w:szCs w:val="24"/>
          <w:lang w:val="de-DE"/>
        </w:rPr>
        <w:t>1 (</w:t>
      </w:r>
      <w:r w:rsidR="00897E16" w:rsidRPr="00D40EAE">
        <w:rPr>
          <w:rFonts w:ascii="Times New Roman" w:hAnsi="Times New Roman"/>
          <w:b/>
          <w:sz w:val="24"/>
          <w:szCs w:val="24"/>
          <w:lang w:val="de-DE"/>
        </w:rPr>
        <w:t>n</w:t>
      </w:r>
      <w:r w:rsidRPr="00D40EAE">
        <w:rPr>
          <w:rFonts w:ascii="Times New Roman" w:hAnsi="Times New Roman"/>
          <w:b/>
          <w:sz w:val="24"/>
          <w:szCs w:val="24"/>
          <w:lang w:val="de-DE"/>
        </w:rPr>
        <w:t xml:space="preserve">jë) </w:t>
      </w:r>
      <w:r w:rsidR="001E616B" w:rsidRPr="00D40EAE">
        <w:rPr>
          <w:rFonts w:ascii="Times New Roman" w:hAnsi="Times New Roman"/>
          <w:b/>
          <w:sz w:val="24"/>
          <w:szCs w:val="24"/>
          <w:lang w:val="de-DE"/>
        </w:rPr>
        <w:t xml:space="preserve">përgjegjës sektori, </w:t>
      </w:r>
      <w:r w:rsidR="007E1496" w:rsidRPr="00B63344">
        <w:rPr>
          <w:rFonts w:ascii="Times New Roman" w:hAnsi="Times New Roman"/>
          <w:b/>
          <w:sz w:val="24"/>
          <w:szCs w:val="24"/>
        </w:rPr>
        <w:t xml:space="preserve">në sektorin e </w:t>
      </w:r>
      <w:r w:rsidR="007E1496">
        <w:rPr>
          <w:rFonts w:ascii="Times New Roman" w:hAnsi="Times New Roman"/>
          <w:b/>
          <w:sz w:val="24"/>
          <w:szCs w:val="24"/>
        </w:rPr>
        <w:t>shërbimeve digjitale</w:t>
      </w:r>
      <w:r w:rsidR="007E1496" w:rsidRPr="00B63344">
        <w:rPr>
          <w:rFonts w:ascii="Times New Roman" w:hAnsi="Times New Roman"/>
          <w:b/>
          <w:sz w:val="24"/>
          <w:szCs w:val="24"/>
          <w:lang w:val="it-IT"/>
        </w:rPr>
        <w:t>,</w:t>
      </w:r>
      <w:r w:rsidR="007E149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7E1496" w:rsidRPr="00F5752C">
        <w:rPr>
          <w:rFonts w:ascii="Times New Roman" w:hAnsi="Times New Roman"/>
          <w:b/>
          <w:sz w:val="24"/>
          <w:szCs w:val="24"/>
          <w:lang w:val="it-IT"/>
        </w:rPr>
        <w:t xml:space="preserve">në drejtorinë e </w:t>
      </w:r>
      <w:r w:rsidR="007E1496" w:rsidRPr="00E11FC5">
        <w:rPr>
          <w:rFonts w:ascii="Times New Roman" w:hAnsi="Times New Roman"/>
          <w:b/>
          <w:sz w:val="24"/>
          <w:szCs w:val="24"/>
          <w:lang w:val="it-IT"/>
        </w:rPr>
        <w:t>burimeve njerëzore</w:t>
      </w:r>
      <w:r w:rsidR="007E1496">
        <w:rPr>
          <w:rFonts w:ascii="Times New Roman" w:hAnsi="Times New Roman"/>
          <w:b/>
          <w:sz w:val="24"/>
          <w:szCs w:val="24"/>
          <w:lang w:val="it-IT"/>
        </w:rPr>
        <w:t>, informacionit</w:t>
      </w:r>
      <w:r w:rsidR="007E1496" w:rsidRPr="00E11FC5">
        <w:rPr>
          <w:rFonts w:ascii="Times New Roman" w:hAnsi="Times New Roman"/>
          <w:b/>
          <w:sz w:val="24"/>
          <w:szCs w:val="24"/>
          <w:lang w:val="it-IT"/>
        </w:rPr>
        <w:t xml:space="preserve"> dhe shërbimeve </w:t>
      </w:r>
      <w:r w:rsidR="007E1496">
        <w:rPr>
          <w:rFonts w:ascii="Times New Roman" w:hAnsi="Times New Roman"/>
          <w:b/>
          <w:sz w:val="24"/>
          <w:szCs w:val="24"/>
          <w:lang w:val="it-IT"/>
        </w:rPr>
        <w:t>digjitale</w:t>
      </w:r>
      <w:r w:rsidR="007E1496" w:rsidRPr="00B63344">
        <w:rPr>
          <w:rFonts w:ascii="Times New Roman" w:hAnsi="Times New Roman"/>
          <w:b/>
          <w:sz w:val="24"/>
          <w:szCs w:val="24"/>
        </w:rPr>
        <w:t xml:space="preserve">, </w:t>
      </w:r>
      <w:r w:rsidR="007E1496" w:rsidRPr="00F415C7">
        <w:rPr>
          <w:rFonts w:ascii="Times New Roman" w:hAnsi="Times New Roman"/>
          <w:b/>
          <w:sz w:val="24"/>
          <w:szCs w:val="24"/>
        </w:rPr>
        <w:t>k</w:t>
      </w:r>
      <w:r w:rsidR="007E1496">
        <w:rPr>
          <w:rFonts w:ascii="Times New Roman" w:hAnsi="Times New Roman"/>
          <w:b/>
          <w:sz w:val="24"/>
          <w:szCs w:val="24"/>
        </w:rPr>
        <w:t>lasa</w:t>
      </w:r>
      <w:r w:rsidR="007E1496" w:rsidRPr="00F415C7">
        <w:rPr>
          <w:rFonts w:ascii="Times New Roman" w:hAnsi="Times New Roman"/>
          <w:b/>
          <w:sz w:val="24"/>
          <w:szCs w:val="24"/>
        </w:rPr>
        <w:t xml:space="preserve"> e pagës III-</w:t>
      </w:r>
      <w:r w:rsidR="007E1496">
        <w:rPr>
          <w:rFonts w:ascii="Times New Roman" w:hAnsi="Times New Roman"/>
          <w:b/>
          <w:sz w:val="24"/>
          <w:szCs w:val="24"/>
        </w:rPr>
        <w:t>2</w:t>
      </w:r>
    </w:p>
    <w:p w14:paraId="22E41C92" w14:textId="77777777" w:rsidR="00F5752C" w:rsidRPr="00F5752C" w:rsidRDefault="00F5752C" w:rsidP="00F5752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238A06B" w14:textId="77777777" w:rsidR="001E616B" w:rsidRPr="00D40EAE" w:rsidRDefault="001E616B" w:rsidP="001E61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C56769" w14:paraId="16BD3974" w14:textId="77777777" w:rsidTr="00283264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0CE70BD2" w14:textId="77777777" w:rsidR="00E00CF9" w:rsidRPr="00D40EAE" w:rsidRDefault="00360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D40EAE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7451D986" w14:textId="77777777" w:rsidR="00E00CF9" w:rsidRPr="00D40EAE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312E757" w14:textId="77777777" w:rsidR="00E00CF9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dy </w:t>
      </w:r>
      <w:r w:rsidR="002F32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07419940" w14:textId="05042571" w:rsidR="006E1743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aplikohet në të njëjtën kohë!</w:t>
      </w:r>
    </w:p>
    <w:p w14:paraId="0B1D1A80" w14:textId="77777777" w:rsidR="007E1496" w:rsidRDefault="007E1496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D15DF9" w14:textId="77777777" w:rsidR="00750608" w:rsidRDefault="00750608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17925CFE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A67E1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E0F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E0F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14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7AE3702" w14:textId="77777777" w:rsidR="006E1743" w:rsidRPr="00F52676" w:rsidRDefault="006E1743" w:rsidP="00F575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0E4BDAFB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940F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E0F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E0F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14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E141168" w14:textId="77777777" w:rsidR="006E1743" w:rsidRPr="00F52676" w:rsidRDefault="00E4048C" w:rsidP="00F5752C">
            <w:pPr>
              <w:tabs>
                <w:tab w:val="right" w:pos="95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6C079C8" w14:textId="266B14AD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750502BE" w14:textId="77777777" w:rsidR="007E1496" w:rsidRDefault="007E1496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00CF9" w14:paraId="6533C371" w14:textId="77777777" w:rsidTr="00950569">
        <w:trPr>
          <w:trHeight w:val="436"/>
        </w:trPr>
        <w:tc>
          <w:tcPr>
            <w:tcW w:w="9631" w:type="dxa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C56769" w14:paraId="4658FFC1" w14:textId="77777777" w:rsidTr="00950569">
        <w:tc>
          <w:tcPr>
            <w:tcW w:w="9631" w:type="dxa"/>
          </w:tcPr>
          <w:p w14:paraId="7111C503" w14:textId="0E57BD32" w:rsidR="0002467E" w:rsidRPr="00897E16" w:rsidRDefault="0002467E" w:rsidP="00C1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B4CF9" w14:textId="045CC0FA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3BF4EB7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3DF9E33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368E6430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0FA6498D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7FC7FEEA" w14:textId="77777777" w:rsidR="00295B28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</w:t>
            </w:r>
            <w:r w:rsidR="00CA49F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e;</w:t>
            </w:r>
          </w:p>
          <w:p w14:paraId="1EDDF42D" w14:textId="77777777" w:rsidR="00295B28" w:rsidRDefault="001D713F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Menaxhon</w:t>
            </w:r>
            <w:r w:rsidR="00B82EBE" w:rsidRP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sistemet TIK të bashkisë</w:t>
            </w:r>
            <w:r w:rsidR="00295B28" w:rsidRP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dhe mbikëqyr gjendjen funksionale</w:t>
            </w:r>
            <w:r w:rsid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të tyre</w:t>
            </w:r>
            <w:r w:rsidRPr="00295B28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;</w:t>
            </w:r>
          </w:p>
          <w:p w14:paraId="5110FB91" w14:textId="77777777" w:rsidR="00D4156B" w:rsidRDefault="00D4156B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156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Mbikëqyr procedurat e sigurisë së sistemeve në bashkëpunim me Agjencisë Kombëtare të Shoqërisë së Informacionit;</w:t>
            </w:r>
          </w:p>
          <w:p w14:paraId="3DD64DE0" w14:textId="5AE800E5" w:rsidR="00C10887" w:rsidRPr="00C10887" w:rsidRDefault="00C10887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C1088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Monitoron dhe garanton funksionimin optimal të sistemit informatik në qendër, njësi administrative, si dhe planifikon dhe merr masa paraprake për të garantuar mënjanimin e menjëhershëm të defekteve në sistem</w:t>
            </w: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;</w:t>
            </w:r>
          </w:p>
          <w:p w14:paraId="236A76B7" w14:textId="18A8D9C0" w:rsidR="00C10887" w:rsidRPr="00C10887" w:rsidRDefault="00C10887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C1088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Kujdeset për mirëmbajtjen dhe përditësimin e informacionit në faqen web të bashkisë, duke bashkëpunuar me strukturat e tjera të bashkisë, si dhe detyra t</w:t>
            </w: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C1088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tjera n</w:t>
            </w: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ë</w:t>
            </w:r>
            <w:r w:rsidRPr="00C1088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linje me funksionet kryesore</w:t>
            </w: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5F586E92" w14:textId="77777777" w:rsidR="00E00CF9" w:rsidRPr="00191685" w:rsidRDefault="00E00CF9" w:rsidP="009C5ED4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:rsidRPr="00A06D2E" w14:paraId="2D5D6793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494C5FF6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120A3FC1" w14:textId="77777777" w:rsidR="006C6679" w:rsidRDefault="006C6679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0A2D53BE" w:rsidR="002F32F6" w:rsidRDefault="002F32F6" w:rsidP="00F50833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F50833" w:rsidRPr="00F50833">
        <w:rPr>
          <w:rFonts w:ascii="Times New Roman" w:hAnsi="Times New Roman"/>
          <w:sz w:val="24"/>
          <w:szCs w:val="24"/>
          <w:lang w:val="de-DE"/>
        </w:rPr>
        <w:t>III-</w:t>
      </w:r>
      <w:r w:rsidR="00D21A73">
        <w:rPr>
          <w:rFonts w:ascii="Times New Roman" w:hAnsi="Times New Roman"/>
          <w:sz w:val="24"/>
          <w:szCs w:val="24"/>
          <w:lang w:val="de-DE"/>
        </w:rPr>
        <w:t>2</w:t>
      </w:r>
      <w:r w:rsidRPr="00F50833"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5C0F6816" w14:textId="4B18E7B9" w:rsidR="00D21A73" w:rsidRPr="00D21A73" w:rsidRDefault="002F32F6" w:rsidP="00D5746D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</w:t>
      </w:r>
      <w:r w:rsidR="00F25FA0" w:rsidRPr="0072211A">
        <w:rPr>
          <w:rFonts w:ascii="Times New Roman" w:hAnsi="Times New Roman"/>
          <w:color w:val="000000"/>
          <w:sz w:val="24"/>
          <w:szCs w:val="24"/>
          <w:lang w:val="de-DE"/>
        </w:rPr>
        <w:t>Master Shkencor apo Profesional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 xml:space="preserve">” 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>hkenca kompjuterike/inxhinieri informatike</w:t>
      </w:r>
      <w:r w:rsidR="00E94137" w:rsidRPr="00E941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edhe diploma e nivelit “Bachelor” duhet të jetë në të njëjtën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>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</w:t>
      </w:r>
      <w:r w:rsidR="00950569">
        <w:rPr>
          <w:rFonts w:ascii="Times New Roman" w:hAnsi="Times New Roman"/>
          <w:i/>
          <w:sz w:val="24"/>
          <w:szCs w:val="24"/>
          <w:lang w:val="de-DE"/>
        </w:rPr>
        <w:t>e sipas legjislacionit në fuqi);</w:t>
      </w:r>
    </w:p>
    <w:p w14:paraId="0B0A4AFC" w14:textId="77777777" w:rsidR="00D21A73" w:rsidRPr="00D21A73" w:rsidRDefault="002F32F6" w:rsidP="00D5746D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21A73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D21A73">
        <w:rPr>
          <w:rFonts w:ascii="Times New Roman" w:hAnsi="Times New Roman"/>
          <w:sz w:val="24"/>
          <w:szCs w:val="24"/>
        </w:rPr>
        <w:t xml:space="preserve">se </w:t>
      </w:r>
      <w:r w:rsidR="00033A39" w:rsidRPr="00D21A73">
        <w:rPr>
          <w:rFonts w:ascii="Times New Roman" w:hAnsi="Times New Roman"/>
          <w:sz w:val="24"/>
          <w:szCs w:val="24"/>
        </w:rPr>
        <w:t>2</w:t>
      </w:r>
      <w:r w:rsidRPr="00D21A73">
        <w:rPr>
          <w:rFonts w:ascii="Times New Roman" w:hAnsi="Times New Roman"/>
          <w:sz w:val="24"/>
          <w:szCs w:val="24"/>
        </w:rPr>
        <w:t xml:space="preserve"> vite,</w:t>
      </w:r>
      <w:r w:rsidRPr="00D21A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A73">
        <w:rPr>
          <w:rFonts w:ascii="Times New Roman" w:hAnsi="Times New Roman"/>
          <w:sz w:val="24"/>
          <w:szCs w:val="24"/>
        </w:rPr>
        <w:t>në administratën shtetërore dhe/ose institucione të pavarura dhe/ose inst</w:t>
      </w:r>
      <w:r w:rsidR="00950569" w:rsidRPr="00D21A73">
        <w:rPr>
          <w:rFonts w:ascii="Times New Roman" w:hAnsi="Times New Roman"/>
          <w:sz w:val="24"/>
          <w:szCs w:val="24"/>
        </w:rPr>
        <w:t>itucionet e tjera, në profesion;</w:t>
      </w:r>
    </w:p>
    <w:p w14:paraId="75A836C8" w14:textId="77777777" w:rsidR="00D21A73" w:rsidRDefault="002F32F6" w:rsidP="00D5746D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21A73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950569" w:rsidRPr="00D21A73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7E4EB362" w14:textId="5AE74754" w:rsidR="006C6679" w:rsidRPr="00D21A73" w:rsidRDefault="002F32F6" w:rsidP="00D5746D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21A73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E6E8FEB" w14:textId="77777777" w:rsidR="006C6679" w:rsidRPr="006C6679" w:rsidRDefault="006C6679" w:rsidP="006C6679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8370678" w14:textId="77777777" w:rsidR="002F32F6" w:rsidRDefault="00A502E3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1E68BFBC" w14:textId="77777777" w:rsidR="002F32F6" w:rsidRPr="000E0542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53F629D" w14:textId="3DCC5C42" w:rsidR="006C6679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A67E15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8E0F34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8E0F34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D5746D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3903F2D" w14:textId="503D930E" w:rsidR="002F32F6" w:rsidRDefault="002F32F6" w:rsidP="006C667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66196173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7940F9">
        <w:rPr>
          <w:rFonts w:ascii="Times New Roman" w:hAnsi="Times New Roman"/>
          <w:b/>
          <w:sz w:val="24"/>
          <w:szCs w:val="24"/>
          <w:lang w:val="de-DE"/>
        </w:rPr>
        <w:t>0</w:t>
      </w:r>
      <w:r w:rsidR="00260E82">
        <w:rPr>
          <w:rFonts w:ascii="Times New Roman" w:hAnsi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sz w:val="24"/>
          <w:szCs w:val="24"/>
          <w:lang w:val="de-DE"/>
        </w:rPr>
        <w:t>0</w:t>
      </w:r>
      <w:r w:rsidR="00260E82">
        <w:rPr>
          <w:rFonts w:ascii="Times New Roman" w:hAnsi="Times New Roman"/>
          <w:b/>
          <w:sz w:val="24"/>
          <w:szCs w:val="24"/>
          <w:lang w:val="de-DE"/>
        </w:rPr>
        <w:t>6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D5746D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>, informacionit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hërbimeve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 xml:space="preserve"> digjitale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024662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F705557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7545C47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A64C751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lastRenderedPageBreak/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273F38C2" w14:textId="3F79D57C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="007472BA">
        <w:rPr>
          <w:rFonts w:ascii="Times New Roman" w:hAnsi="Times New Roman"/>
          <w:i/>
          <w:sz w:val="24"/>
          <w:szCs w:val="24"/>
        </w:rPr>
        <w:t>“Për vetëqeverisjen vendore</w:t>
      </w:r>
      <w:r w:rsidR="00273D32">
        <w:rPr>
          <w:rFonts w:ascii="Times New Roman" w:hAnsi="Times New Roman"/>
          <w:i/>
          <w:sz w:val="24"/>
          <w:szCs w:val="24"/>
        </w:rPr>
        <w:t>”</w:t>
      </w:r>
      <w:r w:rsidR="007472BA">
        <w:rPr>
          <w:rFonts w:ascii="Times New Roman" w:hAnsi="Times New Roman"/>
          <w:i/>
          <w:sz w:val="24"/>
          <w:szCs w:val="24"/>
        </w:rPr>
        <w:t xml:space="preserve">, </w:t>
      </w:r>
      <w:r w:rsidR="007472BA" w:rsidRPr="007472BA">
        <w:rPr>
          <w:rFonts w:ascii="Times New Roman" w:hAnsi="Times New Roman"/>
          <w:sz w:val="24"/>
          <w:szCs w:val="24"/>
        </w:rPr>
        <w:t>i ndryshuar</w:t>
      </w:r>
      <w:r w:rsidRPr="007472BA">
        <w:rPr>
          <w:rFonts w:ascii="Times New Roman" w:hAnsi="Times New Roman"/>
          <w:sz w:val="24"/>
          <w:szCs w:val="24"/>
        </w:rPr>
        <w:t>;</w:t>
      </w:r>
    </w:p>
    <w:p w14:paraId="3F712525" w14:textId="17D03EBA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="00A201FE"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72AADEE5" w14:textId="77777777" w:rsidR="009E6DAA" w:rsidRPr="000F111E" w:rsidRDefault="009E6DAA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0F111E">
        <w:rPr>
          <w:rFonts w:ascii="Times New Roman" w:hAnsi="Times New Roman"/>
          <w:i/>
          <w:sz w:val="24"/>
          <w:szCs w:val="24"/>
        </w:rPr>
        <w:t>“Për të drejtën e informimit”</w:t>
      </w:r>
      <w:r w:rsidR="00EF196C" w:rsidRPr="000F111E">
        <w:rPr>
          <w:rFonts w:ascii="Times New Roman" w:hAnsi="Times New Roman"/>
          <w:sz w:val="24"/>
          <w:szCs w:val="24"/>
        </w:rPr>
        <w:t>;</w:t>
      </w:r>
    </w:p>
    <w:p w14:paraId="4F8384E8" w14:textId="257FF6FF" w:rsidR="002F32F6" w:rsidRPr="000F111E" w:rsidRDefault="00AD6BBB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mbi ligjin nr. 44/2015, datë 30.04.2015 “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”</w:t>
      </w:r>
      <w:r w:rsidR="00EF196C" w:rsidRPr="000F111E">
        <w:rPr>
          <w:rFonts w:ascii="Times New Roman" w:hAnsi="Times New Roman"/>
          <w:sz w:val="24"/>
          <w:szCs w:val="24"/>
          <w:lang w:val="it-IT"/>
        </w:rPr>
        <w:t>;</w:t>
      </w:r>
    </w:p>
    <w:p w14:paraId="61CCC304" w14:textId="77777777" w:rsidR="00AD6BBB" w:rsidRPr="00AC3C9B" w:rsidRDefault="00AD6BBB" w:rsidP="00AD6BBB">
      <w:pPr>
        <w:pStyle w:val="ListParagraph"/>
        <w:numPr>
          <w:ilvl w:val="0"/>
          <w:numId w:val="8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AC3C9B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AC3C9B">
        <w:rPr>
          <w:rFonts w:ascii="Times New Roman" w:hAnsi="Times New Roman"/>
          <w:sz w:val="24"/>
          <w:szCs w:val="24"/>
        </w:rPr>
        <w:t>igjin nr. 9880, datë 25.</w:t>
      </w:r>
      <w:r>
        <w:rPr>
          <w:rFonts w:ascii="Times New Roman" w:hAnsi="Times New Roman"/>
          <w:sz w:val="24"/>
          <w:szCs w:val="24"/>
        </w:rPr>
        <w:t>0</w:t>
      </w:r>
      <w:r w:rsidRPr="00AC3C9B">
        <w:rPr>
          <w:rFonts w:ascii="Times New Roman" w:hAnsi="Times New Roman"/>
          <w:sz w:val="24"/>
          <w:szCs w:val="24"/>
        </w:rPr>
        <w:t>2.2008 “</w:t>
      </w:r>
      <w:r w:rsidRPr="00043408">
        <w:rPr>
          <w:rFonts w:ascii="Times New Roman" w:hAnsi="Times New Roman"/>
          <w:i/>
          <w:sz w:val="24"/>
          <w:szCs w:val="24"/>
        </w:rPr>
        <w:t>Për nënshkrimin elektronik</w:t>
      </w:r>
      <w:r w:rsidRPr="00AC3C9B">
        <w:rPr>
          <w:rFonts w:ascii="Times New Roman" w:hAnsi="Times New Roman"/>
          <w:sz w:val="24"/>
          <w:szCs w:val="24"/>
        </w:rPr>
        <w:t>”, i ndryshuar;</w:t>
      </w:r>
    </w:p>
    <w:p w14:paraId="07626C63" w14:textId="77777777" w:rsidR="00AD6BBB" w:rsidRPr="00AC3C9B" w:rsidRDefault="00AD6BBB" w:rsidP="00AD6BBB">
      <w:pPr>
        <w:pStyle w:val="ListParagraph"/>
        <w:numPr>
          <w:ilvl w:val="0"/>
          <w:numId w:val="8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</w:t>
      </w:r>
      <w:r w:rsidRPr="00AC3C9B">
        <w:rPr>
          <w:rFonts w:ascii="Times New Roman" w:hAnsi="Times New Roman"/>
          <w:sz w:val="24"/>
          <w:szCs w:val="24"/>
        </w:rPr>
        <w:t>igjin nr. 9918, datë 19.</w:t>
      </w:r>
      <w:r>
        <w:rPr>
          <w:rFonts w:ascii="Times New Roman" w:hAnsi="Times New Roman"/>
          <w:sz w:val="24"/>
          <w:szCs w:val="24"/>
        </w:rPr>
        <w:t>0</w:t>
      </w:r>
      <w:r w:rsidRPr="00AC3C9B">
        <w:rPr>
          <w:rFonts w:ascii="Times New Roman" w:hAnsi="Times New Roman"/>
          <w:sz w:val="24"/>
          <w:szCs w:val="24"/>
        </w:rPr>
        <w:t>5.2008 “</w:t>
      </w:r>
      <w:r w:rsidRPr="00043408">
        <w:rPr>
          <w:rFonts w:ascii="Times New Roman" w:hAnsi="Times New Roman"/>
          <w:i/>
          <w:sz w:val="24"/>
          <w:szCs w:val="24"/>
        </w:rPr>
        <w:t>Për komunikimet elektronike në Republikën e Shqipërisë</w:t>
      </w:r>
      <w:r w:rsidRPr="00AC3C9B">
        <w:rPr>
          <w:rFonts w:ascii="Times New Roman" w:hAnsi="Times New Roman"/>
          <w:sz w:val="24"/>
          <w:szCs w:val="24"/>
        </w:rPr>
        <w:t>”, i ndryshuar;</w:t>
      </w:r>
    </w:p>
    <w:p w14:paraId="65E4D613" w14:textId="77777777" w:rsidR="00AD6BBB" w:rsidRPr="00710C51" w:rsidRDefault="00AD6BBB" w:rsidP="00AD6BBB">
      <w:pPr>
        <w:pStyle w:val="ListParagraph"/>
        <w:numPr>
          <w:ilvl w:val="0"/>
          <w:numId w:val="8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AC3C9B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ligjin nr. 10</w:t>
      </w:r>
      <w:r w:rsidRPr="00AC3C9B">
        <w:rPr>
          <w:rFonts w:ascii="Times New Roman" w:hAnsi="Times New Roman"/>
          <w:sz w:val="24"/>
          <w:szCs w:val="24"/>
        </w:rPr>
        <w:t>325, datë 23.</w:t>
      </w:r>
      <w:r>
        <w:rPr>
          <w:rFonts w:ascii="Times New Roman" w:hAnsi="Times New Roman"/>
          <w:sz w:val="24"/>
          <w:szCs w:val="24"/>
        </w:rPr>
        <w:t>0</w:t>
      </w:r>
      <w:r w:rsidRPr="00AC3C9B">
        <w:rPr>
          <w:rFonts w:ascii="Times New Roman" w:hAnsi="Times New Roman"/>
          <w:sz w:val="24"/>
          <w:szCs w:val="24"/>
        </w:rPr>
        <w:t>9.2010 “</w:t>
      </w:r>
      <w:r w:rsidRPr="00043408">
        <w:rPr>
          <w:rFonts w:ascii="Times New Roman" w:hAnsi="Times New Roman"/>
          <w:i/>
          <w:sz w:val="24"/>
          <w:szCs w:val="24"/>
        </w:rPr>
        <w:t>Për bazat e të dhënave shtetërore</w:t>
      </w:r>
      <w:r w:rsidRPr="00AC3C9B">
        <w:rPr>
          <w:rFonts w:ascii="Times New Roman" w:hAnsi="Times New Roman"/>
          <w:sz w:val="24"/>
          <w:szCs w:val="24"/>
        </w:rPr>
        <w:t>”.</w:t>
      </w:r>
    </w:p>
    <w:p w14:paraId="490DE7EC" w14:textId="77777777" w:rsidR="00F5752C" w:rsidRPr="00AD6BBB" w:rsidRDefault="00F5752C" w:rsidP="00F5752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1EAA6CD6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ertifikimin pozitiv ose për vlerësimet e rezultateve individale në punë në rastet kur pro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 xml:space="preserve">esi i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63F131D" w14:textId="360D8527" w:rsidR="00786A6B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FB9FAEA" w14:textId="77777777" w:rsidR="006C6679" w:rsidRPr="00995C0D" w:rsidRDefault="006C6679" w:rsidP="007118A1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7118A1">
      <w:pPr>
        <w:spacing w:after="0"/>
        <w:jc w:val="both"/>
        <w:rPr>
          <w:rStyle w:val="Hyperlink"/>
          <w:sz w:val="24"/>
          <w:szCs w:val="24"/>
        </w:rPr>
      </w:pPr>
    </w:p>
    <w:p w14:paraId="465BB4BC" w14:textId="652E2CFE" w:rsidR="000F111E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6F4CFA7C" w14:textId="2B496803" w:rsidR="005C0184" w:rsidRDefault="005C0184" w:rsidP="007118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8068B" w14:textId="77777777" w:rsidR="006F24D3" w:rsidRPr="003D0B3E" w:rsidRDefault="006F24D3" w:rsidP="007118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2F32F6" w14:paraId="63E84767" w14:textId="77777777" w:rsidTr="00F65B0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1083693" w14:textId="77777777" w:rsidR="002F32F6" w:rsidRDefault="002F32F6" w:rsidP="002F32F6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2F32F6" w14:paraId="3C16ADC2" w14:textId="77777777" w:rsidTr="00360A50">
        <w:trPr>
          <w:trHeight w:val="1280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2D58A09F" w14:textId="73E34B7F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4D14B59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AE5939A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86E14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C697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3C580964" w14:textId="77777777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Niveli i diplomës duhet të jetë “Master Shkencor”.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6D4EE88" w14:textId="77777777" w:rsidR="00D5746D" w:rsidRPr="00D5746D" w:rsidRDefault="002F32F6" w:rsidP="00D5746D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r Shkencor” 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>hkenca kompjuterike/inxhinieri informatike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E361333" w14:textId="77777777" w:rsidR="00D5746D" w:rsidRPr="00D5746D" w:rsidRDefault="002F32F6" w:rsidP="00D5746D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5746D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D5746D">
        <w:rPr>
          <w:rFonts w:ascii="Times New Roman" w:hAnsi="Times New Roman"/>
          <w:sz w:val="24"/>
          <w:szCs w:val="24"/>
        </w:rPr>
        <w:t xml:space="preserve">se </w:t>
      </w:r>
      <w:r w:rsidR="005C0184" w:rsidRPr="00D5746D">
        <w:rPr>
          <w:rFonts w:ascii="Times New Roman" w:hAnsi="Times New Roman"/>
          <w:sz w:val="24"/>
          <w:szCs w:val="24"/>
        </w:rPr>
        <w:t>2</w:t>
      </w:r>
      <w:r w:rsidRPr="00D5746D">
        <w:rPr>
          <w:rFonts w:ascii="Times New Roman" w:hAnsi="Times New Roman"/>
          <w:sz w:val="24"/>
          <w:szCs w:val="24"/>
        </w:rPr>
        <w:t xml:space="preserve"> vite,</w:t>
      </w:r>
      <w:r w:rsidRPr="00D57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746D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54EE2853" w14:textId="77777777" w:rsidR="00D5746D" w:rsidRDefault="002F32F6" w:rsidP="00D5746D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5746D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1149BD41" w:rsidR="002F32F6" w:rsidRPr="00D5746D" w:rsidRDefault="002F32F6" w:rsidP="00D5746D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5746D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FC352CE" w14:textId="77777777" w:rsidR="002F32F6" w:rsidRPr="00D246BC" w:rsidRDefault="002F32F6" w:rsidP="002F32F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2CF9900" w14:textId="77777777" w:rsidR="002F32F6" w:rsidRDefault="00A502E3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2EDA2F73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035B1C08" w14:textId="77777777" w:rsidR="005C0184" w:rsidRPr="00D246BC" w:rsidRDefault="005C0184" w:rsidP="005C0184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539D59E" w14:textId="48751006" w:rsidR="005C0184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6F24D3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60E82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260E82">
        <w:rPr>
          <w:rFonts w:ascii="Times New Roman" w:hAnsi="Times New Roman"/>
          <w:b/>
          <w:i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D5746D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C840E91" w14:textId="77777777" w:rsidR="006C6679" w:rsidRPr="006C6679" w:rsidRDefault="006C6679" w:rsidP="006C6679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33C2C173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67E15">
        <w:rPr>
          <w:rFonts w:ascii="Times New Roman" w:hAnsi="Times New Roman"/>
          <w:b/>
          <w:sz w:val="24"/>
          <w:szCs w:val="24"/>
          <w:lang w:val="de-DE"/>
        </w:rPr>
        <w:t>1</w:t>
      </w:r>
      <w:r w:rsidR="00260E82">
        <w:rPr>
          <w:rFonts w:ascii="Times New Roman" w:hAnsi="Times New Roman"/>
          <w:b/>
          <w:sz w:val="24"/>
          <w:szCs w:val="24"/>
          <w:lang w:val="de-DE"/>
        </w:rPr>
        <w:t>3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sz w:val="24"/>
          <w:szCs w:val="24"/>
          <w:lang w:val="de-DE"/>
        </w:rPr>
        <w:t>0</w:t>
      </w:r>
      <w:r w:rsidR="00260E82">
        <w:rPr>
          <w:rFonts w:ascii="Times New Roman" w:hAnsi="Times New Roman"/>
          <w:b/>
          <w:sz w:val="24"/>
          <w:szCs w:val="24"/>
          <w:lang w:val="de-DE"/>
        </w:rPr>
        <w:t>6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D5746D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bookmarkStart w:id="1" w:name="_Hlk198301263"/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rejtoria e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 xml:space="preserve"> burimeve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D5746D" w:rsidRPr="002B64BD">
        <w:rPr>
          <w:rFonts w:ascii="Times New Roman" w:eastAsiaTheme="minorHAnsi" w:hAnsi="Times New Roman"/>
          <w:sz w:val="24"/>
          <w:szCs w:val="24"/>
          <w:lang w:val="de-DE"/>
        </w:rPr>
        <w:t>jerëzore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>, informacionit</w:t>
      </w:r>
      <w:r w:rsidR="00D5746D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D5746D" w:rsidRPr="002B64BD">
        <w:rPr>
          <w:rFonts w:ascii="Times New Roman" w:eastAsiaTheme="minorHAnsi" w:hAnsi="Times New Roman"/>
          <w:sz w:val="24"/>
          <w:szCs w:val="24"/>
          <w:lang w:val="de-DE"/>
        </w:rPr>
        <w:t>hërbimeve</w:t>
      </w:r>
      <w:r w:rsidR="00D5746D">
        <w:rPr>
          <w:rFonts w:ascii="Times New Roman" w:eastAsiaTheme="minorHAnsi" w:hAnsi="Times New Roman"/>
          <w:sz w:val="24"/>
          <w:szCs w:val="24"/>
          <w:lang w:val="de-DE"/>
        </w:rPr>
        <w:t xml:space="preserve"> digjitale</w:t>
      </w:r>
      <w:bookmarkEnd w:id="1"/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1DA411E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A508E3C" w14:textId="77777777" w:rsidR="002F32F6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002625E0" w14:textId="77777777" w:rsidR="00D5746D" w:rsidRDefault="002F32F6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nëpunësin civil”, </w:t>
      </w:r>
      <w:r w:rsidRPr="00EE761C">
        <w:rPr>
          <w:rFonts w:ascii="Times New Roman" w:hAnsi="Times New Roman"/>
          <w:sz w:val="24"/>
          <w:szCs w:val="24"/>
        </w:rPr>
        <w:t>i ndryshuar, dhe aktet nënligjore dalë në zbatim të tij;</w:t>
      </w:r>
    </w:p>
    <w:p w14:paraId="3064A727" w14:textId="77777777" w:rsidR="00D5746D" w:rsidRDefault="002F32F6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 xml:space="preserve">Njohuritë mbi ligjin nr. 9131, datë 08.09.2003, </w:t>
      </w:r>
      <w:r w:rsidRPr="00D5746D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D5746D">
        <w:rPr>
          <w:rFonts w:ascii="Times New Roman" w:hAnsi="Times New Roman"/>
          <w:sz w:val="24"/>
          <w:szCs w:val="24"/>
        </w:rPr>
        <w:t>;</w:t>
      </w:r>
    </w:p>
    <w:p w14:paraId="4E06306A" w14:textId="77777777" w:rsidR="00D5746D" w:rsidRDefault="002F32F6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>Njohuritë mbi ligjin nr. 139/2015</w:t>
      </w:r>
      <w:r w:rsidR="007472BA" w:rsidRPr="00D5746D">
        <w:rPr>
          <w:rFonts w:ascii="Times New Roman" w:hAnsi="Times New Roman"/>
          <w:sz w:val="24"/>
          <w:szCs w:val="24"/>
        </w:rPr>
        <w:t>,</w:t>
      </w:r>
      <w:r w:rsidRPr="00D5746D">
        <w:rPr>
          <w:rFonts w:ascii="Times New Roman" w:hAnsi="Times New Roman"/>
          <w:sz w:val="24"/>
          <w:szCs w:val="24"/>
        </w:rPr>
        <w:t xml:space="preserve"> datë 17.12.2015 </w:t>
      </w:r>
      <w:r w:rsidRPr="00D5746D">
        <w:rPr>
          <w:rFonts w:ascii="Times New Roman" w:hAnsi="Times New Roman"/>
          <w:i/>
          <w:sz w:val="24"/>
          <w:szCs w:val="24"/>
        </w:rPr>
        <w:t>“Për vetëqeverisjen vendore”</w:t>
      </w:r>
      <w:r w:rsidR="007472BA" w:rsidRPr="00D5746D">
        <w:rPr>
          <w:rFonts w:ascii="Times New Roman" w:hAnsi="Times New Roman"/>
          <w:sz w:val="24"/>
          <w:szCs w:val="24"/>
        </w:rPr>
        <w:t>, i ndryshuar</w:t>
      </w:r>
      <w:r w:rsidRPr="00D5746D">
        <w:rPr>
          <w:rFonts w:ascii="Times New Roman" w:hAnsi="Times New Roman"/>
          <w:sz w:val="24"/>
          <w:szCs w:val="24"/>
        </w:rPr>
        <w:t>;</w:t>
      </w:r>
    </w:p>
    <w:p w14:paraId="2D8FE2B6" w14:textId="77777777" w:rsidR="00D5746D" w:rsidRPr="00D5746D" w:rsidRDefault="002F32F6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 xml:space="preserve">Njohuritë mbi ligjin nr. 9367, datë 07.04.2005 </w:t>
      </w:r>
      <w:r w:rsidRPr="00D5746D">
        <w:rPr>
          <w:rFonts w:ascii="Times New Roman" w:hAnsi="Times New Roman"/>
          <w:i/>
          <w:sz w:val="24"/>
          <w:szCs w:val="24"/>
        </w:rPr>
        <w:t>“Për par</w:t>
      </w:r>
      <w:r w:rsidR="00A201FE" w:rsidRPr="00D5746D">
        <w:rPr>
          <w:rFonts w:ascii="Times New Roman" w:hAnsi="Times New Roman"/>
          <w:i/>
          <w:sz w:val="24"/>
          <w:szCs w:val="24"/>
        </w:rPr>
        <w:t>andalimin e konfliktit të inte</w:t>
      </w:r>
      <w:r w:rsidRPr="00D5746D">
        <w:rPr>
          <w:rFonts w:ascii="Times New Roman" w:hAnsi="Times New Roman"/>
          <w:i/>
          <w:sz w:val="24"/>
          <w:szCs w:val="24"/>
        </w:rPr>
        <w:t>resave”;</w:t>
      </w:r>
    </w:p>
    <w:p w14:paraId="28DAE787" w14:textId="77777777" w:rsidR="00D5746D" w:rsidRDefault="00EF196C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D5746D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D5746D">
        <w:rPr>
          <w:rFonts w:ascii="Times New Roman" w:hAnsi="Times New Roman"/>
          <w:sz w:val="24"/>
          <w:szCs w:val="24"/>
        </w:rPr>
        <w:t>;</w:t>
      </w:r>
    </w:p>
    <w:p w14:paraId="3C387F75" w14:textId="77777777" w:rsidR="00D5746D" w:rsidRPr="00D5746D" w:rsidRDefault="00FA7703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EF196C" w:rsidRPr="00D5746D">
        <w:rPr>
          <w:rFonts w:ascii="Times New Roman" w:hAnsi="Times New Roman"/>
          <w:sz w:val="24"/>
          <w:szCs w:val="24"/>
          <w:lang w:val="it-IT"/>
        </w:rPr>
        <w:t xml:space="preserve">mbi </w:t>
      </w:r>
      <w:r w:rsidR="00A201FE" w:rsidRPr="00D5746D">
        <w:rPr>
          <w:rFonts w:ascii="Times New Roman" w:hAnsi="Times New Roman"/>
          <w:sz w:val="24"/>
          <w:szCs w:val="24"/>
          <w:lang w:val="it-IT"/>
        </w:rPr>
        <w:t xml:space="preserve">ligjin nr. </w:t>
      </w:r>
      <w:r w:rsidR="00EF196C" w:rsidRPr="00D5746D">
        <w:rPr>
          <w:rFonts w:ascii="Times New Roman" w:hAnsi="Times New Roman"/>
          <w:sz w:val="24"/>
          <w:szCs w:val="24"/>
          <w:lang w:val="it-IT"/>
        </w:rPr>
        <w:t>44/2015, datë 30.04.2015 “</w:t>
      </w:r>
      <w:r w:rsidR="00EF196C" w:rsidRPr="00D5746D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 w:rsidRPr="00D5746D">
        <w:rPr>
          <w:rFonts w:ascii="Times New Roman" w:hAnsi="Times New Roman"/>
          <w:i/>
          <w:sz w:val="24"/>
          <w:szCs w:val="24"/>
          <w:lang w:val="it-IT"/>
        </w:rPr>
        <w:t>P</w:t>
      </w:r>
      <w:r w:rsidR="00EF196C" w:rsidRPr="00D5746D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 w:rsidRPr="00D5746D">
        <w:rPr>
          <w:rFonts w:ascii="Times New Roman" w:hAnsi="Times New Roman"/>
          <w:i/>
          <w:sz w:val="24"/>
          <w:szCs w:val="24"/>
          <w:lang w:val="it-IT"/>
        </w:rPr>
        <w:t>A</w:t>
      </w:r>
      <w:r w:rsidR="00EF196C" w:rsidRPr="00D5746D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EF196C" w:rsidRPr="00D5746D">
        <w:rPr>
          <w:rFonts w:ascii="Times New Roman" w:hAnsi="Times New Roman"/>
          <w:sz w:val="24"/>
          <w:szCs w:val="24"/>
          <w:lang w:val="it-IT"/>
        </w:rPr>
        <w:t>”;</w:t>
      </w:r>
    </w:p>
    <w:p w14:paraId="0AB7BB20" w14:textId="77777777" w:rsidR="00D5746D" w:rsidRDefault="00A201FE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>Njohuritë mbi ligjin nr. 9880, datë 25.02.2008 “</w:t>
      </w:r>
      <w:r w:rsidRPr="00D5746D">
        <w:rPr>
          <w:rFonts w:ascii="Times New Roman" w:hAnsi="Times New Roman"/>
          <w:i/>
          <w:sz w:val="24"/>
          <w:szCs w:val="24"/>
        </w:rPr>
        <w:t>Për nënshkrimin elektronik</w:t>
      </w:r>
      <w:r w:rsidRPr="00D5746D">
        <w:rPr>
          <w:rFonts w:ascii="Times New Roman" w:hAnsi="Times New Roman"/>
          <w:sz w:val="24"/>
          <w:szCs w:val="24"/>
        </w:rPr>
        <w:t>”, i ndryshuar;</w:t>
      </w:r>
    </w:p>
    <w:p w14:paraId="6B9ED925" w14:textId="77777777" w:rsidR="00D5746D" w:rsidRDefault="00A201FE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>Njohuritë mbi ligjin nr. 9918, datë 19.05.2008 “</w:t>
      </w:r>
      <w:r w:rsidRPr="00D5746D">
        <w:rPr>
          <w:rFonts w:ascii="Times New Roman" w:hAnsi="Times New Roman"/>
          <w:i/>
          <w:sz w:val="24"/>
          <w:szCs w:val="24"/>
        </w:rPr>
        <w:t>Për komunikimet elektronike në Republikën e Shqipërisë</w:t>
      </w:r>
      <w:r w:rsidRPr="00D5746D">
        <w:rPr>
          <w:rFonts w:ascii="Times New Roman" w:hAnsi="Times New Roman"/>
          <w:sz w:val="24"/>
          <w:szCs w:val="24"/>
        </w:rPr>
        <w:t>”, i ndryshuar;</w:t>
      </w:r>
    </w:p>
    <w:p w14:paraId="5C2A187D" w14:textId="06905F26" w:rsidR="00A201FE" w:rsidRPr="00D5746D" w:rsidRDefault="00A201FE" w:rsidP="00D5746D">
      <w:pPr>
        <w:pStyle w:val="ListParagraph"/>
        <w:numPr>
          <w:ilvl w:val="0"/>
          <w:numId w:val="36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D5746D">
        <w:rPr>
          <w:rFonts w:ascii="Times New Roman" w:hAnsi="Times New Roman"/>
          <w:sz w:val="24"/>
          <w:szCs w:val="24"/>
        </w:rPr>
        <w:t>Njohuritë mbi ligjin nr. 10325, datë 23.09.2010 “</w:t>
      </w:r>
      <w:r w:rsidRPr="00D5746D">
        <w:rPr>
          <w:rFonts w:ascii="Times New Roman" w:hAnsi="Times New Roman"/>
          <w:i/>
          <w:sz w:val="24"/>
          <w:szCs w:val="24"/>
        </w:rPr>
        <w:t>Për bazat e të dhënave shtetërore</w:t>
      </w:r>
      <w:r w:rsidRPr="00D5746D">
        <w:rPr>
          <w:rFonts w:ascii="Times New Roman" w:hAnsi="Times New Roman"/>
          <w:sz w:val="24"/>
          <w:szCs w:val="24"/>
        </w:rPr>
        <w:t>”.</w:t>
      </w:r>
    </w:p>
    <w:p w14:paraId="5CB3A7FF" w14:textId="77777777" w:rsidR="007118A1" w:rsidRPr="00A201FE" w:rsidRDefault="007118A1" w:rsidP="007118A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995C0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36C6AB7" w14:textId="47FD3DF4" w:rsidR="005C0184" w:rsidRDefault="002F32F6" w:rsidP="007472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93E877D" w14:textId="77777777" w:rsidR="00D5746D" w:rsidRPr="007472BA" w:rsidRDefault="00D5746D" w:rsidP="00D5746D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3D39844F" w14:textId="4B552E31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konsiston n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motivimin, aspiratat dhe pritshmëritë e tyre për karrierën, deri në 40 pikë;</w:t>
      </w:r>
    </w:p>
    <w:p w14:paraId="207D2353" w14:textId="0A334A7B" w:rsidR="002F32F6" w:rsidRPr="005C0184" w:rsidRDefault="002F32F6" w:rsidP="005C018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7BC0FC5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59DA9F7" w14:textId="77777777" w:rsidR="002F32F6" w:rsidRPr="00D246BC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1A86604A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5F9F0BA4" w14:textId="10CC2795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317409F" w14:textId="3F73BA66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5C2B066" w14:textId="77777777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2403FF0B" w14:textId="77777777" w:rsidR="00942C29" w:rsidRDefault="00942C29" w:rsidP="002F32F6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738E7867" w14:textId="44AC60A2" w:rsidR="002F32F6" w:rsidRPr="00D1162A" w:rsidRDefault="002F32F6" w:rsidP="002F32F6">
      <w:pPr>
        <w:jc w:val="center"/>
        <w:rPr>
          <w:szCs w:val="24"/>
          <w:lang w:val="sq-AL"/>
        </w:rPr>
      </w:pPr>
      <w:bookmarkStart w:id="2" w:name="_Hlk198823214"/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3BAE01DA" w14:textId="5C1939C5" w:rsidR="002F32F6" w:rsidRPr="00D1162A" w:rsidRDefault="002F32F6" w:rsidP="002F32F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Drejtoria </w:t>
      </w:r>
      <w:r w:rsidR="00D5746D" w:rsidRPr="00D5746D">
        <w:rPr>
          <w:rFonts w:ascii="Times New Roman" w:hAnsi="Times New Roman"/>
          <w:b/>
          <w:sz w:val="24"/>
          <w:szCs w:val="24"/>
          <w:lang w:val="sq-AL"/>
        </w:rPr>
        <w:t>e burimeve njerëzore, informacionit dhe shërbimeve digjitale</w:t>
      </w:r>
    </w:p>
    <w:bookmarkEnd w:id="2"/>
    <w:p w14:paraId="1D89DA8B" w14:textId="77777777" w:rsidR="002F32F6" w:rsidRPr="00D1162A" w:rsidRDefault="002F32F6" w:rsidP="002F32F6">
      <w:pPr>
        <w:jc w:val="both"/>
        <w:rPr>
          <w:szCs w:val="24"/>
          <w:lang w:val="sq-AL"/>
        </w:rPr>
      </w:pPr>
    </w:p>
    <w:p w14:paraId="4C91D1E0" w14:textId="77777777" w:rsidR="002F32F6" w:rsidRPr="00D1162A" w:rsidRDefault="002F32F6" w:rsidP="00E00CF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2F32F6" w:rsidRPr="00D1162A" w:rsidSect="002F32F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F6A9" w14:textId="77777777" w:rsidR="00A502E3" w:rsidRDefault="00A502E3" w:rsidP="00386E9F">
      <w:pPr>
        <w:spacing w:after="0" w:line="240" w:lineRule="auto"/>
      </w:pPr>
      <w:r>
        <w:separator/>
      </w:r>
    </w:p>
  </w:endnote>
  <w:endnote w:type="continuationSeparator" w:id="0">
    <w:p w14:paraId="703F549E" w14:textId="77777777" w:rsidR="00A502E3" w:rsidRDefault="00A502E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CE43" w14:textId="24458119" w:rsidR="007E1496" w:rsidRPr="00352C22" w:rsidRDefault="007E1496" w:rsidP="007E1496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FA6B" w14:textId="77777777" w:rsidR="007E1496" w:rsidRPr="00352C22" w:rsidRDefault="007E1496" w:rsidP="007E1496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bookmarkStart w:id="9" w:name="_Hlk197429335"/>
    <w:bookmarkStart w:id="10" w:name="_Hlk197429336"/>
    <w:bookmarkStart w:id="11" w:name="_Hlk197433874"/>
    <w:bookmarkStart w:id="12" w:name="_Hlk197433875"/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570D" w14:textId="77777777" w:rsidR="00A502E3" w:rsidRDefault="00A502E3" w:rsidP="00386E9F">
      <w:pPr>
        <w:spacing w:after="0" w:line="240" w:lineRule="auto"/>
      </w:pPr>
      <w:r>
        <w:separator/>
      </w:r>
    </w:p>
  </w:footnote>
  <w:footnote w:type="continuationSeparator" w:id="0">
    <w:p w14:paraId="20A9EF58" w14:textId="77777777" w:rsidR="00A502E3" w:rsidRDefault="00A502E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B71B" w14:textId="77777777" w:rsidR="000D7A66" w:rsidRPr="00855DAA" w:rsidRDefault="000D7A66" w:rsidP="000D7A66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bookmarkStart w:id="3" w:name="_Hlk197428561"/>
    <w:bookmarkStart w:id="4" w:name="_Hlk197428562"/>
    <w:bookmarkStart w:id="5" w:name="_Hlk197433073"/>
    <w:bookmarkStart w:id="6" w:name="_Hlk197433074"/>
    <w:bookmarkStart w:id="7" w:name="_Hlk197433847"/>
    <w:bookmarkStart w:id="8" w:name="_Hlk197433848"/>
    <w:r w:rsidRPr="00855DAA">
      <w:rPr>
        <w:rFonts w:eastAsia="Calibri" w:cs="Calibri"/>
        <w:noProof/>
      </w:rPr>
      <w:drawing>
        <wp:inline distT="0" distB="0" distL="0" distR="0" wp14:anchorId="7310B49F" wp14:editId="62EE272E">
          <wp:extent cx="314325" cy="526415"/>
          <wp:effectExtent l="0" t="0" r="952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6561ED72" wp14:editId="78DF112B">
          <wp:extent cx="438785" cy="577850"/>
          <wp:effectExtent l="0" t="0" r="0" b="0"/>
          <wp:docPr id="5" name="Picture 5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49C548AC" w14:textId="77777777" w:rsidR="000D7A66" w:rsidRPr="00855DAA" w:rsidRDefault="000D7A66" w:rsidP="000D7A66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3081BB5D" w14:textId="77777777" w:rsidR="000D7A66" w:rsidRPr="00855DAA" w:rsidRDefault="000D7A66" w:rsidP="000D7A66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7BFDA032" w14:textId="77777777" w:rsidR="000D7A66" w:rsidRDefault="000D7A66" w:rsidP="000D7A6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4BF78DF5" w14:textId="77777777" w:rsidR="000D7A66" w:rsidRPr="00FF3F36" w:rsidRDefault="000D7A66" w:rsidP="000D7A6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730DCA24" w14:textId="77777777" w:rsidR="000D7A66" w:rsidRPr="00907B57" w:rsidRDefault="000D7A66" w:rsidP="000D7A66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60E69"/>
    <w:multiLevelType w:val="hybridMultilevel"/>
    <w:tmpl w:val="0026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D000D"/>
    <w:multiLevelType w:val="hybridMultilevel"/>
    <w:tmpl w:val="0D803AD8"/>
    <w:lvl w:ilvl="0" w:tplc="D6C0F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19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10"/>
  </w:num>
  <w:num w:numId="13">
    <w:abstractNumId w:val="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4"/>
  </w:num>
  <w:num w:numId="27">
    <w:abstractNumId w:val="0"/>
  </w:num>
  <w:num w:numId="28">
    <w:abstractNumId w:val="15"/>
  </w:num>
  <w:num w:numId="29">
    <w:abstractNumId w:val="12"/>
  </w:num>
  <w:num w:numId="30">
    <w:abstractNumId w:val="4"/>
  </w:num>
  <w:num w:numId="31">
    <w:abstractNumId w:val="20"/>
  </w:num>
  <w:num w:numId="32">
    <w:abstractNumId w:val="23"/>
  </w:num>
  <w:num w:numId="33">
    <w:abstractNumId w:val="2"/>
  </w:num>
  <w:num w:numId="34">
    <w:abstractNumId w:val="8"/>
  </w:num>
  <w:num w:numId="35">
    <w:abstractNumId w:val="6"/>
  </w:num>
  <w:num w:numId="36">
    <w:abstractNumId w:val="21"/>
  </w:num>
  <w:num w:numId="37">
    <w:abstractNumId w:val="22"/>
  </w:num>
  <w:num w:numId="38">
    <w:abstractNumId w:val="27"/>
  </w:num>
  <w:num w:numId="39">
    <w:abstractNumId w:val="25"/>
  </w:num>
  <w:num w:numId="4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0D42"/>
    <w:rsid w:val="0002467E"/>
    <w:rsid w:val="0002494B"/>
    <w:rsid w:val="00033A39"/>
    <w:rsid w:val="00033B81"/>
    <w:rsid w:val="00046284"/>
    <w:rsid w:val="000464D9"/>
    <w:rsid w:val="00050C2D"/>
    <w:rsid w:val="00055A9A"/>
    <w:rsid w:val="000654E6"/>
    <w:rsid w:val="00065CE7"/>
    <w:rsid w:val="00072DE3"/>
    <w:rsid w:val="00081190"/>
    <w:rsid w:val="00083B5A"/>
    <w:rsid w:val="00087974"/>
    <w:rsid w:val="000A0222"/>
    <w:rsid w:val="000A0A5C"/>
    <w:rsid w:val="000B210C"/>
    <w:rsid w:val="000C14A4"/>
    <w:rsid w:val="000D14F3"/>
    <w:rsid w:val="000D1727"/>
    <w:rsid w:val="000D18A5"/>
    <w:rsid w:val="000D3392"/>
    <w:rsid w:val="000D7A66"/>
    <w:rsid w:val="000E3367"/>
    <w:rsid w:val="000F111E"/>
    <w:rsid w:val="000F30FE"/>
    <w:rsid w:val="00103CDC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7269"/>
    <w:rsid w:val="0016483B"/>
    <w:rsid w:val="0016488C"/>
    <w:rsid w:val="0017161C"/>
    <w:rsid w:val="001756BF"/>
    <w:rsid w:val="0017737D"/>
    <w:rsid w:val="00177380"/>
    <w:rsid w:val="00186CC0"/>
    <w:rsid w:val="00191685"/>
    <w:rsid w:val="001969E1"/>
    <w:rsid w:val="00197E5B"/>
    <w:rsid w:val="001A1DA8"/>
    <w:rsid w:val="001A2ED3"/>
    <w:rsid w:val="001B31E2"/>
    <w:rsid w:val="001B3BAF"/>
    <w:rsid w:val="001C4E76"/>
    <w:rsid w:val="001C753E"/>
    <w:rsid w:val="001D05FF"/>
    <w:rsid w:val="001D154D"/>
    <w:rsid w:val="001D713F"/>
    <w:rsid w:val="001E0567"/>
    <w:rsid w:val="001E3847"/>
    <w:rsid w:val="001E5910"/>
    <w:rsid w:val="001E616B"/>
    <w:rsid w:val="001E6ED7"/>
    <w:rsid w:val="001F4C5D"/>
    <w:rsid w:val="001F61C0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0E82"/>
    <w:rsid w:val="00264069"/>
    <w:rsid w:val="00264EC1"/>
    <w:rsid w:val="00265FC0"/>
    <w:rsid w:val="00273BED"/>
    <w:rsid w:val="00273D32"/>
    <w:rsid w:val="00274515"/>
    <w:rsid w:val="00283264"/>
    <w:rsid w:val="00295B28"/>
    <w:rsid w:val="002976DE"/>
    <w:rsid w:val="002A2371"/>
    <w:rsid w:val="002A51A1"/>
    <w:rsid w:val="002B353D"/>
    <w:rsid w:val="002B35F1"/>
    <w:rsid w:val="002B3ABC"/>
    <w:rsid w:val="002B5C39"/>
    <w:rsid w:val="002B5E1E"/>
    <w:rsid w:val="002B6EA1"/>
    <w:rsid w:val="002D18A6"/>
    <w:rsid w:val="002D7B4E"/>
    <w:rsid w:val="002E3693"/>
    <w:rsid w:val="002F32F6"/>
    <w:rsid w:val="002F3B1E"/>
    <w:rsid w:val="002F74E3"/>
    <w:rsid w:val="0030073D"/>
    <w:rsid w:val="00300E6D"/>
    <w:rsid w:val="00303F08"/>
    <w:rsid w:val="00304875"/>
    <w:rsid w:val="00305F19"/>
    <w:rsid w:val="0031384C"/>
    <w:rsid w:val="0031413A"/>
    <w:rsid w:val="00314A6F"/>
    <w:rsid w:val="0032261F"/>
    <w:rsid w:val="00322B64"/>
    <w:rsid w:val="00325336"/>
    <w:rsid w:val="003277A8"/>
    <w:rsid w:val="0034081F"/>
    <w:rsid w:val="0034285E"/>
    <w:rsid w:val="0034380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A1C77"/>
    <w:rsid w:val="003A4ADC"/>
    <w:rsid w:val="003B3799"/>
    <w:rsid w:val="003C5641"/>
    <w:rsid w:val="003D3B4F"/>
    <w:rsid w:val="003D5045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7119"/>
    <w:rsid w:val="00451808"/>
    <w:rsid w:val="00452D02"/>
    <w:rsid w:val="004558B4"/>
    <w:rsid w:val="00461090"/>
    <w:rsid w:val="0046248B"/>
    <w:rsid w:val="00471D01"/>
    <w:rsid w:val="00472946"/>
    <w:rsid w:val="00474066"/>
    <w:rsid w:val="00486BC3"/>
    <w:rsid w:val="004918B8"/>
    <w:rsid w:val="004A76C3"/>
    <w:rsid w:val="004C54A6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02B5"/>
    <w:rsid w:val="00504777"/>
    <w:rsid w:val="00506ADF"/>
    <w:rsid w:val="00510AAF"/>
    <w:rsid w:val="00513D9E"/>
    <w:rsid w:val="00522930"/>
    <w:rsid w:val="00543B3A"/>
    <w:rsid w:val="00556907"/>
    <w:rsid w:val="00577518"/>
    <w:rsid w:val="00591328"/>
    <w:rsid w:val="00592290"/>
    <w:rsid w:val="00593335"/>
    <w:rsid w:val="0059377F"/>
    <w:rsid w:val="00596C85"/>
    <w:rsid w:val="005A5B1D"/>
    <w:rsid w:val="005A61C1"/>
    <w:rsid w:val="005A7A83"/>
    <w:rsid w:val="005B1424"/>
    <w:rsid w:val="005C0184"/>
    <w:rsid w:val="005C1407"/>
    <w:rsid w:val="005C2A38"/>
    <w:rsid w:val="005C5D80"/>
    <w:rsid w:val="005C772F"/>
    <w:rsid w:val="005D7815"/>
    <w:rsid w:val="005E0312"/>
    <w:rsid w:val="005E4E40"/>
    <w:rsid w:val="005E66B1"/>
    <w:rsid w:val="005F5855"/>
    <w:rsid w:val="006056BD"/>
    <w:rsid w:val="00610661"/>
    <w:rsid w:val="00614274"/>
    <w:rsid w:val="006146BE"/>
    <w:rsid w:val="00620223"/>
    <w:rsid w:val="0062048A"/>
    <w:rsid w:val="00623A85"/>
    <w:rsid w:val="00630968"/>
    <w:rsid w:val="0063241A"/>
    <w:rsid w:val="006376FA"/>
    <w:rsid w:val="006400DE"/>
    <w:rsid w:val="00643AEA"/>
    <w:rsid w:val="00647C05"/>
    <w:rsid w:val="00655000"/>
    <w:rsid w:val="00656427"/>
    <w:rsid w:val="006654B1"/>
    <w:rsid w:val="00672178"/>
    <w:rsid w:val="00674B01"/>
    <w:rsid w:val="0068057D"/>
    <w:rsid w:val="00680F12"/>
    <w:rsid w:val="006872FB"/>
    <w:rsid w:val="006937C4"/>
    <w:rsid w:val="006B301D"/>
    <w:rsid w:val="006B6673"/>
    <w:rsid w:val="006B76A9"/>
    <w:rsid w:val="006C3B4B"/>
    <w:rsid w:val="006C6679"/>
    <w:rsid w:val="006D275B"/>
    <w:rsid w:val="006D3C4E"/>
    <w:rsid w:val="006E0BF6"/>
    <w:rsid w:val="006E14CD"/>
    <w:rsid w:val="006E1743"/>
    <w:rsid w:val="006E1F08"/>
    <w:rsid w:val="006E7570"/>
    <w:rsid w:val="006F24D3"/>
    <w:rsid w:val="00704181"/>
    <w:rsid w:val="0070686A"/>
    <w:rsid w:val="007074A8"/>
    <w:rsid w:val="007118A1"/>
    <w:rsid w:val="00713A5D"/>
    <w:rsid w:val="007147FD"/>
    <w:rsid w:val="00720F02"/>
    <w:rsid w:val="00721805"/>
    <w:rsid w:val="00727DC3"/>
    <w:rsid w:val="007421D8"/>
    <w:rsid w:val="00745A96"/>
    <w:rsid w:val="007472BA"/>
    <w:rsid w:val="00750608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6A6B"/>
    <w:rsid w:val="00787EB8"/>
    <w:rsid w:val="007940F9"/>
    <w:rsid w:val="007969FD"/>
    <w:rsid w:val="00796B90"/>
    <w:rsid w:val="007A44E7"/>
    <w:rsid w:val="007A536D"/>
    <w:rsid w:val="007B0241"/>
    <w:rsid w:val="007B2CD0"/>
    <w:rsid w:val="007B59E4"/>
    <w:rsid w:val="007C0D27"/>
    <w:rsid w:val="007C1575"/>
    <w:rsid w:val="007D5597"/>
    <w:rsid w:val="007E1496"/>
    <w:rsid w:val="007F743F"/>
    <w:rsid w:val="00801847"/>
    <w:rsid w:val="00801F26"/>
    <w:rsid w:val="00805A8E"/>
    <w:rsid w:val="00805FCA"/>
    <w:rsid w:val="00812BFD"/>
    <w:rsid w:val="00815334"/>
    <w:rsid w:val="0081564A"/>
    <w:rsid w:val="00824069"/>
    <w:rsid w:val="00826E71"/>
    <w:rsid w:val="008352B4"/>
    <w:rsid w:val="0084157B"/>
    <w:rsid w:val="00841B44"/>
    <w:rsid w:val="0084378B"/>
    <w:rsid w:val="00845E59"/>
    <w:rsid w:val="00852F96"/>
    <w:rsid w:val="008804E7"/>
    <w:rsid w:val="00882500"/>
    <w:rsid w:val="008836CE"/>
    <w:rsid w:val="008849EF"/>
    <w:rsid w:val="00884BD0"/>
    <w:rsid w:val="008903BD"/>
    <w:rsid w:val="008924D5"/>
    <w:rsid w:val="00894C8A"/>
    <w:rsid w:val="00895146"/>
    <w:rsid w:val="00897E16"/>
    <w:rsid w:val="008A366D"/>
    <w:rsid w:val="008B2ED7"/>
    <w:rsid w:val="008B3313"/>
    <w:rsid w:val="008C11BB"/>
    <w:rsid w:val="008C6F26"/>
    <w:rsid w:val="008D097E"/>
    <w:rsid w:val="008E0F34"/>
    <w:rsid w:val="008E71B2"/>
    <w:rsid w:val="008F1AC2"/>
    <w:rsid w:val="0090250B"/>
    <w:rsid w:val="00907B57"/>
    <w:rsid w:val="009102F8"/>
    <w:rsid w:val="00910F83"/>
    <w:rsid w:val="00912CF8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2C29"/>
    <w:rsid w:val="00947A5C"/>
    <w:rsid w:val="00950569"/>
    <w:rsid w:val="00953111"/>
    <w:rsid w:val="00961381"/>
    <w:rsid w:val="00963898"/>
    <w:rsid w:val="0097361D"/>
    <w:rsid w:val="00975C5C"/>
    <w:rsid w:val="0098167F"/>
    <w:rsid w:val="00990CE5"/>
    <w:rsid w:val="009A139B"/>
    <w:rsid w:val="009A1841"/>
    <w:rsid w:val="009A4A41"/>
    <w:rsid w:val="009A4DEB"/>
    <w:rsid w:val="009A63DD"/>
    <w:rsid w:val="009B04DC"/>
    <w:rsid w:val="009B38BC"/>
    <w:rsid w:val="009B5960"/>
    <w:rsid w:val="009B5A05"/>
    <w:rsid w:val="009C089A"/>
    <w:rsid w:val="009C1311"/>
    <w:rsid w:val="009C3303"/>
    <w:rsid w:val="009C5ED4"/>
    <w:rsid w:val="009D0BCA"/>
    <w:rsid w:val="009D20E4"/>
    <w:rsid w:val="009E0CBB"/>
    <w:rsid w:val="009E6DAA"/>
    <w:rsid w:val="009E6E4A"/>
    <w:rsid w:val="009F0056"/>
    <w:rsid w:val="009F1125"/>
    <w:rsid w:val="009F2354"/>
    <w:rsid w:val="009F42D2"/>
    <w:rsid w:val="00A024B2"/>
    <w:rsid w:val="00A03A5E"/>
    <w:rsid w:val="00A06D2E"/>
    <w:rsid w:val="00A10FAC"/>
    <w:rsid w:val="00A176C1"/>
    <w:rsid w:val="00A201FE"/>
    <w:rsid w:val="00A3546E"/>
    <w:rsid w:val="00A405D4"/>
    <w:rsid w:val="00A4192A"/>
    <w:rsid w:val="00A42E92"/>
    <w:rsid w:val="00A439D4"/>
    <w:rsid w:val="00A44140"/>
    <w:rsid w:val="00A502E3"/>
    <w:rsid w:val="00A62872"/>
    <w:rsid w:val="00A63797"/>
    <w:rsid w:val="00A65542"/>
    <w:rsid w:val="00A6709D"/>
    <w:rsid w:val="00A67E15"/>
    <w:rsid w:val="00A72C84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6BBB"/>
    <w:rsid w:val="00AD7FAF"/>
    <w:rsid w:val="00AE0551"/>
    <w:rsid w:val="00AE3347"/>
    <w:rsid w:val="00AE5FC4"/>
    <w:rsid w:val="00AF0E8E"/>
    <w:rsid w:val="00AF3118"/>
    <w:rsid w:val="00B1546E"/>
    <w:rsid w:val="00B15F8B"/>
    <w:rsid w:val="00B17871"/>
    <w:rsid w:val="00B214F4"/>
    <w:rsid w:val="00B217C5"/>
    <w:rsid w:val="00B25648"/>
    <w:rsid w:val="00B3370F"/>
    <w:rsid w:val="00B340D9"/>
    <w:rsid w:val="00B43328"/>
    <w:rsid w:val="00B44286"/>
    <w:rsid w:val="00B44812"/>
    <w:rsid w:val="00B5465F"/>
    <w:rsid w:val="00B63344"/>
    <w:rsid w:val="00B633D2"/>
    <w:rsid w:val="00B64ABE"/>
    <w:rsid w:val="00B65E2B"/>
    <w:rsid w:val="00B67BDD"/>
    <w:rsid w:val="00B708F3"/>
    <w:rsid w:val="00B75E0A"/>
    <w:rsid w:val="00B77B6F"/>
    <w:rsid w:val="00B82EBE"/>
    <w:rsid w:val="00B86500"/>
    <w:rsid w:val="00BA03F3"/>
    <w:rsid w:val="00BA07BC"/>
    <w:rsid w:val="00BA41CD"/>
    <w:rsid w:val="00BB4E6A"/>
    <w:rsid w:val="00BC33B6"/>
    <w:rsid w:val="00BE49FF"/>
    <w:rsid w:val="00BF5D8A"/>
    <w:rsid w:val="00C043B6"/>
    <w:rsid w:val="00C10887"/>
    <w:rsid w:val="00C10C3D"/>
    <w:rsid w:val="00C1770A"/>
    <w:rsid w:val="00C2746E"/>
    <w:rsid w:val="00C33B56"/>
    <w:rsid w:val="00C34416"/>
    <w:rsid w:val="00C41E38"/>
    <w:rsid w:val="00C436EE"/>
    <w:rsid w:val="00C549FA"/>
    <w:rsid w:val="00C54CF4"/>
    <w:rsid w:val="00C56769"/>
    <w:rsid w:val="00C609F5"/>
    <w:rsid w:val="00C616B0"/>
    <w:rsid w:val="00C61A40"/>
    <w:rsid w:val="00C639B1"/>
    <w:rsid w:val="00C63E96"/>
    <w:rsid w:val="00C67DC1"/>
    <w:rsid w:val="00C7076B"/>
    <w:rsid w:val="00C73EFA"/>
    <w:rsid w:val="00C8473D"/>
    <w:rsid w:val="00C8768C"/>
    <w:rsid w:val="00CA1AC0"/>
    <w:rsid w:val="00CA2EAC"/>
    <w:rsid w:val="00CA3A94"/>
    <w:rsid w:val="00CA3BB6"/>
    <w:rsid w:val="00CA49FB"/>
    <w:rsid w:val="00CA76D1"/>
    <w:rsid w:val="00CB48EB"/>
    <w:rsid w:val="00CC1618"/>
    <w:rsid w:val="00CD008E"/>
    <w:rsid w:val="00CE1498"/>
    <w:rsid w:val="00CF0946"/>
    <w:rsid w:val="00D009AC"/>
    <w:rsid w:val="00D1162A"/>
    <w:rsid w:val="00D206F3"/>
    <w:rsid w:val="00D21A73"/>
    <w:rsid w:val="00D246BC"/>
    <w:rsid w:val="00D24DD1"/>
    <w:rsid w:val="00D34B34"/>
    <w:rsid w:val="00D40867"/>
    <w:rsid w:val="00D40EAE"/>
    <w:rsid w:val="00D4156B"/>
    <w:rsid w:val="00D42E07"/>
    <w:rsid w:val="00D42FDF"/>
    <w:rsid w:val="00D443FA"/>
    <w:rsid w:val="00D53E64"/>
    <w:rsid w:val="00D5746D"/>
    <w:rsid w:val="00D578E3"/>
    <w:rsid w:val="00D63EBE"/>
    <w:rsid w:val="00D669E4"/>
    <w:rsid w:val="00D74481"/>
    <w:rsid w:val="00D76D72"/>
    <w:rsid w:val="00D8300D"/>
    <w:rsid w:val="00D83F75"/>
    <w:rsid w:val="00D84E76"/>
    <w:rsid w:val="00D9009E"/>
    <w:rsid w:val="00DA18C6"/>
    <w:rsid w:val="00DA627C"/>
    <w:rsid w:val="00DB2BBF"/>
    <w:rsid w:val="00DB4D14"/>
    <w:rsid w:val="00DB7789"/>
    <w:rsid w:val="00DB7C8E"/>
    <w:rsid w:val="00DC6A7D"/>
    <w:rsid w:val="00DC7CD6"/>
    <w:rsid w:val="00DD0BF1"/>
    <w:rsid w:val="00DD44AC"/>
    <w:rsid w:val="00DE1B8E"/>
    <w:rsid w:val="00E00CF9"/>
    <w:rsid w:val="00E038EC"/>
    <w:rsid w:val="00E07214"/>
    <w:rsid w:val="00E1133C"/>
    <w:rsid w:val="00E11FC5"/>
    <w:rsid w:val="00E12463"/>
    <w:rsid w:val="00E13483"/>
    <w:rsid w:val="00E15374"/>
    <w:rsid w:val="00E158F4"/>
    <w:rsid w:val="00E24A82"/>
    <w:rsid w:val="00E276AF"/>
    <w:rsid w:val="00E27A79"/>
    <w:rsid w:val="00E3553E"/>
    <w:rsid w:val="00E4048C"/>
    <w:rsid w:val="00E73D61"/>
    <w:rsid w:val="00E86089"/>
    <w:rsid w:val="00E94137"/>
    <w:rsid w:val="00E96B06"/>
    <w:rsid w:val="00E96B5D"/>
    <w:rsid w:val="00EA3F4B"/>
    <w:rsid w:val="00EB5377"/>
    <w:rsid w:val="00EC5713"/>
    <w:rsid w:val="00EC7EC2"/>
    <w:rsid w:val="00ED3847"/>
    <w:rsid w:val="00EE00CC"/>
    <w:rsid w:val="00EE20B2"/>
    <w:rsid w:val="00EE2B17"/>
    <w:rsid w:val="00EE5850"/>
    <w:rsid w:val="00EF02F4"/>
    <w:rsid w:val="00EF196C"/>
    <w:rsid w:val="00EF1CC0"/>
    <w:rsid w:val="00EF29D9"/>
    <w:rsid w:val="00F15C46"/>
    <w:rsid w:val="00F25FA0"/>
    <w:rsid w:val="00F320CD"/>
    <w:rsid w:val="00F42106"/>
    <w:rsid w:val="00F43E71"/>
    <w:rsid w:val="00F50833"/>
    <w:rsid w:val="00F53657"/>
    <w:rsid w:val="00F55606"/>
    <w:rsid w:val="00F56A2F"/>
    <w:rsid w:val="00F5752C"/>
    <w:rsid w:val="00F62B2A"/>
    <w:rsid w:val="00F637F9"/>
    <w:rsid w:val="00F80440"/>
    <w:rsid w:val="00F830FA"/>
    <w:rsid w:val="00F83AB6"/>
    <w:rsid w:val="00F86770"/>
    <w:rsid w:val="00F924D3"/>
    <w:rsid w:val="00F97A80"/>
    <w:rsid w:val="00FA510D"/>
    <w:rsid w:val="00FA5709"/>
    <w:rsid w:val="00FA7201"/>
    <w:rsid w:val="00FA7703"/>
    <w:rsid w:val="00FC3ED1"/>
    <w:rsid w:val="00FC6A1F"/>
    <w:rsid w:val="00FC6DFC"/>
    <w:rsid w:val="00FD30AE"/>
    <w:rsid w:val="00FE5C1B"/>
    <w:rsid w:val="00FE63FE"/>
    <w:rsid w:val="00FE7B51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E5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2023-02-09T14:26:00Z</dcterms:created>
  <dcterms:modified xsi:type="dcterms:W3CDTF">2025-05-22T14:29:00Z</dcterms:modified>
</cp:coreProperties>
</file>