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5592" w14:textId="77777777" w:rsidR="00917F46" w:rsidRDefault="00917F46" w:rsidP="00917F46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D7893CA" w14:textId="77777777" w:rsidR="00917F46" w:rsidRPr="006E5475" w:rsidRDefault="00917F46" w:rsidP="00917F46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LËVIZJE PARALELE, NGRITJEN NË DETYRË </w:t>
      </w:r>
      <w:r w:rsidRPr="006E5475">
        <w:rPr>
          <w:rFonts w:ascii="Times New Roman" w:hAnsi="Times New Roman"/>
          <w:b/>
          <w:color w:val="FFFF00"/>
          <w:sz w:val="24"/>
          <w:szCs w:val="24"/>
        </w:rPr>
        <w:t>DHE</w:t>
      </w:r>
    </w:p>
    <w:p w14:paraId="65CA6660" w14:textId="77777777" w:rsidR="00917F46" w:rsidRDefault="00917F46" w:rsidP="00917F46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6E5475">
        <w:rPr>
          <w:rFonts w:ascii="Times New Roman" w:hAnsi="Times New Roman"/>
          <w:b/>
          <w:color w:val="FFFF00"/>
          <w:sz w:val="24"/>
          <w:szCs w:val="24"/>
        </w:rPr>
        <w:t>PRANIM NGA JASHTË SHËRBIMIT CIVIL</w:t>
      </w:r>
    </w:p>
    <w:p w14:paraId="20C66158" w14:textId="77777777" w:rsidR="00917F46" w:rsidRDefault="00917F46" w:rsidP="00917F46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0E99653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DCBCC03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7E5E664E" w14:textId="3890D1FE" w:rsidR="006654B1" w:rsidRPr="00B63344" w:rsidRDefault="001E616B" w:rsidP="0036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344">
        <w:rPr>
          <w:rFonts w:ascii="Times New Roman" w:hAnsi="Times New Roman"/>
          <w:b/>
          <w:sz w:val="24"/>
          <w:szCs w:val="24"/>
        </w:rPr>
        <w:t>Përgjegjës sektori,</w:t>
      </w:r>
      <w:r w:rsidR="00897E16" w:rsidRPr="00B63344">
        <w:rPr>
          <w:rFonts w:ascii="Times New Roman" w:hAnsi="Times New Roman"/>
          <w:b/>
          <w:sz w:val="24"/>
          <w:szCs w:val="24"/>
        </w:rPr>
        <w:t xml:space="preserve"> </w:t>
      </w:r>
      <w:r w:rsidRPr="00B63344">
        <w:rPr>
          <w:rFonts w:ascii="Times New Roman" w:hAnsi="Times New Roman"/>
          <w:b/>
          <w:sz w:val="24"/>
          <w:szCs w:val="24"/>
        </w:rPr>
        <w:t xml:space="preserve">në sektorin </w:t>
      </w:r>
      <w:r w:rsidR="00D40EAE" w:rsidRPr="00B63344">
        <w:rPr>
          <w:rFonts w:ascii="Times New Roman" w:hAnsi="Times New Roman"/>
          <w:b/>
          <w:sz w:val="24"/>
          <w:szCs w:val="24"/>
        </w:rPr>
        <w:t xml:space="preserve">e </w:t>
      </w:r>
      <w:r w:rsidR="00301DF9" w:rsidRPr="00301DF9">
        <w:rPr>
          <w:rFonts w:ascii="Times New Roman" w:hAnsi="Times New Roman"/>
          <w:b/>
          <w:sz w:val="24"/>
          <w:szCs w:val="24"/>
        </w:rPr>
        <w:t>kontrollit dhe inspektimit të pyjeve dhe kullotave</w:t>
      </w:r>
      <w:r w:rsidR="006654B1" w:rsidRPr="00B91AB0">
        <w:rPr>
          <w:rFonts w:ascii="Times New Roman" w:hAnsi="Times New Roman"/>
          <w:b/>
          <w:sz w:val="24"/>
          <w:szCs w:val="24"/>
        </w:rPr>
        <w:t>,</w:t>
      </w:r>
      <w:r w:rsidR="00F5752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F5752C" w:rsidRPr="00F5752C">
        <w:rPr>
          <w:rFonts w:ascii="Times New Roman" w:hAnsi="Times New Roman"/>
          <w:b/>
          <w:sz w:val="24"/>
          <w:szCs w:val="24"/>
          <w:lang w:val="it-IT"/>
        </w:rPr>
        <w:t>në drejtorinë</w:t>
      </w:r>
      <w:r w:rsidR="00B91AB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301DF9">
        <w:rPr>
          <w:rFonts w:ascii="Times New Roman" w:hAnsi="Times New Roman"/>
          <w:b/>
          <w:sz w:val="24"/>
          <w:szCs w:val="24"/>
          <w:lang w:val="it-IT"/>
        </w:rPr>
        <w:t xml:space="preserve">e </w:t>
      </w:r>
      <w:r w:rsidR="00301DF9" w:rsidRPr="00301DF9">
        <w:rPr>
          <w:rFonts w:ascii="Times New Roman" w:hAnsi="Times New Roman"/>
          <w:b/>
          <w:sz w:val="24"/>
          <w:szCs w:val="24"/>
          <w:lang w:val="it-IT"/>
        </w:rPr>
        <w:t>bujqësisë, pyjeve, kullotave dhe i ujitjes</w:t>
      </w:r>
      <w:r w:rsidR="0046248B" w:rsidRPr="00B63344">
        <w:rPr>
          <w:rFonts w:ascii="Times New Roman" w:hAnsi="Times New Roman"/>
          <w:b/>
          <w:sz w:val="24"/>
          <w:szCs w:val="24"/>
        </w:rPr>
        <w:t xml:space="preserve">, </w:t>
      </w:r>
      <w:r w:rsidR="00753A87">
        <w:rPr>
          <w:rFonts w:ascii="Times New Roman" w:hAnsi="Times New Roman"/>
          <w:b/>
          <w:sz w:val="24"/>
          <w:szCs w:val="24"/>
        </w:rPr>
        <w:t>klasa</w:t>
      </w:r>
      <w:r w:rsidR="0046248B" w:rsidRPr="00B63344">
        <w:rPr>
          <w:rFonts w:ascii="Times New Roman" w:hAnsi="Times New Roman"/>
          <w:b/>
          <w:sz w:val="24"/>
          <w:szCs w:val="24"/>
        </w:rPr>
        <w:t xml:space="preserve"> e pagës</w:t>
      </w:r>
      <w:r w:rsidR="006654B1" w:rsidRPr="00B63344">
        <w:rPr>
          <w:rFonts w:ascii="Times New Roman" w:hAnsi="Times New Roman"/>
          <w:b/>
          <w:sz w:val="24"/>
          <w:szCs w:val="24"/>
        </w:rPr>
        <w:t xml:space="preserve"> II</w:t>
      </w:r>
      <w:r w:rsidRPr="00B63344">
        <w:rPr>
          <w:rFonts w:ascii="Times New Roman" w:hAnsi="Times New Roman"/>
          <w:b/>
          <w:sz w:val="24"/>
          <w:szCs w:val="24"/>
        </w:rPr>
        <w:t>I</w:t>
      </w:r>
      <w:r w:rsidR="00753A87">
        <w:rPr>
          <w:rFonts w:ascii="Times New Roman" w:hAnsi="Times New Roman"/>
          <w:b/>
          <w:sz w:val="24"/>
          <w:szCs w:val="24"/>
        </w:rPr>
        <w:t xml:space="preserve">-2 </w:t>
      </w:r>
      <w:r w:rsidR="0046248B" w:rsidRPr="00B63344">
        <w:rPr>
          <w:rFonts w:ascii="Times New Roman" w:hAnsi="Times New Roman"/>
          <w:b/>
          <w:sz w:val="24"/>
          <w:szCs w:val="24"/>
        </w:rPr>
        <w:t xml:space="preserve"> </w:t>
      </w:r>
    </w:p>
    <w:p w14:paraId="0687A8AA" w14:textId="77777777" w:rsidR="00E00CF9" w:rsidRPr="00F5752C" w:rsidRDefault="00E00CF9" w:rsidP="00F5752C">
      <w:pPr>
        <w:jc w:val="both"/>
        <w:rPr>
          <w:rFonts w:ascii="Times New Roman" w:hAnsi="Times New Roman"/>
          <w:sz w:val="24"/>
          <w:szCs w:val="24"/>
        </w:rPr>
      </w:pPr>
    </w:p>
    <w:p w14:paraId="1D5E2BA5" w14:textId="616D5771" w:rsidR="00907B57" w:rsidRDefault="00907B57" w:rsidP="00907B57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Pr="00907B57"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="002F32F6">
        <w:rPr>
          <w:rFonts w:ascii="Times New Roman" w:hAnsi="Times New Roman"/>
          <w:sz w:val="24"/>
          <w:szCs w:val="24"/>
          <w:lang w:val="de-DE"/>
        </w:rPr>
        <w:t xml:space="preserve">, i ndryshuar me VKM nr. 748, datë 19.12.2018, </w:t>
      </w:r>
      <w:r>
        <w:rPr>
          <w:rFonts w:ascii="Times New Roman" w:hAnsi="Times New Roman"/>
          <w:b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</w:t>
      </w:r>
      <w:r w:rsidR="00EE00CC">
        <w:rPr>
          <w:rFonts w:ascii="Times New Roman" w:hAnsi="Times New Roman"/>
          <w:sz w:val="24"/>
          <w:szCs w:val="24"/>
          <w:lang w:val="de-DE"/>
        </w:rPr>
        <w:t xml:space="preserve">durat e lëvizjes paralele dhe </w:t>
      </w:r>
      <w:r>
        <w:rPr>
          <w:rFonts w:ascii="Times New Roman" w:hAnsi="Times New Roman"/>
          <w:sz w:val="24"/>
          <w:szCs w:val="24"/>
          <w:lang w:val="de-DE"/>
        </w:rPr>
        <w:t>ngritjes në detyrë</w:t>
      </w:r>
      <w:r w:rsidR="00D1162A">
        <w:rPr>
          <w:rFonts w:ascii="Times New Roman" w:hAnsi="Times New Roman"/>
          <w:sz w:val="24"/>
          <w:szCs w:val="24"/>
          <w:lang w:val="de-DE"/>
        </w:rPr>
        <w:t xml:space="preserve"> për pozicionin:</w:t>
      </w:r>
    </w:p>
    <w:p w14:paraId="32A8B2FB" w14:textId="64C53C6D" w:rsidR="00E00CF9" w:rsidRDefault="00B340D9" w:rsidP="003A2D55">
      <w:pPr>
        <w:pStyle w:val="ListParagraph"/>
        <w:numPr>
          <w:ilvl w:val="0"/>
          <w:numId w:val="35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40EAE">
        <w:rPr>
          <w:rFonts w:ascii="Times New Roman" w:hAnsi="Times New Roman"/>
          <w:b/>
          <w:sz w:val="24"/>
          <w:szCs w:val="24"/>
          <w:lang w:val="de-DE"/>
        </w:rPr>
        <w:t>1 (</w:t>
      </w:r>
      <w:r w:rsidR="00897E16" w:rsidRPr="00D40EAE">
        <w:rPr>
          <w:rFonts w:ascii="Times New Roman" w:hAnsi="Times New Roman"/>
          <w:b/>
          <w:sz w:val="24"/>
          <w:szCs w:val="24"/>
          <w:lang w:val="de-DE"/>
        </w:rPr>
        <w:t>n</w:t>
      </w:r>
      <w:r w:rsidRPr="00D40EAE">
        <w:rPr>
          <w:rFonts w:ascii="Times New Roman" w:hAnsi="Times New Roman"/>
          <w:b/>
          <w:sz w:val="24"/>
          <w:szCs w:val="24"/>
          <w:lang w:val="de-DE"/>
        </w:rPr>
        <w:t xml:space="preserve">jë) </w:t>
      </w:r>
      <w:r w:rsidR="001E616B" w:rsidRPr="00D40EAE">
        <w:rPr>
          <w:rFonts w:ascii="Times New Roman" w:hAnsi="Times New Roman"/>
          <w:b/>
          <w:sz w:val="24"/>
          <w:szCs w:val="24"/>
          <w:lang w:val="de-DE"/>
        </w:rPr>
        <w:t xml:space="preserve">përgjegjës sektori, 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 xml:space="preserve">në </w:t>
      </w:r>
      <w:r w:rsidR="003A2D55" w:rsidRPr="003A2D55">
        <w:rPr>
          <w:rFonts w:ascii="Times New Roman" w:hAnsi="Times New Roman"/>
          <w:b/>
          <w:sz w:val="24"/>
          <w:szCs w:val="24"/>
          <w:lang w:val="de-DE"/>
        </w:rPr>
        <w:t>sektorin e kontrollit dhe inspektimit të pyjeve dhe kullotave, në drejtorinë e bu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>jqësisë, pyjeve, kullotave dhe</w:t>
      </w:r>
      <w:r w:rsidR="003A2D55" w:rsidRPr="003A2D55">
        <w:rPr>
          <w:rFonts w:ascii="Times New Roman" w:hAnsi="Times New Roman"/>
          <w:b/>
          <w:sz w:val="24"/>
          <w:szCs w:val="24"/>
          <w:lang w:val="de-DE"/>
        </w:rPr>
        <w:t xml:space="preserve"> ujitjes</w:t>
      </w:r>
      <w:r w:rsidR="00F5752C" w:rsidRPr="00F5752C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klasa</w:t>
      </w:r>
      <w:r w:rsidR="00F5752C" w:rsidRPr="00F5752C">
        <w:rPr>
          <w:rFonts w:ascii="Times New Roman" w:hAnsi="Times New Roman"/>
          <w:b/>
          <w:sz w:val="24"/>
          <w:szCs w:val="24"/>
          <w:lang w:val="de-DE"/>
        </w:rPr>
        <w:t xml:space="preserve"> e pagës III-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2</w:t>
      </w:r>
    </w:p>
    <w:p w14:paraId="22E41C92" w14:textId="77777777" w:rsidR="00F5752C" w:rsidRPr="00F5752C" w:rsidRDefault="00F5752C" w:rsidP="00F5752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238A06B" w14:textId="77777777" w:rsidR="001E616B" w:rsidRPr="00D40EAE" w:rsidRDefault="001E616B" w:rsidP="001E61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917F46" w:rsidRPr="00C15975" w14:paraId="6ECE7C9D" w14:textId="77777777" w:rsidTr="001822D6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hideMark/>
          </w:tcPr>
          <w:p w14:paraId="244E66E7" w14:textId="77777777" w:rsidR="00917F46" w:rsidRPr="00572C1C" w:rsidRDefault="00917F46" w:rsidP="001822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572C1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 dhe pranimit nga jashtë shërbimit civil!</w:t>
            </w:r>
          </w:p>
        </w:tc>
      </w:tr>
    </w:tbl>
    <w:p w14:paraId="028F84EE" w14:textId="77777777" w:rsidR="00917F46" w:rsidRPr="00572C1C" w:rsidRDefault="00917F46" w:rsidP="00917F46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6EB5588" w14:textId="77777777" w:rsidR="00917F46" w:rsidRPr="00572C1C" w:rsidRDefault="00917F46" w:rsidP="00917F46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572C1C">
        <w:rPr>
          <w:rFonts w:ascii="Times New Roman" w:hAnsi="Times New Roman"/>
          <w:b/>
          <w:sz w:val="24"/>
          <w:szCs w:val="24"/>
          <w:lang w:val="de-DE"/>
        </w:rPr>
        <w:t>Për të tre procedurat (lëvizje paralele, ngritje në detyrë dhe pranim nga jashtë shërbimit civil) aplikohet në të njëjtën kohë!</w:t>
      </w:r>
    </w:p>
    <w:p w14:paraId="062844EE" w14:textId="77777777" w:rsidR="003A2D55" w:rsidRPr="00917F46" w:rsidRDefault="003A2D55" w:rsidP="00750608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59D15DF9" w14:textId="77777777" w:rsidR="00750608" w:rsidRPr="00917F46" w:rsidRDefault="00750608" w:rsidP="00750608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4181004C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8E8" w14:textId="120B0145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05305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0530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53A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7AE3702" w14:textId="77777777" w:rsidR="006E1743" w:rsidRPr="00F52676" w:rsidRDefault="006E1743" w:rsidP="00F575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0CF542C6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22EC853F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4D45" w14:textId="7D816A8D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3D713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0530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0530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53A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E141168" w14:textId="77777777" w:rsidR="006E1743" w:rsidRPr="00F52676" w:rsidRDefault="00E4048C" w:rsidP="00F5752C">
            <w:pPr>
              <w:tabs>
                <w:tab w:val="right" w:pos="951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7368CBB9" w14:textId="77777777" w:rsidR="003A2D55" w:rsidRDefault="003A2D55" w:rsidP="00C251B4">
      <w:pPr>
        <w:tabs>
          <w:tab w:val="left" w:pos="5760"/>
        </w:tabs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pPr w:leftFromText="180" w:rightFromText="180" w:vertAnchor="text" w:horzAnchor="margin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917F46" w14:paraId="31106F4F" w14:textId="77777777" w:rsidTr="001822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2BE9" w14:textId="2E99762A" w:rsidR="00917F46" w:rsidRPr="00C4621A" w:rsidRDefault="00917F46" w:rsidP="001822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Afati për dorëzimin 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205305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20530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14:paraId="1D0A594C" w14:textId="77777777" w:rsidR="00917F46" w:rsidRPr="00572C1C" w:rsidRDefault="00917F46" w:rsidP="001822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C1C">
              <w:rPr>
                <w:rFonts w:ascii="Times New Roman" w:hAnsi="Times New Roman"/>
                <w:b/>
                <w:sz w:val="24"/>
                <w:szCs w:val="24"/>
              </w:rPr>
              <w:t>PRANIM NGA JASHTË SHËRBIMIT CIVIL</w:t>
            </w:r>
          </w:p>
        </w:tc>
      </w:tr>
    </w:tbl>
    <w:p w14:paraId="66C079C8" w14:textId="7F6C28DE" w:rsidR="00E00CF9" w:rsidRDefault="00C251B4" w:rsidP="00C251B4">
      <w:pPr>
        <w:tabs>
          <w:tab w:val="left" w:pos="5760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E00CF9" w14:paraId="6533C371" w14:textId="77777777" w:rsidTr="00950569">
        <w:trPr>
          <w:trHeight w:val="436"/>
        </w:trPr>
        <w:tc>
          <w:tcPr>
            <w:tcW w:w="9631" w:type="dxa"/>
            <w:shd w:val="clear" w:color="auto" w:fill="C00000"/>
            <w:hideMark/>
          </w:tcPr>
          <w:p w14:paraId="010CDAD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E00CF9" w:rsidRPr="002C4AEB" w14:paraId="4658FFC1" w14:textId="77777777" w:rsidTr="00950569">
        <w:tc>
          <w:tcPr>
            <w:tcW w:w="9631" w:type="dxa"/>
          </w:tcPr>
          <w:p w14:paraId="7111C503" w14:textId="0E57BD32" w:rsidR="0002467E" w:rsidRPr="00897E16" w:rsidRDefault="0002467E" w:rsidP="00C1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EB4CF9" w14:textId="045CC0FA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3BF4EB76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3DF9E336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368E6430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0FA6498D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5A51CE49" w14:textId="77777777" w:rsidR="00EB3D4B" w:rsidRDefault="00A176C1" w:rsidP="00EB3D4B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</w:t>
            </w:r>
            <w:r w:rsidR="00CA49F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e;</w:t>
            </w:r>
          </w:p>
          <w:p w14:paraId="236A76B7" w14:textId="060A5B11" w:rsidR="003A2D55" w:rsidRPr="003A2D55" w:rsidRDefault="00964A5A" w:rsidP="003A2D55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A4AA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Mbikëqyr zbatimin e kushteve të lejeve, licencave dhe detyrimeve kontraktuale nga ana e subjekteve që kryejnë aktivitete në pyje dhe kullota, si dhe propozon tek institucioni përgjegjës pezullimin dhe shfuqizimin e tyre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5F586E92" w14:textId="77777777" w:rsidR="00E00CF9" w:rsidRPr="00191685" w:rsidRDefault="00E00CF9" w:rsidP="009C5ED4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:rsidRPr="00A06D2E" w14:paraId="2D5D6793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5E96C09D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8681E40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735B429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F15E8E2" w14:textId="494C5FF6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120A3FC1" w14:textId="77777777" w:rsidR="006C6679" w:rsidRDefault="006C6679" w:rsidP="006C6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1784629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93D3B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E9E87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4CC7ABAD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311EC1D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019BDF8B" w14:textId="13EC9DDE" w:rsidR="002F32F6" w:rsidRDefault="002F32F6" w:rsidP="00F50833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F50833" w:rsidRPr="00F50833">
        <w:rPr>
          <w:rFonts w:ascii="Times New Roman" w:hAnsi="Times New Roman"/>
          <w:sz w:val="24"/>
          <w:szCs w:val="24"/>
          <w:lang w:val="de-DE"/>
        </w:rPr>
        <w:t>III-</w:t>
      </w:r>
      <w:r w:rsidR="00C92AB4">
        <w:rPr>
          <w:rFonts w:ascii="Times New Roman" w:hAnsi="Times New Roman"/>
          <w:sz w:val="24"/>
          <w:szCs w:val="24"/>
          <w:lang w:val="de-DE"/>
        </w:rPr>
        <w:t>2</w:t>
      </w:r>
      <w:r w:rsidRPr="00F50833">
        <w:rPr>
          <w:rFonts w:ascii="Times New Roman" w:hAnsi="Times New Roman"/>
          <w:sz w:val="24"/>
          <w:szCs w:val="24"/>
          <w:lang w:val="de-DE"/>
        </w:rPr>
        <w:t>;</w:t>
      </w:r>
    </w:p>
    <w:p w14:paraId="53DB842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769AFE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C8DE6C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1A65001E" w14:textId="727EFF52" w:rsidR="00694C3A" w:rsidRPr="00694C3A" w:rsidRDefault="002F32F6" w:rsidP="003A2D55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753A87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314A6F"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AD6BBB">
        <w:rPr>
          <w:rFonts w:ascii="Times New Roman" w:hAnsi="Times New Roman"/>
          <w:color w:val="000000"/>
          <w:sz w:val="24"/>
          <w:szCs w:val="24"/>
          <w:lang w:val="de-DE"/>
        </w:rPr>
        <w:t>s</w:t>
      </w:r>
      <w:r w:rsidR="00AD6BBB" w:rsidRPr="00AD6BBB">
        <w:rPr>
          <w:rFonts w:ascii="Times New Roman" w:hAnsi="Times New Roman"/>
          <w:color w:val="000000"/>
          <w:sz w:val="24"/>
          <w:szCs w:val="24"/>
          <w:lang w:val="de-DE"/>
        </w:rPr>
        <w:t>hkenca</w:t>
      </w:r>
      <w:r w:rsidR="003A2D55" w:rsidRPr="003A2D55">
        <w:rPr>
          <w:rFonts w:ascii="Times New Roman" w:hAnsi="Times New Roman"/>
          <w:color w:val="000000"/>
          <w:sz w:val="24"/>
          <w:szCs w:val="24"/>
          <w:lang w:val="de-DE"/>
        </w:rPr>
        <w:t xml:space="preserve"> pyjore/mjedisi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</w:t>
      </w:r>
      <w:r w:rsidR="00950569">
        <w:rPr>
          <w:rFonts w:ascii="Times New Roman" w:hAnsi="Times New Roman"/>
          <w:i/>
          <w:sz w:val="24"/>
          <w:szCs w:val="24"/>
          <w:lang w:val="de-DE"/>
        </w:rPr>
        <w:t>e sipas legjislacionit në fuqi);</w:t>
      </w:r>
      <w:r w:rsidR="00753A87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</w:p>
    <w:p w14:paraId="4E4E72AE" w14:textId="4C5A370D" w:rsidR="00694C3A" w:rsidRPr="00694C3A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 xml:space="preserve">Të kenë eksperiencë pune jo më pak </w:t>
      </w:r>
      <w:r w:rsidRPr="00694C3A">
        <w:rPr>
          <w:rFonts w:ascii="Times New Roman" w:hAnsi="Times New Roman"/>
          <w:sz w:val="24"/>
          <w:szCs w:val="24"/>
        </w:rPr>
        <w:t xml:space="preserve">se </w:t>
      </w:r>
      <w:r w:rsidR="00EF73DA">
        <w:rPr>
          <w:rFonts w:ascii="Times New Roman" w:hAnsi="Times New Roman"/>
          <w:sz w:val="24"/>
          <w:szCs w:val="24"/>
        </w:rPr>
        <w:t>2</w:t>
      </w:r>
      <w:r w:rsidRPr="00694C3A">
        <w:rPr>
          <w:rFonts w:ascii="Times New Roman" w:hAnsi="Times New Roman"/>
          <w:sz w:val="24"/>
          <w:szCs w:val="24"/>
        </w:rPr>
        <w:t xml:space="preserve"> vite,</w:t>
      </w:r>
      <w:r w:rsidRPr="00694C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C3A">
        <w:rPr>
          <w:rFonts w:ascii="Times New Roman" w:hAnsi="Times New Roman"/>
          <w:sz w:val="24"/>
          <w:szCs w:val="24"/>
        </w:rPr>
        <w:t>në administratën shtetërore dhe/ose institucione të pavarura dhe/ose inst</w:t>
      </w:r>
      <w:r w:rsidR="00950569" w:rsidRPr="00694C3A">
        <w:rPr>
          <w:rFonts w:ascii="Times New Roman" w:hAnsi="Times New Roman"/>
          <w:sz w:val="24"/>
          <w:szCs w:val="24"/>
        </w:rPr>
        <w:t>itucionet e tjera, në profesion;</w:t>
      </w:r>
    </w:p>
    <w:p w14:paraId="3B38FC65" w14:textId="77777777" w:rsidR="00694C3A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</w:t>
      </w:r>
      <w:r w:rsidR="00950569" w:rsidRPr="00694C3A">
        <w:rPr>
          <w:rFonts w:ascii="Times New Roman" w:hAnsi="Times New Roman"/>
          <w:color w:val="000000"/>
          <w:sz w:val="24"/>
          <w:szCs w:val="24"/>
          <w:lang w:val="de-DE"/>
        </w:rPr>
        <w:t>munikuese dhe të punës në grupe;</w:t>
      </w:r>
    </w:p>
    <w:p w14:paraId="7E4EB362" w14:textId="24325D7B" w:rsidR="006C6679" w:rsidRPr="00917F46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056BEDA0" w14:textId="77777777" w:rsidR="00917F46" w:rsidRPr="00694C3A" w:rsidRDefault="00917F46" w:rsidP="00917F46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3C84B24E" w14:textId="77777777" w:rsidTr="003B12B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E0EF8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16B0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9B93958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D9CB1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B5147A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8370678" w14:textId="77777777" w:rsidR="002F32F6" w:rsidRDefault="0052300E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2F32F6"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2000EF8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74B372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B8FC52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058A8DC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F6D0E3D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05C80DEF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66CB4025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945F81" w14:textId="69F4A967" w:rsidR="00106654" w:rsidRDefault="002F32F6" w:rsidP="00106654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A13B227" w14:textId="77777777" w:rsidR="00106654" w:rsidRPr="00106654" w:rsidRDefault="00106654" w:rsidP="00106654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653F629D" w14:textId="289125EC" w:rsidR="006C6679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datës </w:t>
      </w:r>
      <w:r w:rsidR="00205305">
        <w:rPr>
          <w:rFonts w:ascii="Times New Roman" w:hAnsi="Times New Roman"/>
          <w:b/>
          <w:i/>
          <w:sz w:val="24"/>
          <w:szCs w:val="24"/>
          <w:lang w:val="de-DE"/>
        </w:rPr>
        <w:t>31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205305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753A87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33903F2D" w14:textId="503D930E" w:rsidR="002F32F6" w:rsidRDefault="002F32F6" w:rsidP="006C667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F0C2FB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D47DCF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EB4D9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1901AA2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05AA2CD" w14:textId="5C8CCC9E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05305">
        <w:rPr>
          <w:rFonts w:ascii="Times New Roman" w:hAnsi="Times New Roman"/>
          <w:b/>
          <w:sz w:val="24"/>
          <w:szCs w:val="24"/>
          <w:lang w:val="de-DE"/>
        </w:rPr>
        <w:t>02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sz w:val="24"/>
          <w:szCs w:val="24"/>
          <w:lang w:val="de-DE"/>
        </w:rPr>
        <w:t>0</w:t>
      </w:r>
      <w:r w:rsidR="00205305">
        <w:rPr>
          <w:rFonts w:ascii="Times New Roman" w:hAnsi="Times New Roman"/>
          <w:b/>
          <w:sz w:val="24"/>
          <w:szCs w:val="24"/>
          <w:lang w:val="de-DE"/>
        </w:rPr>
        <w:t>6</w:t>
      </w:r>
      <w:r>
        <w:rPr>
          <w:rFonts w:ascii="Times New Roman" w:hAnsi="Times New Roman"/>
          <w:b/>
          <w:sz w:val="24"/>
          <w:szCs w:val="24"/>
          <w:lang w:val="de-DE"/>
        </w:rPr>
        <w:t>.202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jerëzore</w:t>
      </w:r>
      <w:r w:rsidR="00753A87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753A87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6488C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16488C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5024662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1F705557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81FEFC1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86BCA7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00288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0C3D8CBE" w14:textId="1E615501" w:rsidR="002F32F6" w:rsidRDefault="000917A4" w:rsidP="007472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4D0F65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7545C47" w14:textId="77777777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1A64C751" w14:textId="77777777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lastRenderedPageBreak/>
        <w:t>Njohuritë mbi ligjin nr. 9131, datë 08.09.2003,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14:paraId="273F38C2" w14:textId="3F79D57C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 w:rsidR="007472BA"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="007472BA">
        <w:rPr>
          <w:rFonts w:ascii="Times New Roman" w:hAnsi="Times New Roman"/>
          <w:i/>
          <w:sz w:val="24"/>
          <w:szCs w:val="24"/>
        </w:rPr>
        <w:t>“Për vetëqeverisjen vendore</w:t>
      </w:r>
      <w:r w:rsidR="00273D32">
        <w:rPr>
          <w:rFonts w:ascii="Times New Roman" w:hAnsi="Times New Roman"/>
          <w:i/>
          <w:sz w:val="24"/>
          <w:szCs w:val="24"/>
        </w:rPr>
        <w:t>”</w:t>
      </w:r>
      <w:r w:rsidR="007472BA">
        <w:rPr>
          <w:rFonts w:ascii="Times New Roman" w:hAnsi="Times New Roman"/>
          <w:i/>
          <w:sz w:val="24"/>
          <w:szCs w:val="24"/>
        </w:rPr>
        <w:t xml:space="preserve">, </w:t>
      </w:r>
      <w:r w:rsidR="007472BA" w:rsidRPr="007472BA">
        <w:rPr>
          <w:rFonts w:ascii="Times New Roman" w:hAnsi="Times New Roman"/>
          <w:sz w:val="24"/>
          <w:szCs w:val="24"/>
        </w:rPr>
        <w:t>i ndryshuar</w:t>
      </w:r>
      <w:r w:rsidRPr="007472BA">
        <w:rPr>
          <w:rFonts w:ascii="Times New Roman" w:hAnsi="Times New Roman"/>
          <w:sz w:val="24"/>
          <w:szCs w:val="24"/>
        </w:rPr>
        <w:t>;</w:t>
      </w:r>
    </w:p>
    <w:p w14:paraId="3F712525" w14:textId="17D03EBA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="00A201FE">
        <w:rPr>
          <w:rFonts w:ascii="Times New Roman" w:hAnsi="Times New Roman"/>
          <w:i/>
          <w:sz w:val="24"/>
          <w:szCs w:val="24"/>
          <w:lang w:val="sq-AL"/>
        </w:rPr>
        <w:t xml:space="preserve"> inte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14:paraId="72AADEE5" w14:textId="77777777" w:rsidR="009E6DAA" w:rsidRPr="000F111E" w:rsidRDefault="009E6DAA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0F111E">
        <w:rPr>
          <w:rFonts w:ascii="Times New Roman" w:hAnsi="Times New Roman"/>
          <w:i/>
          <w:sz w:val="24"/>
          <w:szCs w:val="24"/>
        </w:rPr>
        <w:t>“Për të drejtën e informimit”</w:t>
      </w:r>
      <w:r w:rsidR="00EF196C" w:rsidRPr="000F111E">
        <w:rPr>
          <w:rFonts w:ascii="Times New Roman" w:hAnsi="Times New Roman"/>
          <w:sz w:val="24"/>
          <w:szCs w:val="24"/>
        </w:rPr>
        <w:t>;</w:t>
      </w:r>
    </w:p>
    <w:p w14:paraId="6AC63A4E" w14:textId="675C9566" w:rsidR="008D3029" w:rsidRPr="003A2D55" w:rsidRDefault="00AD6BBB" w:rsidP="008D3029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</w:t>
      </w:r>
      <w:r w:rsidR="009E6DAA" w:rsidRPr="000F111E">
        <w:rPr>
          <w:rFonts w:ascii="Times New Roman" w:hAnsi="Times New Roman"/>
          <w:sz w:val="24"/>
          <w:szCs w:val="24"/>
          <w:lang w:val="it-IT"/>
        </w:rPr>
        <w:t>mbi ligjin nr. 44/2015, datë 30.04.2015 “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P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A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="009E6DAA" w:rsidRPr="000F111E">
        <w:rPr>
          <w:rFonts w:ascii="Times New Roman" w:hAnsi="Times New Roman"/>
          <w:sz w:val="24"/>
          <w:szCs w:val="24"/>
          <w:lang w:val="it-IT"/>
        </w:rPr>
        <w:t>”</w:t>
      </w:r>
      <w:r w:rsidR="00EF196C" w:rsidRPr="000F111E">
        <w:rPr>
          <w:rFonts w:ascii="Times New Roman" w:hAnsi="Times New Roman"/>
          <w:sz w:val="24"/>
          <w:szCs w:val="24"/>
          <w:lang w:val="it-IT"/>
        </w:rPr>
        <w:t>;</w:t>
      </w:r>
    </w:p>
    <w:p w14:paraId="446DE23E" w14:textId="77777777" w:rsidR="003A2D55" w:rsidRPr="00410612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“Për pyjet”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68D4508" w14:textId="77777777" w:rsidR="003A2D55" w:rsidRPr="00410612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9693, datë 19.3.2007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10612">
        <w:rPr>
          <w:rFonts w:ascii="Times New Roman" w:hAnsi="Times New Roman"/>
          <w:i/>
          <w:sz w:val="24"/>
          <w:szCs w:val="24"/>
        </w:rPr>
        <w:t>Për fondin kullosor</w:t>
      </w:r>
      <w:r>
        <w:rPr>
          <w:rFonts w:ascii="Times New Roman" w:hAnsi="Times New Roman"/>
          <w:sz w:val="24"/>
          <w:szCs w:val="24"/>
        </w:rPr>
        <w:t xml:space="preserve">”, i ndyshuar </w:t>
      </w:r>
      <w:r w:rsidRPr="00410612">
        <w:rPr>
          <w:rFonts w:ascii="Times New Roman" w:hAnsi="Times New Roman"/>
          <w:sz w:val="24"/>
          <w:szCs w:val="24"/>
        </w:rPr>
        <w:t xml:space="preserve"> me ligjet: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9996, datë 22.9.2008; nr.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410612">
        <w:rPr>
          <w:rFonts w:ascii="Times New Roman" w:hAnsi="Times New Roman"/>
          <w:sz w:val="24"/>
          <w:szCs w:val="24"/>
        </w:rPr>
        <w:t>137, datë 11.5.2009</w:t>
      </w:r>
      <w:r>
        <w:rPr>
          <w:rFonts w:ascii="Times New Roman" w:hAnsi="Times New Roman"/>
          <w:sz w:val="24"/>
          <w:szCs w:val="24"/>
        </w:rPr>
        <w:t xml:space="preserve">; nr.14/2012, datë 16.2.2012; nr. </w:t>
      </w:r>
      <w:r w:rsidRPr="00410612">
        <w:rPr>
          <w:rFonts w:ascii="Times New Roman" w:hAnsi="Times New Roman"/>
          <w:sz w:val="24"/>
          <w:szCs w:val="24"/>
        </w:rPr>
        <w:t>38/2013, datë 14.2.2013; nr. 49/2016, datë 5.5.2016</w:t>
      </w:r>
      <w:r>
        <w:rPr>
          <w:rFonts w:ascii="Times New Roman" w:hAnsi="Times New Roman"/>
          <w:sz w:val="24"/>
          <w:szCs w:val="24"/>
        </w:rPr>
        <w:t>;</w:t>
      </w:r>
    </w:p>
    <w:p w14:paraId="349E1BF3" w14:textId="77777777" w:rsidR="003A2D55" w:rsidRPr="00190C6D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190C6D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 xml:space="preserve">ligjin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637CFEF7" w14:textId="4F64D5E4" w:rsidR="008D3029" w:rsidRPr="008D3029" w:rsidRDefault="008D3029" w:rsidP="008D3029">
      <w:pPr>
        <w:pStyle w:val="ListParagrap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62EEA751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84EA7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3227B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895B812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2C38F17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43552545" w14:textId="1EAA6CD6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do të vlerësohen për përvojën, trajnimet apo kualifikimet e lidhura me fushën, si dhe 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>ertifikimin pozitiv ose për vlerësimet e rezultateve individale në punë në rastet kur pro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 xml:space="preserve">esi i 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>ertifikimit nuk është kryer. Totali i pikëve për këtë vlerësim është 40 pikë.</w:t>
      </w:r>
    </w:p>
    <w:p w14:paraId="34839F95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88DF6F7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948216C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1F36EED9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975C0A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563F131D" w14:textId="360D8527" w:rsidR="00786A6B" w:rsidRDefault="002F32F6" w:rsidP="002F32F6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FB9FAEA" w14:textId="77777777" w:rsidR="006C6679" w:rsidRPr="00995C0D" w:rsidRDefault="006C6679" w:rsidP="007118A1">
      <w:pPr>
        <w:spacing w:after="0"/>
        <w:jc w:val="both"/>
        <w:rPr>
          <w:rStyle w:val="Hyperlink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DE06039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CD1CD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78398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3D823E1" w14:textId="77777777" w:rsidR="002F32F6" w:rsidRDefault="002F32F6" w:rsidP="007118A1">
      <w:pPr>
        <w:spacing w:after="0"/>
        <w:jc w:val="both"/>
        <w:rPr>
          <w:rStyle w:val="Hyperlink"/>
          <w:sz w:val="24"/>
          <w:szCs w:val="24"/>
        </w:rPr>
      </w:pPr>
    </w:p>
    <w:p w14:paraId="6F4CFA7C" w14:textId="1887BF09" w:rsidR="005C0184" w:rsidRDefault="002F32F6" w:rsidP="00917F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="0016488C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</w:t>
      </w:r>
      <w:r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032D66D6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09"/>
        <w:gridCol w:w="15"/>
      </w:tblGrid>
      <w:tr w:rsidR="002F32F6" w14:paraId="63E84767" w14:textId="77777777" w:rsidTr="00106654"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05F59EE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8824" w:type="dxa"/>
            <w:gridSpan w:val="2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509CC1E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  <w:tr w:rsidR="002F32F6" w14:paraId="3C16ADC2" w14:textId="77777777" w:rsidTr="00106654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0" w:type="dxa"/>
          <w:trHeight w:val="1280"/>
        </w:trPr>
        <w:tc>
          <w:tcPr>
            <w:tcW w:w="9611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2D58A09F" w14:textId="73E34B7F" w:rsidR="002F32F6" w:rsidRDefault="002F32F6" w:rsidP="00F65B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360A50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</w:tc>
      </w:tr>
    </w:tbl>
    <w:p w14:paraId="4D14B59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AE5939A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86E14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7C697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645C5156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93AA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2B3B7CB9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242C8233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5A8BB2D2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3C580964" w14:textId="1A041798" w:rsidR="002F32F6" w:rsidRPr="00E07214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Niveli i diplomës duhet të jetë </w:t>
      </w:r>
      <w:r w:rsidR="00282831" w:rsidRPr="00753A87">
        <w:rPr>
          <w:rFonts w:ascii="Times New Roman" w:hAnsi="Times New Roman"/>
          <w:color w:val="000000"/>
          <w:sz w:val="24"/>
          <w:szCs w:val="24"/>
          <w:lang w:val="de-DE"/>
        </w:rPr>
        <w:t>“Master Shkencor apo Profesional”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186D18C6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3FD2FCA2" w14:textId="61151436" w:rsidR="00DC5A9C" w:rsidRPr="00DC5A9C" w:rsidRDefault="002F32F6" w:rsidP="003A2D55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bookmarkStart w:id="0" w:name="_Hlk190875752"/>
      <w:bookmarkStart w:id="1" w:name="_Hlk193036030"/>
      <w:r w:rsidR="00753A87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bookmarkEnd w:id="0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AD6BBB">
        <w:rPr>
          <w:rFonts w:ascii="Times New Roman" w:hAnsi="Times New Roman"/>
          <w:color w:val="000000"/>
          <w:sz w:val="24"/>
          <w:szCs w:val="24"/>
          <w:lang w:val="de-DE"/>
        </w:rPr>
        <w:t>s</w:t>
      </w:r>
      <w:r w:rsidR="00AD6BBB" w:rsidRPr="00AD6BBB">
        <w:rPr>
          <w:rFonts w:ascii="Times New Roman" w:hAnsi="Times New Roman"/>
          <w:color w:val="000000"/>
          <w:sz w:val="24"/>
          <w:szCs w:val="24"/>
          <w:lang w:val="de-DE"/>
        </w:rPr>
        <w:t xml:space="preserve">hkenca </w:t>
      </w:r>
      <w:r w:rsidR="003A2D55" w:rsidRPr="003A2D55">
        <w:rPr>
          <w:rFonts w:ascii="Times New Roman" w:hAnsi="Times New Roman"/>
          <w:color w:val="000000"/>
          <w:sz w:val="24"/>
          <w:szCs w:val="24"/>
          <w:lang w:val="de-DE"/>
        </w:rPr>
        <w:t xml:space="preserve">pyjore/mjedisi </w:t>
      </w:r>
      <w:bookmarkEnd w:id="1"/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72E3CC1E" w14:textId="77777777" w:rsidR="00DC5A9C" w:rsidRP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DC5A9C">
        <w:rPr>
          <w:rFonts w:ascii="Times New Roman" w:hAnsi="Times New Roman"/>
          <w:sz w:val="24"/>
          <w:szCs w:val="24"/>
        </w:rPr>
        <w:t xml:space="preserve">se </w:t>
      </w:r>
      <w:r w:rsidR="005C0184" w:rsidRPr="00DC5A9C">
        <w:rPr>
          <w:rFonts w:ascii="Times New Roman" w:hAnsi="Times New Roman"/>
          <w:sz w:val="24"/>
          <w:szCs w:val="24"/>
        </w:rPr>
        <w:t>2</w:t>
      </w:r>
      <w:r w:rsidRPr="00DC5A9C">
        <w:rPr>
          <w:rFonts w:ascii="Times New Roman" w:hAnsi="Times New Roman"/>
          <w:sz w:val="24"/>
          <w:szCs w:val="24"/>
        </w:rPr>
        <w:t xml:space="preserve"> vite,</w:t>
      </w:r>
      <w:r w:rsidRPr="00DC5A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5A9C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04CAD3EB" w14:textId="77777777" w:rsid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261ADDFF" w14:textId="4BEAABBA" w:rsidR="002F32F6" w:rsidRP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FC352CE" w14:textId="77777777" w:rsidR="002F32F6" w:rsidRPr="00D246BC" w:rsidRDefault="002F32F6" w:rsidP="002F32F6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2F32F6" w14:paraId="74EE48CE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4C9A81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D00F7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46BFB59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D96708D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3F68CEBA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2CF9900" w14:textId="77777777" w:rsidR="002F32F6" w:rsidRDefault="0052300E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2F32F6"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12D7043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27389D52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41F82A9B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88751A6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A54493D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7E8A6D44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F8ECE2E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44887395" w14:textId="7E3607A6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79D0625D" w14:textId="77777777" w:rsidR="003B12B9" w:rsidRDefault="003B12B9" w:rsidP="003B12B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035B1C08" w14:textId="77777777" w:rsidR="005C0184" w:rsidRPr="00D246BC" w:rsidRDefault="005C0184" w:rsidP="00C251B4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539D59E" w14:textId="7A07CAFA" w:rsidR="005C0184" w:rsidRDefault="002F32F6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3D713A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205305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205305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753A87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1EDB3391" w14:textId="0A12F677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485DA92" w14:textId="2F02F5BE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F9A55AA" w14:textId="77777777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71F808B4" w14:textId="77777777" w:rsidTr="003B12B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F3712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82674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372D60E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78AA9E1" w14:textId="368A330F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05305">
        <w:rPr>
          <w:rFonts w:ascii="Times New Roman" w:hAnsi="Times New Roman"/>
          <w:b/>
          <w:sz w:val="24"/>
          <w:szCs w:val="24"/>
          <w:lang w:val="de-DE"/>
        </w:rPr>
        <w:t>12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sz w:val="24"/>
          <w:szCs w:val="24"/>
          <w:lang w:val="de-DE"/>
        </w:rPr>
        <w:t>0</w:t>
      </w:r>
      <w:r w:rsidR="00205305">
        <w:rPr>
          <w:rFonts w:ascii="Times New Roman" w:hAnsi="Times New Roman"/>
          <w:b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202</w:t>
      </w:r>
      <w:r w:rsidR="00753A87">
        <w:rPr>
          <w:rFonts w:ascii="Times New Roman" w:hAnsi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jerëzore</w:t>
      </w:r>
      <w:r w:rsidR="00753A87">
        <w:rPr>
          <w:rFonts w:ascii="Times New Roman" w:eastAsiaTheme="minorHAnsi" w:hAnsi="Times New Roman"/>
          <w:sz w:val="24"/>
          <w:szCs w:val="24"/>
          <w:lang w:val="de-DE"/>
        </w:rPr>
        <w:t xml:space="preserve">, </w:t>
      </w:r>
      <w:bookmarkStart w:id="2" w:name="_Hlk190875840"/>
      <w:r w:rsidR="00753A87">
        <w:rPr>
          <w:rFonts w:ascii="Times New Roman" w:eastAsiaTheme="minorHAnsi" w:hAnsi="Times New Roman"/>
          <w:sz w:val="24"/>
          <w:szCs w:val="24"/>
          <w:lang w:val="de-DE"/>
        </w:rPr>
        <w:t>informacionit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753A87"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bookmarkEnd w:id="2"/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</w:t>
      </w:r>
      <w:bookmarkStart w:id="3" w:name="_Hlk190875867"/>
      <w:r w:rsidRPr="00C33B56">
        <w:rPr>
          <w:rFonts w:ascii="Times New Roman" w:eastAsiaTheme="minorHAnsi" w:hAnsi="Times New Roman"/>
          <w:sz w:val="24"/>
          <w:szCs w:val="24"/>
          <w:lang w:val="de-DE"/>
        </w:rPr>
        <w:t>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6488C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16488C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bookmarkEnd w:id="3"/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845E0">
        <w:rPr>
          <w:rFonts w:ascii="Times New Roman" w:hAnsi="Times New Roman"/>
          <w:sz w:val="24"/>
          <w:szCs w:val="24"/>
          <w:lang w:val="de-DE"/>
        </w:rPr>
        <w:t>testimi me shkrim dh</w:t>
      </w:r>
      <w:r>
        <w:rPr>
          <w:rFonts w:ascii="Times New Roman" w:hAnsi="Times New Roman"/>
          <w:sz w:val="24"/>
          <w:szCs w:val="24"/>
          <w:lang w:val="de-DE"/>
        </w:rPr>
        <w:t xml:space="preserve">e intervista e strukturuar me </w:t>
      </w:r>
      <w:r w:rsidRPr="00F845E0">
        <w:rPr>
          <w:rFonts w:ascii="Times New Roman" w:hAnsi="Times New Roman"/>
          <w:sz w:val="24"/>
          <w:szCs w:val="24"/>
          <w:lang w:val="de-DE"/>
        </w:rPr>
        <w:t>gojë.</w:t>
      </w:r>
    </w:p>
    <w:p w14:paraId="1DA411EE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3A508E3C" w14:textId="77777777" w:rsidR="002F32F6" w:rsidRDefault="002F32F6" w:rsidP="006C6679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B393B36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6D652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068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DA150E0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0A85513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64D4A07A" w14:textId="77777777" w:rsidR="002F32F6" w:rsidRPr="00EE761C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152/2013,</w:t>
      </w:r>
      <w:r w:rsidRPr="00EE761C">
        <w:rPr>
          <w:rFonts w:ascii="Times New Roman" w:hAnsi="Times New Roman"/>
          <w:i/>
          <w:sz w:val="24"/>
          <w:szCs w:val="24"/>
        </w:rPr>
        <w:t xml:space="preserve">“Për nëpunësin civil”, </w:t>
      </w:r>
      <w:r w:rsidRPr="00EE761C">
        <w:rPr>
          <w:rFonts w:ascii="Times New Roman" w:hAnsi="Times New Roman"/>
          <w:sz w:val="24"/>
          <w:szCs w:val="24"/>
        </w:rPr>
        <w:t>i ndryshuar, dhe aktet nënligjore dalë në zbatim të tij;</w:t>
      </w:r>
    </w:p>
    <w:p w14:paraId="4C1D5BB6" w14:textId="77777777" w:rsidR="002F32F6" w:rsidRPr="00EE761C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61C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EE761C">
        <w:rPr>
          <w:rFonts w:ascii="Times New Roman" w:hAnsi="Times New Roman"/>
          <w:sz w:val="24"/>
          <w:szCs w:val="24"/>
        </w:rPr>
        <w:t>;</w:t>
      </w:r>
    </w:p>
    <w:p w14:paraId="1D542478" w14:textId="041466B5" w:rsidR="002F32F6" w:rsidRPr="00995C0D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95C0D">
        <w:rPr>
          <w:rFonts w:ascii="Times New Roman" w:hAnsi="Times New Roman"/>
          <w:sz w:val="24"/>
          <w:szCs w:val="24"/>
        </w:rPr>
        <w:t>Njohuritë mbi ligjin nr. 139/2015</w:t>
      </w:r>
      <w:r w:rsidR="007472BA">
        <w:rPr>
          <w:rFonts w:ascii="Times New Roman" w:hAnsi="Times New Roman"/>
          <w:sz w:val="24"/>
          <w:szCs w:val="24"/>
        </w:rPr>
        <w:t>,</w:t>
      </w:r>
      <w:r w:rsidRPr="00995C0D">
        <w:rPr>
          <w:rFonts w:ascii="Times New Roman" w:hAnsi="Times New Roman"/>
          <w:sz w:val="24"/>
          <w:szCs w:val="24"/>
        </w:rPr>
        <w:t xml:space="preserve"> datë 17.12.2015 </w:t>
      </w:r>
      <w:r w:rsidRPr="00995C0D">
        <w:rPr>
          <w:rFonts w:ascii="Times New Roman" w:hAnsi="Times New Roman"/>
          <w:i/>
          <w:sz w:val="24"/>
          <w:szCs w:val="24"/>
        </w:rPr>
        <w:t>“Për vetëqeverisjen vendore”</w:t>
      </w:r>
      <w:r w:rsidR="007472BA">
        <w:rPr>
          <w:rFonts w:ascii="Times New Roman" w:hAnsi="Times New Roman"/>
          <w:sz w:val="24"/>
          <w:szCs w:val="24"/>
        </w:rPr>
        <w:t>, i ndryshuar</w:t>
      </w:r>
      <w:r w:rsidRPr="00995C0D">
        <w:rPr>
          <w:rFonts w:ascii="Times New Roman" w:hAnsi="Times New Roman"/>
          <w:sz w:val="24"/>
          <w:szCs w:val="24"/>
        </w:rPr>
        <w:t>;</w:t>
      </w:r>
    </w:p>
    <w:p w14:paraId="4007D0C8" w14:textId="590BD3ED" w:rsidR="002F32F6" w:rsidRPr="00995C0D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95C0D">
        <w:rPr>
          <w:rFonts w:ascii="Times New Roman" w:hAnsi="Times New Roman"/>
          <w:sz w:val="24"/>
          <w:szCs w:val="24"/>
        </w:rPr>
        <w:t xml:space="preserve">Njohuritë mbi ligjin nr. 9367, datë 07.04.2005 </w:t>
      </w:r>
      <w:r w:rsidRPr="00995C0D">
        <w:rPr>
          <w:rFonts w:ascii="Times New Roman" w:hAnsi="Times New Roman"/>
          <w:i/>
          <w:sz w:val="24"/>
          <w:szCs w:val="24"/>
        </w:rPr>
        <w:t>“Për par</w:t>
      </w:r>
      <w:r w:rsidR="00A201FE">
        <w:rPr>
          <w:rFonts w:ascii="Times New Roman" w:hAnsi="Times New Roman"/>
          <w:i/>
          <w:sz w:val="24"/>
          <w:szCs w:val="24"/>
        </w:rPr>
        <w:t>andalimin e konfliktit të inte</w:t>
      </w:r>
      <w:r w:rsidRPr="00995C0D">
        <w:rPr>
          <w:rFonts w:ascii="Times New Roman" w:hAnsi="Times New Roman"/>
          <w:i/>
          <w:sz w:val="24"/>
          <w:szCs w:val="24"/>
        </w:rPr>
        <w:t>resave”;</w:t>
      </w:r>
    </w:p>
    <w:p w14:paraId="06E1638C" w14:textId="77777777" w:rsidR="00EF196C" w:rsidRPr="00C72268" w:rsidRDefault="00EF196C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C72268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C72268">
        <w:rPr>
          <w:rFonts w:ascii="Times New Roman" w:hAnsi="Times New Roman"/>
          <w:sz w:val="24"/>
          <w:szCs w:val="24"/>
        </w:rPr>
        <w:t xml:space="preserve">igjin </w:t>
      </w:r>
      <w:r>
        <w:rPr>
          <w:rFonts w:ascii="Times New Roman" w:hAnsi="Times New Roman"/>
          <w:sz w:val="24"/>
          <w:szCs w:val="24"/>
        </w:rPr>
        <w:t>n</w:t>
      </w:r>
      <w:r w:rsidRPr="00C72268">
        <w:rPr>
          <w:rFonts w:ascii="Times New Roman" w:hAnsi="Times New Roman"/>
          <w:sz w:val="24"/>
          <w:szCs w:val="24"/>
        </w:rPr>
        <w:t xml:space="preserve">r. 119/2014 </w:t>
      </w:r>
      <w:r w:rsidRPr="00C72268">
        <w:rPr>
          <w:rFonts w:ascii="Times New Roman" w:hAnsi="Times New Roman"/>
          <w:i/>
          <w:sz w:val="24"/>
          <w:szCs w:val="24"/>
        </w:rPr>
        <w:t>“Për të drejtën e informimit”</w:t>
      </w:r>
      <w:r>
        <w:rPr>
          <w:rFonts w:ascii="Times New Roman" w:hAnsi="Times New Roman"/>
          <w:sz w:val="24"/>
          <w:szCs w:val="24"/>
        </w:rPr>
        <w:t>;</w:t>
      </w:r>
    </w:p>
    <w:p w14:paraId="221D700F" w14:textId="2D2458AD" w:rsidR="00EF196C" w:rsidRPr="003A2D55" w:rsidRDefault="00FA7703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</w:t>
      </w:r>
      <w:r w:rsidR="00EF196C">
        <w:rPr>
          <w:rFonts w:ascii="Times New Roman" w:hAnsi="Times New Roman"/>
          <w:sz w:val="24"/>
          <w:szCs w:val="24"/>
          <w:lang w:val="it-IT"/>
        </w:rPr>
        <w:t xml:space="preserve">mbi </w:t>
      </w:r>
      <w:r w:rsidR="00A201FE">
        <w:rPr>
          <w:rFonts w:ascii="Times New Roman" w:hAnsi="Times New Roman"/>
          <w:sz w:val="24"/>
          <w:szCs w:val="24"/>
          <w:lang w:val="it-IT"/>
        </w:rPr>
        <w:t xml:space="preserve">ligjin nr. </w:t>
      </w:r>
      <w:r w:rsidR="00EF196C" w:rsidRPr="009E6DAA">
        <w:rPr>
          <w:rFonts w:ascii="Times New Roman" w:hAnsi="Times New Roman"/>
          <w:sz w:val="24"/>
          <w:szCs w:val="24"/>
          <w:lang w:val="it-IT"/>
        </w:rPr>
        <w:t>44/2015, datë 30.04.2015 “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P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A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="00EF196C" w:rsidRPr="009E6DAA">
        <w:rPr>
          <w:rFonts w:ascii="Times New Roman" w:hAnsi="Times New Roman"/>
          <w:sz w:val="24"/>
          <w:szCs w:val="24"/>
          <w:lang w:val="it-IT"/>
        </w:rPr>
        <w:t>”</w:t>
      </w:r>
      <w:r w:rsidR="00EF196C">
        <w:rPr>
          <w:rFonts w:ascii="Times New Roman" w:hAnsi="Times New Roman"/>
          <w:sz w:val="24"/>
          <w:szCs w:val="24"/>
          <w:lang w:val="it-IT"/>
        </w:rPr>
        <w:t>;</w:t>
      </w:r>
    </w:p>
    <w:p w14:paraId="3FD78BA9" w14:textId="77777777" w:rsidR="003A2D55" w:rsidRPr="00410612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“Për pyjet”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B15996D" w14:textId="77777777" w:rsidR="003A2D55" w:rsidRPr="00410612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9693, datë 19.3.2007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10612">
        <w:rPr>
          <w:rFonts w:ascii="Times New Roman" w:hAnsi="Times New Roman"/>
          <w:i/>
          <w:sz w:val="24"/>
          <w:szCs w:val="24"/>
        </w:rPr>
        <w:t>Për fondin kullosor</w:t>
      </w:r>
      <w:r>
        <w:rPr>
          <w:rFonts w:ascii="Times New Roman" w:hAnsi="Times New Roman"/>
          <w:sz w:val="24"/>
          <w:szCs w:val="24"/>
        </w:rPr>
        <w:t xml:space="preserve">”, i ndyshuar </w:t>
      </w:r>
      <w:r w:rsidRPr="00410612">
        <w:rPr>
          <w:rFonts w:ascii="Times New Roman" w:hAnsi="Times New Roman"/>
          <w:sz w:val="24"/>
          <w:szCs w:val="24"/>
        </w:rPr>
        <w:t xml:space="preserve"> me ligjet: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9996, datë 22.9.2008; nr.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410612">
        <w:rPr>
          <w:rFonts w:ascii="Times New Roman" w:hAnsi="Times New Roman"/>
          <w:sz w:val="24"/>
          <w:szCs w:val="24"/>
        </w:rPr>
        <w:t>137, datë 11.5.2009</w:t>
      </w:r>
      <w:r>
        <w:rPr>
          <w:rFonts w:ascii="Times New Roman" w:hAnsi="Times New Roman"/>
          <w:sz w:val="24"/>
          <w:szCs w:val="24"/>
        </w:rPr>
        <w:t xml:space="preserve">; nr.14/2012, datë 16.2.2012; nr. </w:t>
      </w:r>
      <w:r w:rsidRPr="00410612">
        <w:rPr>
          <w:rFonts w:ascii="Times New Roman" w:hAnsi="Times New Roman"/>
          <w:sz w:val="24"/>
          <w:szCs w:val="24"/>
        </w:rPr>
        <w:t>38/2013, datë 14.2.2013; nr. 49/2016, datë 5.5.2016</w:t>
      </w:r>
      <w:r>
        <w:rPr>
          <w:rFonts w:ascii="Times New Roman" w:hAnsi="Times New Roman"/>
          <w:sz w:val="24"/>
          <w:szCs w:val="24"/>
        </w:rPr>
        <w:t>;</w:t>
      </w:r>
    </w:p>
    <w:p w14:paraId="16ABCBEF" w14:textId="77777777" w:rsidR="003A2D55" w:rsidRPr="00190C6D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190C6D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 xml:space="preserve">ligjin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5CB3A7FF" w14:textId="77777777" w:rsidR="007118A1" w:rsidRPr="003D713A" w:rsidRDefault="007118A1" w:rsidP="003D713A">
      <w:pPr>
        <w:spacing w:after="0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92DE7C0" w14:textId="77777777" w:rsidR="002F32F6" w:rsidRPr="00995C0D" w:rsidRDefault="002F32F6" w:rsidP="002F32F6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 w:rsidRPr="00995C0D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61206F77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4610358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736C6AB7" w14:textId="46BB0BE4" w:rsidR="005C0184" w:rsidRDefault="002F32F6" w:rsidP="007472B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0C40685" w14:textId="77777777" w:rsidR="003A2D55" w:rsidRPr="007472BA" w:rsidRDefault="003A2D55" w:rsidP="003A2D55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574A8AAA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A17F26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97A96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1B6891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2B59EA1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7C936292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3D39844F" w14:textId="4B552E31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</w:t>
      </w:r>
      <w:r w:rsidR="00F924D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konsiston n</w:t>
      </w:r>
      <w:r w:rsidR="00F924D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motivimin, aspiratat dhe pritshmëritë e tyre për karrierën, deri në 40 pikë;</w:t>
      </w:r>
    </w:p>
    <w:p w14:paraId="207D2353" w14:textId="0A334A7B" w:rsidR="002F32F6" w:rsidRPr="005C0184" w:rsidRDefault="002F32F6" w:rsidP="005C018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7BC0FC5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59DA9F7" w14:textId="77777777" w:rsidR="002F32F6" w:rsidRPr="00D246BC" w:rsidRDefault="002F32F6" w:rsidP="006C6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4182757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8E351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743F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DA9F3C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BF9AB21" w14:textId="1A86604A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të shpallë fituesin </w:t>
      </w:r>
      <w:bookmarkStart w:id="4" w:name="_Hlk190876028"/>
      <w:r w:rsidRPr="00CD7FB1">
        <w:rPr>
          <w:rFonts w:ascii="Times New Roman" w:eastAsiaTheme="minorHAnsi" w:hAnsi="Times New Roman"/>
          <w:sz w:val="24"/>
          <w:szCs w:val="24"/>
        </w:rPr>
        <w:t>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="0016488C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bookmarkEnd w:id="4"/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75F2B3EC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917F46" w14:paraId="14B8D894" w14:textId="77777777" w:rsidTr="001822D6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AED6DA0" w14:textId="77777777" w:rsidR="00917F46" w:rsidRDefault="00917F46" w:rsidP="00182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1938DF0" w14:textId="77777777" w:rsidR="00917F46" w:rsidRDefault="00917F46" w:rsidP="001822D6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PRANIM NË SHËRBIMIN CIVIL</w:t>
            </w:r>
          </w:p>
        </w:tc>
      </w:tr>
    </w:tbl>
    <w:p w14:paraId="12595593" w14:textId="77777777" w:rsidR="00917F46" w:rsidRDefault="00917F46" w:rsidP="00917F46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1"/>
      </w:tblGrid>
      <w:tr w:rsidR="00917F46" w14:paraId="735B8E17" w14:textId="77777777" w:rsidTr="001822D6">
        <w:trPr>
          <w:trHeight w:val="947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0834A30A" w14:textId="77777777" w:rsidR="00917F46" w:rsidRPr="002C2AF7" w:rsidRDefault="00917F46" w:rsidP="001822D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2AF7">
              <w:rPr>
                <w:rFonts w:ascii="Times New Roman" w:hAnsi="Times New Roman"/>
                <w:i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 dhe pranim nga jashtë shërbimit civil. </w:t>
            </w:r>
          </w:p>
          <w:p w14:paraId="665F5C0F" w14:textId="77777777" w:rsidR="00917F46" w:rsidRDefault="00917F46" w:rsidP="001822D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2AF7">
              <w:rPr>
                <w:rFonts w:ascii="Times New Roman" w:hAnsi="Times New Roman"/>
                <w:i/>
                <w:sz w:val="24"/>
                <w:szCs w:val="24"/>
              </w:rPr>
              <w:t>Kjo procedurë është vendosur të jetë e hapur edhe për kandidatë të tjerë jashtë shërbimit civil, që plotësojnë kushtet dhe kërkesat për vendin e lirë (në zbatim të vendimit të titullarit por që nuk mund të kalojë 20% të numrit total të vendeve në çdo vit kalendarik, neni 26/4).</w:t>
            </w:r>
          </w:p>
        </w:tc>
      </w:tr>
    </w:tbl>
    <w:p w14:paraId="1A66FA66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917F46" w14:paraId="07F2BC01" w14:textId="77777777" w:rsidTr="001822D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BA0E036" w14:textId="77777777" w:rsidR="00917F46" w:rsidRDefault="00917F46" w:rsidP="00182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C66A8E" w14:textId="77777777" w:rsidR="00917F46" w:rsidRDefault="00917F46" w:rsidP="00182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62333DB" w14:textId="77777777" w:rsidR="00917F46" w:rsidRDefault="00917F46" w:rsidP="00917F4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890299" w14:textId="77777777" w:rsidR="00917F46" w:rsidRDefault="00917F46" w:rsidP="00917F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14:paraId="1635573D" w14:textId="77777777" w:rsidR="00917F46" w:rsidRDefault="00917F46" w:rsidP="00917F46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AF287A">
        <w:rPr>
          <w:rFonts w:ascii="Times New Roman" w:hAnsi="Times New Roman"/>
          <w:sz w:val="24"/>
          <w:szCs w:val="24"/>
        </w:rPr>
        <w:lastRenderedPageBreak/>
        <w:t>Të jetë shtetas shqiptar;</w:t>
      </w:r>
    </w:p>
    <w:p w14:paraId="176086B8" w14:textId="77777777" w:rsidR="00917F46" w:rsidRDefault="00917F46" w:rsidP="00917F46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Të ketë zotësi të plotë për të vepruar;</w:t>
      </w:r>
    </w:p>
    <w:p w14:paraId="6D1D063A" w14:textId="77777777" w:rsidR="00917F46" w:rsidRDefault="00917F46" w:rsidP="00917F46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0D84C08E" w14:textId="77777777" w:rsidR="00917F46" w:rsidRDefault="00917F46" w:rsidP="00917F46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38DBC733" w14:textId="77777777" w:rsidR="00917F46" w:rsidRDefault="00917F46" w:rsidP="00917F46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6275D188" w14:textId="77777777" w:rsidR="00917F46" w:rsidRPr="000E0542" w:rsidRDefault="00917F46" w:rsidP="00917F46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Ndaj tij të mos jetë marrë masa disiplinore e largimit nga shërbimi c</w:t>
      </w:r>
      <w:r>
        <w:rPr>
          <w:rFonts w:ascii="Times New Roman" w:hAnsi="Times New Roman"/>
          <w:sz w:val="24"/>
          <w:szCs w:val="24"/>
        </w:rPr>
        <w:t>ivil, që nuk është shuar sipas l</w:t>
      </w:r>
      <w:r w:rsidRPr="000E0542">
        <w:rPr>
          <w:rFonts w:ascii="Times New Roman" w:hAnsi="Times New Roman"/>
          <w:sz w:val="24"/>
          <w:szCs w:val="24"/>
        </w:rPr>
        <w:t xml:space="preserve">igjit </w:t>
      </w:r>
      <w:r>
        <w:rPr>
          <w:rFonts w:ascii="Times New Roman" w:hAnsi="Times New Roman"/>
          <w:sz w:val="24"/>
          <w:szCs w:val="24"/>
        </w:rPr>
        <w:t>n</w:t>
      </w:r>
      <w:r w:rsidRPr="000E0542">
        <w:rPr>
          <w:rFonts w:ascii="Times New Roman" w:hAnsi="Times New Roman"/>
          <w:sz w:val="24"/>
          <w:szCs w:val="24"/>
        </w:rPr>
        <w:t>r. 152/2013, “</w:t>
      </w:r>
      <w:r w:rsidRPr="000E0542">
        <w:rPr>
          <w:rFonts w:ascii="Times New Roman" w:hAnsi="Times New Roman"/>
          <w:i/>
          <w:sz w:val="24"/>
          <w:szCs w:val="24"/>
        </w:rPr>
        <w:t>Për nëpunësin civil</w:t>
      </w:r>
      <w:r w:rsidRPr="000E0542">
        <w:rPr>
          <w:rFonts w:ascii="Times New Roman" w:hAnsi="Times New Roman"/>
          <w:sz w:val="24"/>
          <w:szCs w:val="24"/>
        </w:rPr>
        <w:t>”, i ndryshuar.</w:t>
      </w:r>
    </w:p>
    <w:p w14:paraId="5CF43EB9" w14:textId="77777777" w:rsidR="00917F46" w:rsidRPr="008E303E" w:rsidRDefault="00917F46" w:rsidP="00917F4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E303E">
        <w:rPr>
          <w:rFonts w:ascii="Times New Roman" w:hAnsi="Times New Roman"/>
          <w:sz w:val="24"/>
          <w:szCs w:val="24"/>
          <w:u w:val="single"/>
        </w:rPr>
        <w:t xml:space="preserve">Kandidatët duhet të plotësojnë kriteret e veçanta si vijon: </w:t>
      </w:r>
    </w:p>
    <w:p w14:paraId="211723C3" w14:textId="5A540F03" w:rsidR="00917F46" w:rsidRDefault="00917F46" w:rsidP="00917F4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</w:t>
      </w:r>
      <w:r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në s</w:t>
      </w:r>
      <w:r w:rsidRPr="00AD6BBB">
        <w:rPr>
          <w:rFonts w:ascii="Times New Roman" w:hAnsi="Times New Roman"/>
          <w:color w:val="000000"/>
          <w:sz w:val="24"/>
          <w:szCs w:val="24"/>
          <w:lang w:val="de-DE"/>
        </w:rPr>
        <w:t xml:space="preserve">hkenca </w:t>
      </w:r>
      <w:r w:rsidRPr="003A2D55">
        <w:rPr>
          <w:rFonts w:ascii="Times New Roman" w:hAnsi="Times New Roman"/>
          <w:color w:val="000000"/>
          <w:sz w:val="24"/>
          <w:szCs w:val="24"/>
          <w:lang w:val="de-DE"/>
        </w:rPr>
        <w:t xml:space="preserve">pyjore/mjedisi </w:t>
      </w:r>
      <w:r>
        <w:rPr>
          <w:rFonts w:ascii="Times New Roman" w:hAnsi="Times New Roman"/>
          <w:color w:val="000000"/>
          <w:sz w:val="24"/>
          <w:szCs w:val="24"/>
        </w:rPr>
        <w:t xml:space="preserve">edhe diploma e nivelit “Bachelor” duhet të jetë në të njëjtën fushë.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0FC3C08A" w14:textId="77777777" w:rsidR="00917F46" w:rsidRDefault="00917F46" w:rsidP="00917F4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eksperiencë pune jo më pak </w:t>
      </w:r>
      <w:r w:rsidRPr="00F548CD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2</w:t>
      </w:r>
      <w:r w:rsidRPr="00F548CD">
        <w:rPr>
          <w:rFonts w:ascii="Times New Roman" w:hAnsi="Times New Roman"/>
          <w:sz w:val="24"/>
          <w:szCs w:val="24"/>
        </w:rPr>
        <w:t xml:space="preserve"> vite,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në administratën shtetërore dhe/ose institucione të pavarura dhe/ose </w:t>
      </w:r>
      <w:r w:rsidRPr="00470C1F">
        <w:rPr>
          <w:rFonts w:ascii="Times New Roman" w:hAnsi="Times New Roman"/>
          <w:sz w:val="24"/>
          <w:szCs w:val="24"/>
        </w:rPr>
        <w:t xml:space="preserve">institucionet </w:t>
      </w:r>
      <w:r>
        <w:rPr>
          <w:rFonts w:ascii="Times New Roman" w:hAnsi="Times New Roman"/>
          <w:sz w:val="24"/>
          <w:szCs w:val="24"/>
        </w:rPr>
        <w:t xml:space="preserve">e tjera, në profesion. </w:t>
      </w:r>
    </w:p>
    <w:p w14:paraId="63BE39A9" w14:textId="77777777" w:rsidR="00917F46" w:rsidRDefault="00917F46" w:rsidP="00917F4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13B6E5D5" w14:textId="77777777" w:rsidR="00917F46" w:rsidRDefault="00917F46" w:rsidP="00917F4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6A9BE342" w14:textId="77777777" w:rsidR="00917F46" w:rsidRPr="00837B86" w:rsidRDefault="00917F46" w:rsidP="00917F4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917F46" w14:paraId="11518766" w14:textId="77777777" w:rsidTr="001822D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6A54BB" w14:textId="77777777" w:rsidR="00917F46" w:rsidRDefault="00917F46" w:rsidP="00182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419080" w14:textId="77777777" w:rsidR="00917F46" w:rsidRDefault="00917F46" w:rsidP="00182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FC40222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</w:p>
    <w:p w14:paraId="1D92C764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22F816AE" w14:textId="77777777" w:rsidR="00917F46" w:rsidRPr="000E0542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28AD267" w14:textId="77777777" w:rsidR="00917F46" w:rsidRDefault="0052300E" w:rsidP="00917F46">
      <w:pPr>
        <w:pStyle w:val="ListParagraph"/>
        <w:ind w:left="360"/>
      </w:pPr>
      <w:hyperlink r:id="rId13" w:history="1">
        <w:r w:rsidR="00917F46" w:rsidRPr="004C1DC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42B66DF1" w14:textId="77777777" w:rsidR="00917F46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6BA49D0D" w14:textId="77777777" w:rsidR="00917F46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529E825" w14:textId="77777777" w:rsidR="00917F46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Fotokopje të letërnjoftimit (ID);</w:t>
      </w:r>
    </w:p>
    <w:p w14:paraId="53BBA6FC" w14:textId="77777777" w:rsidR="00917F46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Vërtetim të gjëndjes shëndetësore;</w:t>
      </w:r>
    </w:p>
    <w:p w14:paraId="6101FFB1" w14:textId="77777777" w:rsidR="00917F46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Vetëdeklarim të gjëndjes gjyqësore;</w:t>
      </w:r>
    </w:p>
    <w:p w14:paraId="24BB0397" w14:textId="77777777" w:rsidR="00917F46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Vlerësimin e fundit nga eprori direkt;</w:t>
      </w:r>
    </w:p>
    <w:p w14:paraId="35858CFA" w14:textId="77777777" w:rsidR="00917F46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 xml:space="preserve">Vërtetim nga </w:t>
      </w:r>
      <w:r>
        <w:rPr>
          <w:rFonts w:ascii="Times New Roman" w:hAnsi="Times New Roman"/>
          <w:sz w:val="24"/>
          <w:szCs w:val="24"/>
        </w:rPr>
        <w:t>i</w:t>
      </w:r>
      <w:r w:rsidRPr="000E0542">
        <w:rPr>
          <w:rFonts w:ascii="Times New Roman" w:hAnsi="Times New Roman"/>
          <w:sz w:val="24"/>
          <w:szCs w:val="24"/>
        </w:rPr>
        <w:t>nstitucioni që nuk ka masë displinore në fuqi;</w:t>
      </w:r>
    </w:p>
    <w:p w14:paraId="5F7E137B" w14:textId="77777777" w:rsidR="00917F46" w:rsidRDefault="00917F46" w:rsidP="00917F4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E0542"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02BE4C86" w14:textId="77777777" w:rsidR="00917F46" w:rsidRPr="000E0542" w:rsidRDefault="00917F46" w:rsidP="00917F46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98A674D" w14:textId="34D9998B" w:rsidR="00917F46" w:rsidRDefault="00917F46" w:rsidP="00917F4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205305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205305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DA9DEC6" w14:textId="77777777" w:rsidR="00917F46" w:rsidRPr="008E5E80" w:rsidRDefault="00917F46" w:rsidP="00917F46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917F46" w14:paraId="16707D4A" w14:textId="77777777" w:rsidTr="001822D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D42EB0" w14:textId="77777777" w:rsidR="00917F46" w:rsidRDefault="00917F46" w:rsidP="00182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101132" w14:textId="77777777" w:rsidR="00917F46" w:rsidRDefault="00917F46" w:rsidP="001822D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7483365A" w14:textId="77777777" w:rsidR="00917F46" w:rsidRDefault="00917F46" w:rsidP="00917F4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68C91CEB" w14:textId="65310250" w:rsidR="00917F46" w:rsidRDefault="00917F46" w:rsidP="00917F4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05305">
        <w:rPr>
          <w:rFonts w:ascii="Times New Roman" w:hAnsi="Times New Roman"/>
          <w:b/>
          <w:sz w:val="24"/>
          <w:szCs w:val="24"/>
          <w:lang w:val="de-DE"/>
        </w:rPr>
        <w:t>12</w:t>
      </w:r>
      <w:r>
        <w:rPr>
          <w:rFonts w:ascii="Times New Roman" w:hAnsi="Times New Roman"/>
          <w:b/>
          <w:sz w:val="24"/>
          <w:szCs w:val="24"/>
          <w:lang w:val="de-DE"/>
        </w:rPr>
        <w:t>.0</w:t>
      </w:r>
      <w:r w:rsidR="00205305">
        <w:rPr>
          <w:rFonts w:ascii="Times New Roman" w:hAnsi="Times New Roman"/>
          <w:b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2025</w:t>
      </w:r>
      <w:r w:rsidRP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burimeve njerëzore, informacionit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digjitale,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portalin </w:t>
      </w:r>
      <w:r>
        <w:rPr>
          <w:rFonts w:ascii="Times New Roman" w:hAnsi="Times New Roman"/>
          <w:sz w:val="24"/>
          <w:szCs w:val="24"/>
          <w:lang w:val="de-DE"/>
        </w:rPr>
        <w:t>e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FC5C33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>
        <w:rPr>
          <w:rFonts w:ascii="Times New Roman" w:eastAsiaTheme="minorHAnsi" w:hAnsi="Times New Roman"/>
          <w:sz w:val="24"/>
          <w:szCs w:val="24"/>
          <w:lang w:val="de-DE"/>
        </w:rPr>
        <w:t>, faqen zyrtare të 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</w:t>
      </w:r>
      <w:r>
        <w:rPr>
          <w:rFonts w:ascii="Times New Roman" w:hAnsi="Times New Roman"/>
          <w:sz w:val="24"/>
          <w:szCs w:val="24"/>
          <w:lang w:val="de-DE"/>
        </w:rPr>
        <w:lastRenderedPageBreak/>
        <w:t xml:space="preserve">veçanta, si dhe datën, vendin dhe orën e saktë ku do të zhvillohet </w:t>
      </w:r>
      <w:r w:rsidRPr="00F845E0">
        <w:rPr>
          <w:rFonts w:ascii="Times New Roman" w:hAnsi="Times New Roman"/>
          <w:sz w:val="24"/>
          <w:szCs w:val="24"/>
          <w:lang w:val="de-DE"/>
        </w:rPr>
        <w:t>testimi me shkrim dhe intervista e strukturuar  me  gojë.</w:t>
      </w:r>
    </w:p>
    <w:p w14:paraId="066757E3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dhe kriteret e veçanta do të njoftohen individualisht nga</w:t>
      </w:r>
      <w:r w:rsidRPr="00C6610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45A36440" w14:textId="77777777" w:rsidR="00917F46" w:rsidRDefault="00917F46" w:rsidP="00917F46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917F46" w14:paraId="6DA98125" w14:textId="77777777" w:rsidTr="001822D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849BB5A" w14:textId="77777777" w:rsidR="00917F46" w:rsidRDefault="00917F46" w:rsidP="00182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A525D7" w14:textId="77777777" w:rsidR="00917F46" w:rsidRDefault="00917F46" w:rsidP="00182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ACC52B1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</w:p>
    <w:p w14:paraId="2B8D19A8" w14:textId="77777777" w:rsidR="00917F46" w:rsidRDefault="00917F46" w:rsidP="00917F4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5F031E5E" w14:textId="77777777" w:rsidR="00917F46" w:rsidRPr="00EE761C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152/2013,</w:t>
      </w:r>
      <w:r w:rsidRPr="00EE761C">
        <w:rPr>
          <w:rFonts w:ascii="Times New Roman" w:hAnsi="Times New Roman"/>
          <w:i/>
          <w:sz w:val="24"/>
          <w:szCs w:val="24"/>
        </w:rPr>
        <w:t xml:space="preserve">“Për nëpunësin civil”, </w:t>
      </w:r>
      <w:r w:rsidRPr="00EE761C">
        <w:rPr>
          <w:rFonts w:ascii="Times New Roman" w:hAnsi="Times New Roman"/>
          <w:sz w:val="24"/>
          <w:szCs w:val="24"/>
        </w:rPr>
        <w:t>i ndryshuar, dhe aktet nënligjore dalë në zbatim të tij;</w:t>
      </w:r>
    </w:p>
    <w:p w14:paraId="15B0E44D" w14:textId="77777777" w:rsidR="00917F46" w:rsidRPr="00EE761C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61C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EE761C">
        <w:rPr>
          <w:rFonts w:ascii="Times New Roman" w:hAnsi="Times New Roman"/>
          <w:sz w:val="24"/>
          <w:szCs w:val="24"/>
        </w:rPr>
        <w:t>;</w:t>
      </w:r>
    </w:p>
    <w:p w14:paraId="3E3323E2" w14:textId="77777777" w:rsidR="00917F46" w:rsidRPr="00995C0D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95C0D">
        <w:rPr>
          <w:rFonts w:ascii="Times New Roman" w:hAnsi="Times New Roman"/>
          <w:sz w:val="24"/>
          <w:szCs w:val="24"/>
        </w:rPr>
        <w:t>Njohuritë mbi ligjin nr. 139/2015</w:t>
      </w:r>
      <w:r>
        <w:rPr>
          <w:rFonts w:ascii="Times New Roman" w:hAnsi="Times New Roman"/>
          <w:sz w:val="24"/>
          <w:szCs w:val="24"/>
        </w:rPr>
        <w:t>,</w:t>
      </w:r>
      <w:r w:rsidRPr="00995C0D">
        <w:rPr>
          <w:rFonts w:ascii="Times New Roman" w:hAnsi="Times New Roman"/>
          <w:sz w:val="24"/>
          <w:szCs w:val="24"/>
        </w:rPr>
        <w:t xml:space="preserve"> datë 17.12.2015 </w:t>
      </w:r>
      <w:r w:rsidRPr="00995C0D">
        <w:rPr>
          <w:rFonts w:ascii="Times New Roman" w:hAnsi="Times New Roman"/>
          <w:i/>
          <w:sz w:val="24"/>
          <w:szCs w:val="24"/>
        </w:rPr>
        <w:t>“Për vetëqeverisjen vendore”</w:t>
      </w:r>
      <w:r>
        <w:rPr>
          <w:rFonts w:ascii="Times New Roman" w:hAnsi="Times New Roman"/>
          <w:sz w:val="24"/>
          <w:szCs w:val="24"/>
        </w:rPr>
        <w:t>, i ndryshuar</w:t>
      </w:r>
      <w:r w:rsidRPr="00995C0D">
        <w:rPr>
          <w:rFonts w:ascii="Times New Roman" w:hAnsi="Times New Roman"/>
          <w:sz w:val="24"/>
          <w:szCs w:val="24"/>
        </w:rPr>
        <w:t>;</w:t>
      </w:r>
    </w:p>
    <w:p w14:paraId="4AF45AA2" w14:textId="77777777" w:rsidR="00917F46" w:rsidRPr="00995C0D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95C0D">
        <w:rPr>
          <w:rFonts w:ascii="Times New Roman" w:hAnsi="Times New Roman"/>
          <w:sz w:val="24"/>
          <w:szCs w:val="24"/>
        </w:rPr>
        <w:t xml:space="preserve">Njohuritë mbi ligjin nr. 9367, datë 07.04.2005 </w:t>
      </w:r>
      <w:r w:rsidRPr="00995C0D">
        <w:rPr>
          <w:rFonts w:ascii="Times New Roman" w:hAnsi="Times New Roman"/>
          <w:i/>
          <w:sz w:val="24"/>
          <w:szCs w:val="24"/>
        </w:rPr>
        <w:t>“Për par</w:t>
      </w:r>
      <w:r>
        <w:rPr>
          <w:rFonts w:ascii="Times New Roman" w:hAnsi="Times New Roman"/>
          <w:i/>
          <w:sz w:val="24"/>
          <w:szCs w:val="24"/>
        </w:rPr>
        <w:t>andalimin e konfliktit të inte</w:t>
      </w:r>
      <w:r w:rsidRPr="00995C0D">
        <w:rPr>
          <w:rFonts w:ascii="Times New Roman" w:hAnsi="Times New Roman"/>
          <w:i/>
          <w:sz w:val="24"/>
          <w:szCs w:val="24"/>
        </w:rPr>
        <w:t>resave”;</w:t>
      </w:r>
    </w:p>
    <w:p w14:paraId="1B45E846" w14:textId="77777777" w:rsidR="00917F46" w:rsidRPr="00C72268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C72268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C72268">
        <w:rPr>
          <w:rFonts w:ascii="Times New Roman" w:hAnsi="Times New Roman"/>
          <w:sz w:val="24"/>
          <w:szCs w:val="24"/>
        </w:rPr>
        <w:t xml:space="preserve">igjin </w:t>
      </w:r>
      <w:r>
        <w:rPr>
          <w:rFonts w:ascii="Times New Roman" w:hAnsi="Times New Roman"/>
          <w:sz w:val="24"/>
          <w:szCs w:val="24"/>
        </w:rPr>
        <w:t>n</w:t>
      </w:r>
      <w:r w:rsidRPr="00C72268">
        <w:rPr>
          <w:rFonts w:ascii="Times New Roman" w:hAnsi="Times New Roman"/>
          <w:sz w:val="24"/>
          <w:szCs w:val="24"/>
        </w:rPr>
        <w:t xml:space="preserve">r. 119/2014 </w:t>
      </w:r>
      <w:r w:rsidRPr="00C72268">
        <w:rPr>
          <w:rFonts w:ascii="Times New Roman" w:hAnsi="Times New Roman"/>
          <w:i/>
          <w:sz w:val="24"/>
          <w:szCs w:val="24"/>
        </w:rPr>
        <w:t>“Për të drejtën e informimit”</w:t>
      </w:r>
      <w:r>
        <w:rPr>
          <w:rFonts w:ascii="Times New Roman" w:hAnsi="Times New Roman"/>
          <w:sz w:val="24"/>
          <w:szCs w:val="24"/>
        </w:rPr>
        <w:t>;</w:t>
      </w:r>
    </w:p>
    <w:p w14:paraId="63EC7CBA" w14:textId="77777777" w:rsidR="00917F46" w:rsidRPr="003A2D55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ligjin nr. </w:t>
      </w:r>
      <w:r w:rsidRPr="009E6DAA">
        <w:rPr>
          <w:rFonts w:ascii="Times New Roman" w:hAnsi="Times New Roman"/>
          <w:sz w:val="24"/>
          <w:szCs w:val="24"/>
          <w:lang w:val="it-IT"/>
        </w:rPr>
        <w:t>44/2015, datë 30.04.2015 “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>
        <w:rPr>
          <w:rFonts w:ascii="Times New Roman" w:hAnsi="Times New Roman"/>
          <w:i/>
          <w:sz w:val="24"/>
          <w:szCs w:val="24"/>
          <w:lang w:val="it-IT"/>
        </w:rPr>
        <w:t>P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>
        <w:rPr>
          <w:rFonts w:ascii="Times New Roman" w:hAnsi="Times New Roman"/>
          <w:i/>
          <w:sz w:val="24"/>
          <w:szCs w:val="24"/>
          <w:lang w:val="it-IT"/>
        </w:rPr>
        <w:t>A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9E6DAA"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rFonts w:ascii="Times New Roman" w:hAnsi="Times New Roman"/>
          <w:sz w:val="24"/>
          <w:szCs w:val="24"/>
          <w:lang w:val="it-IT"/>
        </w:rPr>
        <w:t>;</w:t>
      </w:r>
    </w:p>
    <w:p w14:paraId="0279C75D" w14:textId="77777777" w:rsidR="00917F46" w:rsidRPr="00410612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“Për pyjet”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14E1DB75" w14:textId="77777777" w:rsidR="00917F46" w:rsidRPr="00410612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9693, datë 19.3.2007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10612">
        <w:rPr>
          <w:rFonts w:ascii="Times New Roman" w:hAnsi="Times New Roman"/>
          <w:i/>
          <w:sz w:val="24"/>
          <w:szCs w:val="24"/>
        </w:rPr>
        <w:t>Për fondin kullosor</w:t>
      </w:r>
      <w:r>
        <w:rPr>
          <w:rFonts w:ascii="Times New Roman" w:hAnsi="Times New Roman"/>
          <w:sz w:val="24"/>
          <w:szCs w:val="24"/>
        </w:rPr>
        <w:t xml:space="preserve">”, i ndyshuar </w:t>
      </w:r>
      <w:r w:rsidRPr="00410612">
        <w:rPr>
          <w:rFonts w:ascii="Times New Roman" w:hAnsi="Times New Roman"/>
          <w:sz w:val="24"/>
          <w:szCs w:val="24"/>
        </w:rPr>
        <w:t xml:space="preserve"> me ligjet: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9996, datë 22.9.2008; nr.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410612">
        <w:rPr>
          <w:rFonts w:ascii="Times New Roman" w:hAnsi="Times New Roman"/>
          <w:sz w:val="24"/>
          <w:szCs w:val="24"/>
        </w:rPr>
        <w:t>137, datë 11.5.2009</w:t>
      </w:r>
      <w:r>
        <w:rPr>
          <w:rFonts w:ascii="Times New Roman" w:hAnsi="Times New Roman"/>
          <w:sz w:val="24"/>
          <w:szCs w:val="24"/>
        </w:rPr>
        <w:t xml:space="preserve">; nr.14/2012, datë 16.2.2012; nr. </w:t>
      </w:r>
      <w:r w:rsidRPr="00410612">
        <w:rPr>
          <w:rFonts w:ascii="Times New Roman" w:hAnsi="Times New Roman"/>
          <w:sz w:val="24"/>
          <w:szCs w:val="24"/>
        </w:rPr>
        <w:t>38/2013, datë 14.2.2013; nr. 49/2016, datë 5.5.2016</w:t>
      </w:r>
      <w:r>
        <w:rPr>
          <w:rFonts w:ascii="Times New Roman" w:hAnsi="Times New Roman"/>
          <w:sz w:val="24"/>
          <w:szCs w:val="24"/>
        </w:rPr>
        <w:t>;</w:t>
      </w:r>
    </w:p>
    <w:p w14:paraId="37ACD27A" w14:textId="77777777" w:rsidR="00917F46" w:rsidRPr="00190C6D" w:rsidRDefault="00917F46" w:rsidP="00917F46">
      <w:pPr>
        <w:pStyle w:val="ListParagraph"/>
        <w:numPr>
          <w:ilvl w:val="0"/>
          <w:numId w:val="47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190C6D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 xml:space="preserve">ligjin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6757EFCF" w14:textId="77777777" w:rsidR="00917F46" w:rsidRPr="00917F46" w:rsidRDefault="00917F46" w:rsidP="00917F46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397C4C5" w14:textId="77777777" w:rsidR="00917F46" w:rsidRDefault="00917F46" w:rsidP="00917F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60649AF9" w14:textId="77777777" w:rsidR="00917F46" w:rsidRDefault="00917F46" w:rsidP="00917F46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0E9A2165" w14:textId="77777777" w:rsidR="00917F46" w:rsidRDefault="00917F46" w:rsidP="00917F46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Eksperiencën e tyre të mëparshme;</w:t>
      </w:r>
    </w:p>
    <w:p w14:paraId="49FFD87D" w14:textId="77777777" w:rsidR="00917F46" w:rsidRPr="000B6B62" w:rsidRDefault="00917F46" w:rsidP="00917F46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7721011C" w14:textId="77777777" w:rsidR="00917F46" w:rsidRPr="007D3D06" w:rsidRDefault="00917F46" w:rsidP="00917F46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3476DF" w14:textId="77777777" w:rsidR="00917F46" w:rsidRPr="00913713" w:rsidRDefault="00917F46" w:rsidP="00917F46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917F46" w14:paraId="44DC962C" w14:textId="77777777" w:rsidTr="001822D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C131D7" w14:textId="77777777" w:rsidR="00917F46" w:rsidRDefault="00917F46" w:rsidP="00182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A1BD00" w14:textId="77777777" w:rsidR="00917F46" w:rsidRDefault="00917F46" w:rsidP="001822D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5D79E269" w14:textId="77777777" w:rsidR="00917F46" w:rsidRDefault="00917F46" w:rsidP="00917F4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7EFBA7A" w14:textId="77777777" w:rsidR="00917F46" w:rsidRDefault="00917F46" w:rsidP="00917F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32D1961D" w14:textId="77777777" w:rsidR="00917F46" w:rsidRDefault="00917F46" w:rsidP="00917F46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Vlerësimin me shkrim, deri në 40 pikë;</w:t>
      </w:r>
    </w:p>
    <w:p w14:paraId="2D78AE6D" w14:textId="77777777" w:rsidR="00917F46" w:rsidRDefault="00917F46" w:rsidP="00917F46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09C867EA" w14:textId="77777777" w:rsidR="00917F46" w:rsidRPr="00AA7D1D" w:rsidRDefault="00917F46" w:rsidP="00917F46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A7D1D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68472717" w14:textId="77777777" w:rsidR="00917F46" w:rsidRDefault="00917F46" w:rsidP="00917F46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CB38835" w14:textId="77777777" w:rsidR="00917F46" w:rsidRDefault="00917F46" w:rsidP="00917F46">
      <w:pPr>
        <w:jc w:val="both"/>
      </w:pPr>
      <w:r>
        <w:rPr>
          <w:rFonts w:ascii="Times New Roman" w:hAnsi="Times New Roman"/>
          <w:sz w:val="24"/>
          <w:szCs w:val="24"/>
        </w:rPr>
        <w:lastRenderedPageBreak/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4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15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5E7D0D7A" w14:textId="77777777" w:rsidR="00917F46" w:rsidRDefault="00917F46" w:rsidP="00917F46">
      <w:pPr>
        <w:spacing w:after="0"/>
        <w:jc w:val="both"/>
        <w:rPr>
          <w:rStyle w:val="Hyperlink"/>
          <w:sz w:val="24"/>
          <w:szCs w:val="24"/>
        </w:rPr>
      </w:pPr>
    </w:p>
    <w:p w14:paraId="7E7AF24F" w14:textId="77777777" w:rsidR="00917F46" w:rsidRPr="00807109" w:rsidRDefault="00917F46" w:rsidP="00917F46">
      <w:pPr>
        <w:spacing w:after="0"/>
        <w:jc w:val="both"/>
        <w:rPr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917F46" w14:paraId="53B639ED" w14:textId="77777777" w:rsidTr="001822D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AEBD9B" w14:textId="77777777" w:rsidR="00917F46" w:rsidRDefault="00917F46" w:rsidP="00182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ACB55B" w14:textId="77777777" w:rsidR="00917F46" w:rsidRDefault="00917F46" w:rsidP="001822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0D91916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</w:p>
    <w:p w14:paraId="73A40840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Pr="000521F8">
        <w:rPr>
          <w:rFonts w:ascii="Times New Roman" w:hAnsi="Times New Roman"/>
          <w:sz w:val="24"/>
          <w:szCs w:val="24"/>
        </w:rPr>
        <w:t xml:space="preserve">faqen zyrtare të </w:t>
      </w:r>
      <w:r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76DD8658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</w:p>
    <w:p w14:paraId="2B77CAFE" w14:textId="77777777" w:rsidR="00917F46" w:rsidRDefault="00917F46" w:rsidP="00917F46">
      <w:pPr>
        <w:jc w:val="both"/>
        <w:rPr>
          <w:rFonts w:ascii="Times New Roman" w:hAnsi="Times New Roman"/>
          <w:sz w:val="24"/>
          <w:szCs w:val="24"/>
        </w:rPr>
      </w:pPr>
    </w:p>
    <w:p w14:paraId="2DB330D7" w14:textId="77777777" w:rsidR="00917F46" w:rsidRDefault="00917F46" w:rsidP="00917F46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5F9F0BA4" w14:textId="10CC2795" w:rsidR="002F32F6" w:rsidRPr="00917F46" w:rsidRDefault="002F32F6" w:rsidP="002F32F6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03FF0B" w14:textId="77777777" w:rsidR="00942C29" w:rsidRDefault="00942C29" w:rsidP="00917F46">
      <w:pPr>
        <w:rPr>
          <w:rFonts w:ascii="Times New Roman" w:hAnsi="Times New Roman"/>
          <w:sz w:val="24"/>
          <w:szCs w:val="24"/>
        </w:rPr>
      </w:pPr>
    </w:p>
    <w:p w14:paraId="633E5953" w14:textId="77777777" w:rsidR="00917F46" w:rsidRDefault="00917F46" w:rsidP="00917F46">
      <w:pPr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738E7867" w14:textId="44AC60A2" w:rsidR="002F32F6" w:rsidRPr="00D1162A" w:rsidRDefault="002F32F6" w:rsidP="002F32F6">
      <w:pPr>
        <w:jc w:val="center"/>
        <w:rPr>
          <w:szCs w:val="24"/>
          <w:lang w:val="sq-AL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3BAE01DA" w14:textId="2B8D5B2F" w:rsidR="002F32F6" w:rsidRPr="00D1162A" w:rsidRDefault="002F32F6" w:rsidP="002F32F6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5" w:name="_Hlk190876054"/>
      <w:r w:rsidRPr="00D1162A">
        <w:rPr>
          <w:rFonts w:ascii="Times New Roman" w:hAnsi="Times New Roman"/>
          <w:b/>
          <w:sz w:val="24"/>
          <w:szCs w:val="24"/>
          <w:lang w:val="sq-AL"/>
        </w:rPr>
        <w:t>Drejtoria e burimeve njerëzore</w:t>
      </w:r>
      <w:r w:rsidR="00753A87"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753A87" w:rsidRPr="00753A87">
        <w:rPr>
          <w:rFonts w:ascii="Times New Roman" w:hAnsi="Times New Roman"/>
          <w:b/>
          <w:sz w:val="24"/>
          <w:szCs w:val="24"/>
          <w:lang w:val="sq-AL"/>
        </w:rPr>
        <w:t>informacionit dhe shërbimeve digjitale</w:t>
      </w:r>
    </w:p>
    <w:bookmarkEnd w:id="5"/>
    <w:p w14:paraId="1D89DA8B" w14:textId="77777777" w:rsidR="002F32F6" w:rsidRPr="00D1162A" w:rsidRDefault="002F32F6" w:rsidP="002F32F6">
      <w:pPr>
        <w:jc w:val="both"/>
        <w:rPr>
          <w:szCs w:val="24"/>
          <w:lang w:val="sq-AL"/>
        </w:rPr>
      </w:pPr>
    </w:p>
    <w:p w14:paraId="4C91D1E0" w14:textId="77777777" w:rsidR="002F32F6" w:rsidRPr="00D1162A" w:rsidRDefault="002F32F6" w:rsidP="00E00CF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2F32F6" w:rsidRPr="00D1162A" w:rsidSect="002F32F6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152" w:right="1138" w:bottom="1152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9C25" w14:textId="77777777" w:rsidR="0052300E" w:rsidRDefault="0052300E" w:rsidP="00386E9F">
      <w:pPr>
        <w:spacing w:after="0" w:line="240" w:lineRule="auto"/>
      </w:pPr>
      <w:r>
        <w:separator/>
      </w:r>
    </w:p>
  </w:endnote>
  <w:endnote w:type="continuationSeparator" w:id="0">
    <w:p w14:paraId="3E9ACCF8" w14:textId="77777777" w:rsidR="0052300E" w:rsidRDefault="0052300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EAEC" w14:textId="1F921D4F" w:rsidR="0090250B" w:rsidRPr="00352C22" w:rsidRDefault="00E27A79" w:rsidP="00352C22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="00352C22"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 w:rsid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="00352C22"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="00352C22"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 w:rsidR="00352C22"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="002F32F6" w:rsidRPr="00B3336B">
      <w:rPr>
        <w:rFonts w:ascii="Times New Roman" w:hAnsi="Times New Roman"/>
      </w:rPr>
      <w:t xml:space="preserve">Page </w:t>
    </w:r>
    <w:r w:rsidR="002F32F6" w:rsidRPr="00B3336B">
      <w:rPr>
        <w:rFonts w:ascii="Times New Roman" w:hAnsi="Times New Roman"/>
      </w:rPr>
      <w:fldChar w:fldCharType="begin"/>
    </w:r>
    <w:r w:rsidR="002F32F6" w:rsidRPr="00B3336B">
      <w:rPr>
        <w:rFonts w:ascii="Times New Roman" w:hAnsi="Times New Roman"/>
      </w:rPr>
      <w:instrText xml:space="preserve"> PAGE   \* MERGEFORMAT </w:instrText>
    </w:r>
    <w:r w:rsidR="002F32F6" w:rsidRPr="00B3336B">
      <w:rPr>
        <w:rFonts w:ascii="Times New Roman" w:hAnsi="Times New Roman"/>
      </w:rPr>
      <w:fldChar w:fldCharType="separate"/>
    </w:r>
    <w:r w:rsidR="003B12B9">
      <w:rPr>
        <w:rFonts w:ascii="Times New Roman" w:hAnsi="Times New Roman"/>
        <w:noProof/>
      </w:rPr>
      <w:t>7</w:t>
    </w:r>
    <w:r w:rsidR="002F32F6"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A016" w14:textId="7DC38F2E" w:rsidR="006E1743" w:rsidRPr="00352C22" w:rsidRDefault="00352C22" w:rsidP="00352C22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="00E27A79" w:rsidRPr="00E27A79">
      <w:rPr>
        <w:rFonts w:ascii="Cambria" w:hAnsi="Cambria"/>
      </w:rPr>
      <w:t xml:space="preserve">Page </w:t>
    </w:r>
    <w:r w:rsidR="00E27A79" w:rsidRPr="00E27A79">
      <w:fldChar w:fldCharType="begin"/>
    </w:r>
    <w:r w:rsidR="00E27A79" w:rsidRPr="00E27A79">
      <w:instrText xml:space="preserve"> PAGE   \* MERGEFORMAT </w:instrText>
    </w:r>
    <w:r w:rsidR="00E27A79" w:rsidRPr="00E27A79">
      <w:fldChar w:fldCharType="separate"/>
    </w:r>
    <w:r w:rsidR="003B12B9">
      <w:rPr>
        <w:noProof/>
      </w:rPr>
      <w:t>1</w:t>
    </w:r>
    <w:r w:rsidR="00E27A79" w:rsidRPr="00E27A7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E0ED" w14:textId="77777777" w:rsidR="0052300E" w:rsidRDefault="0052300E" w:rsidP="00386E9F">
      <w:pPr>
        <w:spacing w:after="0" w:line="240" w:lineRule="auto"/>
      </w:pPr>
      <w:r>
        <w:separator/>
      </w:r>
    </w:p>
  </w:footnote>
  <w:footnote w:type="continuationSeparator" w:id="0">
    <w:p w14:paraId="0E263DF6" w14:textId="77777777" w:rsidR="0052300E" w:rsidRDefault="0052300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A6CA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8204" w14:textId="77777777" w:rsidR="00301DF9" w:rsidRPr="00855DAA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293FFD54" wp14:editId="16E644C1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1AE84D4C" wp14:editId="5CEA2464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56E2AD71" w14:textId="77777777" w:rsidR="00301DF9" w:rsidRPr="00855DAA" w:rsidRDefault="00301DF9" w:rsidP="00301DF9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124A7A9" w14:textId="77777777" w:rsidR="00301DF9" w:rsidRPr="00855DAA" w:rsidRDefault="00301DF9" w:rsidP="00301DF9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0640CF8C" w14:textId="12485174" w:rsidR="00301DF9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 w:rsidR="00753A87"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 w:rsidR="00753A87"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7F66D678" w14:textId="77777777" w:rsidR="00301DF9" w:rsidRPr="00FF3F36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273EA4AB" w14:textId="1A6E5171" w:rsidR="00301DF9" w:rsidRPr="00907B57" w:rsidRDefault="00301DF9" w:rsidP="00301DF9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 w:rsidR="00753A87">
      <w:rPr>
        <w:rFonts w:ascii="Times New Roman" w:hAnsi="Times New Roman"/>
        <w:sz w:val="24"/>
        <w:szCs w:val="24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718"/>
    <w:multiLevelType w:val="hybridMultilevel"/>
    <w:tmpl w:val="33BC0D5A"/>
    <w:lvl w:ilvl="0" w:tplc="E86AAA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854"/>
    <w:multiLevelType w:val="hybridMultilevel"/>
    <w:tmpl w:val="C38A25D0"/>
    <w:lvl w:ilvl="0" w:tplc="2D8CBB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11748D"/>
    <w:multiLevelType w:val="hybridMultilevel"/>
    <w:tmpl w:val="0A7CB286"/>
    <w:lvl w:ilvl="0" w:tplc="A90E2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60E69"/>
    <w:multiLevelType w:val="hybridMultilevel"/>
    <w:tmpl w:val="0026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24F29"/>
    <w:multiLevelType w:val="hybridMultilevel"/>
    <w:tmpl w:val="45426980"/>
    <w:lvl w:ilvl="0" w:tplc="E682C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A764F9"/>
    <w:multiLevelType w:val="hybridMultilevel"/>
    <w:tmpl w:val="6630CF90"/>
    <w:lvl w:ilvl="0" w:tplc="3E5E1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6B08"/>
    <w:multiLevelType w:val="hybridMultilevel"/>
    <w:tmpl w:val="45426980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67140"/>
    <w:multiLevelType w:val="hybridMultilevel"/>
    <w:tmpl w:val="07328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125198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AB1588"/>
    <w:multiLevelType w:val="hybridMultilevel"/>
    <w:tmpl w:val="7D8C0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991D9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ED096A"/>
    <w:multiLevelType w:val="hybridMultilevel"/>
    <w:tmpl w:val="CA6295E4"/>
    <w:lvl w:ilvl="0" w:tplc="B68E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4D000D"/>
    <w:multiLevelType w:val="hybridMultilevel"/>
    <w:tmpl w:val="0D803AD8"/>
    <w:lvl w:ilvl="0" w:tplc="D6C0F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4"/>
  </w:num>
  <w:num w:numId="4">
    <w:abstractNumId w:val="5"/>
  </w:num>
  <w:num w:numId="5">
    <w:abstractNumId w:val="19"/>
  </w:num>
  <w:num w:numId="6">
    <w:abstractNumId w:val="25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15"/>
  </w:num>
  <w:num w:numId="13">
    <w:abstractNumId w:val="3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1"/>
  </w:num>
  <w:num w:numId="28">
    <w:abstractNumId w:val="21"/>
  </w:num>
  <w:num w:numId="29">
    <w:abstractNumId w:val="17"/>
  </w:num>
  <w:num w:numId="30">
    <w:abstractNumId w:val="6"/>
  </w:num>
  <w:num w:numId="31">
    <w:abstractNumId w:val="26"/>
  </w:num>
  <w:num w:numId="32">
    <w:abstractNumId w:val="30"/>
  </w:num>
  <w:num w:numId="33">
    <w:abstractNumId w:val="4"/>
  </w:num>
  <w:num w:numId="34">
    <w:abstractNumId w:val="11"/>
  </w:num>
  <w:num w:numId="35">
    <w:abstractNumId w:val="8"/>
  </w:num>
  <w:num w:numId="36">
    <w:abstractNumId w:val="28"/>
  </w:num>
  <w:num w:numId="37">
    <w:abstractNumId w:val="29"/>
  </w:num>
  <w:num w:numId="38">
    <w:abstractNumId w:val="34"/>
  </w:num>
  <w:num w:numId="39">
    <w:abstractNumId w:val="32"/>
  </w:num>
  <w:num w:numId="40">
    <w:abstractNumId w:val="10"/>
  </w:num>
  <w:num w:numId="41">
    <w:abstractNumId w:val="2"/>
  </w:num>
  <w:num w:numId="42">
    <w:abstractNumId w:val="0"/>
  </w:num>
  <w:num w:numId="43">
    <w:abstractNumId w:val="13"/>
  </w:num>
  <w:num w:numId="44">
    <w:abstractNumId w:val="9"/>
  </w:num>
  <w:num w:numId="45">
    <w:abstractNumId w:val="27"/>
  </w:num>
  <w:num w:numId="46">
    <w:abstractNumId w:val="18"/>
  </w:num>
  <w:num w:numId="4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3C63"/>
    <w:rsid w:val="00020D42"/>
    <w:rsid w:val="0002467E"/>
    <w:rsid w:val="0002494B"/>
    <w:rsid w:val="00033A39"/>
    <w:rsid w:val="00033B81"/>
    <w:rsid w:val="00046284"/>
    <w:rsid w:val="000464D9"/>
    <w:rsid w:val="00050C2D"/>
    <w:rsid w:val="0005499D"/>
    <w:rsid w:val="00055A9A"/>
    <w:rsid w:val="000654E6"/>
    <w:rsid w:val="00065CE7"/>
    <w:rsid w:val="00072DE3"/>
    <w:rsid w:val="00081190"/>
    <w:rsid w:val="00083B5A"/>
    <w:rsid w:val="00087974"/>
    <w:rsid w:val="000917A4"/>
    <w:rsid w:val="000A0222"/>
    <w:rsid w:val="000A0A5C"/>
    <w:rsid w:val="000B210C"/>
    <w:rsid w:val="000C14A4"/>
    <w:rsid w:val="000C68F6"/>
    <w:rsid w:val="000D14F3"/>
    <w:rsid w:val="000D1727"/>
    <w:rsid w:val="000D18A5"/>
    <w:rsid w:val="000D3392"/>
    <w:rsid w:val="000E3367"/>
    <w:rsid w:val="000F111E"/>
    <w:rsid w:val="000F30FE"/>
    <w:rsid w:val="00103CDC"/>
    <w:rsid w:val="00106654"/>
    <w:rsid w:val="00112EBE"/>
    <w:rsid w:val="00116537"/>
    <w:rsid w:val="00121F5B"/>
    <w:rsid w:val="001249D6"/>
    <w:rsid w:val="001317C2"/>
    <w:rsid w:val="001335BE"/>
    <w:rsid w:val="00140D8B"/>
    <w:rsid w:val="001470A4"/>
    <w:rsid w:val="00147B65"/>
    <w:rsid w:val="00157269"/>
    <w:rsid w:val="0016483B"/>
    <w:rsid w:val="0016488C"/>
    <w:rsid w:val="0017161C"/>
    <w:rsid w:val="001756BF"/>
    <w:rsid w:val="0017737D"/>
    <w:rsid w:val="00177380"/>
    <w:rsid w:val="00186CC0"/>
    <w:rsid w:val="00191685"/>
    <w:rsid w:val="001969E1"/>
    <w:rsid w:val="00197E5B"/>
    <w:rsid w:val="001A1DA8"/>
    <w:rsid w:val="001A2ED3"/>
    <w:rsid w:val="001B31E2"/>
    <w:rsid w:val="001B3BAF"/>
    <w:rsid w:val="001C4E76"/>
    <w:rsid w:val="001C753E"/>
    <w:rsid w:val="001D05FF"/>
    <w:rsid w:val="001D154D"/>
    <w:rsid w:val="001D713F"/>
    <w:rsid w:val="001E0567"/>
    <w:rsid w:val="001E3847"/>
    <w:rsid w:val="001E5910"/>
    <w:rsid w:val="001E616B"/>
    <w:rsid w:val="001E6ED7"/>
    <w:rsid w:val="001F4C5D"/>
    <w:rsid w:val="001F61C0"/>
    <w:rsid w:val="00205305"/>
    <w:rsid w:val="00212FE6"/>
    <w:rsid w:val="00214B5C"/>
    <w:rsid w:val="00233498"/>
    <w:rsid w:val="00240CB6"/>
    <w:rsid w:val="00241223"/>
    <w:rsid w:val="002422AD"/>
    <w:rsid w:val="002427F8"/>
    <w:rsid w:val="00242CB6"/>
    <w:rsid w:val="0024362E"/>
    <w:rsid w:val="00247AD0"/>
    <w:rsid w:val="00255012"/>
    <w:rsid w:val="00264069"/>
    <w:rsid w:val="00264EC1"/>
    <w:rsid w:val="00265FC0"/>
    <w:rsid w:val="00273BED"/>
    <w:rsid w:val="00273D32"/>
    <w:rsid w:val="00274515"/>
    <w:rsid w:val="00282831"/>
    <w:rsid w:val="00283264"/>
    <w:rsid w:val="00295B28"/>
    <w:rsid w:val="002976DE"/>
    <w:rsid w:val="002A2371"/>
    <w:rsid w:val="002A308A"/>
    <w:rsid w:val="002A51A1"/>
    <w:rsid w:val="002B353D"/>
    <w:rsid w:val="002B35F1"/>
    <w:rsid w:val="002B3ABC"/>
    <w:rsid w:val="002B5C39"/>
    <w:rsid w:val="002B5E1E"/>
    <w:rsid w:val="002B6EA1"/>
    <w:rsid w:val="002C4AEB"/>
    <w:rsid w:val="002D18A6"/>
    <w:rsid w:val="002D7B4E"/>
    <w:rsid w:val="002E3693"/>
    <w:rsid w:val="002F32F6"/>
    <w:rsid w:val="002F3B1E"/>
    <w:rsid w:val="002F74E3"/>
    <w:rsid w:val="0030073D"/>
    <w:rsid w:val="00300E6D"/>
    <w:rsid w:val="00301DF9"/>
    <w:rsid w:val="00303F08"/>
    <w:rsid w:val="00304875"/>
    <w:rsid w:val="0030533A"/>
    <w:rsid w:val="00305F19"/>
    <w:rsid w:val="0031384C"/>
    <w:rsid w:val="0031413A"/>
    <w:rsid w:val="00314A6F"/>
    <w:rsid w:val="0032261F"/>
    <w:rsid w:val="00322B64"/>
    <w:rsid w:val="00325336"/>
    <w:rsid w:val="003277A8"/>
    <w:rsid w:val="0034081F"/>
    <w:rsid w:val="0034285E"/>
    <w:rsid w:val="00343802"/>
    <w:rsid w:val="00352C22"/>
    <w:rsid w:val="00354B6B"/>
    <w:rsid w:val="0035575C"/>
    <w:rsid w:val="00360A50"/>
    <w:rsid w:val="00366D0E"/>
    <w:rsid w:val="00367068"/>
    <w:rsid w:val="003739FA"/>
    <w:rsid w:val="0037563B"/>
    <w:rsid w:val="003763D8"/>
    <w:rsid w:val="003837AF"/>
    <w:rsid w:val="00386E9F"/>
    <w:rsid w:val="00390BAF"/>
    <w:rsid w:val="003A1C77"/>
    <w:rsid w:val="003A2D55"/>
    <w:rsid w:val="003A4ADC"/>
    <w:rsid w:val="003B12B9"/>
    <w:rsid w:val="003B3799"/>
    <w:rsid w:val="003C5641"/>
    <w:rsid w:val="003D3B4F"/>
    <w:rsid w:val="003D5045"/>
    <w:rsid w:val="003D713A"/>
    <w:rsid w:val="003D76EC"/>
    <w:rsid w:val="003E1F9C"/>
    <w:rsid w:val="003F153F"/>
    <w:rsid w:val="003F4E76"/>
    <w:rsid w:val="003F52E0"/>
    <w:rsid w:val="00410620"/>
    <w:rsid w:val="00421B2C"/>
    <w:rsid w:val="00430364"/>
    <w:rsid w:val="00432EDC"/>
    <w:rsid w:val="00440314"/>
    <w:rsid w:val="00447119"/>
    <w:rsid w:val="00451808"/>
    <w:rsid w:val="00452D02"/>
    <w:rsid w:val="004558B4"/>
    <w:rsid w:val="00455FD7"/>
    <w:rsid w:val="00461090"/>
    <w:rsid w:val="0046248B"/>
    <w:rsid w:val="00471D01"/>
    <w:rsid w:val="00472946"/>
    <w:rsid w:val="00474066"/>
    <w:rsid w:val="00486BC3"/>
    <w:rsid w:val="004918B8"/>
    <w:rsid w:val="004A76C3"/>
    <w:rsid w:val="004C54A6"/>
    <w:rsid w:val="004C6BA7"/>
    <w:rsid w:val="004D22FD"/>
    <w:rsid w:val="004D345A"/>
    <w:rsid w:val="004D6859"/>
    <w:rsid w:val="004E03EA"/>
    <w:rsid w:val="004F142A"/>
    <w:rsid w:val="004F4651"/>
    <w:rsid w:val="004F48A0"/>
    <w:rsid w:val="004F5B2B"/>
    <w:rsid w:val="004F6A49"/>
    <w:rsid w:val="005002B5"/>
    <w:rsid w:val="00504777"/>
    <w:rsid w:val="00506ADF"/>
    <w:rsid w:val="00510AAF"/>
    <w:rsid w:val="00513D9E"/>
    <w:rsid w:val="00522930"/>
    <w:rsid w:val="0052300E"/>
    <w:rsid w:val="00543B3A"/>
    <w:rsid w:val="00556907"/>
    <w:rsid w:val="00577518"/>
    <w:rsid w:val="00591328"/>
    <w:rsid w:val="00592290"/>
    <w:rsid w:val="00593335"/>
    <w:rsid w:val="0059377F"/>
    <w:rsid w:val="00596C85"/>
    <w:rsid w:val="005A5B1D"/>
    <w:rsid w:val="005A61C1"/>
    <w:rsid w:val="005A7A83"/>
    <w:rsid w:val="005B1424"/>
    <w:rsid w:val="005C0184"/>
    <w:rsid w:val="005C1407"/>
    <w:rsid w:val="005C2A38"/>
    <w:rsid w:val="005C5D80"/>
    <w:rsid w:val="005C772F"/>
    <w:rsid w:val="005D7815"/>
    <w:rsid w:val="005E0312"/>
    <w:rsid w:val="005E4E40"/>
    <w:rsid w:val="005E66B1"/>
    <w:rsid w:val="005F5855"/>
    <w:rsid w:val="006056BD"/>
    <w:rsid w:val="00610661"/>
    <w:rsid w:val="00614274"/>
    <w:rsid w:val="006146BE"/>
    <w:rsid w:val="00620223"/>
    <w:rsid w:val="0062048A"/>
    <w:rsid w:val="00623A85"/>
    <w:rsid w:val="00630968"/>
    <w:rsid w:val="0063241A"/>
    <w:rsid w:val="006376FA"/>
    <w:rsid w:val="006400DE"/>
    <w:rsid w:val="00643AEA"/>
    <w:rsid w:val="00647C05"/>
    <w:rsid w:val="00655000"/>
    <w:rsid w:val="00656427"/>
    <w:rsid w:val="006654B1"/>
    <w:rsid w:val="00665A9C"/>
    <w:rsid w:val="00672178"/>
    <w:rsid w:val="00674B01"/>
    <w:rsid w:val="0068057D"/>
    <w:rsid w:val="00680F12"/>
    <w:rsid w:val="006872FB"/>
    <w:rsid w:val="006937C4"/>
    <w:rsid w:val="00694C3A"/>
    <w:rsid w:val="006A3002"/>
    <w:rsid w:val="006B301D"/>
    <w:rsid w:val="006B6673"/>
    <w:rsid w:val="006B76A9"/>
    <w:rsid w:val="006C3B4B"/>
    <w:rsid w:val="006C6679"/>
    <w:rsid w:val="006D275B"/>
    <w:rsid w:val="006D3C4E"/>
    <w:rsid w:val="006E0BF6"/>
    <w:rsid w:val="006E14CD"/>
    <w:rsid w:val="006E1743"/>
    <w:rsid w:val="006E1F08"/>
    <w:rsid w:val="006E7570"/>
    <w:rsid w:val="006F24D3"/>
    <w:rsid w:val="00704181"/>
    <w:rsid w:val="0070686A"/>
    <w:rsid w:val="007074A8"/>
    <w:rsid w:val="007118A1"/>
    <w:rsid w:val="00713A5D"/>
    <w:rsid w:val="007147FD"/>
    <w:rsid w:val="00720F02"/>
    <w:rsid w:val="00721805"/>
    <w:rsid w:val="00727DC3"/>
    <w:rsid w:val="007421D8"/>
    <w:rsid w:val="00745A96"/>
    <w:rsid w:val="007472BA"/>
    <w:rsid w:val="00750608"/>
    <w:rsid w:val="00753554"/>
    <w:rsid w:val="00753A87"/>
    <w:rsid w:val="00755175"/>
    <w:rsid w:val="00757067"/>
    <w:rsid w:val="00757868"/>
    <w:rsid w:val="007624E5"/>
    <w:rsid w:val="007774CB"/>
    <w:rsid w:val="00777A10"/>
    <w:rsid w:val="00777B2D"/>
    <w:rsid w:val="00781D7C"/>
    <w:rsid w:val="007836BF"/>
    <w:rsid w:val="007854B3"/>
    <w:rsid w:val="00785A2B"/>
    <w:rsid w:val="00786A6B"/>
    <w:rsid w:val="00787EB8"/>
    <w:rsid w:val="007940F9"/>
    <w:rsid w:val="007969FD"/>
    <w:rsid w:val="00796B90"/>
    <w:rsid w:val="007A44E7"/>
    <w:rsid w:val="007A536D"/>
    <w:rsid w:val="007B0241"/>
    <w:rsid w:val="007B2CD0"/>
    <w:rsid w:val="007B59E4"/>
    <w:rsid w:val="007C0D27"/>
    <w:rsid w:val="007C1575"/>
    <w:rsid w:val="007D5597"/>
    <w:rsid w:val="007F743F"/>
    <w:rsid w:val="00801847"/>
    <w:rsid w:val="00801F26"/>
    <w:rsid w:val="00805A8E"/>
    <w:rsid w:val="00805FCA"/>
    <w:rsid w:val="00812BFD"/>
    <w:rsid w:val="00815334"/>
    <w:rsid w:val="0081564A"/>
    <w:rsid w:val="00824069"/>
    <w:rsid w:val="00826E71"/>
    <w:rsid w:val="008352B4"/>
    <w:rsid w:val="0084157B"/>
    <w:rsid w:val="00841B44"/>
    <w:rsid w:val="0084378B"/>
    <w:rsid w:val="00845E59"/>
    <w:rsid w:val="00852F96"/>
    <w:rsid w:val="008804E7"/>
    <w:rsid w:val="00882500"/>
    <w:rsid w:val="008836CE"/>
    <w:rsid w:val="008849EF"/>
    <w:rsid w:val="00884BD0"/>
    <w:rsid w:val="008903BD"/>
    <w:rsid w:val="008924D5"/>
    <w:rsid w:val="00894C8A"/>
    <w:rsid w:val="00895146"/>
    <w:rsid w:val="00897E16"/>
    <w:rsid w:val="008A366D"/>
    <w:rsid w:val="008B2ED7"/>
    <w:rsid w:val="008B3313"/>
    <w:rsid w:val="008C11BB"/>
    <w:rsid w:val="008C6F26"/>
    <w:rsid w:val="008D097E"/>
    <w:rsid w:val="008D3029"/>
    <w:rsid w:val="008E71B2"/>
    <w:rsid w:val="008F1AC2"/>
    <w:rsid w:val="0090250B"/>
    <w:rsid w:val="00907B57"/>
    <w:rsid w:val="009102F8"/>
    <w:rsid w:val="00910F83"/>
    <w:rsid w:val="00912CF8"/>
    <w:rsid w:val="00917F46"/>
    <w:rsid w:val="0092030E"/>
    <w:rsid w:val="009217BE"/>
    <w:rsid w:val="00922C6D"/>
    <w:rsid w:val="009327EE"/>
    <w:rsid w:val="00933825"/>
    <w:rsid w:val="00933F4C"/>
    <w:rsid w:val="00935DDD"/>
    <w:rsid w:val="0093612F"/>
    <w:rsid w:val="00936335"/>
    <w:rsid w:val="00937C58"/>
    <w:rsid w:val="00940651"/>
    <w:rsid w:val="0094166D"/>
    <w:rsid w:val="00942C29"/>
    <w:rsid w:val="00947A5C"/>
    <w:rsid w:val="00950569"/>
    <w:rsid w:val="00953111"/>
    <w:rsid w:val="00961381"/>
    <w:rsid w:val="00963898"/>
    <w:rsid w:val="00964A5A"/>
    <w:rsid w:val="00972CEE"/>
    <w:rsid w:val="0097361D"/>
    <w:rsid w:val="00975C5C"/>
    <w:rsid w:val="0098167F"/>
    <w:rsid w:val="00990CE5"/>
    <w:rsid w:val="00993623"/>
    <w:rsid w:val="009A139B"/>
    <w:rsid w:val="009A1841"/>
    <w:rsid w:val="009A4A41"/>
    <w:rsid w:val="009A4DEB"/>
    <w:rsid w:val="009A63DD"/>
    <w:rsid w:val="009B04DC"/>
    <w:rsid w:val="009B38BC"/>
    <w:rsid w:val="009B5960"/>
    <w:rsid w:val="009B5A05"/>
    <w:rsid w:val="009C089A"/>
    <w:rsid w:val="009C1311"/>
    <w:rsid w:val="009C3303"/>
    <w:rsid w:val="009C5ED4"/>
    <w:rsid w:val="009D0BCA"/>
    <w:rsid w:val="009D20E4"/>
    <w:rsid w:val="009E0CBB"/>
    <w:rsid w:val="009E6DAA"/>
    <w:rsid w:val="009E6E4A"/>
    <w:rsid w:val="009F0056"/>
    <w:rsid w:val="009F1125"/>
    <w:rsid w:val="009F2354"/>
    <w:rsid w:val="009F42D2"/>
    <w:rsid w:val="00A024B2"/>
    <w:rsid w:val="00A03A5E"/>
    <w:rsid w:val="00A06D2E"/>
    <w:rsid w:val="00A10FAC"/>
    <w:rsid w:val="00A176C1"/>
    <w:rsid w:val="00A201FE"/>
    <w:rsid w:val="00A3546E"/>
    <w:rsid w:val="00A405D4"/>
    <w:rsid w:val="00A4192A"/>
    <w:rsid w:val="00A42E92"/>
    <w:rsid w:val="00A439D4"/>
    <w:rsid w:val="00A44140"/>
    <w:rsid w:val="00A62872"/>
    <w:rsid w:val="00A63797"/>
    <w:rsid w:val="00A65542"/>
    <w:rsid w:val="00A6709D"/>
    <w:rsid w:val="00A67E15"/>
    <w:rsid w:val="00A72C84"/>
    <w:rsid w:val="00A81AC7"/>
    <w:rsid w:val="00A8543C"/>
    <w:rsid w:val="00A86AB2"/>
    <w:rsid w:val="00A87EA1"/>
    <w:rsid w:val="00A95C4D"/>
    <w:rsid w:val="00A9637A"/>
    <w:rsid w:val="00AA04DE"/>
    <w:rsid w:val="00AA371C"/>
    <w:rsid w:val="00AA6E5E"/>
    <w:rsid w:val="00AB470A"/>
    <w:rsid w:val="00AC25A5"/>
    <w:rsid w:val="00AC2C7B"/>
    <w:rsid w:val="00AD6BBB"/>
    <w:rsid w:val="00AD7FAF"/>
    <w:rsid w:val="00AE0551"/>
    <w:rsid w:val="00AE3347"/>
    <w:rsid w:val="00AE5FC4"/>
    <w:rsid w:val="00AF0E8E"/>
    <w:rsid w:val="00AF3118"/>
    <w:rsid w:val="00B14676"/>
    <w:rsid w:val="00B14A84"/>
    <w:rsid w:val="00B1546E"/>
    <w:rsid w:val="00B15F8B"/>
    <w:rsid w:val="00B17871"/>
    <w:rsid w:val="00B214F4"/>
    <w:rsid w:val="00B217C5"/>
    <w:rsid w:val="00B25648"/>
    <w:rsid w:val="00B3370F"/>
    <w:rsid w:val="00B340D9"/>
    <w:rsid w:val="00B43328"/>
    <w:rsid w:val="00B44286"/>
    <w:rsid w:val="00B44812"/>
    <w:rsid w:val="00B5465F"/>
    <w:rsid w:val="00B63344"/>
    <w:rsid w:val="00B633D2"/>
    <w:rsid w:val="00B64ABE"/>
    <w:rsid w:val="00B65E2B"/>
    <w:rsid w:val="00B708F3"/>
    <w:rsid w:val="00B75E0A"/>
    <w:rsid w:val="00B77B6F"/>
    <w:rsid w:val="00B82EBE"/>
    <w:rsid w:val="00B86500"/>
    <w:rsid w:val="00B91AB0"/>
    <w:rsid w:val="00BA03F3"/>
    <w:rsid w:val="00BA07BC"/>
    <w:rsid w:val="00BA41CD"/>
    <w:rsid w:val="00BB4E6A"/>
    <w:rsid w:val="00BC33B6"/>
    <w:rsid w:val="00BE49FF"/>
    <w:rsid w:val="00BF5D8A"/>
    <w:rsid w:val="00C043B6"/>
    <w:rsid w:val="00C10887"/>
    <w:rsid w:val="00C10C3D"/>
    <w:rsid w:val="00C1770A"/>
    <w:rsid w:val="00C251B4"/>
    <w:rsid w:val="00C2746E"/>
    <w:rsid w:val="00C33B56"/>
    <w:rsid w:val="00C34416"/>
    <w:rsid w:val="00C41E38"/>
    <w:rsid w:val="00C436EE"/>
    <w:rsid w:val="00C549FA"/>
    <w:rsid w:val="00C54CF4"/>
    <w:rsid w:val="00C56769"/>
    <w:rsid w:val="00C609F5"/>
    <w:rsid w:val="00C616B0"/>
    <w:rsid w:val="00C61A40"/>
    <w:rsid w:val="00C639B1"/>
    <w:rsid w:val="00C63E96"/>
    <w:rsid w:val="00C67DC1"/>
    <w:rsid w:val="00C7076B"/>
    <w:rsid w:val="00C73EFA"/>
    <w:rsid w:val="00C8473D"/>
    <w:rsid w:val="00C8768C"/>
    <w:rsid w:val="00C92AB4"/>
    <w:rsid w:val="00CA1AC0"/>
    <w:rsid w:val="00CA2EAC"/>
    <w:rsid w:val="00CA3A94"/>
    <w:rsid w:val="00CA3BB6"/>
    <w:rsid w:val="00CA49FB"/>
    <w:rsid w:val="00CA76D1"/>
    <w:rsid w:val="00CB48EB"/>
    <w:rsid w:val="00CC1618"/>
    <w:rsid w:val="00CD008E"/>
    <w:rsid w:val="00CE1498"/>
    <w:rsid w:val="00CF0946"/>
    <w:rsid w:val="00CF637A"/>
    <w:rsid w:val="00D009AC"/>
    <w:rsid w:val="00D1162A"/>
    <w:rsid w:val="00D206F3"/>
    <w:rsid w:val="00D246BC"/>
    <w:rsid w:val="00D24DD1"/>
    <w:rsid w:val="00D34B34"/>
    <w:rsid w:val="00D40867"/>
    <w:rsid w:val="00D40EAE"/>
    <w:rsid w:val="00D4156B"/>
    <w:rsid w:val="00D42E07"/>
    <w:rsid w:val="00D42FDF"/>
    <w:rsid w:val="00D443FA"/>
    <w:rsid w:val="00D53E64"/>
    <w:rsid w:val="00D578E3"/>
    <w:rsid w:val="00D63EBE"/>
    <w:rsid w:val="00D669E4"/>
    <w:rsid w:val="00D74481"/>
    <w:rsid w:val="00D76D72"/>
    <w:rsid w:val="00D8300D"/>
    <w:rsid w:val="00D83F75"/>
    <w:rsid w:val="00D84E76"/>
    <w:rsid w:val="00D9009E"/>
    <w:rsid w:val="00DA18C6"/>
    <w:rsid w:val="00DA627C"/>
    <w:rsid w:val="00DB2BBF"/>
    <w:rsid w:val="00DB4D14"/>
    <w:rsid w:val="00DB7789"/>
    <w:rsid w:val="00DB7C8E"/>
    <w:rsid w:val="00DC5A9C"/>
    <w:rsid w:val="00DC6A7D"/>
    <w:rsid w:val="00DC7CD6"/>
    <w:rsid w:val="00DD0BF1"/>
    <w:rsid w:val="00DD44AC"/>
    <w:rsid w:val="00DE1B8E"/>
    <w:rsid w:val="00E00CF9"/>
    <w:rsid w:val="00E038EC"/>
    <w:rsid w:val="00E07214"/>
    <w:rsid w:val="00E1133C"/>
    <w:rsid w:val="00E11FC5"/>
    <w:rsid w:val="00E12463"/>
    <w:rsid w:val="00E13483"/>
    <w:rsid w:val="00E15374"/>
    <w:rsid w:val="00E158F4"/>
    <w:rsid w:val="00E24A82"/>
    <w:rsid w:val="00E276AF"/>
    <w:rsid w:val="00E27A79"/>
    <w:rsid w:val="00E3553E"/>
    <w:rsid w:val="00E4048C"/>
    <w:rsid w:val="00E73D61"/>
    <w:rsid w:val="00E86089"/>
    <w:rsid w:val="00E94137"/>
    <w:rsid w:val="00E96B06"/>
    <w:rsid w:val="00E96B5D"/>
    <w:rsid w:val="00EA3F4B"/>
    <w:rsid w:val="00EB3D4B"/>
    <w:rsid w:val="00EB5377"/>
    <w:rsid w:val="00EC5713"/>
    <w:rsid w:val="00EC7EC2"/>
    <w:rsid w:val="00ED3847"/>
    <w:rsid w:val="00EE00CC"/>
    <w:rsid w:val="00EE20B2"/>
    <w:rsid w:val="00EE2B17"/>
    <w:rsid w:val="00EE5850"/>
    <w:rsid w:val="00EF02F4"/>
    <w:rsid w:val="00EF196C"/>
    <w:rsid w:val="00EF1CC0"/>
    <w:rsid w:val="00EF29D9"/>
    <w:rsid w:val="00EF73DA"/>
    <w:rsid w:val="00F15C46"/>
    <w:rsid w:val="00F320CD"/>
    <w:rsid w:val="00F42106"/>
    <w:rsid w:val="00F43E71"/>
    <w:rsid w:val="00F50833"/>
    <w:rsid w:val="00F53657"/>
    <w:rsid w:val="00F55606"/>
    <w:rsid w:val="00F56A2F"/>
    <w:rsid w:val="00F5752C"/>
    <w:rsid w:val="00F62B2A"/>
    <w:rsid w:val="00F637F9"/>
    <w:rsid w:val="00F80440"/>
    <w:rsid w:val="00F830FA"/>
    <w:rsid w:val="00F83AB6"/>
    <w:rsid w:val="00F86770"/>
    <w:rsid w:val="00F924D3"/>
    <w:rsid w:val="00F97A80"/>
    <w:rsid w:val="00FA510D"/>
    <w:rsid w:val="00FA5709"/>
    <w:rsid w:val="00FA7201"/>
    <w:rsid w:val="00FA7703"/>
    <w:rsid w:val="00FC3ED1"/>
    <w:rsid w:val="00FC6A1F"/>
    <w:rsid w:val="00FC6DFC"/>
    <w:rsid w:val="00FD30AE"/>
    <w:rsid w:val="00FE5C1B"/>
    <w:rsid w:val="00FE63FE"/>
    <w:rsid w:val="00FE7B51"/>
    <w:rsid w:val="00FF38E3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5E5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yperlink" Target="http://dap.gov.al/vende-vakante/udhezime-dokumente/219-udhezime-dokument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e/219-udhezime-dokument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yperlink" Target="http://www.dap.gov.a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10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2025-03-16T15:44:00Z</dcterms:created>
  <dcterms:modified xsi:type="dcterms:W3CDTF">2025-05-21T13:58:00Z</dcterms:modified>
</cp:coreProperties>
</file>