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3770" w14:textId="77777777" w:rsidR="00E00CF9" w:rsidRDefault="005315E8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</w:t>
      </w:r>
    </w:p>
    <w:p w14:paraId="7F757BA8" w14:textId="77777777" w:rsidR="007F67F1" w:rsidRDefault="005315E8" w:rsidP="0027296A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</w:t>
      </w:r>
      <w:r w:rsidR="0027296A">
        <w:rPr>
          <w:rFonts w:ascii="Times New Roman" w:hAnsi="Times New Roman"/>
          <w:b/>
          <w:color w:val="FFFF00"/>
          <w:sz w:val="24"/>
          <w:szCs w:val="24"/>
        </w:rPr>
        <w:t xml:space="preserve"> DHE PËR </w:t>
      </w:r>
      <w:r w:rsidR="00E00CF9">
        <w:rPr>
          <w:rFonts w:ascii="Times New Roman" w:hAnsi="Times New Roman"/>
          <w:b/>
          <w:color w:val="FFFF00"/>
          <w:sz w:val="24"/>
          <w:szCs w:val="24"/>
        </w:rPr>
        <w:t>NGRITJEN NË DETYRË</w:t>
      </w:r>
    </w:p>
    <w:p w14:paraId="5915D02B" w14:textId="77777777" w:rsidR="003F798F" w:rsidRDefault="003F798F" w:rsidP="003F798F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NË KATEGORINË E MESME DHE E ULËT DREJTUES</w:t>
      </w:r>
    </w:p>
    <w:p w14:paraId="34DFF071" w14:textId="77777777" w:rsidR="00E00CF9" w:rsidRDefault="00E00CF9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0E17EB55" w14:textId="77777777" w:rsidR="006E1743" w:rsidRDefault="006E1743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46ABCBE8" w14:textId="79A74BBB" w:rsidR="008B0C89" w:rsidRPr="00F415C7" w:rsidRDefault="001A4F77" w:rsidP="001A4F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90874716"/>
      <w:r w:rsidRPr="00F415C7">
        <w:rPr>
          <w:rFonts w:ascii="Times New Roman" w:hAnsi="Times New Roman"/>
          <w:b/>
          <w:sz w:val="24"/>
          <w:szCs w:val="24"/>
        </w:rPr>
        <w:t xml:space="preserve">Përgjegjës </w:t>
      </w:r>
      <w:r w:rsidR="0061496C" w:rsidRPr="0061496C">
        <w:rPr>
          <w:rFonts w:ascii="Times New Roman" w:hAnsi="Times New Roman"/>
          <w:b/>
          <w:sz w:val="24"/>
          <w:szCs w:val="24"/>
        </w:rPr>
        <w:t xml:space="preserve">sektori, në </w:t>
      </w:r>
      <w:bookmarkStart w:id="1" w:name="_Hlk191649377"/>
      <w:r w:rsidR="0061496C" w:rsidRPr="0061496C">
        <w:rPr>
          <w:rFonts w:ascii="Times New Roman" w:hAnsi="Times New Roman"/>
          <w:b/>
          <w:sz w:val="24"/>
          <w:szCs w:val="24"/>
        </w:rPr>
        <w:t xml:space="preserve">sektorin e </w:t>
      </w:r>
      <w:r w:rsidR="00906AC2">
        <w:rPr>
          <w:rFonts w:ascii="Times New Roman" w:hAnsi="Times New Roman"/>
          <w:b/>
          <w:sz w:val="24"/>
          <w:szCs w:val="24"/>
        </w:rPr>
        <w:t>prokurimeve</w:t>
      </w:r>
      <w:r w:rsidRPr="00F415C7">
        <w:rPr>
          <w:rFonts w:ascii="Times New Roman" w:hAnsi="Times New Roman"/>
          <w:b/>
          <w:sz w:val="24"/>
          <w:szCs w:val="24"/>
        </w:rPr>
        <w:t xml:space="preserve">, në </w:t>
      </w:r>
      <w:r w:rsidR="001807AA" w:rsidRPr="00F415C7">
        <w:rPr>
          <w:rFonts w:ascii="Times New Roman" w:hAnsi="Times New Roman"/>
          <w:b/>
          <w:sz w:val="24"/>
          <w:szCs w:val="24"/>
        </w:rPr>
        <w:t>d</w:t>
      </w:r>
      <w:r w:rsidRPr="00F415C7">
        <w:rPr>
          <w:rFonts w:ascii="Times New Roman" w:hAnsi="Times New Roman"/>
          <w:b/>
          <w:sz w:val="24"/>
          <w:szCs w:val="24"/>
        </w:rPr>
        <w:t>rejtorin</w:t>
      </w:r>
      <w:r w:rsidR="00283264" w:rsidRPr="00F415C7">
        <w:rPr>
          <w:rFonts w:ascii="Times New Roman" w:hAnsi="Times New Roman"/>
          <w:b/>
          <w:sz w:val="24"/>
          <w:szCs w:val="24"/>
        </w:rPr>
        <w:t xml:space="preserve">ë </w:t>
      </w:r>
      <w:r w:rsidRPr="00F415C7">
        <w:rPr>
          <w:rFonts w:ascii="Times New Roman" w:hAnsi="Times New Roman"/>
          <w:b/>
          <w:sz w:val="24"/>
          <w:szCs w:val="24"/>
        </w:rPr>
        <w:t>e</w:t>
      </w:r>
      <w:r w:rsidR="006654B1" w:rsidRPr="00F415C7">
        <w:rPr>
          <w:rFonts w:ascii="Times New Roman" w:hAnsi="Times New Roman"/>
          <w:b/>
          <w:sz w:val="24"/>
          <w:szCs w:val="24"/>
        </w:rPr>
        <w:t xml:space="preserve"> </w:t>
      </w:r>
      <w:r w:rsidR="00906AC2" w:rsidRPr="00906AC2">
        <w:rPr>
          <w:rFonts w:ascii="Times New Roman" w:hAnsi="Times New Roman"/>
          <w:b/>
          <w:sz w:val="24"/>
          <w:szCs w:val="24"/>
        </w:rPr>
        <w:t>projekteve dhe integrimit evropian</w:t>
      </w:r>
      <w:r w:rsidR="008F5AF1" w:rsidRPr="00F415C7">
        <w:rPr>
          <w:rFonts w:ascii="Times New Roman" w:hAnsi="Times New Roman"/>
          <w:b/>
          <w:sz w:val="24"/>
          <w:szCs w:val="24"/>
        </w:rPr>
        <w:t>,</w:t>
      </w:r>
      <w:r w:rsidR="005315E8" w:rsidRPr="00F415C7">
        <w:rPr>
          <w:rFonts w:ascii="Times New Roman" w:hAnsi="Times New Roman"/>
          <w:b/>
          <w:sz w:val="24"/>
          <w:szCs w:val="24"/>
        </w:rPr>
        <w:t xml:space="preserve"> </w:t>
      </w:r>
      <w:r w:rsidR="001807AA" w:rsidRPr="00F415C7">
        <w:rPr>
          <w:rFonts w:ascii="Times New Roman" w:hAnsi="Times New Roman"/>
          <w:b/>
          <w:sz w:val="24"/>
          <w:szCs w:val="24"/>
        </w:rPr>
        <w:t>k</w:t>
      </w:r>
      <w:r w:rsidR="00F415C7">
        <w:rPr>
          <w:rFonts w:ascii="Times New Roman" w:hAnsi="Times New Roman"/>
          <w:b/>
          <w:sz w:val="24"/>
          <w:szCs w:val="24"/>
        </w:rPr>
        <w:t>lasa</w:t>
      </w:r>
      <w:r w:rsidR="00A01304" w:rsidRPr="00F415C7">
        <w:rPr>
          <w:rFonts w:ascii="Times New Roman" w:hAnsi="Times New Roman"/>
          <w:b/>
          <w:sz w:val="24"/>
          <w:szCs w:val="24"/>
        </w:rPr>
        <w:t xml:space="preserve"> e pagës</w:t>
      </w:r>
      <w:r w:rsidR="006654B1" w:rsidRPr="00F415C7">
        <w:rPr>
          <w:rFonts w:ascii="Times New Roman" w:hAnsi="Times New Roman"/>
          <w:b/>
          <w:sz w:val="24"/>
          <w:szCs w:val="24"/>
        </w:rPr>
        <w:t xml:space="preserve"> </w:t>
      </w:r>
      <w:r w:rsidRPr="00F415C7">
        <w:rPr>
          <w:rFonts w:ascii="Times New Roman" w:hAnsi="Times New Roman"/>
          <w:b/>
          <w:sz w:val="24"/>
          <w:szCs w:val="24"/>
        </w:rPr>
        <w:t>III-</w:t>
      </w:r>
      <w:r w:rsidR="00F415C7">
        <w:rPr>
          <w:rFonts w:ascii="Times New Roman" w:hAnsi="Times New Roman"/>
          <w:b/>
          <w:sz w:val="24"/>
          <w:szCs w:val="24"/>
        </w:rPr>
        <w:t>2</w:t>
      </w:r>
      <w:bookmarkEnd w:id="1"/>
    </w:p>
    <w:bookmarkEnd w:id="0"/>
    <w:p w14:paraId="47BA6DAE" w14:textId="77777777" w:rsidR="001A4F77" w:rsidRPr="008B0C89" w:rsidRDefault="001A4F77" w:rsidP="008B0C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60E835A" w14:textId="77777777" w:rsidR="00427EC9" w:rsidRDefault="00427EC9" w:rsidP="00427EC9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18.03.2015 të Këshillit të Ministrave,</w:t>
      </w:r>
      <w:r>
        <w:rPr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“</w:t>
      </w:r>
      <w:r>
        <w:rPr>
          <w:rFonts w:ascii="Times New Roman" w:hAnsi="Times New Roman"/>
          <w:i/>
          <w:sz w:val="24"/>
          <w:szCs w:val="24"/>
          <w:lang w:val="de-DE"/>
        </w:rPr>
        <w:t>Për plotësimin e vendeve të lira në kategorinë e ulët dhe të mesme drejtuese</w:t>
      </w:r>
      <w:r>
        <w:rPr>
          <w:rFonts w:ascii="Times New Roman" w:hAnsi="Times New Roman"/>
          <w:sz w:val="24"/>
          <w:szCs w:val="24"/>
          <w:lang w:val="de-DE"/>
        </w:rPr>
        <w:t xml:space="preserve">“, i ndryshuar me VKM nr. 748, datë 19.12.2018, </w:t>
      </w:r>
      <w:r>
        <w:rPr>
          <w:rFonts w:ascii="Times New Roman" w:hAnsi="Times New Roman"/>
          <w:b/>
          <w:sz w:val="24"/>
          <w:szCs w:val="24"/>
        </w:rPr>
        <w:t>Bashkia Himarë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shpall procedurat e lëvizjes paralele dhe të ngritjes në detyrë për pozicionin:</w:t>
      </w:r>
    </w:p>
    <w:p w14:paraId="05D1F70E" w14:textId="0A344AFB" w:rsidR="00283264" w:rsidRPr="00F415C7" w:rsidRDefault="00A47676" w:rsidP="00F415C7">
      <w:pPr>
        <w:pStyle w:val="ListParagraph"/>
        <w:numPr>
          <w:ilvl w:val="0"/>
          <w:numId w:val="42"/>
        </w:num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F415C7">
        <w:rPr>
          <w:rFonts w:ascii="Times New Roman" w:hAnsi="Times New Roman"/>
          <w:b/>
          <w:sz w:val="24"/>
          <w:szCs w:val="24"/>
          <w:lang w:val="de-DE"/>
        </w:rPr>
        <w:t xml:space="preserve">1 (Një) </w:t>
      </w:r>
      <w:bookmarkStart w:id="2" w:name="_Hlk190950914"/>
      <w:r w:rsidR="00F415C7" w:rsidRPr="00F415C7">
        <w:rPr>
          <w:rFonts w:ascii="Times New Roman" w:hAnsi="Times New Roman"/>
          <w:b/>
          <w:sz w:val="24"/>
          <w:szCs w:val="24"/>
          <w:lang w:val="de-DE"/>
        </w:rPr>
        <w:t>Përgjegjës</w:t>
      </w:r>
      <w:r w:rsidR="0061496C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F415C7" w:rsidRPr="00F415C7">
        <w:rPr>
          <w:rFonts w:ascii="Times New Roman" w:hAnsi="Times New Roman"/>
          <w:b/>
          <w:sz w:val="24"/>
          <w:szCs w:val="24"/>
          <w:lang w:val="de-DE"/>
        </w:rPr>
        <w:t>sektori</w:t>
      </w:r>
      <w:r w:rsidR="0061496C">
        <w:rPr>
          <w:rFonts w:ascii="Times New Roman" w:hAnsi="Times New Roman"/>
          <w:b/>
          <w:sz w:val="24"/>
          <w:szCs w:val="24"/>
          <w:lang w:val="de-DE"/>
        </w:rPr>
        <w:t xml:space="preserve">, në </w:t>
      </w:r>
      <w:bookmarkEnd w:id="2"/>
      <w:r w:rsidR="00906AC2" w:rsidRPr="00906AC2">
        <w:rPr>
          <w:rFonts w:ascii="Times New Roman" w:hAnsi="Times New Roman"/>
          <w:b/>
          <w:sz w:val="24"/>
          <w:szCs w:val="24"/>
          <w:lang w:val="de-DE"/>
        </w:rPr>
        <w:t>sektorin e prokurimeve, në drejtorinë e projekteve dhe integrimit evropian, klasa e pagës III-2</w:t>
      </w:r>
    </w:p>
    <w:p w14:paraId="62FF8204" w14:textId="77777777" w:rsidR="00E00CF9" w:rsidRPr="00F415C7" w:rsidRDefault="00E00CF9" w:rsidP="00155306">
      <w:pPr>
        <w:spacing w:after="240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1"/>
      </w:tblGrid>
      <w:tr w:rsidR="00E00CF9" w:rsidRPr="00906AC2" w14:paraId="4BA0B107" w14:textId="77777777" w:rsidTr="005003A8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hideMark/>
          </w:tcPr>
          <w:p w14:paraId="7F2BBA8D" w14:textId="77777777" w:rsidR="00E00CF9" w:rsidRPr="00F415C7" w:rsidRDefault="00296998" w:rsidP="00DA406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F415C7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ngritjes në detyrë!</w:t>
            </w:r>
          </w:p>
        </w:tc>
      </w:tr>
    </w:tbl>
    <w:p w14:paraId="6EB4327B" w14:textId="77777777" w:rsidR="00E00CF9" w:rsidRDefault="00E00CF9" w:rsidP="00F415C7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AF20DF3" w14:textId="77777777" w:rsidR="00F415C7" w:rsidRPr="00F415C7" w:rsidRDefault="00F415C7" w:rsidP="00F415C7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20189D4" w14:textId="77777777" w:rsidR="00152EEF" w:rsidRDefault="001807AA" w:rsidP="00152E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Për të dy p</w:t>
      </w:r>
      <w:r w:rsidR="00152EEF">
        <w:rPr>
          <w:rFonts w:ascii="Times New Roman" w:hAnsi="Times New Roman"/>
          <w:b/>
          <w:sz w:val="24"/>
          <w:szCs w:val="24"/>
        </w:rPr>
        <w:t xml:space="preserve">rocedurat (lëvizje paralele dhe ngritje në detyrë) </w:t>
      </w:r>
    </w:p>
    <w:p w14:paraId="60114848" w14:textId="77777777" w:rsidR="006E1743" w:rsidRDefault="00152EEF" w:rsidP="00152E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aplikohet në të njëjtën kohë!</w:t>
      </w:r>
    </w:p>
    <w:p w14:paraId="120EC9D3" w14:textId="77777777" w:rsidR="00152EEF" w:rsidRDefault="00152EEF" w:rsidP="00152E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775E59B3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6B0F" w14:textId="4BBE2C4E" w:rsidR="006E1743" w:rsidRPr="00C4621A" w:rsidRDefault="007A5A07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Afati për dorëzimin e d</w:t>
            </w:r>
            <w:r w:rsidR="006E1743"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okumenteve: </w:t>
            </w:r>
            <w:r w:rsidR="00BC725F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906AC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06471D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BC725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C47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6471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415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2054FC43" w14:textId="77777777" w:rsidR="006E1743" w:rsidRPr="00F52676" w:rsidRDefault="006E1743" w:rsidP="00C842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676">
              <w:rPr>
                <w:rFonts w:ascii="Times New Roman" w:hAnsi="Times New Roman"/>
                <w:b/>
                <w:sz w:val="28"/>
                <w:szCs w:val="28"/>
              </w:rPr>
              <w:t>LËVIZJE PARALELE</w:t>
            </w:r>
          </w:p>
        </w:tc>
      </w:tr>
    </w:tbl>
    <w:p w14:paraId="79A40D2D" w14:textId="77777777" w:rsidR="006E1743" w:rsidRDefault="006E1743" w:rsidP="006E174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1863B735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7FF2" w14:textId="61FB9CD6" w:rsidR="006E1743" w:rsidRPr="00C4621A" w:rsidRDefault="007A5A07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Afati për dorëzimin e d</w:t>
            </w:r>
            <w:r w:rsidR="006E1743" w:rsidRPr="00C4621A">
              <w:rPr>
                <w:rFonts w:ascii="Times New Roman" w:hAnsi="Times New Roman"/>
                <w:b/>
                <w:sz w:val="28"/>
                <w:szCs w:val="28"/>
              </w:rPr>
              <w:t>okumenteve:</w:t>
            </w:r>
            <w:r w:rsidR="008C4766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="006E1743"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6AC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="00BC725F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  <w:r w:rsidR="008C47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06471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415C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14:paraId="332B1F7C" w14:textId="77777777" w:rsidR="006E1743" w:rsidRPr="00F52676" w:rsidRDefault="008C4766" w:rsidP="00C84276">
            <w:pPr>
              <w:tabs>
                <w:tab w:val="right" w:pos="9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NGRITJE NË DETYRË</w:t>
            </w:r>
            <w:r w:rsidR="006E1743" w:rsidRPr="00F5267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14:paraId="6C1E8A0C" w14:textId="77777777" w:rsidR="00F415C7" w:rsidRDefault="00F415C7" w:rsidP="00E00CF9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2"/>
        <w:gridCol w:w="737"/>
        <w:gridCol w:w="8789"/>
        <w:gridCol w:w="105"/>
      </w:tblGrid>
      <w:tr w:rsidR="00E00CF9" w14:paraId="5F5C4B6E" w14:textId="77777777" w:rsidTr="00E21830">
        <w:trPr>
          <w:gridBefore w:val="1"/>
          <w:wBefore w:w="62" w:type="dxa"/>
          <w:trHeight w:val="436"/>
        </w:trPr>
        <w:tc>
          <w:tcPr>
            <w:tcW w:w="9855" w:type="dxa"/>
            <w:gridSpan w:val="3"/>
            <w:shd w:val="clear" w:color="auto" w:fill="C00000"/>
            <w:hideMark/>
          </w:tcPr>
          <w:p w14:paraId="53542D57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 përgjithësues i punës për pozicionin si më sipër është:</w:t>
            </w:r>
          </w:p>
        </w:tc>
      </w:tr>
      <w:tr w:rsidR="00E00CF9" w:rsidRPr="00906AC2" w14:paraId="53B581BF" w14:textId="77777777" w:rsidTr="00E21830">
        <w:trPr>
          <w:gridBefore w:val="1"/>
          <w:wBefore w:w="62" w:type="dxa"/>
          <w:trHeight w:val="27"/>
        </w:trPr>
        <w:tc>
          <w:tcPr>
            <w:tcW w:w="9855" w:type="dxa"/>
            <w:gridSpan w:val="3"/>
          </w:tcPr>
          <w:p w14:paraId="72C69938" w14:textId="77777777" w:rsidR="00E00CF9" w:rsidRDefault="00E00CF9" w:rsidP="000654E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26D27B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Shpërndan punën mes specialistëve të sektorit në përputhje me legjislacionin dhe rregulloren e brendshme të institucionit, dhe siguron drejtorin e drejtorisë që stafi i ka të qarta detyrat dhe objektivat e përcaktuara për secilin, me qëllim realizimin në kohë dhe cilësi të objektivave të miratuara;</w:t>
            </w:r>
          </w:p>
          <w:p w14:paraId="44E25AFB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Përcakton objektiva të qarta profesionale për secilin nga anëtarët e stafit dhe planin e punës për të gjithë sektorin, me qëllim që detyrat të jenë gjithëpërfshirëse, të zbatueshme dhe të vlerësueshme objektivisht, dhe ja paraqet ato për miratim drejtorit të drejtorisë;</w:t>
            </w:r>
          </w:p>
          <w:p w14:paraId="7BFB56A6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Organizon stafin në varësi të tij/saj në mënyrë që objektivat e përcaktuara për këtë sektor të realizohen në afatet kohore të parashikuara, si dhe në përputhje me aktet ligjore e nënligjore;</w:t>
            </w:r>
          </w:p>
          <w:p w14:paraId="2C9BBB90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Monitoron punën e sektorit dhe vlerëson aftësitë e performancën e tyre në punë;</w:t>
            </w:r>
          </w:p>
          <w:p w14:paraId="16918818" w14:textId="77777777" w:rsidR="00F415C7" w:rsidRPr="00F415C7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Kontrollon, rishikon dhe nënshkruan të gjitha materialet dhe korrespondencat e hartuara nga punonjësit e sektorit, para paraqitjes për miratim dhe nënshkrim tek drejtori i drejtorisë;</w:t>
            </w:r>
          </w:p>
          <w:p w14:paraId="22065ED6" w14:textId="77777777" w:rsidR="00F415C7" w:rsidRPr="00906AC2" w:rsidRDefault="00F415C7" w:rsidP="00F415C7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F415C7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Vlerëson me shkrim aftësitë dhe performancën në punë të stafit në varësi, duke e diskutuar këtë proces me ta, si dhe duke evidentuar nevojat për përmirësimin e punës së tyre;</w:t>
            </w:r>
          </w:p>
          <w:p w14:paraId="6FC260B8" w14:textId="6332136C" w:rsidR="00906AC2" w:rsidRPr="00906AC2" w:rsidRDefault="00906AC2" w:rsidP="00906AC2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906AC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Monitoron zhvillimin e procedurave të prokurimeve të bashkisë, në përputhje me legjislacionin në fuqi</w:t>
            </w:r>
            <w:r w:rsidR="00E4753C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;</w:t>
            </w:r>
          </w:p>
          <w:p w14:paraId="34B1941F" w14:textId="77777777" w:rsidR="00E4753C" w:rsidRDefault="00906AC2" w:rsidP="00E4753C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P</w:t>
            </w:r>
            <w:r w:rsidRPr="00906AC2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ërgjigjet për hartimin e programeve në fushën e prokurimeve publike dhe</w:t>
            </w:r>
            <w:r w:rsidRPr="00906AC2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 w:rsidRPr="00906AC2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realizimin e tyre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;</w:t>
            </w:r>
          </w:p>
          <w:p w14:paraId="63AD22F8" w14:textId="77777777" w:rsidR="00E4753C" w:rsidRDefault="00E4753C" w:rsidP="00E4753C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H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art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on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regjistri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n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e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parashikimit të prokurimeve publike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, 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regjistri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n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e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realizimit të prokurim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eve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publik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e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;</w:t>
            </w:r>
          </w:p>
          <w:p w14:paraId="25158B76" w14:textId="35F0C721" w:rsidR="008240E8" w:rsidRPr="008240E8" w:rsidRDefault="008240E8" w:rsidP="008240E8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Monitoron procesin e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dërgimi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t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për botim, njoftim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eve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të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kontrat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ave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dhe dokumentat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për 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tender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at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;</w:t>
            </w:r>
          </w:p>
          <w:p w14:paraId="02A1EAA6" w14:textId="77777777" w:rsidR="00E4753C" w:rsidRDefault="00E4753C" w:rsidP="00E4753C">
            <w:pPr>
              <w:numPr>
                <w:ilvl w:val="0"/>
                <w:numId w:val="43"/>
              </w:numPr>
              <w:spacing w:after="0"/>
              <w:ind w:left="346" w:hanging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M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ban lidhje të vazhdueshme me Agjencinë e Prokurimit Publik dhe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institucione të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tjera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për zgjidhjen me efikasitetit të problemeve ligjore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</w:t>
            </w:r>
            <w:r w:rsidRPr="00E4753C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që lindin gjatë procedurave të prokurimit publik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>;</w:t>
            </w:r>
          </w:p>
          <w:p w14:paraId="513E0793" w14:textId="450DC8FE" w:rsidR="00F415C7" w:rsidRPr="00F415C7" w:rsidRDefault="00F415C7" w:rsidP="008240E8">
            <w:pPr>
              <w:spacing w:after="0"/>
              <w:ind w:left="346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</w:p>
        </w:tc>
      </w:tr>
      <w:tr w:rsidR="00E00CF9" w:rsidRPr="00A06D2E" w14:paraId="06F0B302" w14:textId="77777777" w:rsidTr="00E21830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4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753F5313" w14:textId="77777777" w:rsidR="00E00CF9" w:rsidRPr="00A06D2E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95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1963062D" w14:textId="77777777" w:rsidR="00E00CF9" w:rsidRPr="00A06D2E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 xml:space="preserve">LËVIZJA PARALELE </w:t>
            </w:r>
          </w:p>
        </w:tc>
      </w:tr>
    </w:tbl>
    <w:p w14:paraId="5B101237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1297B48E" w14:textId="77777777" w:rsidR="00E21830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46D9059D" w14:textId="77777777" w:rsidR="00F415C7" w:rsidRDefault="00F415C7" w:rsidP="00F415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14"/>
      </w:tblGrid>
      <w:tr w:rsidR="00E00CF9" w14:paraId="1A2BC765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0F666A1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CC0D6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1C8D3B6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712C5307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4C7A1C5E" w14:textId="20880735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</w:t>
      </w:r>
      <w:r w:rsidR="004E53B0">
        <w:rPr>
          <w:rFonts w:ascii="Times New Roman" w:hAnsi="Times New Roman"/>
          <w:sz w:val="24"/>
          <w:szCs w:val="24"/>
          <w:lang w:val="de-DE"/>
        </w:rPr>
        <w:t>tës kategori III-</w:t>
      </w:r>
      <w:r w:rsidR="00584C4B">
        <w:rPr>
          <w:rFonts w:ascii="Times New Roman" w:hAnsi="Times New Roman"/>
          <w:sz w:val="24"/>
          <w:szCs w:val="24"/>
          <w:lang w:val="de-DE"/>
        </w:rPr>
        <w:t>2</w:t>
      </w:r>
      <w:r>
        <w:rPr>
          <w:rFonts w:ascii="Times New Roman" w:hAnsi="Times New Roman"/>
          <w:sz w:val="24"/>
          <w:szCs w:val="24"/>
          <w:lang w:val="de-DE"/>
        </w:rPr>
        <w:t>;</w:t>
      </w:r>
    </w:p>
    <w:p w14:paraId="039F207D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0AAE02D3" w14:textId="77777777" w:rsidR="00E00CF9" w:rsidRDefault="00E00CF9" w:rsidP="00E00CF9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50AF20F5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038F3008" w14:textId="720336E4" w:rsidR="00584C4B" w:rsidRPr="00584C4B" w:rsidRDefault="00E00CF9" w:rsidP="00584C4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="00584C4B" w:rsidRPr="00753A87">
        <w:rPr>
          <w:rFonts w:ascii="Times New Roman" w:hAnsi="Times New Roman"/>
          <w:color w:val="000000"/>
          <w:sz w:val="24"/>
          <w:szCs w:val="24"/>
          <w:lang w:val="de-DE"/>
        </w:rPr>
        <w:t xml:space="preserve">“Master Shkencor apo Profesional” </w:t>
      </w:r>
      <w:r w:rsidR="00CA7931">
        <w:rPr>
          <w:rFonts w:ascii="Times New Roman" w:hAnsi="Times New Roman"/>
          <w:color w:val="000000"/>
          <w:sz w:val="24"/>
          <w:szCs w:val="24"/>
          <w:lang w:val="de-DE"/>
        </w:rPr>
        <w:t xml:space="preserve">në </w:t>
      </w:r>
      <w:r w:rsidR="008240E8">
        <w:rPr>
          <w:rFonts w:ascii="Times New Roman" w:hAnsi="Times New Roman"/>
          <w:color w:val="000000"/>
          <w:sz w:val="24"/>
          <w:szCs w:val="24"/>
          <w:lang w:val="de-DE"/>
        </w:rPr>
        <w:t>shkenca juridike</w:t>
      </w:r>
      <w:r w:rsidR="00410620" w:rsidRPr="00410620">
        <w:rPr>
          <w:rFonts w:ascii="Times New Roman" w:hAnsi="Times New Roman"/>
          <w:color w:val="000000"/>
          <w:sz w:val="24"/>
          <w:szCs w:val="24"/>
          <w:lang w:val="de-DE"/>
        </w:rPr>
        <w:t xml:space="preserve"> edhe diploma e nivelit “Bachelor” duhet të jetë në të njëjtën fushë</w:t>
      </w:r>
      <w:r w:rsidR="00410620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(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Diplomat të cilat janë marrë jashtë </w:t>
      </w:r>
      <w:r>
        <w:rPr>
          <w:rFonts w:ascii="Times New Roman" w:hAnsi="Times New Roman"/>
          <w:i/>
          <w:sz w:val="24"/>
          <w:szCs w:val="24"/>
          <w:lang w:val="de-DE"/>
        </w:rPr>
        <w:lastRenderedPageBreak/>
        <w:t>vendit, duhet të jenë të njohura paraprakisht pranë institucionit përgjegjës për njehsimin e diplomave sipas legjislacionit në fuqi)</w:t>
      </w:r>
      <w:r w:rsidR="00584C4B">
        <w:rPr>
          <w:rFonts w:ascii="Times New Roman" w:hAnsi="Times New Roman"/>
          <w:i/>
          <w:sz w:val="24"/>
          <w:szCs w:val="24"/>
          <w:lang w:val="de-DE"/>
        </w:rPr>
        <w:t>;</w:t>
      </w:r>
    </w:p>
    <w:p w14:paraId="7E8D0EA4" w14:textId="3EF1273B" w:rsidR="00584C4B" w:rsidRPr="00584C4B" w:rsidRDefault="00E00CF9" w:rsidP="00584C4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584C4B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="00EE2B17" w:rsidRPr="00584C4B">
        <w:rPr>
          <w:rFonts w:ascii="Times New Roman" w:hAnsi="Times New Roman"/>
          <w:sz w:val="24"/>
          <w:szCs w:val="24"/>
          <w:lang w:val="de-DE"/>
        </w:rPr>
        <w:t xml:space="preserve">se </w:t>
      </w:r>
      <w:r w:rsidR="00584C4B" w:rsidRPr="00584C4B">
        <w:rPr>
          <w:rFonts w:ascii="Times New Roman" w:hAnsi="Times New Roman"/>
          <w:sz w:val="24"/>
          <w:szCs w:val="24"/>
          <w:lang w:val="de-DE"/>
        </w:rPr>
        <w:t>2</w:t>
      </w:r>
      <w:r w:rsidR="00EE2B17" w:rsidRPr="00584C4B">
        <w:rPr>
          <w:rFonts w:ascii="Times New Roman" w:hAnsi="Times New Roman"/>
          <w:sz w:val="24"/>
          <w:szCs w:val="24"/>
          <w:lang w:val="de-DE"/>
        </w:rPr>
        <w:t xml:space="preserve"> vite,</w:t>
      </w:r>
      <w:r w:rsidR="00EE2B17" w:rsidRPr="00584C4B">
        <w:rPr>
          <w:rFonts w:ascii="Times New Roman" w:hAnsi="Times New Roman"/>
          <w:color w:val="000000"/>
          <w:sz w:val="24"/>
          <w:szCs w:val="24"/>
          <w:lang w:val="de-DE"/>
        </w:rPr>
        <w:t xml:space="preserve"> </w:t>
      </w:r>
      <w:r w:rsidR="00EE2B17" w:rsidRPr="00584C4B">
        <w:rPr>
          <w:rFonts w:ascii="Times New Roman" w:hAnsi="Times New Roman"/>
          <w:sz w:val="24"/>
          <w:szCs w:val="24"/>
          <w:lang w:val="de-DE"/>
        </w:rPr>
        <w:t>në administratën shtetërore dhe/ose institucione të pavarura dhe/ose institucionet e tjera, në profesion</w:t>
      </w:r>
      <w:r w:rsidR="00584C4B">
        <w:rPr>
          <w:rFonts w:ascii="Times New Roman" w:hAnsi="Times New Roman"/>
          <w:sz w:val="24"/>
          <w:szCs w:val="24"/>
          <w:lang w:val="de-DE"/>
        </w:rPr>
        <w:t>;</w:t>
      </w:r>
    </w:p>
    <w:p w14:paraId="5C9F62CE" w14:textId="3852DBC0" w:rsidR="00584C4B" w:rsidRDefault="00E00CF9" w:rsidP="00584C4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584C4B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</w:t>
      </w:r>
      <w:r w:rsidR="00584C4B">
        <w:rPr>
          <w:rFonts w:ascii="Times New Roman" w:hAnsi="Times New Roman"/>
          <w:color w:val="000000"/>
          <w:sz w:val="24"/>
          <w:szCs w:val="24"/>
          <w:lang w:val="de-DE"/>
        </w:rPr>
        <w:t>;</w:t>
      </w:r>
    </w:p>
    <w:p w14:paraId="4C685D38" w14:textId="29487AE5" w:rsidR="006A15D5" w:rsidRPr="00584C4B" w:rsidRDefault="00E00CF9" w:rsidP="00584C4B">
      <w:pPr>
        <w:pStyle w:val="ListParagraph"/>
        <w:numPr>
          <w:ilvl w:val="0"/>
          <w:numId w:val="9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584C4B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6DDEA7F3" w14:textId="77777777" w:rsidR="00584C4B" w:rsidRPr="00584C4B" w:rsidRDefault="00584C4B" w:rsidP="00584C4B">
      <w:pPr>
        <w:pStyle w:val="ListParagraph"/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14"/>
      </w:tblGrid>
      <w:tr w:rsidR="00E00CF9" w14:paraId="599023BC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ACD138B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873B269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09B7C8FA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6AA5E4F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794D3F13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2379C553" w14:textId="77777777" w:rsidR="00E00CF9" w:rsidRDefault="006A15D5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Pr="00A63783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1193B9BA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6B48CD5D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62FB5CD9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6025D89B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26F3A21A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6B9E9995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3E76D6AD" w14:textId="77777777" w:rsidR="00E00CF9" w:rsidRDefault="00E00CF9" w:rsidP="00E00CF9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Vërtetim nga </w:t>
      </w:r>
      <w:r w:rsidR="006A15D5">
        <w:rPr>
          <w:rFonts w:ascii="Times New Roman" w:hAnsi="Times New Roman"/>
          <w:sz w:val="24"/>
          <w:szCs w:val="24"/>
          <w:lang w:val="de-DE"/>
        </w:rPr>
        <w:t>i</w:t>
      </w:r>
      <w:r>
        <w:rPr>
          <w:rFonts w:ascii="Times New Roman" w:hAnsi="Times New Roman"/>
          <w:sz w:val="24"/>
          <w:szCs w:val="24"/>
          <w:lang w:val="de-DE"/>
        </w:rPr>
        <w:t>nstitucioni që nuk ka masë displinore në fuqi.</w:t>
      </w:r>
    </w:p>
    <w:p w14:paraId="701673E6" w14:textId="77777777" w:rsidR="00E00CF9" w:rsidRPr="000E0542" w:rsidRDefault="00E00CF9" w:rsidP="000E0542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28694295" w14:textId="1A3ABAEA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</w:t>
      </w:r>
      <w:r w:rsidR="00824069" w:rsidRPr="00824069">
        <w:rPr>
          <w:rFonts w:ascii="Times New Roman" w:hAnsi="Times New Roman"/>
          <w:b/>
          <w:i/>
          <w:sz w:val="24"/>
          <w:szCs w:val="24"/>
          <w:lang w:val="de-DE"/>
        </w:rPr>
        <w:t xml:space="preserve"> pranë Bashkisë Himarë</w:t>
      </w:r>
      <w:r w:rsidR="00B75F1C">
        <w:rPr>
          <w:rFonts w:ascii="Times New Roman" w:hAnsi="Times New Roman"/>
          <w:b/>
          <w:i/>
          <w:sz w:val="24"/>
          <w:szCs w:val="24"/>
          <w:lang w:val="de-DE"/>
        </w:rPr>
        <w:t xml:space="preserve">, brenda </w:t>
      </w:r>
      <w:r w:rsidR="00BC725F">
        <w:rPr>
          <w:rFonts w:ascii="Times New Roman" w:hAnsi="Times New Roman"/>
          <w:b/>
          <w:i/>
          <w:sz w:val="24"/>
          <w:szCs w:val="24"/>
          <w:lang w:val="de-DE"/>
        </w:rPr>
        <w:t xml:space="preserve">datës </w:t>
      </w:r>
      <w:r w:rsidR="008240E8">
        <w:rPr>
          <w:rFonts w:ascii="Times New Roman" w:hAnsi="Times New Roman"/>
          <w:b/>
          <w:i/>
          <w:sz w:val="24"/>
          <w:szCs w:val="24"/>
          <w:lang w:val="de-DE"/>
        </w:rPr>
        <w:t>10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.0</w:t>
      </w:r>
      <w:r w:rsidR="00BC725F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="00F5258F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584C4B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="00824069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</w:p>
    <w:p w14:paraId="1071FB6E" w14:textId="77777777" w:rsidR="00584C4B" w:rsidRDefault="00584C4B" w:rsidP="00584C4B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2FE9D383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2C03B3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96E55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3864214E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45E8992" w14:textId="16EABB7C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8240E8">
        <w:rPr>
          <w:rFonts w:ascii="Times New Roman" w:hAnsi="Times New Roman"/>
          <w:b/>
          <w:sz w:val="24"/>
          <w:szCs w:val="24"/>
          <w:lang w:val="de-DE"/>
        </w:rPr>
        <w:t>12</w:t>
      </w:r>
      <w:r w:rsidR="0006471D">
        <w:rPr>
          <w:rFonts w:ascii="Times New Roman" w:hAnsi="Times New Roman"/>
          <w:b/>
          <w:sz w:val="24"/>
          <w:szCs w:val="24"/>
          <w:lang w:val="de-DE"/>
        </w:rPr>
        <w:t>.0</w:t>
      </w:r>
      <w:r w:rsidR="00BC725F">
        <w:rPr>
          <w:rFonts w:ascii="Times New Roman" w:hAnsi="Times New Roman"/>
          <w:b/>
          <w:sz w:val="24"/>
          <w:szCs w:val="24"/>
          <w:lang w:val="de-DE"/>
        </w:rPr>
        <w:t>3</w:t>
      </w:r>
      <w:r w:rsidR="00824069" w:rsidRPr="00F5258F">
        <w:rPr>
          <w:rFonts w:ascii="Times New Roman" w:hAnsi="Times New Roman"/>
          <w:b/>
          <w:sz w:val="24"/>
          <w:szCs w:val="24"/>
          <w:lang w:val="de-DE"/>
        </w:rPr>
        <w:t>.20</w:t>
      </w:r>
      <w:r w:rsidR="006A15D5">
        <w:rPr>
          <w:rFonts w:ascii="Times New Roman" w:hAnsi="Times New Roman"/>
          <w:b/>
          <w:sz w:val="24"/>
          <w:szCs w:val="24"/>
          <w:lang w:val="de-DE"/>
        </w:rPr>
        <w:t>2</w:t>
      </w:r>
      <w:r w:rsidR="00584C4B">
        <w:rPr>
          <w:rFonts w:ascii="Times New Roman" w:hAnsi="Times New Roman"/>
          <w:b/>
          <w:sz w:val="24"/>
          <w:szCs w:val="24"/>
          <w:lang w:val="de-DE"/>
        </w:rPr>
        <w:t>5</w:t>
      </w:r>
      <w:r w:rsidRPr="00F5258F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C92216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B565A8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C92216">
        <w:rPr>
          <w:rFonts w:ascii="Times New Roman" w:eastAsiaTheme="minorHAnsi" w:hAnsi="Times New Roman"/>
          <w:sz w:val="24"/>
          <w:szCs w:val="24"/>
          <w:lang w:val="de-DE"/>
        </w:rPr>
        <w:t>burimeve njerëzore</w:t>
      </w:r>
      <w:r w:rsidR="00584C4B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C92216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584C4B" w:rsidRPr="00753A87">
        <w:rPr>
          <w:rFonts w:ascii="Times New Roman" w:eastAsiaTheme="minorHAnsi" w:hAnsi="Times New Roman"/>
          <w:sz w:val="24"/>
          <w:szCs w:val="24"/>
          <w:lang w:val="de-DE"/>
        </w:rPr>
        <w:t>informacionit dhe shërbimeve digjitale</w:t>
      </w:r>
      <w:r w:rsidR="00C33B56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C33B56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84C4B" w:rsidRPr="00D40EAE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584C4B" w:rsidRPr="00D40E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>,</w:t>
      </w:r>
      <w:r w:rsidR="00B53C52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6A15D5">
        <w:rPr>
          <w:rFonts w:ascii="Times New Roman" w:eastAsiaTheme="minorHAnsi" w:hAnsi="Times New Roman"/>
          <w:sz w:val="24"/>
          <w:szCs w:val="24"/>
          <w:lang w:val="de-DE"/>
        </w:rPr>
        <w:t>f</w:t>
      </w:r>
      <w:r w:rsidR="00B53C52">
        <w:rPr>
          <w:rFonts w:ascii="Times New Roman" w:eastAsiaTheme="minorHAnsi" w:hAnsi="Times New Roman"/>
          <w:sz w:val="24"/>
          <w:szCs w:val="24"/>
          <w:lang w:val="de-DE"/>
        </w:rPr>
        <w:t>aq</w:t>
      </w:r>
      <w:r w:rsidR="00C33B56">
        <w:rPr>
          <w:rFonts w:ascii="Times New Roman" w:eastAsiaTheme="minorHAnsi" w:hAnsi="Times New Roman"/>
          <w:sz w:val="24"/>
          <w:szCs w:val="24"/>
          <w:lang w:val="de-DE"/>
        </w:rPr>
        <w:t xml:space="preserve">en </w:t>
      </w:r>
      <w:r w:rsidR="006A15D5">
        <w:rPr>
          <w:rFonts w:ascii="Times New Roman" w:eastAsiaTheme="minorHAnsi" w:hAnsi="Times New Roman"/>
          <w:sz w:val="24"/>
          <w:szCs w:val="24"/>
          <w:lang w:val="de-DE"/>
        </w:rPr>
        <w:t>z</w:t>
      </w:r>
      <w:r w:rsidR="00C33B56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 w:rsidR="006A15D5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C33B56"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 w:rsidR="00C33B56"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14:paraId="69D096E1" w14:textId="77777777" w:rsidR="00E40B07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</w:t>
      </w:r>
      <w:r w:rsidR="00182875">
        <w:rPr>
          <w:rFonts w:ascii="Times New Roman" w:eastAsiaTheme="minorHAnsi" w:hAnsi="Times New Roman"/>
          <w:sz w:val="24"/>
          <w:szCs w:val="24"/>
          <w:lang w:val="de-DE"/>
        </w:rPr>
        <w:t xml:space="preserve"> d</w:t>
      </w:r>
      <w:r w:rsidR="00182875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182875">
        <w:rPr>
          <w:rFonts w:ascii="Times New Roman" w:eastAsiaTheme="minorHAnsi" w:hAnsi="Times New Roman"/>
          <w:sz w:val="24"/>
          <w:szCs w:val="24"/>
          <w:lang w:val="de-DE"/>
        </w:rPr>
        <w:t>burimeve njerëzore dhe shërbimeve m</w:t>
      </w:r>
      <w:r w:rsidR="00182875" w:rsidRPr="00B565A8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 w:rsidR="00182875"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6944F8F2" w14:textId="77777777" w:rsidR="00584C4B" w:rsidRDefault="00584C4B" w:rsidP="00584C4B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0EAB8508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23924DC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47CDB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651B3A14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08FF79E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2F37B1ED" w14:textId="77777777" w:rsid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bookmarkStart w:id="3" w:name="_Hlk190875896"/>
      <w:r w:rsidRPr="000F111E">
        <w:rPr>
          <w:rFonts w:ascii="Times New Roman" w:hAnsi="Times New Roman"/>
          <w:sz w:val="24"/>
          <w:szCs w:val="24"/>
        </w:rPr>
        <w:t>Njohuritë mbi ligjin nr. 152/2013,</w:t>
      </w:r>
      <w:r w:rsidRPr="000F111E">
        <w:rPr>
          <w:rFonts w:ascii="Times New Roman" w:hAnsi="Times New Roman"/>
          <w:i/>
          <w:sz w:val="24"/>
          <w:szCs w:val="24"/>
        </w:rPr>
        <w:t>“Për nëpunësin civil”</w:t>
      </w:r>
      <w:r w:rsidRPr="000F111E">
        <w:rPr>
          <w:rFonts w:ascii="Times New Roman" w:hAnsi="Times New Roman"/>
          <w:sz w:val="24"/>
          <w:szCs w:val="24"/>
        </w:rPr>
        <w:t>, i ndryshuar, dhe aktet nënligjore dalë në zbatim të tij;</w:t>
      </w:r>
    </w:p>
    <w:p w14:paraId="54C32C10" w14:textId="77777777" w:rsid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</w:rPr>
        <w:lastRenderedPageBreak/>
        <w:t>Njohuritë mbi ligjin nr. 9131, datë 08.09.2003,</w:t>
      </w:r>
      <w:r w:rsidRPr="00584C4B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584C4B">
        <w:rPr>
          <w:rFonts w:ascii="Times New Roman" w:hAnsi="Times New Roman"/>
          <w:sz w:val="24"/>
          <w:szCs w:val="24"/>
        </w:rPr>
        <w:t>;</w:t>
      </w:r>
    </w:p>
    <w:p w14:paraId="5D3CFC09" w14:textId="77777777" w:rsid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</w:rPr>
        <w:t xml:space="preserve">Njohuritë mbi ligjin nr. 139/2015, datë 17.12.2015 </w:t>
      </w:r>
      <w:r w:rsidRPr="00584C4B">
        <w:rPr>
          <w:rFonts w:ascii="Times New Roman" w:hAnsi="Times New Roman"/>
          <w:i/>
          <w:sz w:val="24"/>
          <w:szCs w:val="24"/>
        </w:rPr>
        <w:t xml:space="preserve">“Për vetëqeverisjen vendore”, </w:t>
      </w:r>
      <w:r w:rsidRPr="00584C4B">
        <w:rPr>
          <w:rFonts w:ascii="Times New Roman" w:hAnsi="Times New Roman"/>
          <w:sz w:val="24"/>
          <w:szCs w:val="24"/>
        </w:rPr>
        <w:t>i ndryshuar;</w:t>
      </w:r>
    </w:p>
    <w:p w14:paraId="2CF426EA" w14:textId="77777777" w:rsidR="00584C4B" w:rsidRP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</w:rPr>
        <w:t>Njohuritë mbi ligjin</w:t>
      </w:r>
      <w:r w:rsidRPr="00584C4B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584C4B">
        <w:rPr>
          <w:rFonts w:ascii="Times New Roman" w:hAnsi="Times New Roman"/>
          <w:sz w:val="24"/>
          <w:szCs w:val="24"/>
        </w:rPr>
        <w:t>ë</w:t>
      </w:r>
      <w:r w:rsidRPr="00584C4B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584C4B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584C4B">
        <w:rPr>
          <w:rFonts w:ascii="Times New Roman" w:hAnsi="Times New Roman"/>
          <w:i/>
          <w:sz w:val="24"/>
          <w:szCs w:val="24"/>
        </w:rPr>
        <w:t>ë</w:t>
      </w:r>
      <w:r w:rsidRPr="00584C4B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584C4B">
        <w:rPr>
          <w:rFonts w:ascii="Times New Roman" w:hAnsi="Times New Roman"/>
          <w:i/>
          <w:sz w:val="24"/>
          <w:szCs w:val="24"/>
        </w:rPr>
        <w:t>ë</w:t>
      </w:r>
      <w:r w:rsidRPr="00584C4B">
        <w:rPr>
          <w:rFonts w:ascii="Times New Roman" w:hAnsi="Times New Roman"/>
          <w:i/>
          <w:sz w:val="24"/>
          <w:szCs w:val="24"/>
          <w:lang w:val="sq-AL"/>
        </w:rPr>
        <w:t xml:space="preserve"> interesave”</w:t>
      </w:r>
      <w:r w:rsidRPr="00584C4B">
        <w:rPr>
          <w:rFonts w:ascii="Times New Roman" w:hAnsi="Times New Roman"/>
          <w:sz w:val="24"/>
          <w:szCs w:val="24"/>
          <w:lang w:val="sq-AL"/>
        </w:rPr>
        <w:t>;</w:t>
      </w:r>
    </w:p>
    <w:p w14:paraId="7CFC7BBA" w14:textId="77777777" w:rsidR="00584C4B" w:rsidRDefault="00584C4B" w:rsidP="00584C4B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</w:rPr>
        <w:t xml:space="preserve">Njohuritë mbi ligjin nr. 119/2014 </w:t>
      </w:r>
      <w:r w:rsidRPr="00584C4B">
        <w:rPr>
          <w:rFonts w:ascii="Times New Roman" w:hAnsi="Times New Roman"/>
          <w:i/>
          <w:sz w:val="24"/>
          <w:szCs w:val="24"/>
        </w:rPr>
        <w:t>“Për të drejtën e informimit”</w:t>
      </w:r>
      <w:r w:rsidRPr="00584C4B">
        <w:rPr>
          <w:rFonts w:ascii="Times New Roman" w:hAnsi="Times New Roman"/>
          <w:sz w:val="24"/>
          <w:szCs w:val="24"/>
        </w:rPr>
        <w:t>;</w:t>
      </w:r>
    </w:p>
    <w:p w14:paraId="1943A509" w14:textId="77777777" w:rsidR="008240E8" w:rsidRPr="008240E8" w:rsidRDefault="00584C4B" w:rsidP="008240E8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584C4B">
        <w:rPr>
          <w:rFonts w:ascii="Times New Roman" w:hAnsi="Times New Roman"/>
          <w:sz w:val="24"/>
          <w:szCs w:val="24"/>
          <w:lang w:val="it-IT"/>
        </w:rPr>
        <w:t>Njohuritë mbi ligjin nr. 44/2015, datë 30.04.2015 “</w:t>
      </w:r>
      <w:r w:rsidRPr="00584C4B">
        <w:rPr>
          <w:rFonts w:ascii="Times New Roman" w:hAnsi="Times New Roman"/>
          <w:i/>
          <w:sz w:val="24"/>
          <w:szCs w:val="24"/>
          <w:lang w:val="it-IT"/>
        </w:rPr>
        <w:t>Kodi i Procedurave Administrative i Republikës së Shqipërisë</w:t>
      </w:r>
      <w:r w:rsidRPr="00584C4B">
        <w:rPr>
          <w:rFonts w:ascii="Times New Roman" w:hAnsi="Times New Roman"/>
          <w:sz w:val="24"/>
          <w:szCs w:val="24"/>
          <w:lang w:val="it-IT"/>
        </w:rPr>
        <w:t>”;</w:t>
      </w:r>
      <w:bookmarkStart w:id="4" w:name="_Hlk83113154"/>
    </w:p>
    <w:p w14:paraId="1F9BAC0E" w14:textId="24A09F1F" w:rsidR="008240E8" w:rsidRPr="008240E8" w:rsidRDefault="008240E8" w:rsidP="008240E8">
      <w:pPr>
        <w:pStyle w:val="ListParagraph"/>
        <w:numPr>
          <w:ilvl w:val="0"/>
          <w:numId w:val="8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240E8">
        <w:rPr>
          <w:rFonts w:ascii="Times New Roman" w:hAnsi="Times New Roman"/>
          <w:sz w:val="24"/>
          <w:szCs w:val="24"/>
        </w:rPr>
        <w:t>Njohuritë mbi ligjin nr. 162 /2020 “</w:t>
      </w:r>
      <w:r w:rsidRPr="008240E8">
        <w:rPr>
          <w:rFonts w:ascii="Times New Roman" w:hAnsi="Times New Roman"/>
          <w:i/>
          <w:iCs/>
          <w:sz w:val="24"/>
          <w:szCs w:val="24"/>
        </w:rPr>
        <w:t>Për prokurimin publik</w:t>
      </w:r>
      <w:r w:rsidRPr="008240E8">
        <w:rPr>
          <w:rFonts w:ascii="Times New Roman" w:hAnsi="Times New Roman"/>
          <w:sz w:val="24"/>
          <w:szCs w:val="24"/>
        </w:rPr>
        <w:t>”</w:t>
      </w:r>
      <w:bookmarkEnd w:id="4"/>
    </w:p>
    <w:bookmarkEnd w:id="3"/>
    <w:p w14:paraId="76AAFB2E" w14:textId="77777777" w:rsidR="004E53B0" w:rsidRPr="008B0C89" w:rsidRDefault="004E53B0" w:rsidP="004E53B0">
      <w:pPr>
        <w:pStyle w:val="ListParagraph"/>
        <w:ind w:right="-81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3CDD8715" w14:textId="77777777" w:rsidTr="0082406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872FA24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F2F63F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19941350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0B5A001" w14:textId="07FA4DA2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Kandidatët do të vlerësohen në lidhje me </w:t>
      </w:r>
      <w:r w:rsidR="00861624">
        <w:rPr>
          <w:rFonts w:ascii="Times New Roman" w:hAnsi="Times New Roman"/>
          <w:b/>
          <w:sz w:val="24"/>
          <w:szCs w:val="24"/>
          <w:lang w:val="de-DE"/>
        </w:rPr>
        <w:t>d</w:t>
      </w:r>
      <w:r>
        <w:rPr>
          <w:rFonts w:ascii="Times New Roman" w:hAnsi="Times New Roman"/>
          <w:b/>
          <w:sz w:val="24"/>
          <w:szCs w:val="24"/>
          <w:lang w:val="de-DE"/>
        </w:rPr>
        <w:t>okumentacionin e dorëzuar:</w:t>
      </w:r>
    </w:p>
    <w:p w14:paraId="32C82C31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14:paraId="445427DF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6B8A6835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37CC9D0F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3FB22031" w14:textId="77777777" w:rsidR="00E00CF9" w:rsidRDefault="00E00CF9" w:rsidP="00E00CF9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2F89C62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1E16F15F" w14:textId="7E72D765" w:rsidR="004E53B0" w:rsidRPr="008240E8" w:rsidRDefault="00E00CF9" w:rsidP="00E00CF9">
      <w:pPr>
        <w:jc w:val="both"/>
        <w:rPr>
          <w:rStyle w:val="Hyperlink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Më shumë detaje në lidhje me vlerësimin me pikë, metodologjinë e shpërndarjes së pikëve, mënyrën e llogaritjes së rezultatit përfundimtar i gjeni në </w:t>
      </w:r>
      <w:r w:rsidR="000F2B7A">
        <w:rPr>
          <w:rFonts w:ascii="Times New Roman" w:hAnsi="Times New Roman"/>
          <w:sz w:val="24"/>
          <w:szCs w:val="24"/>
          <w:lang w:val="de-DE"/>
        </w:rPr>
        <w:t>u</w:t>
      </w:r>
      <w:r>
        <w:rPr>
          <w:rFonts w:ascii="Times New Roman" w:hAnsi="Times New Roman"/>
          <w:sz w:val="24"/>
          <w:szCs w:val="24"/>
          <w:lang w:val="de-DE"/>
        </w:rPr>
        <w:t>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hyperlink r:id="rId8" w:history="1">
        <w:r>
          <w:rPr>
            <w:rStyle w:val="Hyperlink"/>
            <w:sz w:val="24"/>
            <w:szCs w:val="24"/>
            <w:lang w:val="de-DE"/>
          </w:rPr>
          <w:t>www.dap.gov.al</w:t>
        </w:r>
      </w:hyperlink>
      <w:r>
        <w:rPr>
          <w:rFonts w:ascii="Times New Roman" w:hAnsi="Times New Roman"/>
          <w:sz w:val="24"/>
          <w:szCs w:val="24"/>
          <w:lang w:val="de-DE"/>
        </w:rPr>
        <w:t>.</w:t>
      </w:r>
      <w:r w:rsidR="000F2B7A">
        <w:rPr>
          <w:rFonts w:ascii="Times New Roman" w:hAnsi="Times New Roman"/>
          <w:sz w:val="24"/>
          <w:szCs w:val="24"/>
          <w:lang w:val="de-DE"/>
        </w:rPr>
        <w:t xml:space="preserve"> </w:t>
      </w:r>
      <w:hyperlink r:id="rId9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72417D4B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13684C7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90BA22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5570A95F" w14:textId="77777777" w:rsidR="00E00CF9" w:rsidRDefault="00E00CF9" w:rsidP="00E00CF9">
      <w:pPr>
        <w:jc w:val="both"/>
        <w:rPr>
          <w:rStyle w:val="Hyperlink"/>
          <w:sz w:val="24"/>
          <w:szCs w:val="24"/>
        </w:rPr>
      </w:pPr>
    </w:p>
    <w:p w14:paraId="6C80BF35" w14:textId="22344639" w:rsidR="008240E8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1B3BAF"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="001B3BAF" w:rsidRPr="00CD7FB1">
        <w:rPr>
          <w:rFonts w:ascii="Times New Roman" w:eastAsiaTheme="minorHAnsi" w:hAnsi="Times New Roman"/>
          <w:sz w:val="24"/>
          <w:szCs w:val="24"/>
        </w:rPr>
        <w:t>do të shpallë fituesin në</w:t>
      </w:r>
      <w:r w:rsidR="003C5FC3" w:rsidRPr="003C5FC3">
        <w:rPr>
          <w:rFonts w:ascii="Times New Roman" w:hAnsi="Times New Roman"/>
          <w:sz w:val="24"/>
          <w:szCs w:val="24"/>
        </w:rPr>
        <w:t xml:space="preserve"> </w:t>
      </w:r>
      <w:r w:rsidR="00584C4B" w:rsidRPr="00516721">
        <w:rPr>
          <w:rFonts w:ascii="Times New Roman" w:hAnsi="Times New Roman"/>
          <w:sz w:val="24"/>
          <w:szCs w:val="24"/>
        </w:rPr>
        <w:t xml:space="preserve">faqen zyrtare të </w:t>
      </w:r>
      <w:r w:rsidR="00584C4B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 Kombëtare të Punësimit dhe Aftësive</w:t>
      </w:r>
      <w:r w:rsidR="003C5FC3">
        <w:rPr>
          <w:rFonts w:ascii="Times New Roman" w:hAnsi="Times New Roman"/>
          <w:sz w:val="24"/>
          <w:szCs w:val="24"/>
        </w:rPr>
        <w:t>,</w:t>
      </w:r>
      <w:r w:rsidR="00B53C52">
        <w:rPr>
          <w:rFonts w:ascii="Times New Roman" w:eastAsiaTheme="minorHAnsi" w:hAnsi="Times New Roman"/>
          <w:sz w:val="24"/>
          <w:szCs w:val="24"/>
        </w:rPr>
        <w:t xml:space="preserve"> </w:t>
      </w:r>
      <w:r w:rsidR="000F2B7A">
        <w:rPr>
          <w:rFonts w:ascii="Times New Roman" w:eastAsiaTheme="minorHAnsi" w:hAnsi="Times New Roman"/>
          <w:sz w:val="24"/>
          <w:szCs w:val="24"/>
        </w:rPr>
        <w:t>f</w:t>
      </w:r>
      <w:r w:rsidR="001B3BAF" w:rsidRPr="00CD7FB1">
        <w:rPr>
          <w:rFonts w:ascii="Times New Roman" w:eastAsiaTheme="minorHAnsi" w:hAnsi="Times New Roman"/>
          <w:sz w:val="24"/>
          <w:szCs w:val="24"/>
        </w:rPr>
        <w:t>aq</w:t>
      </w:r>
      <w:r w:rsidR="00933F4C">
        <w:rPr>
          <w:rFonts w:ascii="Times New Roman" w:eastAsiaTheme="minorHAnsi" w:hAnsi="Times New Roman"/>
          <w:sz w:val="24"/>
          <w:szCs w:val="24"/>
        </w:rPr>
        <w:t xml:space="preserve">en </w:t>
      </w:r>
      <w:r w:rsidR="000F2B7A">
        <w:rPr>
          <w:rFonts w:ascii="Times New Roman" w:eastAsiaTheme="minorHAnsi" w:hAnsi="Times New Roman"/>
          <w:sz w:val="24"/>
          <w:szCs w:val="24"/>
        </w:rPr>
        <w:t>z</w:t>
      </w:r>
      <w:r w:rsidR="00C33B56">
        <w:rPr>
          <w:rFonts w:ascii="Times New Roman" w:eastAsiaTheme="minorHAnsi" w:hAnsi="Times New Roman"/>
          <w:sz w:val="24"/>
          <w:szCs w:val="24"/>
        </w:rPr>
        <w:t xml:space="preserve">yrtare të </w:t>
      </w:r>
      <w:r w:rsidR="000F2B7A">
        <w:rPr>
          <w:rFonts w:ascii="Times New Roman" w:eastAsiaTheme="minorHAnsi" w:hAnsi="Times New Roman"/>
          <w:sz w:val="24"/>
          <w:szCs w:val="24"/>
        </w:rPr>
        <w:t>b</w:t>
      </w:r>
      <w:r w:rsidR="001B3BAF">
        <w:rPr>
          <w:rFonts w:ascii="Times New Roman" w:eastAsiaTheme="minorHAnsi" w:hAnsi="Times New Roman"/>
          <w:sz w:val="24"/>
          <w:szCs w:val="24"/>
        </w:rPr>
        <w:t xml:space="preserve">ashkisë </w:t>
      </w:r>
      <w:r w:rsidR="001B3BAF" w:rsidRPr="00CD7FB1">
        <w:rPr>
          <w:rFonts w:ascii="Times New Roman" w:eastAsiaTheme="minorHAnsi" w:hAnsi="Times New Roman"/>
          <w:sz w:val="24"/>
          <w:szCs w:val="24"/>
        </w:rPr>
        <w:t>dhe 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p w14:paraId="47508662" w14:textId="77777777" w:rsidR="008240E8" w:rsidRPr="003D0B3E" w:rsidRDefault="008240E8" w:rsidP="008240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01"/>
        <w:gridCol w:w="19"/>
      </w:tblGrid>
      <w:tr w:rsidR="00E00CF9" w14:paraId="79C5854F" w14:textId="77777777" w:rsidTr="008240E8">
        <w:tc>
          <w:tcPr>
            <w:tcW w:w="802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0D3DE76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8824" w:type="dxa"/>
            <w:gridSpan w:val="2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1AE26190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  <w:tr w:rsidR="00E00CF9" w14:paraId="085DB4D7" w14:textId="77777777" w:rsidTr="008240E8">
        <w:tblPrEx>
          <w:tblBorders>
            <w:top w:val="single" w:sz="8" w:space="0" w:color="C00000"/>
            <w:left w:val="single" w:sz="8" w:space="0" w:color="C00000"/>
            <w:bottom w:val="single" w:sz="8" w:space="0" w:color="C00000"/>
            <w:right w:val="single" w:sz="8" w:space="0" w:color="C00000"/>
            <w:insideH w:val="single" w:sz="8" w:space="0" w:color="C00000"/>
            <w:insideV w:val="single" w:sz="8" w:space="0" w:color="C0000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5" w:type="dxa"/>
          <w:trHeight w:val="1235"/>
        </w:trPr>
        <w:tc>
          <w:tcPr>
            <w:tcW w:w="9611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  <w:hideMark/>
          </w:tcPr>
          <w:p w14:paraId="4D95D6C9" w14:textId="77777777" w:rsidR="00E00CF9" w:rsidRDefault="00E00CF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Vetëm në rast se pozicioni i renditur në fillim të kësaj shpalljeje, në përfundim të procedurës së lëvizjes paralele, rezulton se është ende vakant, ai është i vlefshëm për konkurimin nëpërmjet pr</w:t>
            </w:r>
            <w:r w:rsidR="00296998">
              <w:rPr>
                <w:rFonts w:ascii="Times New Roman" w:hAnsi="Times New Roman"/>
                <w:i/>
                <w:sz w:val="24"/>
                <w:szCs w:val="24"/>
              </w:rPr>
              <w:t>ocedurës së ngritjes në detyrë!</w:t>
            </w:r>
          </w:p>
        </w:tc>
      </w:tr>
      <w:tr w:rsidR="00E00CF9" w14:paraId="5FF26558" w14:textId="77777777" w:rsidTr="008240E8">
        <w:tblPrEx>
          <w:tblBorders>
            <w:bottom w:val="single" w:sz="8" w:space="0" w:color="auto"/>
          </w:tblBorders>
        </w:tblPrEx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0206090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88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25386C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7126C03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6A85F8E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14:paraId="3466D4AE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nëpunës civil i konfirmuar;</w:t>
      </w:r>
    </w:p>
    <w:p w14:paraId="67F9E80E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ketë masë disiplinore në fuqi (të vërtetuar me një dokument nga institucioni);</w:t>
      </w:r>
    </w:p>
    <w:p w14:paraId="794860E9" w14:textId="77777777" w:rsidR="00E00CF9" w:rsidRDefault="00E00CF9" w:rsidP="00E00CF9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14:paraId="68BAC633" w14:textId="569CDC3B" w:rsidR="00E07214" w:rsidRPr="00E07214" w:rsidRDefault="00E00CF9" w:rsidP="00E07214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Niveli i diplomës duhet të jetë </w:t>
      </w:r>
      <w:r w:rsidR="00584C4B" w:rsidRPr="00753A87">
        <w:rPr>
          <w:rFonts w:ascii="Times New Roman" w:hAnsi="Times New Roman"/>
          <w:color w:val="000000"/>
          <w:sz w:val="24"/>
          <w:szCs w:val="24"/>
          <w:lang w:val="de-DE"/>
        </w:rPr>
        <w:t>“Master Shkencor apo Profesional”</w:t>
      </w:r>
      <w:r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60528098" w14:textId="77777777" w:rsidR="00E07214" w:rsidRDefault="00E07214" w:rsidP="00E07214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738FEFCB" w14:textId="0AE4C2EA" w:rsidR="00861624" w:rsidRP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="00584C4B" w:rsidRPr="00753A87">
        <w:rPr>
          <w:rFonts w:ascii="Times New Roman" w:hAnsi="Times New Roman"/>
          <w:color w:val="000000"/>
          <w:sz w:val="24"/>
          <w:szCs w:val="24"/>
          <w:lang w:val="de-DE"/>
        </w:rPr>
        <w:t xml:space="preserve">“Master Shkencor apo Profesional” </w:t>
      </w:r>
      <w:r w:rsidR="00AF287A">
        <w:rPr>
          <w:rFonts w:ascii="Times New Roman" w:hAnsi="Times New Roman"/>
          <w:color w:val="000000"/>
          <w:sz w:val="24"/>
          <w:szCs w:val="24"/>
          <w:lang w:val="de-DE"/>
        </w:rPr>
        <w:t xml:space="preserve">në </w:t>
      </w:r>
      <w:r w:rsidR="008240E8">
        <w:rPr>
          <w:rFonts w:ascii="Times New Roman" w:hAnsi="Times New Roman"/>
          <w:color w:val="000000"/>
          <w:sz w:val="24"/>
          <w:szCs w:val="24"/>
          <w:lang w:val="de-DE"/>
        </w:rPr>
        <w:t>shkenca juridike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, edhe diploma e nivelit “Bachelor” duhet të jetë në të njëjtën fushë</w:t>
      </w:r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2CB05FE5" w14:textId="77777777" w:rsidR="00861624" w:rsidRP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61624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Pr="00861624">
        <w:rPr>
          <w:rFonts w:ascii="Times New Roman" w:hAnsi="Times New Roman"/>
          <w:sz w:val="24"/>
          <w:szCs w:val="24"/>
        </w:rPr>
        <w:t xml:space="preserve">se </w:t>
      </w:r>
      <w:r w:rsidR="00861624">
        <w:rPr>
          <w:rFonts w:ascii="Times New Roman" w:hAnsi="Times New Roman"/>
          <w:sz w:val="24"/>
          <w:szCs w:val="24"/>
        </w:rPr>
        <w:t>2</w:t>
      </w:r>
      <w:r w:rsidRPr="00861624">
        <w:rPr>
          <w:rFonts w:ascii="Times New Roman" w:hAnsi="Times New Roman"/>
          <w:sz w:val="24"/>
          <w:szCs w:val="24"/>
        </w:rPr>
        <w:t xml:space="preserve"> vite,</w:t>
      </w:r>
      <w:r w:rsidRPr="008616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1624">
        <w:rPr>
          <w:rFonts w:ascii="Times New Roman" w:hAnsi="Times New Roman"/>
          <w:sz w:val="24"/>
          <w:szCs w:val="24"/>
        </w:rPr>
        <w:t>në administratën shtetërore dhe/ose institucione të pavarura dhe/ose institucionet e tjera, në profesion.</w:t>
      </w:r>
    </w:p>
    <w:p w14:paraId="795BCB73" w14:textId="77777777" w:rsid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61624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14:paraId="759BBF11" w14:textId="21E56B8D" w:rsidR="000F2B7A" w:rsidRPr="00861624" w:rsidRDefault="00E07214" w:rsidP="00861624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61624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72FDE0C4" w14:textId="77777777" w:rsidR="004E53B0" w:rsidRPr="008B0C89" w:rsidRDefault="004E53B0" w:rsidP="004E53B0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816"/>
      </w:tblGrid>
      <w:tr w:rsidR="00E00CF9" w14:paraId="4DFB78D3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0A4A722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7AC746F" w14:textId="77777777" w:rsidR="00E00CF9" w:rsidRDefault="00D246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</w:t>
            </w:r>
            <w:r w:rsidR="00E00CF9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14:paraId="435720D3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</w:p>
    <w:p w14:paraId="00932742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 w:rsidR="000F2B7A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okumentet si më poshtë: </w:t>
      </w:r>
    </w:p>
    <w:p w14:paraId="2855B1F8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7A994A43" w14:textId="77777777" w:rsidR="00E00CF9" w:rsidRDefault="000F2B7A" w:rsidP="00E00CF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Pr="00A63783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5C2E98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0184F786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6518743E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763060F0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3903CA8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617C7F51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002D3912" w14:textId="77777777" w:rsidR="00E00CF9" w:rsidRDefault="00E00CF9" w:rsidP="00E00CF9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Vërtetim nga </w:t>
      </w:r>
      <w:r w:rsidR="000F2B7A">
        <w:rPr>
          <w:rFonts w:ascii="Times New Roman" w:hAnsi="Times New Roman"/>
          <w:sz w:val="24"/>
          <w:szCs w:val="24"/>
          <w:lang w:val="de-DE"/>
        </w:rPr>
        <w:t>i</w:t>
      </w:r>
      <w:r>
        <w:rPr>
          <w:rFonts w:ascii="Times New Roman" w:hAnsi="Times New Roman"/>
          <w:sz w:val="24"/>
          <w:szCs w:val="24"/>
          <w:lang w:val="de-DE"/>
        </w:rPr>
        <w:t>nstitucioni që nuk ka masë displinore në fuqi;</w:t>
      </w:r>
    </w:p>
    <w:p w14:paraId="61F31791" w14:textId="77777777" w:rsidR="00E00CF9" w:rsidRDefault="00E00CF9" w:rsidP="00D246BC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43B25256" w14:textId="77777777" w:rsidR="008240E8" w:rsidRPr="00D246BC" w:rsidRDefault="008240E8" w:rsidP="008240E8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45DC0013" w14:textId="0CE3CF2B" w:rsidR="00E40B07" w:rsidRDefault="00D246BC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pranë Bashkisë Himarë, brenda datës</w:t>
      </w:r>
      <w:r w:rsidRPr="00D246BC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="008240E8">
        <w:rPr>
          <w:rFonts w:ascii="Times New Roman" w:hAnsi="Times New Roman"/>
          <w:b/>
          <w:i/>
          <w:sz w:val="24"/>
          <w:szCs w:val="24"/>
          <w:lang w:val="de-DE"/>
        </w:rPr>
        <w:t>15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.0</w:t>
      </w:r>
      <w:r w:rsidR="00BC725F">
        <w:rPr>
          <w:rFonts w:ascii="Times New Roman" w:hAnsi="Times New Roman"/>
          <w:b/>
          <w:i/>
          <w:sz w:val="24"/>
          <w:szCs w:val="24"/>
          <w:lang w:val="de-DE"/>
        </w:rPr>
        <w:t>3</w:t>
      </w:r>
      <w:r w:rsidR="00507E95"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06471D"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861624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41713D63" w14:textId="77777777" w:rsidR="008240E8" w:rsidRDefault="008240E8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E9C2EB8" w14:textId="77777777" w:rsidR="008240E8" w:rsidRDefault="008240E8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6AD708F1" w14:textId="77777777" w:rsidTr="008240E8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BC56086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8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E14B100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67EEB61" w14:textId="77777777" w:rsidR="00E00CF9" w:rsidRDefault="00E00CF9" w:rsidP="00E00CF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5E18BC62" w14:textId="59351BFE" w:rsidR="00E00CF9" w:rsidRDefault="00507E95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8240E8">
        <w:rPr>
          <w:rFonts w:ascii="Times New Roman" w:hAnsi="Times New Roman"/>
          <w:b/>
          <w:sz w:val="24"/>
          <w:szCs w:val="24"/>
          <w:lang w:val="de-DE"/>
        </w:rPr>
        <w:t>21</w:t>
      </w:r>
      <w:r w:rsidR="0006471D">
        <w:rPr>
          <w:rFonts w:ascii="Times New Roman" w:hAnsi="Times New Roman"/>
          <w:b/>
          <w:sz w:val="24"/>
          <w:szCs w:val="24"/>
          <w:lang w:val="de-DE"/>
        </w:rPr>
        <w:t>.0</w:t>
      </w:r>
      <w:r w:rsidR="00BC725F">
        <w:rPr>
          <w:rFonts w:ascii="Times New Roman" w:hAnsi="Times New Roman"/>
          <w:b/>
          <w:sz w:val="24"/>
          <w:szCs w:val="24"/>
          <w:lang w:val="de-DE"/>
        </w:rPr>
        <w:t>3</w:t>
      </w:r>
      <w:r w:rsidRPr="00507E95">
        <w:rPr>
          <w:rFonts w:ascii="Times New Roman" w:hAnsi="Times New Roman"/>
          <w:b/>
          <w:sz w:val="24"/>
          <w:szCs w:val="24"/>
          <w:lang w:val="de-DE"/>
        </w:rPr>
        <w:t>.</w:t>
      </w:r>
      <w:r w:rsidR="0006471D">
        <w:rPr>
          <w:rFonts w:ascii="Times New Roman" w:hAnsi="Times New Roman"/>
          <w:b/>
          <w:sz w:val="24"/>
          <w:szCs w:val="24"/>
          <w:lang w:val="de-DE"/>
        </w:rPr>
        <w:t>202</w:t>
      </w:r>
      <w:r w:rsidR="00861624">
        <w:rPr>
          <w:rFonts w:ascii="Times New Roman" w:hAnsi="Times New Roman"/>
          <w:b/>
          <w:sz w:val="24"/>
          <w:szCs w:val="24"/>
          <w:lang w:val="de-DE"/>
        </w:rPr>
        <w:t>5</w:t>
      </w:r>
      <w:r w:rsidR="00365C7A" w:rsidRPr="00365C7A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365C7A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>burimeve njerëzore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informacionit</w:t>
      </w:r>
      <w:r w:rsidR="00861624"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 dhe 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="00861624"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861624">
        <w:rPr>
          <w:rFonts w:ascii="Times New Roman" w:eastAsiaTheme="minorHAnsi" w:hAnsi="Times New Roman"/>
          <w:sz w:val="24"/>
          <w:szCs w:val="24"/>
          <w:lang w:val="de-DE"/>
        </w:rPr>
        <w:t>digjitale</w:t>
      </w:r>
      <w:r w:rsidR="002427F8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2427F8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861624" w:rsidRPr="00D40EAE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861624" w:rsidRPr="00D40E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="003C5FC3" w:rsidRPr="003C5FC3">
        <w:rPr>
          <w:rFonts w:ascii="Times New Roman" w:hAnsi="Times New Roman"/>
          <w:sz w:val="24"/>
          <w:szCs w:val="24"/>
          <w:lang w:val="de-DE"/>
        </w:rPr>
        <w:t>,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 xml:space="preserve"> f</w:t>
      </w:r>
      <w:r w:rsidR="00B53C52">
        <w:rPr>
          <w:rFonts w:ascii="Times New Roman" w:eastAsiaTheme="minorHAnsi" w:hAnsi="Times New Roman"/>
          <w:sz w:val="24"/>
          <w:szCs w:val="24"/>
          <w:lang w:val="de-DE"/>
        </w:rPr>
        <w:t>aq</w:t>
      </w:r>
      <w:r w:rsidR="002427F8">
        <w:rPr>
          <w:rFonts w:ascii="Times New Roman" w:eastAsiaTheme="minorHAnsi" w:hAnsi="Times New Roman"/>
          <w:sz w:val="24"/>
          <w:szCs w:val="24"/>
          <w:lang w:val="de-DE"/>
        </w:rPr>
        <w:t xml:space="preserve">en </w:t>
      </w:r>
      <w:r w:rsidR="00365C7A">
        <w:rPr>
          <w:rFonts w:ascii="Times New Roman" w:eastAsiaTheme="minorHAnsi" w:hAnsi="Times New Roman"/>
          <w:sz w:val="24"/>
          <w:szCs w:val="24"/>
          <w:lang w:val="de-DE"/>
        </w:rPr>
        <w:t>zyrtare të b</w:t>
      </w:r>
      <w:r w:rsidR="002427F8"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 w:rsidR="002427F8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E00CF9"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</w:t>
      </w:r>
      <w:r w:rsidR="00F845E0" w:rsidRPr="00F845E0">
        <w:rPr>
          <w:rFonts w:ascii="Times New Roman" w:hAnsi="Times New Roman"/>
          <w:sz w:val="24"/>
          <w:szCs w:val="24"/>
          <w:lang w:val="de-DE"/>
        </w:rPr>
        <w:t>testimi me shkrim dhe intervista e strukturuar  me  gojë.</w:t>
      </w:r>
    </w:p>
    <w:p w14:paraId="75FFD4C3" w14:textId="77777777" w:rsidR="00E40B07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dhe kriteret e veçanta do të njoftohen individualisht nga</w:t>
      </w:r>
      <w:r w:rsidR="00C6610F" w:rsidRPr="00C6610F"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C6610F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C6610F" w:rsidRPr="00B565A8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C6610F">
        <w:rPr>
          <w:rFonts w:ascii="Times New Roman" w:eastAsiaTheme="minorHAnsi" w:hAnsi="Times New Roman"/>
          <w:sz w:val="24"/>
          <w:szCs w:val="24"/>
          <w:lang w:val="de-DE"/>
        </w:rPr>
        <w:t>burimeve njerëzore dhe shërbimeve m</w:t>
      </w:r>
      <w:r w:rsidR="00C6610F" w:rsidRPr="00B565A8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729242E2" w14:textId="77777777" w:rsidR="004E53B0" w:rsidRDefault="004E53B0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1653BE78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01CD6A7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D63BCEE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25BECA6D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2368805B" w14:textId="77777777" w:rsidR="00E00CF9" w:rsidRDefault="00E00CF9" w:rsidP="00E00CF9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48B7D472" w14:textId="7E34E674" w:rsidR="00861624" w:rsidRDefault="00861624" w:rsidP="008240E8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152/2013,</w:t>
      </w:r>
      <w:r w:rsidRPr="000F111E">
        <w:rPr>
          <w:rFonts w:ascii="Times New Roman" w:hAnsi="Times New Roman"/>
          <w:i/>
          <w:sz w:val="24"/>
          <w:szCs w:val="24"/>
        </w:rPr>
        <w:t>“Për nëpunësin civil”</w:t>
      </w:r>
      <w:r w:rsidRPr="000F111E">
        <w:rPr>
          <w:rFonts w:ascii="Times New Roman" w:hAnsi="Times New Roman"/>
          <w:sz w:val="24"/>
          <w:szCs w:val="24"/>
        </w:rPr>
        <w:t>, i ndryshuar, dhe aktet nënligjore dalë në zbatim të tij;</w:t>
      </w:r>
      <w:r w:rsidR="008240E8">
        <w:rPr>
          <w:rFonts w:ascii="Times New Roman" w:hAnsi="Times New Roman"/>
          <w:sz w:val="24"/>
          <w:szCs w:val="24"/>
        </w:rPr>
        <w:t xml:space="preserve"> </w:t>
      </w:r>
    </w:p>
    <w:p w14:paraId="1863D9E4" w14:textId="77777777" w:rsidR="00861624" w:rsidRDefault="00861624" w:rsidP="008240E8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>Njohuritë mbi ligjin nr. 9131, datë 08.09.2003,</w:t>
      </w:r>
      <w:r w:rsidRPr="00861624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861624">
        <w:rPr>
          <w:rFonts w:ascii="Times New Roman" w:hAnsi="Times New Roman"/>
          <w:sz w:val="24"/>
          <w:szCs w:val="24"/>
        </w:rPr>
        <w:t>;</w:t>
      </w:r>
    </w:p>
    <w:p w14:paraId="3CA9D0EA" w14:textId="77777777" w:rsidR="00861624" w:rsidRDefault="00861624" w:rsidP="008240E8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 xml:space="preserve">Njohuritë mbi ligjin nr. 139/2015, datë 17.12.2015 </w:t>
      </w:r>
      <w:r w:rsidRPr="00861624">
        <w:rPr>
          <w:rFonts w:ascii="Times New Roman" w:hAnsi="Times New Roman"/>
          <w:i/>
          <w:sz w:val="24"/>
          <w:szCs w:val="24"/>
        </w:rPr>
        <w:t xml:space="preserve">“Për vetëqeverisjen vendore”, </w:t>
      </w:r>
      <w:r w:rsidRPr="00861624">
        <w:rPr>
          <w:rFonts w:ascii="Times New Roman" w:hAnsi="Times New Roman"/>
          <w:sz w:val="24"/>
          <w:szCs w:val="24"/>
        </w:rPr>
        <w:t>i ndryshuar;</w:t>
      </w:r>
    </w:p>
    <w:p w14:paraId="4493DF06" w14:textId="77777777" w:rsidR="00861624" w:rsidRPr="00861624" w:rsidRDefault="00861624" w:rsidP="008240E8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>Njohuritë mbi ligjin</w:t>
      </w:r>
      <w:r w:rsidRPr="00861624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861624">
        <w:rPr>
          <w:rFonts w:ascii="Times New Roman" w:hAnsi="Times New Roman"/>
          <w:sz w:val="24"/>
          <w:szCs w:val="24"/>
        </w:rPr>
        <w:t>ë</w:t>
      </w:r>
      <w:r w:rsidRPr="00861624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861624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861624">
        <w:rPr>
          <w:rFonts w:ascii="Times New Roman" w:hAnsi="Times New Roman"/>
          <w:i/>
          <w:sz w:val="24"/>
          <w:szCs w:val="24"/>
        </w:rPr>
        <w:t>ë</w:t>
      </w:r>
      <w:r w:rsidRPr="00861624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861624">
        <w:rPr>
          <w:rFonts w:ascii="Times New Roman" w:hAnsi="Times New Roman"/>
          <w:i/>
          <w:sz w:val="24"/>
          <w:szCs w:val="24"/>
        </w:rPr>
        <w:t>ë</w:t>
      </w:r>
      <w:r w:rsidRPr="00861624">
        <w:rPr>
          <w:rFonts w:ascii="Times New Roman" w:hAnsi="Times New Roman"/>
          <w:i/>
          <w:sz w:val="24"/>
          <w:szCs w:val="24"/>
          <w:lang w:val="sq-AL"/>
        </w:rPr>
        <w:t xml:space="preserve"> interesave”</w:t>
      </w:r>
      <w:r w:rsidRPr="00861624">
        <w:rPr>
          <w:rFonts w:ascii="Times New Roman" w:hAnsi="Times New Roman"/>
          <w:sz w:val="24"/>
          <w:szCs w:val="24"/>
          <w:lang w:val="sq-AL"/>
        </w:rPr>
        <w:t>;</w:t>
      </w:r>
    </w:p>
    <w:p w14:paraId="2D95852A" w14:textId="77777777" w:rsidR="00861624" w:rsidRDefault="00861624" w:rsidP="008240E8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</w:rPr>
        <w:t xml:space="preserve">Njohuritë mbi ligjin nr. 119/2014 </w:t>
      </w:r>
      <w:r w:rsidRPr="00861624">
        <w:rPr>
          <w:rFonts w:ascii="Times New Roman" w:hAnsi="Times New Roman"/>
          <w:i/>
          <w:sz w:val="24"/>
          <w:szCs w:val="24"/>
        </w:rPr>
        <w:t>“Për të drejtën e informimit”</w:t>
      </w:r>
      <w:r w:rsidRPr="00861624">
        <w:rPr>
          <w:rFonts w:ascii="Times New Roman" w:hAnsi="Times New Roman"/>
          <w:sz w:val="24"/>
          <w:szCs w:val="24"/>
        </w:rPr>
        <w:t>;</w:t>
      </w:r>
    </w:p>
    <w:p w14:paraId="7AE0F4D9" w14:textId="77777777" w:rsidR="008240E8" w:rsidRPr="008240E8" w:rsidRDefault="00861624" w:rsidP="008240E8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61624">
        <w:rPr>
          <w:rFonts w:ascii="Times New Roman" w:hAnsi="Times New Roman"/>
          <w:sz w:val="24"/>
          <w:szCs w:val="24"/>
          <w:lang w:val="it-IT"/>
        </w:rPr>
        <w:t>Njohuritë mbi ligjin nr. 44/2015, datë 30.04.2015 “</w:t>
      </w:r>
      <w:r w:rsidRPr="00861624">
        <w:rPr>
          <w:rFonts w:ascii="Times New Roman" w:hAnsi="Times New Roman"/>
          <w:i/>
          <w:sz w:val="24"/>
          <w:szCs w:val="24"/>
          <w:lang w:val="it-IT"/>
        </w:rPr>
        <w:t>Kodi i Procedurave Administrative i Republikës së Shqipërisë</w:t>
      </w:r>
      <w:r w:rsidRPr="00861624">
        <w:rPr>
          <w:rFonts w:ascii="Times New Roman" w:hAnsi="Times New Roman"/>
          <w:sz w:val="24"/>
          <w:szCs w:val="24"/>
          <w:lang w:val="it-IT"/>
        </w:rPr>
        <w:t>”;</w:t>
      </w:r>
    </w:p>
    <w:p w14:paraId="657FD7AE" w14:textId="44548E39" w:rsidR="008240E8" w:rsidRDefault="008240E8" w:rsidP="008240E8">
      <w:pPr>
        <w:pStyle w:val="ListParagraph"/>
        <w:numPr>
          <w:ilvl w:val="0"/>
          <w:numId w:val="45"/>
        </w:numPr>
        <w:ind w:left="360" w:right="-81"/>
        <w:jc w:val="both"/>
        <w:rPr>
          <w:rFonts w:ascii="Times New Roman" w:hAnsi="Times New Roman"/>
          <w:sz w:val="24"/>
          <w:szCs w:val="24"/>
        </w:rPr>
      </w:pPr>
      <w:r w:rsidRPr="008240E8">
        <w:rPr>
          <w:rFonts w:ascii="Times New Roman" w:hAnsi="Times New Roman"/>
          <w:sz w:val="24"/>
          <w:szCs w:val="24"/>
        </w:rPr>
        <w:t>Njohuritë mbi ligjin nr. 162 /2020 “</w:t>
      </w:r>
      <w:r w:rsidRPr="008240E8">
        <w:rPr>
          <w:rFonts w:ascii="Times New Roman" w:hAnsi="Times New Roman"/>
          <w:i/>
          <w:iCs/>
          <w:sz w:val="24"/>
          <w:szCs w:val="24"/>
        </w:rPr>
        <w:t>Për prokurimin publik</w:t>
      </w:r>
      <w:r w:rsidRPr="008240E8">
        <w:rPr>
          <w:rFonts w:ascii="Times New Roman" w:hAnsi="Times New Roman"/>
          <w:sz w:val="24"/>
          <w:szCs w:val="24"/>
        </w:rPr>
        <w:t>”</w:t>
      </w:r>
    </w:p>
    <w:p w14:paraId="56FF3141" w14:textId="77777777" w:rsidR="008240E8" w:rsidRPr="008240E8" w:rsidRDefault="008240E8" w:rsidP="008240E8">
      <w:pPr>
        <w:pStyle w:val="ListParagraph"/>
        <w:ind w:left="360" w:right="-81"/>
        <w:jc w:val="both"/>
        <w:rPr>
          <w:rFonts w:ascii="Times New Roman" w:hAnsi="Times New Roman"/>
          <w:sz w:val="24"/>
          <w:szCs w:val="24"/>
        </w:rPr>
      </w:pPr>
    </w:p>
    <w:p w14:paraId="7A33A1FF" w14:textId="77777777" w:rsidR="008B0C89" w:rsidRPr="008B0C89" w:rsidRDefault="008B0C89" w:rsidP="008B0C8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DAA84D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14:paraId="447764C5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3361A864" w14:textId="77777777" w:rsidR="00E00CF9" w:rsidRDefault="00E00CF9" w:rsidP="00E00CF9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4485E177" w14:textId="77777777" w:rsidR="008B0C89" w:rsidRDefault="00E00CF9" w:rsidP="004E53B0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615DF89F" w14:textId="77777777" w:rsidR="00861624" w:rsidRDefault="00861624" w:rsidP="00861624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62A045D7" w14:textId="77777777" w:rsidR="00861624" w:rsidRPr="004E53B0" w:rsidRDefault="00861624" w:rsidP="00861624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74EAF35C" w14:textId="77777777" w:rsidTr="00E00CF9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F27639A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524EED4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4870109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7A3FB6C5" w14:textId="77777777" w:rsidR="00E00CF9" w:rsidRDefault="00E00CF9" w:rsidP="00E00CF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14:paraId="7953912F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me shkrim, deri në 40 pikë;</w:t>
      </w:r>
    </w:p>
    <w:p w14:paraId="15F5AE64" w14:textId="77777777" w:rsidR="00E00CF9" w:rsidRDefault="00E00CF9" w:rsidP="00E00CF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Intervistën e strukturuar me gojë qe konsiston ne motivimin, aspiratat dhe pritshmëritë e tyre për karrierën, deri në 40 pikë;</w:t>
      </w:r>
    </w:p>
    <w:p w14:paraId="0D2FDE9D" w14:textId="77777777" w:rsidR="00E00CF9" w:rsidRPr="008B0C89" w:rsidRDefault="00E00CF9" w:rsidP="008B0C89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14:paraId="007BEDED" w14:textId="77777777" w:rsidR="00D246BC" w:rsidRDefault="00E00CF9" w:rsidP="00E00CF9">
      <w:pPr>
        <w:jc w:val="both"/>
        <w:rPr>
          <w:rStyle w:val="Hyperlin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Më shumë detaje në lidhje me vlerësimin me pikë, metodologjinë e shpërndarjes së pikëve, mënyrën e llogaritjes së rezultatit përfundimtar i gjeni në </w:t>
      </w:r>
      <w:r w:rsidR="008B0C89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dhëzimin </w:t>
      </w:r>
      <w:r w:rsidR="008B0C8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të Departamentit të Administratës Publike </w:t>
      </w:r>
      <w:hyperlink r:id="rId11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  <w:r w:rsidR="00D246BC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02981D56" w14:textId="77777777" w:rsidR="008240E8" w:rsidRPr="00D246BC" w:rsidRDefault="008240E8" w:rsidP="008616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00CF9" w14:paraId="1ADB21E3" w14:textId="77777777" w:rsidTr="00E00CF9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7D19528" w14:textId="77777777" w:rsidR="00E00CF9" w:rsidRDefault="00E00C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E5415F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63AFB8AF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674D0CC1" w14:textId="0C7A594F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="007F743F"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="007F743F" w:rsidRPr="00CD7FB1">
        <w:rPr>
          <w:rFonts w:ascii="Times New Roman" w:eastAsiaTheme="minorHAnsi" w:hAnsi="Times New Roman"/>
          <w:sz w:val="24"/>
          <w:szCs w:val="24"/>
        </w:rPr>
        <w:t xml:space="preserve">do të shpallë fituesin </w:t>
      </w:r>
      <w:r w:rsidR="00861624" w:rsidRPr="00CD7FB1">
        <w:rPr>
          <w:rFonts w:ascii="Times New Roman" w:eastAsiaTheme="minorHAnsi" w:hAnsi="Times New Roman"/>
          <w:sz w:val="24"/>
          <w:szCs w:val="24"/>
        </w:rPr>
        <w:t>në</w:t>
      </w:r>
      <w:r w:rsidR="00861624" w:rsidRPr="003C5FC3">
        <w:rPr>
          <w:rFonts w:ascii="Times New Roman" w:hAnsi="Times New Roman"/>
          <w:sz w:val="24"/>
          <w:szCs w:val="24"/>
        </w:rPr>
        <w:t xml:space="preserve"> </w:t>
      </w:r>
      <w:r w:rsidR="00861624" w:rsidRPr="00516721">
        <w:rPr>
          <w:rFonts w:ascii="Times New Roman" w:hAnsi="Times New Roman"/>
          <w:sz w:val="24"/>
          <w:szCs w:val="24"/>
        </w:rPr>
        <w:t xml:space="preserve">faqen zyrtare të </w:t>
      </w:r>
      <w:r w:rsidR="00861624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 Kombëtare të Punësimit dhe Aftësive</w:t>
      </w:r>
      <w:r w:rsidR="003C5FC3">
        <w:rPr>
          <w:rFonts w:ascii="Times New Roman" w:hAnsi="Times New Roman"/>
          <w:sz w:val="24"/>
          <w:szCs w:val="24"/>
        </w:rPr>
        <w:t>,</w:t>
      </w:r>
      <w:r w:rsidR="00C6610F">
        <w:rPr>
          <w:rFonts w:ascii="Times New Roman" w:eastAsiaTheme="minorHAnsi" w:hAnsi="Times New Roman"/>
          <w:sz w:val="24"/>
          <w:szCs w:val="24"/>
        </w:rPr>
        <w:t xml:space="preserve"> f</w:t>
      </w:r>
      <w:r w:rsidR="007F743F" w:rsidRPr="00CD7FB1">
        <w:rPr>
          <w:rFonts w:ascii="Times New Roman" w:eastAsiaTheme="minorHAnsi" w:hAnsi="Times New Roman"/>
          <w:sz w:val="24"/>
          <w:szCs w:val="24"/>
        </w:rPr>
        <w:t>aq</w:t>
      </w:r>
      <w:r w:rsidR="00B53C52">
        <w:rPr>
          <w:rFonts w:ascii="Times New Roman" w:eastAsiaTheme="minorHAnsi" w:hAnsi="Times New Roman"/>
          <w:sz w:val="24"/>
          <w:szCs w:val="24"/>
        </w:rPr>
        <w:t xml:space="preserve">en </w:t>
      </w:r>
      <w:r w:rsidR="00C6610F">
        <w:rPr>
          <w:rFonts w:ascii="Times New Roman" w:eastAsiaTheme="minorHAnsi" w:hAnsi="Times New Roman"/>
          <w:sz w:val="24"/>
          <w:szCs w:val="24"/>
        </w:rPr>
        <w:t>zyrtare të b</w:t>
      </w:r>
      <w:r w:rsidR="007F743F">
        <w:rPr>
          <w:rFonts w:ascii="Times New Roman" w:eastAsiaTheme="minorHAnsi" w:hAnsi="Times New Roman"/>
          <w:sz w:val="24"/>
          <w:szCs w:val="24"/>
        </w:rPr>
        <w:t xml:space="preserve">ashkisë dhe </w:t>
      </w:r>
      <w:r w:rsidR="007F743F" w:rsidRPr="00CD7FB1">
        <w:rPr>
          <w:rFonts w:ascii="Times New Roman" w:eastAsiaTheme="minorHAnsi" w:hAnsi="Times New Roman"/>
          <w:sz w:val="24"/>
          <w:szCs w:val="24"/>
        </w:rPr>
        <w:t>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  <w:r w:rsidR="00861624">
        <w:rPr>
          <w:rFonts w:ascii="Times New Roman" w:hAnsi="Times New Roman"/>
          <w:sz w:val="24"/>
          <w:szCs w:val="24"/>
        </w:rPr>
        <w:t xml:space="preserve"> </w:t>
      </w:r>
    </w:p>
    <w:p w14:paraId="11EF39A2" w14:textId="77777777" w:rsidR="00651EF4" w:rsidRDefault="00651EF4" w:rsidP="00E00CF9">
      <w:pPr>
        <w:jc w:val="both"/>
        <w:rPr>
          <w:rFonts w:ascii="Times New Roman" w:hAnsi="Times New Roman"/>
          <w:sz w:val="24"/>
          <w:szCs w:val="24"/>
        </w:rPr>
      </w:pPr>
    </w:p>
    <w:p w14:paraId="2182B673" w14:textId="77777777" w:rsidR="00E40B07" w:rsidRDefault="00E40B07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0AE8572" w14:textId="77777777" w:rsidR="004E53B0" w:rsidRDefault="004E53B0" w:rsidP="00E00CF9">
      <w:pPr>
        <w:jc w:val="both"/>
        <w:rPr>
          <w:rFonts w:ascii="Times New Roman" w:hAnsi="Times New Roman"/>
          <w:sz w:val="24"/>
          <w:szCs w:val="24"/>
        </w:rPr>
      </w:pPr>
    </w:p>
    <w:p w14:paraId="42420B81" w14:textId="77777777" w:rsidR="007F743F" w:rsidRPr="008B0C89" w:rsidRDefault="008B0C89" w:rsidP="008B0C89">
      <w:pPr>
        <w:jc w:val="center"/>
        <w:rPr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  <w:lang w:val="sq-AL"/>
        </w:rPr>
        <w:t>BASHKIA HIMARË</w:t>
      </w:r>
    </w:p>
    <w:p w14:paraId="716DB240" w14:textId="77777777" w:rsidR="00861624" w:rsidRPr="00D1162A" w:rsidRDefault="00861624" w:rsidP="00861624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D1162A">
        <w:rPr>
          <w:rFonts w:ascii="Times New Roman" w:hAnsi="Times New Roman"/>
          <w:b/>
          <w:sz w:val="24"/>
          <w:szCs w:val="24"/>
          <w:lang w:val="sq-AL"/>
        </w:rPr>
        <w:t>Drejtoria e burimeve njerëzore</w:t>
      </w:r>
      <w:r>
        <w:rPr>
          <w:rFonts w:ascii="Times New Roman" w:hAnsi="Times New Roman"/>
          <w:b/>
          <w:sz w:val="24"/>
          <w:szCs w:val="24"/>
          <w:lang w:val="sq-AL"/>
        </w:rPr>
        <w:t>,</w:t>
      </w:r>
      <w:r w:rsidRPr="00D1162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753A87">
        <w:rPr>
          <w:rFonts w:ascii="Times New Roman" w:hAnsi="Times New Roman"/>
          <w:b/>
          <w:sz w:val="24"/>
          <w:szCs w:val="24"/>
          <w:lang w:val="sq-AL"/>
        </w:rPr>
        <w:t>informacionit dhe shërbimeve digjitale</w:t>
      </w:r>
    </w:p>
    <w:p w14:paraId="3924D559" w14:textId="77777777" w:rsidR="0090250B" w:rsidRPr="00861624" w:rsidRDefault="0090250B" w:rsidP="00B565A8">
      <w:pPr>
        <w:jc w:val="both"/>
        <w:rPr>
          <w:szCs w:val="24"/>
          <w:lang w:val="sq-AL"/>
        </w:rPr>
      </w:pPr>
    </w:p>
    <w:sectPr w:rsidR="0090250B" w:rsidRPr="00861624" w:rsidSect="00155306">
      <w:footerReference w:type="default" r:id="rId13"/>
      <w:headerReference w:type="first" r:id="rId14"/>
      <w:footerReference w:type="first" r:id="rId15"/>
      <w:pgSz w:w="11907" w:h="16839" w:code="9"/>
      <w:pgMar w:top="1008" w:right="1138" w:bottom="1008" w:left="1138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1AE73" w14:textId="77777777" w:rsidR="002431D9" w:rsidRDefault="002431D9" w:rsidP="00386E9F">
      <w:pPr>
        <w:spacing w:after="0" w:line="240" w:lineRule="auto"/>
      </w:pPr>
      <w:r>
        <w:separator/>
      </w:r>
    </w:p>
  </w:endnote>
  <w:endnote w:type="continuationSeparator" w:id="0">
    <w:p w14:paraId="0E7A2191" w14:textId="77777777" w:rsidR="002431D9" w:rsidRDefault="002431D9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E1CA6" w14:textId="77777777" w:rsidR="00F415C7" w:rsidRPr="00352C22" w:rsidRDefault="00F415C7" w:rsidP="00F415C7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>
      <w:rPr>
        <w:rFonts w:ascii="Times New Roman" w:hAnsi="Times New Roman"/>
        <w:sz w:val="18"/>
        <w:szCs w:val="18"/>
        <w:lang w:val="de-DE"/>
      </w:rPr>
      <w:t xml:space="preserve">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352C22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352C22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251B4">
        <w:rPr>
          <w:rStyle w:val="Hyperlink"/>
          <w:rFonts w:ascii="Times New Roman" w:eastAsia="Times New Roman" w:hAnsi="Times New Roman"/>
          <w:sz w:val="18"/>
          <w:szCs w:val="18"/>
          <w:u w:val="none"/>
          <w:lang w:val="de-DE" w:eastAsia="x-none"/>
        </w:rPr>
        <w:t>info@himara.gov.al</w:t>
      </w:r>
    </w:hyperlink>
    <w:r>
      <w:rPr>
        <w:rFonts w:ascii="Cambria" w:eastAsia="Times New Roman" w:hAnsi="Cambria"/>
        <w:sz w:val="18"/>
        <w:szCs w:val="18"/>
        <w:lang w:eastAsia="x-none"/>
      </w:rPr>
      <w:t xml:space="preserve">                 </w:t>
    </w:r>
    <w:r w:rsidRPr="00B3336B">
      <w:rPr>
        <w:rFonts w:ascii="Times New Roman" w:hAnsi="Times New Roman"/>
      </w:rPr>
      <w:t xml:space="preserve">Page </w:t>
    </w:r>
    <w:r w:rsidRPr="00B3336B">
      <w:rPr>
        <w:rFonts w:ascii="Times New Roman" w:hAnsi="Times New Roman"/>
      </w:rPr>
      <w:fldChar w:fldCharType="begin"/>
    </w:r>
    <w:r w:rsidRPr="00B3336B">
      <w:rPr>
        <w:rFonts w:ascii="Times New Roman" w:hAnsi="Times New Roman"/>
      </w:rPr>
      <w:instrText xml:space="preserve"> PAGE   \* MERGEFORMAT </w:instrText>
    </w:r>
    <w:r w:rsidRPr="00B3336B"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 w:rsidRPr="00B3336B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300F9" w14:textId="77777777" w:rsidR="00F415C7" w:rsidRPr="00352C22" w:rsidRDefault="00F415C7" w:rsidP="00F415C7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352C22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352C22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251B4">
        <w:rPr>
          <w:rStyle w:val="Hyperlink"/>
          <w:rFonts w:ascii="Times New Roman" w:eastAsia="Times New Roman" w:hAnsi="Times New Roman"/>
          <w:sz w:val="18"/>
          <w:szCs w:val="18"/>
          <w:u w:val="none"/>
          <w:lang w:val="de-DE" w:eastAsia="x-none"/>
        </w:rPr>
        <w:t>info@himara.gov.al</w:t>
      </w:r>
    </w:hyperlink>
    <w:r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Pr="00E27A79">
      <w:rPr>
        <w:rFonts w:ascii="Cambria" w:hAnsi="Cambria"/>
      </w:rPr>
      <w:t xml:space="preserve">Page </w:t>
    </w:r>
    <w:r w:rsidRPr="00E27A79">
      <w:fldChar w:fldCharType="begin"/>
    </w:r>
    <w:r w:rsidRPr="00E27A79">
      <w:instrText xml:space="preserve"> PAGE   \* MERGEFORMAT </w:instrText>
    </w:r>
    <w:r w:rsidRPr="00E27A79">
      <w:fldChar w:fldCharType="separate"/>
    </w:r>
    <w:r>
      <w:t>1</w:t>
    </w:r>
    <w:r w:rsidRPr="00E27A7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CF8EC" w14:textId="77777777" w:rsidR="002431D9" w:rsidRDefault="002431D9" w:rsidP="00386E9F">
      <w:pPr>
        <w:spacing w:after="0" w:line="240" w:lineRule="auto"/>
      </w:pPr>
      <w:r>
        <w:separator/>
      </w:r>
    </w:p>
  </w:footnote>
  <w:footnote w:type="continuationSeparator" w:id="0">
    <w:p w14:paraId="7FA32CA9" w14:textId="77777777" w:rsidR="002431D9" w:rsidRDefault="002431D9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947D0" w14:textId="77777777" w:rsidR="00F415C7" w:rsidRPr="00855DAA" w:rsidRDefault="00F415C7" w:rsidP="00F415C7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 w:cs="Calibri"/>
        <w:noProof/>
      </w:rPr>
    </w:pPr>
    <w:r w:rsidRPr="00855DAA">
      <w:rPr>
        <w:rFonts w:eastAsia="Calibri" w:cs="Calibri"/>
        <w:noProof/>
      </w:rPr>
      <w:drawing>
        <wp:inline distT="0" distB="0" distL="0" distR="0" wp14:anchorId="39BDC8A7" wp14:editId="40C78150">
          <wp:extent cx="314325" cy="526415"/>
          <wp:effectExtent l="0" t="0" r="952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</w:t>
    </w:r>
    <w:r w:rsidRPr="00855DAA">
      <w:rPr>
        <w:rFonts w:eastAsia="Calibri"/>
        <w:noProof/>
      </w:rPr>
      <w:drawing>
        <wp:inline distT="0" distB="0" distL="0" distR="0" wp14:anchorId="40B8C150" wp14:editId="0ADCFF72">
          <wp:extent cx="438785" cy="577850"/>
          <wp:effectExtent l="0" t="0" r="0" b="0"/>
          <wp:docPr id="1" name="Picture 1" descr="SHPALLJE PËR NJË VËND TË LIRË PUNE PËR KATEGORINË E PUNONJËSVE  MBËSHTETËS-MIRËMBAJTËS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PALLJE PËR NJË VËND TË LIRË PUNE PËR KATEGORINË E PUNONJËSVE  MBËSHTETËS-MIRËMBAJTËS TEK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__________________________________________________</w:t>
    </w:r>
  </w:p>
  <w:p w14:paraId="2B14C829" w14:textId="77777777" w:rsidR="00F415C7" w:rsidRPr="00855DAA" w:rsidRDefault="00F415C7" w:rsidP="00F415C7">
    <w:pPr>
      <w:spacing w:after="0" w:line="240" w:lineRule="auto"/>
      <w:jc w:val="center"/>
      <w:rPr>
        <w:rFonts w:eastAsia="Times New Roman"/>
        <w:noProof/>
        <w:sz w:val="18"/>
        <w:szCs w:val="18"/>
      </w:rPr>
    </w:pPr>
    <w:r w:rsidRPr="00855DAA">
      <w:rPr>
        <w:rFonts w:eastAsia="Times New Roman"/>
        <w:noProof/>
        <w:sz w:val="18"/>
        <w:szCs w:val="18"/>
      </w:rPr>
      <w:t>R E P U B L I K A  E  S H Q I P Ë R I S Ë</w:t>
    </w:r>
  </w:p>
  <w:p w14:paraId="574F9F51" w14:textId="77777777" w:rsidR="00F415C7" w:rsidRPr="00855DAA" w:rsidRDefault="00F415C7" w:rsidP="00F415C7">
    <w:pPr>
      <w:spacing w:after="0"/>
      <w:jc w:val="center"/>
      <w:rPr>
        <w:rFonts w:ascii="Times New Roman" w:eastAsia="Calibri" w:hAnsi="Times New Roman"/>
        <w:b/>
        <w:sz w:val="24"/>
        <w:szCs w:val="24"/>
      </w:rPr>
    </w:pPr>
    <w:r w:rsidRPr="00855DAA">
      <w:rPr>
        <w:rFonts w:ascii="Times New Roman" w:eastAsia="Calibri" w:hAnsi="Times New Roman"/>
        <w:b/>
        <w:sz w:val="24"/>
        <w:szCs w:val="24"/>
      </w:rPr>
      <w:t>BASHKIA HIMARË</w:t>
    </w:r>
  </w:p>
  <w:p w14:paraId="249FB8C6" w14:textId="77777777" w:rsidR="00F415C7" w:rsidRDefault="00F415C7" w:rsidP="00F415C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  <w:r w:rsidRPr="00FF3F36">
      <w:rPr>
        <w:rFonts w:ascii="Times New Roman" w:hAnsi="Times New Roman"/>
        <w:b/>
        <w:sz w:val="20"/>
        <w:szCs w:val="20"/>
        <w:lang w:val="de-DE"/>
      </w:rPr>
      <w:t>DREJTORIA E BURIMEVE NJERËZORE</w:t>
    </w:r>
    <w:r>
      <w:rPr>
        <w:rFonts w:ascii="Times New Roman" w:hAnsi="Times New Roman"/>
        <w:b/>
        <w:sz w:val="20"/>
        <w:szCs w:val="20"/>
        <w:lang w:val="de-DE"/>
      </w:rPr>
      <w:t>, INFORMACIONIT</w:t>
    </w:r>
    <w:r w:rsidRPr="00FF3F36">
      <w:rPr>
        <w:rFonts w:ascii="Times New Roman" w:hAnsi="Times New Roman"/>
        <w:b/>
        <w:sz w:val="20"/>
        <w:szCs w:val="20"/>
        <w:lang w:val="de-DE"/>
      </w:rPr>
      <w:t xml:space="preserve"> DHE SHËRBIMEVE</w:t>
    </w:r>
    <w:r>
      <w:rPr>
        <w:rFonts w:ascii="Times New Roman" w:hAnsi="Times New Roman"/>
        <w:b/>
        <w:sz w:val="20"/>
        <w:szCs w:val="20"/>
        <w:lang w:val="de-DE"/>
      </w:rPr>
      <w:t xml:space="preserve"> DIGJITALE</w:t>
    </w:r>
  </w:p>
  <w:p w14:paraId="1E804F4F" w14:textId="77777777" w:rsidR="00F415C7" w:rsidRPr="00FF3F36" w:rsidRDefault="00F415C7" w:rsidP="00F415C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</w:p>
  <w:p w14:paraId="3B6F5933" w14:textId="77777777" w:rsidR="00F415C7" w:rsidRPr="00907B57" w:rsidRDefault="00F415C7" w:rsidP="00F415C7">
    <w:pPr>
      <w:jc w:val="center"/>
      <w:rPr>
        <w:rFonts w:ascii="Times New Roman" w:hAnsi="Times New Roman"/>
        <w:sz w:val="24"/>
        <w:szCs w:val="24"/>
        <w:lang w:val="de-DE"/>
      </w:rPr>
    </w:pPr>
    <w:r w:rsidRPr="00B3336B">
      <w:rPr>
        <w:rFonts w:ascii="Times New Roman" w:hAnsi="Times New Roman"/>
        <w:sz w:val="24"/>
        <w:szCs w:val="24"/>
        <w:lang w:val="de-DE"/>
      </w:rPr>
      <w:t xml:space="preserve">Nr.______prot.                                                                                        </w:t>
    </w:r>
    <w:r>
      <w:rPr>
        <w:rFonts w:ascii="Times New Roman" w:hAnsi="Times New Roman"/>
        <w:sz w:val="24"/>
        <w:szCs w:val="24"/>
        <w:lang w:val="de-DE"/>
      </w:rPr>
      <w:t xml:space="preserve">  </w:t>
    </w:r>
    <w:r w:rsidRPr="00B3336B">
      <w:rPr>
        <w:rFonts w:ascii="Times New Roman" w:hAnsi="Times New Roman"/>
        <w:sz w:val="24"/>
        <w:szCs w:val="24"/>
        <w:lang w:val="de-DE"/>
      </w:rPr>
      <w:t>Himarë, më____.____.202</w:t>
    </w:r>
    <w:r>
      <w:rPr>
        <w:rFonts w:ascii="Times New Roman" w:hAnsi="Times New Roman"/>
        <w:sz w:val="24"/>
        <w:szCs w:val="24"/>
        <w:lang w:val="de-D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718"/>
    <w:multiLevelType w:val="hybridMultilevel"/>
    <w:tmpl w:val="33BC0D5A"/>
    <w:lvl w:ilvl="0" w:tplc="E86AAA2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5307"/>
    <w:multiLevelType w:val="hybridMultilevel"/>
    <w:tmpl w:val="CFEC4C36"/>
    <w:lvl w:ilvl="0" w:tplc="B34C1138">
      <w:start w:val="1"/>
      <w:numFmt w:val="lowerLetter"/>
      <w:lvlText w:val="%1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54"/>
    <w:multiLevelType w:val="hybridMultilevel"/>
    <w:tmpl w:val="C38A25D0"/>
    <w:lvl w:ilvl="0" w:tplc="2D8CBBA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4A7E2A"/>
    <w:multiLevelType w:val="hybridMultilevel"/>
    <w:tmpl w:val="DCB6AF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524F29"/>
    <w:multiLevelType w:val="hybridMultilevel"/>
    <w:tmpl w:val="1B3A00CE"/>
    <w:lvl w:ilvl="0" w:tplc="E682CF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E44A8"/>
    <w:multiLevelType w:val="hybridMultilevel"/>
    <w:tmpl w:val="61F0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140"/>
    <w:multiLevelType w:val="hybridMultilevel"/>
    <w:tmpl w:val="073282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B61CC"/>
    <w:multiLevelType w:val="hybridMultilevel"/>
    <w:tmpl w:val="DDF8F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D7A4D"/>
    <w:multiLevelType w:val="hybridMultilevel"/>
    <w:tmpl w:val="4E36D7A0"/>
    <w:lvl w:ilvl="0" w:tplc="1B4456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07B0EF3"/>
    <w:multiLevelType w:val="hybridMultilevel"/>
    <w:tmpl w:val="DCB6A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CD5A74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4C79EE"/>
    <w:multiLevelType w:val="hybridMultilevel"/>
    <w:tmpl w:val="EAF6A784"/>
    <w:lvl w:ilvl="0" w:tplc="00000019">
      <w:start w:val="1"/>
      <w:numFmt w:val="lowerLetter"/>
      <w:lvlText w:val="%1-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75F00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F35CD"/>
    <w:multiLevelType w:val="hybridMultilevel"/>
    <w:tmpl w:val="3EA8364A"/>
    <w:lvl w:ilvl="0" w:tplc="C5FA93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1749781">
    <w:abstractNumId w:val="33"/>
  </w:num>
  <w:num w:numId="2" w16cid:durableId="1701784667">
    <w:abstractNumId w:val="22"/>
  </w:num>
  <w:num w:numId="3" w16cid:durableId="1898318981">
    <w:abstractNumId w:val="13"/>
  </w:num>
  <w:num w:numId="4" w16cid:durableId="1150513431">
    <w:abstractNumId w:val="5"/>
  </w:num>
  <w:num w:numId="5" w16cid:durableId="1036583533">
    <w:abstractNumId w:val="18"/>
  </w:num>
  <w:num w:numId="6" w16cid:durableId="913855706">
    <w:abstractNumId w:val="26"/>
  </w:num>
  <w:num w:numId="7" w16cid:durableId="713626018">
    <w:abstractNumId w:val="15"/>
  </w:num>
  <w:num w:numId="8" w16cid:durableId="8011171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53035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9402281">
    <w:abstractNumId w:val="24"/>
  </w:num>
  <w:num w:numId="11" w16cid:durableId="785857568">
    <w:abstractNumId w:val="23"/>
  </w:num>
  <w:num w:numId="12" w16cid:durableId="1812744264">
    <w:abstractNumId w:val="14"/>
  </w:num>
  <w:num w:numId="13" w16cid:durableId="1701390847">
    <w:abstractNumId w:val="4"/>
  </w:num>
  <w:num w:numId="14" w16cid:durableId="85380841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208939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89646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71136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99110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69430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198082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1126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75026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85407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846469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1903484">
    <w:abstractNumId w:val="19"/>
  </w:num>
  <w:num w:numId="26" w16cid:durableId="1531454969">
    <w:abstractNumId w:val="31"/>
  </w:num>
  <w:num w:numId="27" w16cid:durableId="2006977003">
    <w:abstractNumId w:val="1"/>
  </w:num>
  <w:num w:numId="28" w16cid:durableId="621616966">
    <w:abstractNumId w:val="20"/>
  </w:num>
  <w:num w:numId="29" w16cid:durableId="232854463">
    <w:abstractNumId w:val="16"/>
  </w:num>
  <w:num w:numId="30" w16cid:durableId="289090478">
    <w:abstractNumId w:val="6"/>
  </w:num>
  <w:num w:numId="31" w16cid:durableId="588471013">
    <w:abstractNumId w:val="27"/>
  </w:num>
  <w:num w:numId="32" w16cid:durableId="1608806843">
    <w:abstractNumId w:val="29"/>
  </w:num>
  <w:num w:numId="33" w16cid:durableId="338117209">
    <w:abstractNumId w:val="30"/>
  </w:num>
  <w:num w:numId="34" w16cid:durableId="85880486">
    <w:abstractNumId w:val="17"/>
  </w:num>
  <w:num w:numId="35" w16cid:durableId="105003072">
    <w:abstractNumId w:val="28"/>
  </w:num>
  <w:num w:numId="36" w16cid:durableId="1222401195">
    <w:abstractNumId w:val="3"/>
  </w:num>
  <w:num w:numId="37" w16cid:durableId="236325117">
    <w:abstractNumId w:val="0"/>
  </w:num>
  <w:num w:numId="38" w16cid:durableId="1103304163">
    <w:abstractNumId w:val="25"/>
  </w:num>
  <w:num w:numId="39" w16cid:durableId="499080057">
    <w:abstractNumId w:val="12"/>
  </w:num>
  <w:num w:numId="40" w16cid:durableId="2019771142">
    <w:abstractNumId w:val="9"/>
  </w:num>
  <w:num w:numId="41" w16cid:durableId="1795908227">
    <w:abstractNumId w:val="2"/>
  </w:num>
  <w:num w:numId="42" w16cid:durableId="996569121">
    <w:abstractNumId w:val="11"/>
  </w:num>
  <w:num w:numId="43" w16cid:durableId="1588225208">
    <w:abstractNumId w:val="32"/>
  </w:num>
  <w:num w:numId="44" w16cid:durableId="259804511">
    <w:abstractNumId w:val="21"/>
  </w:num>
  <w:num w:numId="45" w16cid:durableId="156402562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6D"/>
    <w:rsid w:val="000026FC"/>
    <w:rsid w:val="00023283"/>
    <w:rsid w:val="0002453A"/>
    <w:rsid w:val="0002494B"/>
    <w:rsid w:val="00025947"/>
    <w:rsid w:val="00033B81"/>
    <w:rsid w:val="000362CF"/>
    <w:rsid w:val="00050C2D"/>
    <w:rsid w:val="00055A9A"/>
    <w:rsid w:val="0006471D"/>
    <w:rsid w:val="000654E6"/>
    <w:rsid w:val="00065CE7"/>
    <w:rsid w:val="00081190"/>
    <w:rsid w:val="00083B5A"/>
    <w:rsid w:val="00087974"/>
    <w:rsid w:val="000A0A5C"/>
    <w:rsid w:val="000B01F2"/>
    <w:rsid w:val="000B210C"/>
    <w:rsid w:val="000C14A4"/>
    <w:rsid w:val="000C68F6"/>
    <w:rsid w:val="000D14F3"/>
    <w:rsid w:val="000D1727"/>
    <w:rsid w:val="000D18A5"/>
    <w:rsid w:val="000D3392"/>
    <w:rsid w:val="000E0542"/>
    <w:rsid w:val="000E3367"/>
    <w:rsid w:val="000F2B7A"/>
    <w:rsid w:val="00112EBE"/>
    <w:rsid w:val="001150DF"/>
    <w:rsid w:val="00116537"/>
    <w:rsid w:val="00121F5B"/>
    <w:rsid w:val="001249D6"/>
    <w:rsid w:val="001365BD"/>
    <w:rsid w:val="001470A4"/>
    <w:rsid w:val="00147B65"/>
    <w:rsid w:val="0015052A"/>
    <w:rsid w:val="00152EEF"/>
    <w:rsid w:val="00155306"/>
    <w:rsid w:val="00157269"/>
    <w:rsid w:val="0016483B"/>
    <w:rsid w:val="001756BF"/>
    <w:rsid w:val="00175DE7"/>
    <w:rsid w:val="0017737D"/>
    <w:rsid w:val="001807AA"/>
    <w:rsid w:val="00182875"/>
    <w:rsid w:val="00191685"/>
    <w:rsid w:val="00197E5B"/>
    <w:rsid w:val="001A1DA8"/>
    <w:rsid w:val="001A2ED3"/>
    <w:rsid w:val="001A4F77"/>
    <w:rsid w:val="001B39E4"/>
    <w:rsid w:val="001B3BAF"/>
    <w:rsid w:val="001B78F9"/>
    <w:rsid w:val="001C2F49"/>
    <w:rsid w:val="001C4E76"/>
    <w:rsid w:val="001C753E"/>
    <w:rsid w:val="001D05FF"/>
    <w:rsid w:val="001E3847"/>
    <w:rsid w:val="001F4C5D"/>
    <w:rsid w:val="001F61C0"/>
    <w:rsid w:val="0020158E"/>
    <w:rsid w:val="002047B8"/>
    <w:rsid w:val="0021039B"/>
    <w:rsid w:val="00212FE6"/>
    <w:rsid w:val="00225FB2"/>
    <w:rsid w:val="00233498"/>
    <w:rsid w:val="0024051F"/>
    <w:rsid w:val="00240CB6"/>
    <w:rsid w:val="00241223"/>
    <w:rsid w:val="002427F8"/>
    <w:rsid w:val="00242CB6"/>
    <w:rsid w:val="002431D9"/>
    <w:rsid w:val="0024362E"/>
    <w:rsid w:val="00247AD0"/>
    <w:rsid w:val="00264069"/>
    <w:rsid w:val="00264EC1"/>
    <w:rsid w:val="00265FC0"/>
    <w:rsid w:val="0027296A"/>
    <w:rsid w:val="00273BED"/>
    <w:rsid w:val="00274515"/>
    <w:rsid w:val="00274ABA"/>
    <w:rsid w:val="00283264"/>
    <w:rsid w:val="00296998"/>
    <w:rsid w:val="002976DE"/>
    <w:rsid w:val="002A2371"/>
    <w:rsid w:val="002B306C"/>
    <w:rsid w:val="002B35F1"/>
    <w:rsid w:val="002B3ABC"/>
    <w:rsid w:val="002B5C39"/>
    <w:rsid w:val="002B5E1E"/>
    <w:rsid w:val="002C460F"/>
    <w:rsid w:val="002C601C"/>
    <w:rsid w:val="002D18A6"/>
    <w:rsid w:val="002E3693"/>
    <w:rsid w:val="002F3B1E"/>
    <w:rsid w:val="002F74E3"/>
    <w:rsid w:val="0030009C"/>
    <w:rsid w:val="00300E6D"/>
    <w:rsid w:val="00304875"/>
    <w:rsid w:val="00305F19"/>
    <w:rsid w:val="0031494B"/>
    <w:rsid w:val="0031752C"/>
    <w:rsid w:val="0032261F"/>
    <w:rsid w:val="00325336"/>
    <w:rsid w:val="003277A8"/>
    <w:rsid w:val="0034081F"/>
    <w:rsid w:val="0034285E"/>
    <w:rsid w:val="00343802"/>
    <w:rsid w:val="00354B6B"/>
    <w:rsid w:val="00365C7A"/>
    <w:rsid w:val="00366D0E"/>
    <w:rsid w:val="003739FA"/>
    <w:rsid w:val="0037563B"/>
    <w:rsid w:val="003763D8"/>
    <w:rsid w:val="003837AF"/>
    <w:rsid w:val="00386E9F"/>
    <w:rsid w:val="00390BAF"/>
    <w:rsid w:val="003B3799"/>
    <w:rsid w:val="003C5641"/>
    <w:rsid w:val="003C5FC3"/>
    <w:rsid w:val="003D0B3E"/>
    <w:rsid w:val="003D3B4F"/>
    <w:rsid w:val="003D5045"/>
    <w:rsid w:val="003D76EC"/>
    <w:rsid w:val="003E1F9C"/>
    <w:rsid w:val="003F153F"/>
    <w:rsid w:val="003F4E76"/>
    <w:rsid w:val="003F798F"/>
    <w:rsid w:val="00410620"/>
    <w:rsid w:val="00421B2C"/>
    <w:rsid w:val="00427EC9"/>
    <w:rsid w:val="00430364"/>
    <w:rsid w:val="00432EDC"/>
    <w:rsid w:val="004338B0"/>
    <w:rsid w:val="0043613D"/>
    <w:rsid w:val="00440314"/>
    <w:rsid w:val="004425C1"/>
    <w:rsid w:val="00447DBD"/>
    <w:rsid w:val="00452D02"/>
    <w:rsid w:val="004558B4"/>
    <w:rsid w:val="00461090"/>
    <w:rsid w:val="0046486D"/>
    <w:rsid w:val="0047098A"/>
    <w:rsid w:val="00470EEC"/>
    <w:rsid w:val="00471D01"/>
    <w:rsid w:val="00472946"/>
    <w:rsid w:val="00474066"/>
    <w:rsid w:val="004A76C3"/>
    <w:rsid w:val="004B084E"/>
    <w:rsid w:val="004D345A"/>
    <w:rsid w:val="004E03EA"/>
    <w:rsid w:val="004E53B0"/>
    <w:rsid w:val="004F142A"/>
    <w:rsid w:val="004F256F"/>
    <w:rsid w:val="004F4651"/>
    <w:rsid w:val="004F48A0"/>
    <w:rsid w:val="004F6A49"/>
    <w:rsid w:val="005003A8"/>
    <w:rsid w:val="00504777"/>
    <w:rsid w:val="00505B31"/>
    <w:rsid w:val="00506ADF"/>
    <w:rsid w:val="00507E95"/>
    <w:rsid w:val="00510AAF"/>
    <w:rsid w:val="00513D9E"/>
    <w:rsid w:val="00522930"/>
    <w:rsid w:val="005315E8"/>
    <w:rsid w:val="00543B3A"/>
    <w:rsid w:val="0054450D"/>
    <w:rsid w:val="00556907"/>
    <w:rsid w:val="005616FC"/>
    <w:rsid w:val="00583CB4"/>
    <w:rsid w:val="00584C4B"/>
    <w:rsid w:val="00591328"/>
    <w:rsid w:val="0059377F"/>
    <w:rsid w:val="005A3C72"/>
    <w:rsid w:val="005A5B1D"/>
    <w:rsid w:val="005A61C1"/>
    <w:rsid w:val="005A649C"/>
    <w:rsid w:val="005A7A83"/>
    <w:rsid w:val="005B1424"/>
    <w:rsid w:val="005C1407"/>
    <w:rsid w:val="005C2A38"/>
    <w:rsid w:val="005C772F"/>
    <w:rsid w:val="005D7815"/>
    <w:rsid w:val="005E0312"/>
    <w:rsid w:val="005E66B1"/>
    <w:rsid w:val="005F5855"/>
    <w:rsid w:val="006056BD"/>
    <w:rsid w:val="00614274"/>
    <w:rsid w:val="006146BE"/>
    <w:rsid w:val="0061496C"/>
    <w:rsid w:val="00620223"/>
    <w:rsid w:val="0062048A"/>
    <w:rsid w:val="00623A85"/>
    <w:rsid w:val="006303BA"/>
    <w:rsid w:val="00631FD1"/>
    <w:rsid w:val="0063241A"/>
    <w:rsid w:val="006376FA"/>
    <w:rsid w:val="006400DE"/>
    <w:rsid w:val="00643AEA"/>
    <w:rsid w:val="00651EF4"/>
    <w:rsid w:val="00655000"/>
    <w:rsid w:val="00656427"/>
    <w:rsid w:val="006654B1"/>
    <w:rsid w:val="00665A9C"/>
    <w:rsid w:val="00674B01"/>
    <w:rsid w:val="0068057D"/>
    <w:rsid w:val="00680F12"/>
    <w:rsid w:val="006937C4"/>
    <w:rsid w:val="006A15D5"/>
    <w:rsid w:val="006A35EB"/>
    <w:rsid w:val="006B301D"/>
    <w:rsid w:val="006B6673"/>
    <w:rsid w:val="006C3535"/>
    <w:rsid w:val="006D275B"/>
    <w:rsid w:val="006E1743"/>
    <w:rsid w:val="006E7570"/>
    <w:rsid w:val="00704181"/>
    <w:rsid w:val="00713A5D"/>
    <w:rsid w:val="007147FD"/>
    <w:rsid w:val="00720F02"/>
    <w:rsid w:val="00721805"/>
    <w:rsid w:val="0073235E"/>
    <w:rsid w:val="00737BD6"/>
    <w:rsid w:val="00743F0A"/>
    <w:rsid w:val="00745A96"/>
    <w:rsid w:val="00746A24"/>
    <w:rsid w:val="00753554"/>
    <w:rsid w:val="00755175"/>
    <w:rsid w:val="00757067"/>
    <w:rsid w:val="00757868"/>
    <w:rsid w:val="007624E5"/>
    <w:rsid w:val="00775AFE"/>
    <w:rsid w:val="007774CB"/>
    <w:rsid w:val="00777A10"/>
    <w:rsid w:val="00777B2D"/>
    <w:rsid w:val="00781D7C"/>
    <w:rsid w:val="007854B3"/>
    <w:rsid w:val="00785A2B"/>
    <w:rsid w:val="00787EB8"/>
    <w:rsid w:val="007969FD"/>
    <w:rsid w:val="00796B90"/>
    <w:rsid w:val="007A3404"/>
    <w:rsid w:val="007A44E7"/>
    <w:rsid w:val="007A5A07"/>
    <w:rsid w:val="007B59E4"/>
    <w:rsid w:val="007C0D27"/>
    <w:rsid w:val="007C1575"/>
    <w:rsid w:val="007D5597"/>
    <w:rsid w:val="007F67F1"/>
    <w:rsid w:val="007F743F"/>
    <w:rsid w:val="00801F26"/>
    <w:rsid w:val="00805A8E"/>
    <w:rsid w:val="00812BFD"/>
    <w:rsid w:val="00815334"/>
    <w:rsid w:val="0081564A"/>
    <w:rsid w:val="00821696"/>
    <w:rsid w:val="00824069"/>
    <w:rsid w:val="008240E8"/>
    <w:rsid w:val="00826E71"/>
    <w:rsid w:val="008352B4"/>
    <w:rsid w:val="0084157B"/>
    <w:rsid w:val="00844A29"/>
    <w:rsid w:val="00845E59"/>
    <w:rsid w:val="008509E4"/>
    <w:rsid w:val="00861624"/>
    <w:rsid w:val="008804E7"/>
    <w:rsid w:val="008849EF"/>
    <w:rsid w:val="00884BD0"/>
    <w:rsid w:val="008872C3"/>
    <w:rsid w:val="008903BD"/>
    <w:rsid w:val="00894C8A"/>
    <w:rsid w:val="00895146"/>
    <w:rsid w:val="008A366D"/>
    <w:rsid w:val="008B039A"/>
    <w:rsid w:val="008B0C89"/>
    <w:rsid w:val="008B2ED7"/>
    <w:rsid w:val="008C11BB"/>
    <w:rsid w:val="008C4766"/>
    <w:rsid w:val="008C6F26"/>
    <w:rsid w:val="008D097E"/>
    <w:rsid w:val="008D45DD"/>
    <w:rsid w:val="008E55E3"/>
    <w:rsid w:val="008E71B2"/>
    <w:rsid w:val="008F1AC2"/>
    <w:rsid w:val="008F5AF1"/>
    <w:rsid w:val="0090250B"/>
    <w:rsid w:val="00906AC2"/>
    <w:rsid w:val="009102F8"/>
    <w:rsid w:val="00912CF8"/>
    <w:rsid w:val="00913713"/>
    <w:rsid w:val="0092030E"/>
    <w:rsid w:val="009217BE"/>
    <w:rsid w:val="00922C6D"/>
    <w:rsid w:val="0093247A"/>
    <w:rsid w:val="009327EE"/>
    <w:rsid w:val="00933825"/>
    <w:rsid w:val="00933F4C"/>
    <w:rsid w:val="0093612F"/>
    <w:rsid w:val="00936335"/>
    <w:rsid w:val="00937C58"/>
    <w:rsid w:val="00940651"/>
    <w:rsid w:val="0094166D"/>
    <w:rsid w:val="00953111"/>
    <w:rsid w:val="00961381"/>
    <w:rsid w:val="00963898"/>
    <w:rsid w:val="00975C5C"/>
    <w:rsid w:val="00990CE5"/>
    <w:rsid w:val="009A1841"/>
    <w:rsid w:val="009A4DEB"/>
    <w:rsid w:val="009A63DD"/>
    <w:rsid w:val="009B04DC"/>
    <w:rsid w:val="009B109D"/>
    <w:rsid w:val="009B38BC"/>
    <w:rsid w:val="009B5960"/>
    <w:rsid w:val="009B5A05"/>
    <w:rsid w:val="009C1311"/>
    <w:rsid w:val="009C190C"/>
    <w:rsid w:val="009C3303"/>
    <w:rsid w:val="009D0BCA"/>
    <w:rsid w:val="009D20E4"/>
    <w:rsid w:val="009E0CBB"/>
    <w:rsid w:val="009F0056"/>
    <w:rsid w:val="009F1125"/>
    <w:rsid w:val="009F2354"/>
    <w:rsid w:val="009F3BD8"/>
    <w:rsid w:val="00A01304"/>
    <w:rsid w:val="00A024B2"/>
    <w:rsid w:val="00A03A5E"/>
    <w:rsid w:val="00A06D2E"/>
    <w:rsid w:val="00A07F67"/>
    <w:rsid w:val="00A10FAC"/>
    <w:rsid w:val="00A3016B"/>
    <w:rsid w:val="00A405D4"/>
    <w:rsid w:val="00A41666"/>
    <w:rsid w:val="00A4192A"/>
    <w:rsid w:val="00A44140"/>
    <w:rsid w:val="00A46C6C"/>
    <w:rsid w:val="00A47676"/>
    <w:rsid w:val="00A63797"/>
    <w:rsid w:val="00A65542"/>
    <w:rsid w:val="00A6709D"/>
    <w:rsid w:val="00A81AC7"/>
    <w:rsid w:val="00A8543C"/>
    <w:rsid w:val="00A87EA1"/>
    <w:rsid w:val="00A95C4D"/>
    <w:rsid w:val="00A9637A"/>
    <w:rsid w:val="00AA371C"/>
    <w:rsid w:val="00AA6E5E"/>
    <w:rsid w:val="00AA7D1D"/>
    <w:rsid w:val="00AB470A"/>
    <w:rsid w:val="00AC10C7"/>
    <w:rsid w:val="00AC25A5"/>
    <w:rsid w:val="00AC2C7B"/>
    <w:rsid w:val="00AD7FAF"/>
    <w:rsid w:val="00AE3347"/>
    <w:rsid w:val="00AF0E8E"/>
    <w:rsid w:val="00AF287A"/>
    <w:rsid w:val="00AF60D3"/>
    <w:rsid w:val="00B1546E"/>
    <w:rsid w:val="00B15F8B"/>
    <w:rsid w:val="00B214F4"/>
    <w:rsid w:val="00B217C5"/>
    <w:rsid w:val="00B25648"/>
    <w:rsid w:val="00B26349"/>
    <w:rsid w:val="00B321C4"/>
    <w:rsid w:val="00B3370F"/>
    <w:rsid w:val="00B37C65"/>
    <w:rsid w:val="00B43328"/>
    <w:rsid w:val="00B44286"/>
    <w:rsid w:val="00B44812"/>
    <w:rsid w:val="00B53C52"/>
    <w:rsid w:val="00B5465F"/>
    <w:rsid w:val="00B565A8"/>
    <w:rsid w:val="00B63B9C"/>
    <w:rsid w:val="00B65E2B"/>
    <w:rsid w:val="00B708F3"/>
    <w:rsid w:val="00B75E0A"/>
    <w:rsid w:val="00B75F1C"/>
    <w:rsid w:val="00B806FB"/>
    <w:rsid w:val="00B86500"/>
    <w:rsid w:val="00B8712F"/>
    <w:rsid w:val="00BA03F3"/>
    <w:rsid w:val="00BA07BC"/>
    <w:rsid w:val="00BA41CD"/>
    <w:rsid w:val="00BB4E6A"/>
    <w:rsid w:val="00BC33B6"/>
    <w:rsid w:val="00BC49BC"/>
    <w:rsid w:val="00BC725F"/>
    <w:rsid w:val="00BE2A37"/>
    <w:rsid w:val="00BE2BD9"/>
    <w:rsid w:val="00BE49FF"/>
    <w:rsid w:val="00C043B6"/>
    <w:rsid w:val="00C10C3D"/>
    <w:rsid w:val="00C2746E"/>
    <w:rsid w:val="00C33B56"/>
    <w:rsid w:val="00C34416"/>
    <w:rsid w:val="00C41E38"/>
    <w:rsid w:val="00C549FA"/>
    <w:rsid w:val="00C609F5"/>
    <w:rsid w:val="00C616B0"/>
    <w:rsid w:val="00C63E96"/>
    <w:rsid w:val="00C6610F"/>
    <w:rsid w:val="00C67DC1"/>
    <w:rsid w:val="00C7076B"/>
    <w:rsid w:val="00C73EFA"/>
    <w:rsid w:val="00C8768C"/>
    <w:rsid w:val="00C92216"/>
    <w:rsid w:val="00CA3A94"/>
    <w:rsid w:val="00CA3BB6"/>
    <w:rsid w:val="00CA76D1"/>
    <w:rsid w:val="00CA7931"/>
    <w:rsid w:val="00CB0BEC"/>
    <w:rsid w:val="00CB365A"/>
    <w:rsid w:val="00CB48EB"/>
    <w:rsid w:val="00CC1618"/>
    <w:rsid w:val="00CC6812"/>
    <w:rsid w:val="00CD008E"/>
    <w:rsid w:val="00CE3E84"/>
    <w:rsid w:val="00CF05CC"/>
    <w:rsid w:val="00CF0946"/>
    <w:rsid w:val="00D009AC"/>
    <w:rsid w:val="00D206F3"/>
    <w:rsid w:val="00D246BC"/>
    <w:rsid w:val="00D24DD1"/>
    <w:rsid w:val="00D34B34"/>
    <w:rsid w:val="00D40867"/>
    <w:rsid w:val="00D42E07"/>
    <w:rsid w:val="00D443FA"/>
    <w:rsid w:val="00D53E64"/>
    <w:rsid w:val="00D63EBE"/>
    <w:rsid w:val="00D669E4"/>
    <w:rsid w:val="00D8300D"/>
    <w:rsid w:val="00D83F75"/>
    <w:rsid w:val="00D84E76"/>
    <w:rsid w:val="00D9009E"/>
    <w:rsid w:val="00D90B43"/>
    <w:rsid w:val="00D93600"/>
    <w:rsid w:val="00DA4067"/>
    <w:rsid w:val="00DB2BBF"/>
    <w:rsid w:val="00DB4D14"/>
    <w:rsid w:val="00DB7789"/>
    <w:rsid w:val="00DC6A7D"/>
    <w:rsid w:val="00DD0015"/>
    <w:rsid w:val="00DD0BF1"/>
    <w:rsid w:val="00DD44AC"/>
    <w:rsid w:val="00DE1B8E"/>
    <w:rsid w:val="00E00CF9"/>
    <w:rsid w:val="00E07214"/>
    <w:rsid w:val="00E1133C"/>
    <w:rsid w:val="00E12463"/>
    <w:rsid w:val="00E15374"/>
    <w:rsid w:val="00E158F4"/>
    <w:rsid w:val="00E21830"/>
    <w:rsid w:val="00E24A82"/>
    <w:rsid w:val="00E276AF"/>
    <w:rsid w:val="00E3553E"/>
    <w:rsid w:val="00E40B07"/>
    <w:rsid w:val="00E4753C"/>
    <w:rsid w:val="00E67B8E"/>
    <w:rsid w:val="00E73D61"/>
    <w:rsid w:val="00E86089"/>
    <w:rsid w:val="00E96B06"/>
    <w:rsid w:val="00EC5713"/>
    <w:rsid w:val="00EC7EC2"/>
    <w:rsid w:val="00ED3847"/>
    <w:rsid w:val="00EE20B2"/>
    <w:rsid w:val="00EE2B17"/>
    <w:rsid w:val="00EE47F0"/>
    <w:rsid w:val="00EE5850"/>
    <w:rsid w:val="00EF02F4"/>
    <w:rsid w:val="00EF29D9"/>
    <w:rsid w:val="00F12F97"/>
    <w:rsid w:val="00F320CD"/>
    <w:rsid w:val="00F415C7"/>
    <w:rsid w:val="00F43E71"/>
    <w:rsid w:val="00F5258F"/>
    <w:rsid w:val="00F53657"/>
    <w:rsid w:val="00F56A2F"/>
    <w:rsid w:val="00F56B4A"/>
    <w:rsid w:val="00F637F9"/>
    <w:rsid w:val="00F67AF2"/>
    <w:rsid w:val="00F80440"/>
    <w:rsid w:val="00F830FA"/>
    <w:rsid w:val="00F83AB6"/>
    <w:rsid w:val="00F845E0"/>
    <w:rsid w:val="00F86770"/>
    <w:rsid w:val="00F97A80"/>
    <w:rsid w:val="00F97BA2"/>
    <w:rsid w:val="00FA46F8"/>
    <w:rsid w:val="00FA510D"/>
    <w:rsid w:val="00FA5709"/>
    <w:rsid w:val="00FA7201"/>
    <w:rsid w:val="00FC6A1F"/>
    <w:rsid w:val="00FC6DFC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B36D322"/>
  <w15:docId w15:val="{5D79F1FB-C355-4973-8BDB-D7215C06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5A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e/219-udhezime-dokumente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dap.gov.al/vende-vakante/udhezime-dokumente/219-udhezime-dokume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24</TotalTime>
  <Pages>7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>andoni</cp:lastModifiedBy>
  <cp:revision>2</cp:revision>
  <dcterms:created xsi:type="dcterms:W3CDTF">2025-02-28T14:34:00Z</dcterms:created>
  <dcterms:modified xsi:type="dcterms:W3CDTF">2025-02-28T15:06:00Z</dcterms:modified>
</cp:coreProperties>
</file>