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4519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3A84AF64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F496AF8" w14:textId="77777777" w:rsidR="00935DDD" w:rsidRDefault="00935DDD" w:rsidP="00935DDD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0E99653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DCBCC03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7E5E664E" w14:textId="3890D1FE" w:rsidR="006654B1" w:rsidRPr="00B63344" w:rsidRDefault="001E616B" w:rsidP="0036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63344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Pr="00B633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344">
        <w:rPr>
          <w:rFonts w:ascii="Times New Roman" w:hAnsi="Times New Roman"/>
          <w:b/>
          <w:sz w:val="24"/>
          <w:szCs w:val="24"/>
        </w:rPr>
        <w:t>sektori</w:t>
      </w:r>
      <w:proofErr w:type="spellEnd"/>
      <w:r w:rsidRPr="00B63344">
        <w:rPr>
          <w:rFonts w:ascii="Times New Roman" w:hAnsi="Times New Roman"/>
          <w:b/>
          <w:sz w:val="24"/>
          <w:szCs w:val="24"/>
        </w:rPr>
        <w:t>,</w:t>
      </w:r>
      <w:r w:rsidR="00897E16" w:rsidRPr="00B633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34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633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344">
        <w:rPr>
          <w:rFonts w:ascii="Times New Roman" w:hAnsi="Times New Roman"/>
          <w:b/>
          <w:sz w:val="24"/>
          <w:szCs w:val="24"/>
        </w:rPr>
        <w:t>sektorin</w:t>
      </w:r>
      <w:proofErr w:type="spellEnd"/>
      <w:r w:rsidRPr="00B63344">
        <w:rPr>
          <w:rFonts w:ascii="Times New Roman" w:hAnsi="Times New Roman"/>
          <w:b/>
          <w:sz w:val="24"/>
          <w:szCs w:val="24"/>
        </w:rPr>
        <w:t xml:space="preserve"> </w:t>
      </w:r>
      <w:r w:rsidR="00D40EAE" w:rsidRPr="00B63344"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 w:rsidR="00301DF9" w:rsidRPr="00301DF9">
        <w:rPr>
          <w:rFonts w:ascii="Times New Roman" w:hAnsi="Times New Roman"/>
          <w:b/>
          <w:sz w:val="24"/>
          <w:szCs w:val="24"/>
        </w:rPr>
        <w:t>kontrollit</w:t>
      </w:r>
      <w:proofErr w:type="spellEnd"/>
      <w:r w:rsidR="00301DF9" w:rsidRPr="00301D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1DF9" w:rsidRPr="00301DF9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301DF9" w:rsidRPr="00301D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1DF9" w:rsidRPr="00301DF9">
        <w:rPr>
          <w:rFonts w:ascii="Times New Roman" w:hAnsi="Times New Roman"/>
          <w:b/>
          <w:sz w:val="24"/>
          <w:szCs w:val="24"/>
        </w:rPr>
        <w:t>inspektimit</w:t>
      </w:r>
      <w:proofErr w:type="spellEnd"/>
      <w:r w:rsidR="00301DF9" w:rsidRPr="00301D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1DF9" w:rsidRPr="00301DF9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301DF9" w:rsidRPr="00301D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1DF9" w:rsidRPr="00301DF9">
        <w:rPr>
          <w:rFonts w:ascii="Times New Roman" w:hAnsi="Times New Roman"/>
          <w:b/>
          <w:sz w:val="24"/>
          <w:szCs w:val="24"/>
        </w:rPr>
        <w:t>pyjeve</w:t>
      </w:r>
      <w:proofErr w:type="spellEnd"/>
      <w:r w:rsidR="00301DF9" w:rsidRPr="00301D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1DF9" w:rsidRPr="00301DF9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301DF9" w:rsidRPr="00301D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01DF9" w:rsidRPr="00301DF9">
        <w:rPr>
          <w:rFonts w:ascii="Times New Roman" w:hAnsi="Times New Roman"/>
          <w:b/>
          <w:sz w:val="24"/>
          <w:szCs w:val="24"/>
        </w:rPr>
        <w:t>kullotave</w:t>
      </w:r>
      <w:proofErr w:type="spellEnd"/>
      <w:r w:rsidR="006654B1" w:rsidRPr="00B91AB0">
        <w:rPr>
          <w:rFonts w:ascii="Times New Roman" w:hAnsi="Times New Roman"/>
          <w:b/>
          <w:sz w:val="24"/>
          <w:szCs w:val="24"/>
        </w:rPr>
        <w:t>,</w:t>
      </w:r>
      <w:r w:rsidR="00F5752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F5752C" w:rsidRPr="00F5752C">
        <w:rPr>
          <w:rFonts w:ascii="Times New Roman" w:hAnsi="Times New Roman"/>
          <w:b/>
          <w:sz w:val="24"/>
          <w:szCs w:val="24"/>
          <w:lang w:val="it-IT"/>
        </w:rPr>
        <w:t>në drejtorinë</w:t>
      </w:r>
      <w:r w:rsidR="00B91AB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301DF9">
        <w:rPr>
          <w:rFonts w:ascii="Times New Roman" w:hAnsi="Times New Roman"/>
          <w:b/>
          <w:sz w:val="24"/>
          <w:szCs w:val="24"/>
          <w:lang w:val="it-IT"/>
        </w:rPr>
        <w:t xml:space="preserve">e </w:t>
      </w:r>
      <w:r w:rsidR="00301DF9" w:rsidRPr="00301DF9">
        <w:rPr>
          <w:rFonts w:ascii="Times New Roman" w:hAnsi="Times New Roman"/>
          <w:b/>
          <w:sz w:val="24"/>
          <w:szCs w:val="24"/>
          <w:lang w:val="it-IT"/>
        </w:rPr>
        <w:t>bujqësisë, pyjeve, kullotave dhe i ujitjes</w:t>
      </w:r>
      <w:r w:rsidR="0046248B" w:rsidRPr="00B6334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53A87">
        <w:rPr>
          <w:rFonts w:ascii="Times New Roman" w:hAnsi="Times New Roman"/>
          <w:b/>
          <w:sz w:val="24"/>
          <w:szCs w:val="24"/>
        </w:rPr>
        <w:t>klasa</w:t>
      </w:r>
      <w:proofErr w:type="spellEnd"/>
      <w:r w:rsidR="0046248B" w:rsidRPr="00B633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46248B" w:rsidRPr="00B63344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="006654B1" w:rsidRPr="00B63344">
        <w:rPr>
          <w:rFonts w:ascii="Times New Roman" w:hAnsi="Times New Roman"/>
          <w:b/>
          <w:sz w:val="24"/>
          <w:szCs w:val="24"/>
        </w:rPr>
        <w:t xml:space="preserve"> II</w:t>
      </w:r>
      <w:r w:rsidRPr="00B63344">
        <w:rPr>
          <w:rFonts w:ascii="Times New Roman" w:hAnsi="Times New Roman"/>
          <w:b/>
          <w:sz w:val="24"/>
          <w:szCs w:val="24"/>
        </w:rPr>
        <w:t>I</w:t>
      </w:r>
      <w:r w:rsidR="00753A87">
        <w:rPr>
          <w:rFonts w:ascii="Times New Roman" w:hAnsi="Times New Roman"/>
          <w:b/>
          <w:sz w:val="24"/>
          <w:szCs w:val="24"/>
        </w:rPr>
        <w:t xml:space="preserve">-2 </w:t>
      </w:r>
      <w:r w:rsidR="0046248B" w:rsidRPr="00B63344">
        <w:rPr>
          <w:rFonts w:ascii="Times New Roman" w:hAnsi="Times New Roman"/>
          <w:b/>
          <w:sz w:val="24"/>
          <w:szCs w:val="24"/>
        </w:rPr>
        <w:t xml:space="preserve"> </w:t>
      </w:r>
    </w:p>
    <w:p w14:paraId="0687A8AA" w14:textId="77777777" w:rsidR="00E00CF9" w:rsidRPr="00F5752C" w:rsidRDefault="00E00CF9" w:rsidP="00F5752C">
      <w:pPr>
        <w:jc w:val="both"/>
        <w:rPr>
          <w:rFonts w:ascii="Times New Roman" w:hAnsi="Times New Roman"/>
          <w:sz w:val="24"/>
          <w:szCs w:val="24"/>
        </w:rPr>
      </w:pPr>
    </w:p>
    <w:p w14:paraId="1D5E2BA5" w14:textId="616D5771" w:rsidR="00907B57" w:rsidRDefault="00907B57" w:rsidP="00907B57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Pr="00907B57"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="002F32F6">
        <w:rPr>
          <w:rFonts w:ascii="Times New Roman" w:hAnsi="Times New Roman"/>
          <w:sz w:val="24"/>
          <w:szCs w:val="24"/>
          <w:lang w:val="de-DE"/>
        </w:rPr>
        <w:t xml:space="preserve">, i ndryshuar me VKM nr. 748, datë 19.12.2018, </w:t>
      </w:r>
      <w:r>
        <w:rPr>
          <w:rFonts w:ascii="Times New Roman" w:hAnsi="Times New Roman"/>
          <w:b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b/>
          <w:sz w:val="24"/>
          <w:szCs w:val="24"/>
        </w:rPr>
        <w:t>Himarë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</w:t>
      </w:r>
      <w:r w:rsidR="00EE00CC">
        <w:rPr>
          <w:rFonts w:ascii="Times New Roman" w:hAnsi="Times New Roman"/>
          <w:sz w:val="24"/>
          <w:szCs w:val="24"/>
          <w:lang w:val="de-DE"/>
        </w:rPr>
        <w:t xml:space="preserve">durat e lëvizjes paralele dhe </w:t>
      </w:r>
      <w:r>
        <w:rPr>
          <w:rFonts w:ascii="Times New Roman" w:hAnsi="Times New Roman"/>
          <w:sz w:val="24"/>
          <w:szCs w:val="24"/>
          <w:lang w:val="de-DE"/>
        </w:rPr>
        <w:t>ngritjes në detyrë</w:t>
      </w:r>
      <w:r w:rsidR="00D1162A">
        <w:rPr>
          <w:rFonts w:ascii="Times New Roman" w:hAnsi="Times New Roman"/>
          <w:sz w:val="24"/>
          <w:szCs w:val="24"/>
          <w:lang w:val="de-DE"/>
        </w:rPr>
        <w:t xml:space="preserve"> për pozicionin:</w:t>
      </w:r>
    </w:p>
    <w:p w14:paraId="32A8B2FB" w14:textId="64C53C6D" w:rsidR="00E00CF9" w:rsidRDefault="00B340D9" w:rsidP="003A2D55">
      <w:pPr>
        <w:pStyle w:val="ListParagraph"/>
        <w:numPr>
          <w:ilvl w:val="0"/>
          <w:numId w:val="35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40EAE">
        <w:rPr>
          <w:rFonts w:ascii="Times New Roman" w:hAnsi="Times New Roman"/>
          <w:b/>
          <w:sz w:val="24"/>
          <w:szCs w:val="24"/>
          <w:lang w:val="de-DE"/>
        </w:rPr>
        <w:t>1 (</w:t>
      </w:r>
      <w:r w:rsidR="00897E16" w:rsidRPr="00D40EAE">
        <w:rPr>
          <w:rFonts w:ascii="Times New Roman" w:hAnsi="Times New Roman"/>
          <w:b/>
          <w:sz w:val="24"/>
          <w:szCs w:val="24"/>
          <w:lang w:val="de-DE"/>
        </w:rPr>
        <w:t>n</w:t>
      </w:r>
      <w:r w:rsidRPr="00D40EAE">
        <w:rPr>
          <w:rFonts w:ascii="Times New Roman" w:hAnsi="Times New Roman"/>
          <w:b/>
          <w:sz w:val="24"/>
          <w:szCs w:val="24"/>
          <w:lang w:val="de-DE"/>
        </w:rPr>
        <w:t xml:space="preserve">jë) </w:t>
      </w:r>
      <w:r w:rsidR="001E616B" w:rsidRPr="00D40EAE">
        <w:rPr>
          <w:rFonts w:ascii="Times New Roman" w:hAnsi="Times New Roman"/>
          <w:b/>
          <w:sz w:val="24"/>
          <w:szCs w:val="24"/>
          <w:lang w:val="de-DE"/>
        </w:rPr>
        <w:t xml:space="preserve">përgjegjës sektori, 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 xml:space="preserve">në </w:t>
      </w:r>
      <w:r w:rsidR="003A2D55" w:rsidRPr="003A2D55">
        <w:rPr>
          <w:rFonts w:ascii="Times New Roman" w:hAnsi="Times New Roman"/>
          <w:b/>
          <w:sz w:val="24"/>
          <w:szCs w:val="24"/>
          <w:lang w:val="de-DE"/>
        </w:rPr>
        <w:t>sektorin e kontrollit dhe inspektimit të pyjeve dhe kullotave, në drejtorinë e bu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>jqësisë, pyjeve, kullotave dhe</w:t>
      </w:r>
      <w:r w:rsidR="003A2D55" w:rsidRPr="003A2D55">
        <w:rPr>
          <w:rFonts w:ascii="Times New Roman" w:hAnsi="Times New Roman"/>
          <w:b/>
          <w:sz w:val="24"/>
          <w:szCs w:val="24"/>
          <w:lang w:val="de-DE"/>
        </w:rPr>
        <w:t xml:space="preserve"> ujitjes</w:t>
      </w:r>
      <w:r w:rsidR="00F5752C" w:rsidRPr="00F5752C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klasa</w:t>
      </w:r>
      <w:r w:rsidR="00F5752C" w:rsidRPr="00F5752C">
        <w:rPr>
          <w:rFonts w:ascii="Times New Roman" w:hAnsi="Times New Roman"/>
          <w:b/>
          <w:sz w:val="24"/>
          <w:szCs w:val="24"/>
          <w:lang w:val="de-DE"/>
        </w:rPr>
        <w:t xml:space="preserve"> e pagës III-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2</w:t>
      </w:r>
    </w:p>
    <w:p w14:paraId="22E41C92" w14:textId="77777777" w:rsidR="00F5752C" w:rsidRPr="00F5752C" w:rsidRDefault="00F5752C" w:rsidP="00F5752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238A06B" w14:textId="77777777" w:rsidR="001E616B" w:rsidRPr="00D40EAE" w:rsidRDefault="001E616B" w:rsidP="001E61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3D713A" w14:paraId="16BD3974" w14:textId="77777777" w:rsidTr="00283264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hideMark/>
          </w:tcPr>
          <w:p w14:paraId="0CE70BD2" w14:textId="77777777" w:rsidR="00E00CF9" w:rsidRPr="00D40EAE" w:rsidRDefault="00360A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D40EAE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7451D986" w14:textId="77777777" w:rsidR="00E00CF9" w:rsidRPr="00D40EAE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312E757" w14:textId="77777777" w:rsidR="00E00CF9" w:rsidRDefault="00E00CF9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32F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07419940" w14:textId="7F01E12C" w:rsidR="006E1743" w:rsidRDefault="00E00CF9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062844EE" w14:textId="77777777" w:rsidR="003A2D55" w:rsidRDefault="003A2D55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D15DF9" w14:textId="77777777" w:rsidR="00750608" w:rsidRDefault="00750608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4181004C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8E8" w14:textId="72245816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okumenteve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3D713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D713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53A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7AE3702" w14:textId="77777777" w:rsidR="006E1743" w:rsidRPr="00F52676" w:rsidRDefault="006E1743" w:rsidP="00F575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0CF542C6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22EC853F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4D45" w14:textId="06C01152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okumenteve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3D713A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53A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53A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E141168" w14:textId="77777777" w:rsidR="006E1743" w:rsidRPr="00F52676" w:rsidRDefault="00E4048C" w:rsidP="00F5752C">
            <w:pPr>
              <w:tabs>
                <w:tab w:val="right" w:pos="951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7368CBB9" w14:textId="77777777" w:rsidR="003A2D55" w:rsidRDefault="003A2D55" w:rsidP="00C251B4">
      <w:pPr>
        <w:tabs>
          <w:tab w:val="left" w:pos="5760"/>
        </w:tabs>
        <w:rPr>
          <w:rFonts w:ascii="Times New Roman" w:hAnsi="Times New Roman"/>
          <w:b/>
          <w:color w:val="C00000"/>
          <w:sz w:val="24"/>
          <w:szCs w:val="24"/>
        </w:rPr>
      </w:pPr>
    </w:p>
    <w:p w14:paraId="66C079C8" w14:textId="7F6C28DE" w:rsidR="00E00CF9" w:rsidRDefault="00C251B4" w:rsidP="00C251B4">
      <w:pPr>
        <w:tabs>
          <w:tab w:val="left" w:pos="5760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E00CF9" w14:paraId="6533C371" w14:textId="77777777" w:rsidTr="00950569">
        <w:trPr>
          <w:trHeight w:val="436"/>
        </w:trPr>
        <w:tc>
          <w:tcPr>
            <w:tcW w:w="9631" w:type="dxa"/>
            <w:shd w:val="clear" w:color="auto" w:fill="C00000"/>
            <w:hideMark/>
          </w:tcPr>
          <w:p w14:paraId="010CDAD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3D713A" w14:paraId="4658FFC1" w14:textId="77777777" w:rsidTr="00950569">
        <w:tc>
          <w:tcPr>
            <w:tcW w:w="9631" w:type="dxa"/>
          </w:tcPr>
          <w:p w14:paraId="7111C503" w14:textId="0E57BD32" w:rsidR="0002467E" w:rsidRPr="00897E16" w:rsidRDefault="0002467E" w:rsidP="00C1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EB4CF9" w14:textId="045CC0FA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3BF4EB76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3DF9E336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368E6430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0FA6498D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5A51CE49" w14:textId="77777777" w:rsidR="00EB3D4B" w:rsidRDefault="00A176C1" w:rsidP="00EB3D4B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</w:t>
            </w:r>
            <w:r w:rsidR="00CA49F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e;</w:t>
            </w:r>
          </w:p>
          <w:p w14:paraId="236A76B7" w14:textId="060A5B11" w:rsidR="003A2D55" w:rsidRPr="003A2D55" w:rsidRDefault="00964A5A" w:rsidP="003A2D55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A4AA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Mbikëqyr zbatimin e kushteve të lejeve, licencave dhe detyrimeve kontraktuale nga ana e subjekteve që kryejnë aktivitete në pyje dhe kullota, si dhe propozon tek institucioni përgjegjës pezullimin dhe shfuqizimin e tyre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5F586E92" w14:textId="77777777" w:rsidR="00E00CF9" w:rsidRPr="00191685" w:rsidRDefault="00E00CF9" w:rsidP="009C5ED4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:rsidRPr="00A06D2E" w14:paraId="2D5D6793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5E96C09D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8681E40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735B429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F15E8E2" w14:textId="494C5FF6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120A3FC1" w14:textId="77777777" w:rsidR="006C6679" w:rsidRDefault="006C6679" w:rsidP="006C6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1784629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93D3B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E9E87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4CC7ABAD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311EC1D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019BDF8B" w14:textId="13EC9DDE" w:rsidR="002F32F6" w:rsidRDefault="002F32F6" w:rsidP="00F50833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F50833" w:rsidRPr="00F50833">
        <w:rPr>
          <w:rFonts w:ascii="Times New Roman" w:hAnsi="Times New Roman"/>
          <w:sz w:val="24"/>
          <w:szCs w:val="24"/>
          <w:lang w:val="de-DE"/>
        </w:rPr>
        <w:t>III-</w:t>
      </w:r>
      <w:r w:rsidR="00C92AB4">
        <w:rPr>
          <w:rFonts w:ascii="Times New Roman" w:hAnsi="Times New Roman"/>
          <w:sz w:val="24"/>
          <w:szCs w:val="24"/>
          <w:lang w:val="de-DE"/>
        </w:rPr>
        <w:t>2</w:t>
      </w:r>
      <w:r w:rsidRPr="00F50833">
        <w:rPr>
          <w:rFonts w:ascii="Times New Roman" w:hAnsi="Times New Roman"/>
          <w:sz w:val="24"/>
          <w:szCs w:val="24"/>
          <w:lang w:val="de-DE"/>
        </w:rPr>
        <w:t>;</w:t>
      </w:r>
    </w:p>
    <w:p w14:paraId="53DB842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769AFE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C8DE6C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1A65001E" w14:textId="727EFF52" w:rsidR="00694C3A" w:rsidRPr="00694C3A" w:rsidRDefault="002F32F6" w:rsidP="003A2D55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753A87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314A6F"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AD6BBB">
        <w:rPr>
          <w:rFonts w:ascii="Times New Roman" w:hAnsi="Times New Roman"/>
          <w:color w:val="000000"/>
          <w:sz w:val="24"/>
          <w:szCs w:val="24"/>
          <w:lang w:val="de-DE"/>
        </w:rPr>
        <w:t>s</w:t>
      </w:r>
      <w:r w:rsidR="00AD6BBB" w:rsidRPr="00AD6BBB">
        <w:rPr>
          <w:rFonts w:ascii="Times New Roman" w:hAnsi="Times New Roman"/>
          <w:color w:val="000000"/>
          <w:sz w:val="24"/>
          <w:szCs w:val="24"/>
          <w:lang w:val="de-DE"/>
        </w:rPr>
        <w:t>hkenca</w:t>
      </w:r>
      <w:r w:rsidR="003A2D55" w:rsidRPr="003A2D55">
        <w:rPr>
          <w:rFonts w:ascii="Times New Roman" w:hAnsi="Times New Roman"/>
          <w:color w:val="000000"/>
          <w:sz w:val="24"/>
          <w:szCs w:val="24"/>
          <w:lang w:val="de-DE"/>
        </w:rPr>
        <w:t xml:space="preserve"> pyjore/mjedisi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</w:t>
      </w:r>
      <w:r w:rsidR="00950569">
        <w:rPr>
          <w:rFonts w:ascii="Times New Roman" w:hAnsi="Times New Roman"/>
          <w:i/>
          <w:sz w:val="24"/>
          <w:szCs w:val="24"/>
          <w:lang w:val="de-DE"/>
        </w:rPr>
        <w:t>e sipas legjislacionit në fuqi);</w:t>
      </w:r>
      <w:r w:rsidR="00753A87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</w:p>
    <w:p w14:paraId="4E4E72AE" w14:textId="4C5A370D" w:rsidR="00694C3A" w:rsidRPr="00694C3A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694C3A">
        <w:rPr>
          <w:rFonts w:ascii="Times New Roman" w:hAnsi="Times New Roman"/>
          <w:sz w:val="24"/>
          <w:szCs w:val="24"/>
        </w:rPr>
        <w:t xml:space="preserve">se </w:t>
      </w:r>
      <w:r w:rsidR="00EF73DA">
        <w:rPr>
          <w:rFonts w:ascii="Times New Roman" w:hAnsi="Times New Roman"/>
          <w:sz w:val="24"/>
          <w:szCs w:val="24"/>
        </w:rPr>
        <w:t>2</w:t>
      </w:r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vite</w:t>
      </w:r>
      <w:proofErr w:type="spellEnd"/>
      <w:r w:rsidRPr="00694C3A">
        <w:rPr>
          <w:rFonts w:ascii="Times New Roman" w:hAnsi="Times New Roman"/>
          <w:sz w:val="24"/>
          <w:szCs w:val="24"/>
        </w:rPr>
        <w:t>,</w:t>
      </w:r>
      <w:r w:rsidRPr="00694C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në</w:t>
      </w:r>
      <w:proofErr w:type="spellEnd"/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administratën</w:t>
      </w:r>
      <w:proofErr w:type="spellEnd"/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shtetërore</w:t>
      </w:r>
      <w:proofErr w:type="spellEnd"/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dhe</w:t>
      </w:r>
      <w:proofErr w:type="spellEnd"/>
      <w:r w:rsidRPr="00694C3A">
        <w:rPr>
          <w:rFonts w:ascii="Times New Roman" w:hAnsi="Times New Roman"/>
          <w:sz w:val="24"/>
          <w:szCs w:val="24"/>
        </w:rPr>
        <w:t>/</w:t>
      </w:r>
      <w:proofErr w:type="spellStart"/>
      <w:r w:rsidRPr="00694C3A">
        <w:rPr>
          <w:rFonts w:ascii="Times New Roman" w:hAnsi="Times New Roman"/>
          <w:sz w:val="24"/>
          <w:szCs w:val="24"/>
        </w:rPr>
        <w:t>ose</w:t>
      </w:r>
      <w:proofErr w:type="spellEnd"/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institucione</w:t>
      </w:r>
      <w:proofErr w:type="spellEnd"/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të</w:t>
      </w:r>
      <w:proofErr w:type="spellEnd"/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pavarura</w:t>
      </w:r>
      <w:proofErr w:type="spellEnd"/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dhe</w:t>
      </w:r>
      <w:proofErr w:type="spellEnd"/>
      <w:r w:rsidRPr="00694C3A">
        <w:rPr>
          <w:rFonts w:ascii="Times New Roman" w:hAnsi="Times New Roman"/>
          <w:sz w:val="24"/>
          <w:szCs w:val="24"/>
        </w:rPr>
        <w:t>/</w:t>
      </w:r>
      <w:proofErr w:type="spellStart"/>
      <w:r w:rsidRPr="00694C3A">
        <w:rPr>
          <w:rFonts w:ascii="Times New Roman" w:hAnsi="Times New Roman"/>
          <w:sz w:val="24"/>
          <w:szCs w:val="24"/>
        </w:rPr>
        <w:t>ose</w:t>
      </w:r>
      <w:proofErr w:type="spellEnd"/>
      <w:r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3A">
        <w:rPr>
          <w:rFonts w:ascii="Times New Roman" w:hAnsi="Times New Roman"/>
          <w:sz w:val="24"/>
          <w:szCs w:val="24"/>
        </w:rPr>
        <w:t>inst</w:t>
      </w:r>
      <w:r w:rsidR="00950569" w:rsidRPr="00694C3A">
        <w:rPr>
          <w:rFonts w:ascii="Times New Roman" w:hAnsi="Times New Roman"/>
          <w:sz w:val="24"/>
          <w:szCs w:val="24"/>
        </w:rPr>
        <w:t>itucionet</w:t>
      </w:r>
      <w:proofErr w:type="spellEnd"/>
      <w:r w:rsidR="00950569" w:rsidRPr="00694C3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50569" w:rsidRPr="00694C3A">
        <w:rPr>
          <w:rFonts w:ascii="Times New Roman" w:hAnsi="Times New Roman"/>
          <w:sz w:val="24"/>
          <w:szCs w:val="24"/>
        </w:rPr>
        <w:t>tjera</w:t>
      </w:r>
      <w:proofErr w:type="spellEnd"/>
      <w:r w:rsidR="00950569" w:rsidRPr="00694C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569" w:rsidRPr="00694C3A">
        <w:rPr>
          <w:rFonts w:ascii="Times New Roman" w:hAnsi="Times New Roman"/>
          <w:sz w:val="24"/>
          <w:szCs w:val="24"/>
        </w:rPr>
        <w:t>në</w:t>
      </w:r>
      <w:proofErr w:type="spellEnd"/>
      <w:r w:rsidR="00950569" w:rsidRPr="00694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569" w:rsidRPr="00694C3A">
        <w:rPr>
          <w:rFonts w:ascii="Times New Roman" w:hAnsi="Times New Roman"/>
          <w:sz w:val="24"/>
          <w:szCs w:val="24"/>
        </w:rPr>
        <w:t>profesion</w:t>
      </w:r>
      <w:proofErr w:type="spellEnd"/>
      <w:r w:rsidR="00950569" w:rsidRPr="00694C3A">
        <w:rPr>
          <w:rFonts w:ascii="Times New Roman" w:hAnsi="Times New Roman"/>
          <w:sz w:val="24"/>
          <w:szCs w:val="24"/>
        </w:rPr>
        <w:t>;</w:t>
      </w:r>
    </w:p>
    <w:p w14:paraId="3B38FC65" w14:textId="77777777" w:rsidR="00694C3A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</w:t>
      </w:r>
      <w:r w:rsidR="00950569" w:rsidRPr="00694C3A">
        <w:rPr>
          <w:rFonts w:ascii="Times New Roman" w:hAnsi="Times New Roman"/>
          <w:color w:val="000000"/>
          <w:sz w:val="24"/>
          <w:szCs w:val="24"/>
          <w:lang w:val="de-DE"/>
        </w:rPr>
        <w:t>munikuese dhe të punës në grupe;</w:t>
      </w:r>
    </w:p>
    <w:p w14:paraId="7E4EB362" w14:textId="24325D7B" w:rsidR="006C6679" w:rsidRPr="00694C3A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3C84B24E" w14:textId="77777777" w:rsidTr="003B12B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E0EF8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8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16B0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9B93958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D9CB1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B5147A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8370678" w14:textId="77777777" w:rsidR="002F32F6" w:rsidRDefault="002F32F6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2000EF8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74B372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B8FC52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58A8DC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6D0E3D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5C80DEF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66CB4025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945F81" w14:textId="69F4A967" w:rsidR="00106654" w:rsidRDefault="002F32F6" w:rsidP="00106654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A13B227" w14:textId="77777777" w:rsidR="00106654" w:rsidRPr="00106654" w:rsidRDefault="00106654" w:rsidP="00106654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653F629D" w14:textId="515C0152" w:rsidR="006C6679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datës </w:t>
      </w:r>
      <w:r w:rsidR="003D713A">
        <w:rPr>
          <w:rFonts w:ascii="Times New Roman" w:hAnsi="Times New Roman"/>
          <w:b/>
          <w:i/>
          <w:sz w:val="24"/>
          <w:szCs w:val="24"/>
          <w:lang w:val="de-DE"/>
        </w:rPr>
        <w:t>02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3D713A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753A87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33903F2D" w14:textId="503D930E" w:rsidR="002F32F6" w:rsidRDefault="002F32F6" w:rsidP="006C667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F0C2FB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D47DCF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EB4D9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1901AA2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05AA2CD" w14:textId="6A3E1566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3D713A">
        <w:rPr>
          <w:rFonts w:ascii="Times New Roman" w:hAnsi="Times New Roman"/>
          <w:b/>
          <w:sz w:val="24"/>
          <w:szCs w:val="24"/>
          <w:lang w:val="de-DE"/>
        </w:rPr>
        <w:t>04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sz w:val="24"/>
          <w:szCs w:val="24"/>
          <w:lang w:val="de-DE"/>
        </w:rPr>
        <w:t>0</w:t>
      </w:r>
      <w:r w:rsidR="003D713A">
        <w:rPr>
          <w:rFonts w:ascii="Times New Roman" w:hAnsi="Times New Roman"/>
          <w:b/>
          <w:sz w:val="24"/>
          <w:szCs w:val="24"/>
          <w:lang w:val="de-DE"/>
        </w:rPr>
        <w:t>3</w:t>
      </w:r>
      <w:r>
        <w:rPr>
          <w:rFonts w:ascii="Times New Roman" w:hAnsi="Times New Roman"/>
          <w:b/>
          <w:sz w:val="24"/>
          <w:szCs w:val="24"/>
          <w:lang w:val="de-DE"/>
        </w:rPr>
        <w:t>.202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jerëzore</w:t>
      </w:r>
      <w:r w:rsidR="00753A87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753A87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6488C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16488C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5024662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1F705557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81FEFC1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86BCA7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00288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0C3D8CBE" w14:textId="1E615501" w:rsidR="002F32F6" w:rsidRDefault="000917A4" w:rsidP="007472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4D0F65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7545C47" w14:textId="77777777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152/2013,</w:t>
      </w:r>
      <w:r w:rsidRPr="000F11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civil”</w:t>
      </w:r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ndryshuar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dhe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aktet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nënligjore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dalë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zbatim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tij</w:t>
      </w:r>
      <w:proofErr w:type="spellEnd"/>
      <w:r w:rsidRPr="000F111E">
        <w:rPr>
          <w:rFonts w:ascii="Times New Roman" w:hAnsi="Times New Roman"/>
          <w:sz w:val="24"/>
          <w:szCs w:val="24"/>
        </w:rPr>
        <w:t>;</w:t>
      </w:r>
    </w:p>
    <w:p w14:paraId="1A64C751" w14:textId="77777777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F111E">
        <w:rPr>
          <w:rFonts w:ascii="Times New Roman" w:hAnsi="Times New Roman"/>
          <w:sz w:val="24"/>
          <w:szCs w:val="24"/>
        </w:rPr>
        <w:t>datë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08.09.2003,</w:t>
      </w:r>
      <w:r w:rsidRPr="000F11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>”</w:t>
      </w:r>
      <w:r w:rsidRPr="000F111E">
        <w:rPr>
          <w:rFonts w:ascii="Times New Roman" w:hAnsi="Times New Roman"/>
          <w:sz w:val="24"/>
          <w:szCs w:val="24"/>
        </w:rPr>
        <w:t>;</w:t>
      </w:r>
    </w:p>
    <w:p w14:paraId="273F38C2" w14:textId="3F79D57C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139/2015</w:t>
      </w:r>
      <w:r w:rsidR="007472BA"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datë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17.12.2015 </w:t>
      </w:r>
      <w:r w:rsidR="007472B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7472B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7472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72BA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="007472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72BA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="00273D32">
        <w:rPr>
          <w:rFonts w:ascii="Times New Roman" w:hAnsi="Times New Roman"/>
          <w:i/>
          <w:sz w:val="24"/>
          <w:szCs w:val="24"/>
        </w:rPr>
        <w:t>”</w:t>
      </w:r>
      <w:r w:rsidR="007472B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472BA" w:rsidRPr="007472BA">
        <w:rPr>
          <w:rFonts w:ascii="Times New Roman" w:hAnsi="Times New Roman"/>
          <w:sz w:val="24"/>
          <w:szCs w:val="24"/>
        </w:rPr>
        <w:t>i</w:t>
      </w:r>
      <w:proofErr w:type="spellEnd"/>
      <w:r w:rsidR="007472BA" w:rsidRPr="00747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2BA" w:rsidRPr="007472BA">
        <w:rPr>
          <w:rFonts w:ascii="Times New Roman" w:hAnsi="Times New Roman"/>
          <w:sz w:val="24"/>
          <w:szCs w:val="24"/>
        </w:rPr>
        <w:t>ndryshuar</w:t>
      </w:r>
      <w:proofErr w:type="spellEnd"/>
      <w:r w:rsidRPr="007472BA">
        <w:rPr>
          <w:rFonts w:ascii="Times New Roman" w:hAnsi="Times New Roman"/>
          <w:sz w:val="24"/>
          <w:szCs w:val="24"/>
        </w:rPr>
        <w:t>;</w:t>
      </w:r>
    </w:p>
    <w:p w14:paraId="3F712525" w14:textId="17D03EBA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="00A201FE">
        <w:rPr>
          <w:rFonts w:ascii="Times New Roman" w:hAnsi="Times New Roman"/>
          <w:i/>
          <w:sz w:val="24"/>
          <w:szCs w:val="24"/>
          <w:lang w:val="sq-AL"/>
        </w:rPr>
        <w:t xml:space="preserve"> inte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14:paraId="72AADEE5" w14:textId="77777777" w:rsidR="009E6DAA" w:rsidRPr="000F111E" w:rsidRDefault="009E6DAA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119/2014 </w:t>
      </w:r>
      <w:r w:rsidRPr="000F111E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>”</w:t>
      </w:r>
      <w:r w:rsidR="00EF196C" w:rsidRPr="000F111E">
        <w:rPr>
          <w:rFonts w:ascii="Times New Roman" w:hAnsi="Times New Roman"/>
          <w:sz w:val="24"/>
          <w:szCs w:val="24"/>
        </w:rPr>
        <w:t>;</w:t>
      </w:r>
    </w:p>
    <w:p w14:paraId="6AC63A4E" w14:textId="675C9566" w:rsidR="008D3029" w:rsidRPr="003A2D55" w:rsidRDefault="00AD6BBB" w:rsidP="008D3029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</w:t>
      </w:r>
      <w:r w:rsidR="009E6DAA" w:rsidRPr="000F111E">
        <w:rPr>
          <w:rFonts w:ascii="Times New Roman" w:hAnsi="Times New Roman"/>
          <w:sz w:val="24"/>
          <w:szCs w:val="24"/>
          <w:lang w:val="it-IT"/>
        </w:rPr>
        <w:t>mbi ligjin nr. 44/2015, datë 30.04.2015 “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P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A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="009E6DAA" w:rsidRPr="000F111E">
        <w:rPr>
          <w:rFonts w:ascii="Times New Roman" w:hAnsi="Times New Roman"/>
          <w:sz w:val="24"/>
          <w:szCs w:val="24"/>
          <w:lang w:val="it-IT"/>
        </w:rPr>
        <w:t>”</w:t>
      </w:r>
      <w:r w:rsidR="00EF196C" w:rsidRPr="000F111E">
        <w:rPr>
          <w:rFonts w:ascii="Times New Roman" w:hAnsi="Times New Roman"/>
          <w:sz w:val="24"/>
          <w:szCs w:val="24"/>
          <w:lang w:val="it-IT"/>
        </w:rPr>
        <w:t>;</w:t>
      </w:r>
    </w:p>
    <w:p w14:paraId="446DE23E" w14:textId="77777777" w:rsidR="003A2D55" w:rsidRPr="00410612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106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pyjet</w:t>
      </w:r>
      <w:proofErr w:type="spellEnd"/>
      <w:r w:rsidRPr="00410612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68D4508" w14:textId="77777777" w:rsidR="003A2D55" w:rsidRPr="00410612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9693,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19.3.2007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106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fondin</w:t>
      </w:r>
      <w:proofErr w:type="spellEnd"/>
      <w:r w:rsidRPr="004106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kullosor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ndyshuar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0612">
        <w:rPr>
          <w:rFonts w:ascii="Times New Roman" w:hAnsi="Times New Roman"/>
          <w:sz w:val="24"/>
          <w:szCs w:val="24"/>
        </w:rPr>
        <w:t>ligjet</w:t>
      </w:r>
      <w:proofErr w:type="spellEnd"/>
      <w:r w:rsidRPr="00410612">
        <w:rPr>
          <w:rFonts w:ascii="Times New Roman" w:hAnsi="Times New Roman"/>
          <w:sz w:val="24"/>
          <w:szCs w:val="24"/>
        </w:rPr>
        <w:t>: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9996,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22.9.2008; nr.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410612">
        <w:rPr>
          <w:rFonts w:ascii="Times New Roman" w:hAnsi="Times New Roman"/>
          <w:sz w:val="24"/>
          <w:szCs w:val="24"/>
        </w:rPr>
        <w:t xml:space="preserve">137,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11.5.2009</w:t>
      </w:r>
      <w:r>
        <w:rPr>
          <w:rFonts w:ascii="Times New Roman" w:hAnsi="Times New Roman"/>
          <w:sz w:val="24"/>
          <w:szCs w:val="24"/>
        </w:rPr>
        <w:t xml:space="preserve">; nr.14/2012,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16.2.2012; nr. </w:t>
      </w:r>
      <w:r w:rsidRPr="00410612">
        <w:rPr>
          <w:rFonts w:ascii="Times New Roman" w:hAnsi="Times New Roman"/>
          <w:sz w:val="24"/>
          <w:szCs w:val="24"/>
        </w:rPr>
        <w:t xml:space="preserve">38/2013,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14.2.2013; nr. 49/2016,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5.5.2016</w:t>
      </w:r>
      <w:r>
        <w:rPr>
          <w:rFonts w:ascii="Times New Roman" w:hAnsi="Times New Roman"/>
          <w:sz w:val="24"/>
          <w:szCs w:val="24"/>
        </w:rPr>
        <w:t>;</w:t>
      </w:r>
    </w:p>
    <w:p w14:paraId="349E1BF3" w14:textId="77777777" w:rsidR="003A2D55" w:rsidRPr="00190C6D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190C6D">
        <w:rPr>
          <w:rFonts w:ascii="Times New Roman" w:hAnsi="Times New Roman"/>
          <w:sz w:val="24"/>
          <w:szCs w:val="24"/>
        </w:rPr>
        <w:t>Njohuritë</w:t>
      </w:r>
      <w:proofErr w:type="spellEnd"/>
      <w:r w:rsidRPr="0019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6D">
        <w:rPr>
          <w:rFonts w:ascii="Times New Roman" w:hAnsi="Times New Roman"/>
          <w:sz w:val="24"/>
          <w:szCs w:val="24"/>
        </w:rPr>
        <w:t>mbi</w:t>
      </w:r>
      <w:proofErr w:type="spellEnd"/>
      <w:r w:rsidRPr="00190C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637CFEF7" w14:textId="4F64D5E4" w:rsidR="008D3029" w:rsidRPr="008D3029" w:rsidRDefault="008D3029" w:rsidP="008D3029">
      <w:pPr>
        <w:pStyle w:val="ListParagrap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62EEA751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84EA7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3227B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895B812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2C38F17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43552545" w14:textId="1EAA6CD6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do të vlerësohen për përvojën, trajnimet apo kualifikimet e lidhura me fushën, si dhe 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>ertifikimin pozitiv ose për vlerësimet e rezultateve individale në punë në rastet kur pro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 xml:space="preserve">esi i 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>ertifikimit nuk është kryer. Totali i pikëve për këtë vlerësim është 40 pikë.</w:t>
      </w:r>
    </w:p>
    <w:p w14:paraId="34839F95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88DF6F7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948216C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F36EED9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975C0A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563F131D" w14:textId="360D8527" w:rsidR="00786A6B" w:rsidRDefault="002F32F6" w:rsidP="002F32F6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>
        <w:fldChar w:fldCharType="begin"/>
      </w:r>
      <w:r w:rsidRPr="00753A87">
        <w:rPr>
          <w:lang w:val="de-DE"/>
        </w:rPr>
        <w:instrText>HYPERLINK "http://www.dap.gov.al"</w:instrText>
      </w:r>
      <w:r>
        <w:fldChar w:fldCharType="separate"/>
      </w:r>
      <w:r>
        <w:rPr>
          <w:rStyle w:val="Hyperlink"/>
          <w:sz w:val="24"/>
          <w:szCs w:val="24"/>
          <w:lang w:val="de-DE"/>
        </w:rPr>
        <w:t>www.dap.gov.al</w:t>
      </w:r>
      <w: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hyperlink r:id="rId8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FB9FAEA" w14:textId="77777777" w:rsidR="006C6679" w:rsidRPr="00995C0D" w:rsidRDefault="006C6679" w:rsidP="007118A1">
      <w:pPr>
        <w:spacing w:after="0"/>
        <w:jc w:val="both"/>
        <w:rPr>
          <w:rStyle w:val="Hyperlink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DE06039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CD1CD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78398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3D823E1" w14:textId="77777777" w:rsidR="002F32F6" w:rsidRDefault="002F32F6" w:rsidP="007118A1">
      <w:pPr>
        <w:spacing w:after="0"/>
        <w:jc w:val="both"/>
        <w:rPr>
          <w:rStyle w:val="Hyperlink"/>
          <w:sz w:val="24"/>
          <w:szCs w:val="24"/>
        </w:rPr>
      </w:pPr>
    </w:p>
    <w:p w14:paraId="465BB4BC" w14:textId="652E2CFE" w:rsidR="000F111E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3C5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88C" w:rsidRPr="00516721">
        <w:rPr>
          <w:rFonts w:ascii="Times New Roman" w:hAnsi="Times New Roman"/>
          <w:sz w:val="24"/>
          <w:szCs w:val="24"/>
        </w:rPr>
        <w:t>faqen</w:t>
      </w:r>
      <w:proofErr w:type="spellEnd"/>
      <w:r w:rsidR="0016488C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88C" w:rsidRPr="00516721">
        <w:rPr>
          <w:rFonts w:ascii="Times New Roman" w:hAnsi="Times New Roman"/>
          <w:sz w:val="24"/>
          <w:szCs w:val="24"/>
        </w:rPr>
        <w:t>zyrtare</w:t>
      </w:r>
      <w:proofErr w:type="spellEnd"/>
      <w:r w:rsidR="0016488C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88C" w:rsidRPr="00516721">
        <w:rPr>
          <w:rFonts w:ascii="Times New Roman" w:hAnsi="Times New Roman"/>
          <w:sz w:val="24"/>
          <w:szCs w:val="24"/>
        </w:rPr>
        <w:t>të</w:t>
      </w:r>
      <w:proofErr w:type="spellEnd"/>
      <w:r w:rsidR="0016488C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Kombëtare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të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Punësimit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dhe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Aftësive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>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zyrtare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4CFA7C" w14:textId="2B496803" w:rsidR="005C0184" w:rsidRDefault="005C0184" w:rsidP="001066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09"/>
        <w:gridCol w:w="15"/>
      </w:tblGrid>
      <w:tr w:rsidR="002F32F6" w14:paraId="63E84767" w14:textId="77777777" w:rsidTr="00106654"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05F59EE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24" w:type="dxa"/>
            <w:gridSpan w:val="2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509CC1E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  <w:tr w:rsidR="002F32F6" w14:paraId="3C16ADC2" w14:textId="77777777" w:rsidTr="00106654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0" w:type="dxa"/>
          <w:trHeight w:val="1280"/>
        </w:trPr>
        <w:tc>
          <w:tcPr>
            <w:tcW w:w="9611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2D58A09F" w14:textId="73E34B7F" w:rsidR="002F32F6" w:rsidRDefault="002F32F6" w:rsidP="00F65B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vakant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, ai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vlefshëm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pr</w:t>
            </w:r>
            <w:r w:rsidR="00360A50">
              <w:rPr>
                <w:rFonts w:ascii="Times New Roman" w:hAnsi="Times New Roman"/>
                <w:i/>
                <w:sz w:val="24"/>
                <w:szCs w:val="24"/>
              </w:rPr>
              <w:t>ocedurës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ngritjes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detyrë</w:t>
            </w:r>
            <w:proofErr w:type="spellEnd"/>
            <w:r w:rsidR="00360A50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</w:tc>
      </w:tr>
    </w:tbl>
    <w:p w14:paraId="4D14B59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AE5939A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86E14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7C697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645C5156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93AA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B3B7CB9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42C8233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5A8BB2D2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C580964" w14:textId="1A041798" w:rsidR="002F32F6" w:rsidRPr="00E07214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82831" w:rsidRPr="00753A87">
        <w:rPr>
          <w:rFonts w:ascii="Times New Roman" w:hAnsi="Times New Roman"/>
          <w:color w:val="000000"/>
          <w:sz w:val="24"/>
          <w:szCs w:val="24"/>
          <w:lang w:val="de-DE"/>
        </w:rPr>
        <w:t>“Master Shkencor apo Profesional”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186D18C6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3FD2FCA2" w14:textId="61151436" w:rsidR="00DC5A9C" w:rsidRPr="00DC5A9C" w:rsidRDefault="002F32F6" w:rsidP="003A2D55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bookmarkStart w:id="0" w:name="_Hlk190875752"/>
      <w:r w:rsidR="00753A87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bookmarkEnd w:id="0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AD6BBB">
        <w:rPr>
          <w:rFonts w:ascii="Times New Roman" w:hAnsi="Times New Roman"/>
          <w:color w:val="000000"/>
          <w:sz w:val="24"/>
          <w:szCs w:val="24"/>
          <w:lang w:val="de-DE"/>
        </w:rPr>
        <w:t>s</w:t>
      </w:r>
      <w:r w:rsidR="00AD6BBB" w:rsidRPr="00AD6BBB">
        <w:rPr>
          <w:rFonts w:ascii="Times New Roman" w:hAnsi="Times New Roman"/>
          <w:color w:val="000000"/>
          <w:sz w:val="24"/>
          <w:szCs w:val="24"/>
          <w:lang w:val="de-DE"/>
        </w:rPr>
        <w:t xml:space="preserve">hkenca </w:t>
      </w:r>
      <w:r w:rsidR="003A2D55" w:rsidRPr="003A2D55">
        <w:rPr>
          <w:rFonts w:ascii="Times New Roman" w:hAnsi="Times New Roman"/>
          <w:color w:val="000000"/>
          <w:sz w:val="24"/>
          <w:szCs w:val="24"/>
          <w:lang w:val="de-DE"/>
        </w:rPr>
        <w:t xml:space="preserve">pyjore/mjedisi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72E3CC1E" w14:textId="77777777" w:rsidR="00DC5A9C" w:rsidRP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DC5A9C">
        <w:rPr>
          <w:rFonts w:ascii="Times New Roman" w:hAnsi="Times New Roman"/>
          <w:sz w:val="24"/>
          <w:szCs w:val="24"/>
        </w:rPr>
        <w:t xml:space="preserve">se </w:t>
      </w:r>
      <w:r w:rsidR="005C0184" w:rsidRPr="00DC5A9C">
        <w:rPr>
          <w:rFonts w:ascii="Times New Roman" w:hAnsi="Times New Roman"/>
          <w:sz w:val="24"/>
          <w:szCs w:val="24"/>
        </w:rPr>
        <w:t>2</w:t>
      </w:r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vite</w:t>
      </w:r>
      <w:proofErr w:type="spellEnd"/>
      <w:r w:rsidRPr="00DC5A9C">
        <w:rPr>
          <w:rFonts w:ascii="Times New Roman" w:hAnsi="Times New Roman"/>
          <w:sz w:val="24"/>
          <w:szCs w:val="24"/>
        </w:rPr>
        <w:t>,</w:t>
      </w:r>
      <w:r w:rsidRPr="00DC5A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në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shtetërore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dhe</w:t>
      </w:r>
      <w:proofErr w:type="spellEnd"/>
      <w:r w:rsidRPr="00DC5A9C">
        <w:rPr>
          <w:rFonts w:ascii="Times New Roman" w:hAnsi="Times New Roman"/>
          <w:sz w:val="24"/>
          <w:szCs w:val="24"/>
        </w:rPr>
        <w:t>/</w:t>
      </w:r>
      <w:proofErr w:type="spellStart"/>
      <w:r w:rsidRPr="00DC5A9C">
        <w:rPr>
          <w:rFonts w:ascii="Times New Roman" w:hAnsi="Times New Roman"/>
          <w:sz w:val="24"/>
          <w:szCs w:val="24"/>
        </w:rPr>
        <w:t>ose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institucione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të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pavarura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dhe</w:t>
      </w:r>
      <w:proofErr w:type="spellEnd"/>
      <w:r w:rsidRPr="00DC5A9C">
        <w:rPr>
          <w:rFonts w:ascii="Times New Roman" w:hAnsi="Times New Roman"/>
          <w:sz w:val="24"/>
          <w:szCs w:val="24"/>
        </w:rPr>
        <w:t>/</w:t>
      </w:r>
      <w:proofErr w:type="spellStart"/>
      <w:r w:rsidRPr="00DC5A9C">
        <w:rPr>
          <w:rFonts w:ascii="Times New Roman" w:hAnsi="Times New Roman"/>
          <w:sz w:val="24"/>
          <w:szCs w:val="24"/>
        </w:rPr>
        <w:t>ose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institucionet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C5A9C">
        <w:rPr>
          <w:rFonts w:ascii="Times New Roman" w:hAnsi="Times New Roman"/>
          <w:sz w:val="24"/>
          <w:szCs w:val="24"/>
        </w:rPr>
        <w:t>tjera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5A9C">
        <w:rPr>
          <w:rFonts w:ascii="Times New Roman" w:hAnsi="Times New Roman"/>
          <w:sz w:val="24"/>
          <w:szCs w:val="24"/>
        </w:rPr>
        <w:t>në</w:t>
      </w:r>
      <w:proofErr w:type="spellEnd"/>
      <w:r w:rsidRPr="00DC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A9C">
        <w:rPr>
          <w:rFonts w:ascii="Times New Roman" w:hAnsi="Times New Roman"/>
          <w:sz w:val="24"/>
          <w:szCs w:val="24"/>
        </w:rPr>
        <w:t>profesion</w:t>
      </w:r>
      <w:proofErr w:type="spellEnd"/>
      <w:r w:rsidRPr="00DC5A9C">
        <w:rPr>
          <w:rFonts w:ascii="Times New Roman" w:hAnsi="Times New Roman"/>
          <w:sz w:val="24"/>
          <w:szCs w:val="24"/>
        </w:rPr>
        <w:t>.</w:t>
      </w:r>
    </w:p>
    <w:p w14:paraId="04CAD3EB" w14:textId="77777777" w:rsid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261ADDFF" w14:textId="4BEAABBA" w:rsidR="002F32F6" w:rsidRP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FC352CE" w14:textId="77777777" w:rsidR="002F32F6" w:rsidRPr="00D246BC" w:rsidRDefault="002F32F6" w:rsidP="002F32F6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2F32F6" w14:paraId="74EE48CE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4C9A81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D00F7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46BFB59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D96708D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F68CEBA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2CF9900" w14:textId="77777777" w:rsidR="002F32F6" w:rsidRDefault="002F32F6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12D7043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27389D52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1F82A9B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88751A6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54493D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E8A6D44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F8ECE2E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44887395" w14:textId="7E3607A6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79D0625D" w14:textId="77777777" w:rsidR="003B12B9" w:rsidRDefault="003B12B9" w:rsidP="003B12B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035B1C08" w14:textId="77777777" w:rsidR="005C0184" w:rsidRPr="00D246BC" w:rsidRDefault="005C0184" w:rsidP="00C251B4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539D59E" w14:textId="4EDFE8B4" w:rsidR="005C0184" w:rsidRDefault="002F32F6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3D713A">
        <w:rPr>
          <w:rFonts w:ascii="Times New Roman" w:hAnsi="Times New Roman"/>
          <w:b/>
          <w:i/>
          <w:sz w:val="24"/>
          <w:szCs w:val="24"/>
          <w:lang w:val="de-DE"/>
        </w:rPr>
        <w:t>07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753A87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753A87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1EDB3391" w14:textId="0A12F677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485DA92" w14:textId="2F02F5BE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F9A55AA" w14:textId="77777777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71F808B4" w14:textId="77777777" w:rsidTr="003B12B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F3712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8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82674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372D60E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78AA9E1" w14:textId="35AC9B5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3B12B9">
        <w:rPr>
          <w:rFonts w:ascii="Times New Roman" w:hAnsi="Times New Roman"/>
          <w:b/>
          <w:sz w:val="24"/>
          <w:szCs w:val="24"/>
          <w:lang w:val="de-DE"/>
        </w:rPr>
        <w:t>1</w:t>
      </w:r>
      <w:r w:rsidR="003D713A">
        <w:rPr>
          <w:rFonts w:ascii="Times New Roman" w:hAnsi="Times New Roman"/>
          <w:b/>
          <w:sz w:val="24"/>
          <w:szCs w:val="24"/>
          <w:lang w:val="de-DE"/>
        </w:rPr>
        <w:t>4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sz w:val="24"/>
          <w:szCs w:val="24"/>
          <w:lang w:val="de-DE"/>
        </w:rPr>
        <w:t>0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3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202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jerëzore</w:t>
      </w:r>
      <w:r w:rsidR="00753A87">
        <w:rPr>
          <w:rFonts w:ascii="Times New Roman" w:eastAsiaTheme="minorHAnsi" w:hAnsi="Times New Roman"/>
          <w:sz w:val="24"/>
          <w:szCs w:val="24"/>
          <w:lang w:val="de-DE"/>
        </w:rPr>
        <w:t xml:space="preserve">, </w:t>
      </w:r>
      <w:bookmarkStart w:id="1" w:name="_Hlk190875840"/>
      <w:r w:rsidR="00753A87">
        <w:rPr>
          <w:rFonts w:ascii="Times New Roman" w:eastAsiaTheme="minorHAnsi" w:hAnsi="Times New Roman"/>
          <w:sz w:val="24"/>
          <w:szCs w:val="24"/>
          <w:lang w:val="de-DE"/>
        </w:rPr>
        <w:t>informacionit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753A87"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bookmarkEnd w:id="1"/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</w:t>
      </w:r>
      <w:bookmarkStart w:id="2" w:name="_Hlk190875867"/>
      <w:r w:rsidRPr="00C33B56">
        <w:rPr>
          <w:rFonts w:ascii="Times New Roman" w:eastAsiaTheme="minorHAnsi" w:hAnsi="Times New Roman"/>
          <w:sz w:val="24"/>
          <w:szCs w:val="24"/>
          <w:lang w:val="de-DE"/>
        </w:rPr>
        <w:t>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6488C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16488C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bookmarkEnd w:id="2"/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845E0">
        <w:rPr>
          <w:rFonts w:ascii="Times New Roman" w:hAnsi="Times New Roman"/>
          <w:sz w:val="24"/>
          <w:szCs w:val="24"/>
          <w:lang w:val="de-DE"/>
        </w:rPr>
        <w:t>testimi me shkrim dh</w:t>
      </w:r>
      <w:r>
        <w:rPr>
          <w:rFonts w:ascii="Times New Roman" w:hAnsi="Times New Roman"/>
          <w:sz w:val="24"/>
          <w:szCs w:val="24"/>
          <w:lang w:val="de-DE"/>
        </w:rPr>
        <w:t xml:space="preserve">e intervista e strukturuar me </w:t>
      </w:r>
      <w:r w:rsidRPr="00F845E0">
        <w:rPr>
          <w:rFonts w:ascii="Times New Roman" w:hAnsi="Times New Roman"/>
          <w:sz w:val="24"/>
          <w:szCs w:val="24"/>
          <w:lang w:val="de-DE"/>
        </w:rPr>
        <w:t>gojë.</w:t>
      </w:r>
    </w:p>
    <w:p w14:paraId="1DA411EE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3A508E3C" w14:textId="77777777" w:rsidR="002F32F6" w:rsidRDefault="002F32F6" w:rsidP="006C6679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B393B36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6D652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068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DA150E0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0A85513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4D4A07A" w14:textId="77777777" w:rsidR="002F32F6" w:rsidRPr="00EE761C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61C">
        <w:rPr>
          <w:rFonts w:ascii="Times New Roman" w:hAnsi="Times New Roman"/>
          <w:sz w:val="24"/>
          <w:szCs w:val="24"/>
        </w:rPr>
        <w:t>Njohuritë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mbi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ligjin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nr. 152/2013,</w:t>
      </w:r>
      <w:r w:rsidRPr="00EE761C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EE761C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EE761C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Pr="00EE761C">
        <w:rPr>
          <w:rFonts w:ascii="Times New Roman" w:hAnsi="Times New Roman"/>
          <w:sz w:val="24"/>
          <w:szCs w:val="24"/>
        </w:rPr>
        <w:t>i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ndryshuar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761C">
        <w:rPr>
          <w:rFonts w:ascii="Times New Roman" w:hAnsi="Times New Roman"/>
          <w:sz w:val="24"/>
          <w:szCs w:val="24"/>
        </w:rPr>
        <w:t>dhe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aktet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nënligjore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dalë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në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zbatim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të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tij</w:t>
      </w:r>
      <w:proofErr w:type="spellEnd"/>
      <w:r w:rsidRPr="00EE761C">
        <w:rPr>
          <w:rFonts w:ascii="Times New Roman" w:hAnsi="Times New Roman"/>
          <w:sz w:val="24"/>
          <w:szCs w:val="24"/>
        </w:rPr>
        <w:t>;</w:t>
      </w:r>
    </w:p>
    <w:p w14:paraId="4C1D5BB6" w14:textId="77777777" w:rsidR="002F32F6" w:rsidRPr="00EE761C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61C">
        <w:rPr>
          <w:rFonts w:ascii="Times New Roman" w:hAnsi="Times New Roman"/>
          <w:sz w:val="24"/>
          <w:szCs w:val="24"/>
        </w:rPr>
        <w:t>Njohuritë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mbi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sz w:val="24"/>
          <w:szCs w:val="24"/>
        </w:rPr>
        <w:t>ligjin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EE761C">
        <w:rPr>
          <w:rFonts w:ascii="Times New Roman" w:hAnsi="Times New Roman"/>
          <w:sz w:val="24"/>
          <w:szCs w:val="24"/>
        </w:rPr>
        <w:t>datë</w:t>
      </w:r>
      <w:proofErr w:type="spellEnd"/>
      <w:r w:rsidRPr="00EE761C"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61C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E761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E76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EE761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E761C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EE76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E76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EE76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761C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EE761C">
        <w:rPr>
          <w:rFonts w:ascii="Times New Roman" w:hAnsi="Times New Roman"/>
          <w:i/>
          <w:sz w:val="24"/>
          <w:szCs w:val="24"/>
        </w:rPr>
        <w:t>”</w:t>
      </w:r>
      <w:r w:rsidRPr="00EE761C">
        <w:rPr>
          <w:rFonts w:ascii="Times New Roman" w:hAnsi="Times New Roman"/>
          <w:sz w:val="24"/>
          <w:szCs w:val="24"/>
        </w:rPr>
        <w:t>;</w:t>
      </w:r>
    </w:p>
    <w:p w14:paraId="1D542478" w14:textId="041466B5" w:rsidR="002F32F6" w:rsidRPr="00995C0D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C0D">
        <w:rPr>
          <w:rFonts w:ascii="Times New Roman" w:hAnsi="Times New Roman"/>
          <w:sz w:val="24"/>
          <w:szCs w:val="24"/>
        </w:rPr>
        <w:t>Njohuritë</w:t>
      </w:r>
      <w:proofErr w:type="spellEnd"/>
      <w:r w:rsidRPr="00995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sz w:val="24"/>
          <w:szCs w:val="24"/>
        </w:rPr>
        <w:t>mbi</w:t>
      </w:r>
      <w:proofErr w:type="spellEnd"/>
      <w:r w:rsidRPr="00995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sz w:val="24"/>
          <w:szCs w:val="24"/>
        </w:rPr>
        <w:t>ligjin</w:t>
      </w:r>
      <w:proofErr w:type="spellEnd"/>
      <w:r w:rsidRPr="00995C0D">
        <w:rPr>
          <w:rFonts w:ascii="Times New Roman" w:hAnsi="Times New Roman"/>
          <w:sz w:val="24"/>
          <w:szCs w:val="24"/>
        </w:rPr>
        <w:t xml:space="preserve"> nr. 139/2015</w:t>
      </w:r>
      <w:r w:rsidR="007472BA">
        <w:rPr>
          <w:rFonts w:ascii="Times New Roman" w:hAnsi="Times New Roman"/>
          <w:sz w:val="24"/>
          <w:szCs w:val="24"/>
        </w:rPr>
        <w:t>,</w:t>
      </w:r>
      <w:r w:rsidRPr="00995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sz w:val="24"/>
          <w:szCs w:val="24"/>
        </w:rPr>
        <w:t>datë</w:t>
      </w:r>
      <w:proofErr w:type="spellEnd"/>
      <w:r w:rsidRPr="00995C0D">
        <w:rPr>
          <w:rFonts w:ascii="Times New Roman" w:hAnsi="Times New Roman"/>
          <w:sz w:val="24"/>
          <w:szCs w:val="24"/>
        </w:rPr>
        <w:t xml:space="preserve"> 17.12.2015 </w:t>
      </w:r>
      <w:r w:rsidRPr="00995C0D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995C0D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95C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995C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995C0D">
        <w:rPr>
          <w:rFonts w:ascii="Times New Roman" w:hAnsi="Times New Roman"/>
          <w:i/>
          <w:sz w:val="24"/>
          <w:szCs w:val="24"/>
        </w:rPr>
        <w:t>”</w:t>
      </w:r>
      <w:r w:rsidR="007472BA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="007472BA">
        <w:rPr>
          <w:rFonts w:ascii="Times New Roman" w:hAnsi="Times New Roman"/>
          <w:sz w:val="24"/>
          <w:szCs w:val="24"/>
        </w:rPr>
        <w:t>ndryshuar</w:t>
      </w:r>
      <w:proofErr w:type="spellEnd"/>
      <w:r w:rsidRPr="00995C0D">
        <w:rPr>
          <w:rFonts w:ascii="Times New Roman" w:hAnsi="Times New Roman"/>
          <w:sz w:val="24"/>
          <w:szCs w:val="24"/>
        </w:rPr>
        <w:t>;</w:t>
      </w:r>
    </w:p>
    <w:p w14:paraId="4007D0C8" w14:textId="590BD3ED" w:rsidR="002F32F6" w:rsidRPr="00995C0D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C0D">
        <w:rPr>
          <w:rFonts w:ascii="Times New Roman" w:hAnsi="Times New Roman"/>
          <w:sz w:val="24"/>
          <w:szCs w:val="24"/>
        </w:rPr>
        <w:t>Njohuritë</w:t>
      </w:r>
      <w:proofErr w:type="spellEnd"/>
      <w:r w:rsidRPr="00995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sz w:val="24"/>
          <w:szCs w:val="24"/>
        </w:rPr>
        <w:t>mbi</w:t>
      </w:r>
      <w:proofErr w:type="spellEnd"/>
      <w:r w:rsidRPr="00995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sz w:val="24"/>
          <w:szCs w:val="24"/>
        </w:rPr>
        <w:t>ligjin</w:t>
      </w:r>
      <w:proofErr w:type="spellEnd"/>
      <w:r w:rsidRPr="00995C0D">
        <w:rPr>
          <w:rFonts w:ascii="Times New Roman" w:hAnsi="Times New Roman"/>
          <w:sz w:val="24"/>
          <w:szCs w:val="24"/>
        </w:rPr>
        <w:t xml:space="preserve"> nr. 9367, </w:t>
      </w:r>
      <w:proofErr w:type="spellStart"/>
      <w:r w:rsidRPr="00995C0D">
        <w:rPr>
          <w:rFonts w:ascii="Times New Roman" w:hAnsi="Times New Roman"/>
          <w:sz w:val="24"/>
          <w:szCs w:val="24"/>
        </w:rPr>
        <w:t>datë</w:t>
      </w:r>
      <w:proofErr w:type="spellEnd"/>
      <w:r w:rsidRPr="00995C0D">
        <w:rPr>
          <w:rFonts w:ascii="Times New Roman" w:hAnsi="Times New Roman"/>
          <w:sz w:val="24"/>
          <w:szCs w:val="24"/>
        </w:rPr>
        <w:t xml:space="preserve"> 07.04.2005 </w:t>
      </w:r>
      <w:r w:rsidRPr="00995C0D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995C0D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95C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i/>
          <w:sz w:val="24"/>
          <w:szCs w:val="24"/>
        </w:rPr>
        <w:t>par</w:t>
      </w:r>
      <w:r w:rsidR="00A201FE">
        <w:rPr>
          <w:rFonts w:ascii="Times New Roman" w:hAnsi="Times New Roman"/>
          <w:i/>
          <w:sz w:val="24"/>
          <w:szCs w:val="24"/>
        </w:rPr>
        <w:t>andalimin</w:t>
      </w:r>
      <w:proofErr w:type="spellEnd"/>
      <w:r w:rsidR="00A201F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A201FE">
        <w:rPr>
          <w:rFonts w:ascii="Times New Roman" w:hAnsi="Times New Roman"/>
          <w:i/>
          <w:sz w:val="24"/>
          <w:szCs w:val="24"/>
        </w:rPr>
        <w:t>konfliktit</w:t>
      </w:r>
      <w:proofErr w:type="spellEnd"/>
      <w:r w:rsidR="00A201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201F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A201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201FE">
        <w:rPr>
          <w:rFonts w:ascii="Times New Roman" w:hAnsi="Times New Roman"/>
          <w:i/>
          <w:sz w:val="24"/>
          <w:szCs w:val="24"/>
        </w:rPr>
        <w:t>inte</w:t>
      </w:r>
      <w:r w:rsidRPr="00995C0D">
        <w:rPr>
          <w:rFonts w:ascii="Times New Roman" w:hAnsi="Times New Roman"/>
          <w:i/>
          <w:sz w:val="24"/>
          <w:szCs w:val="24"/>
        </w:rPr>
        <w:t>resave</w:t>
      </w:r>
      <w:proofErr w:type="spellEnd"/>
      <w:r w:rsidRPr="00995C0D">
        <w:rPr>
          <w:rFonts w:ascii="Times New Roman" w:hAnsi="Times New Roman"/>
          <w:i/>
          <w:sz w:val="24"/>
          <w:szCs w:val="24"/>
        </w:rPr>
        <w:t>”;</w:t>
      </w:r>
    </w:p>
    <w:p w14:paraId="06E1638C" w14:textId="77777777" w:rsidR="00EF196C" w:rsidRPr="00C72268" w:rsidRDefault="00EF196C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72268">
        <w:rPr>
          <w:rFonts w:ascii="Times New Roman" w:hAnsi="Times New Roman"/>
          <w:sz w:val="24"/>
          <w:szCs w:val="24"/>
        </w:rPr>
        <w:t>Njohuritë</w:t>
      </w:r>
      <w:proofErr w:type="spellEnd"/>
      <w:r w:rsidRPr="00C722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268">
        <w:rPr>
          <w:rFonts w:ascii="Times New Roman" w:hAnsi="Times New Roman"/>
          <w:sz w:val="24"/>
          <w:szCs w:val="24"/>
        </w:rPr>
        <w:t>mbi</w:t>
      </w:r>
      <w:proofErr w:type="spellEnd"/>
      <w:r w:rsidRPr="00C7226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C72268">
        <w:rPr>
          <w:rFonts w:ascii="Times New Roman" w:hAnsi="Times New Roman"/>
          <w:sz w:val="24"/>
          <w:szCs w:val="24"/>
        </w:rPr>
        <w:t>igjin</w:t>
      </w:r>
      <w:proofErr w:type="spellEnd"/>
      <w:r w:rsidRPr="00C722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C72268">
        <w:rPr>
          <w:rFonts w:ascii="Times New Roman" w:hAnsi="Times New Roman"/>
          <w:sz w:val="24"/>
          <w:szCs w:val="24"/>
        </w:rPr>
        <w:t xml:space="preserve">r. 119/2014 </w:t>
      </w:r>
      <w:r w:rsidRPr="00C72268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C7226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C722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226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722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2268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C7226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72268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C72268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221D700F" w14:textId="2D2458AD" w:rsidR="00EF196C" w:rsidRPr="003A2D55" w:rsidRDefault="00FA7703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</w:t>
      </w:r>
      <w:r w:rsidR="00EF196C">
        <w:rPr>
          <w:rFonts w:ascii="Times New Roman" w:hAnsi="Times New Roman"/>
          <w:sz w:val="24"/>
          <w:szCs w:val="24"/>
          <w:lang w:val="it-IT"/>
        </w:rPr>
        <w:t xml:space="preserve">mbi </w:t>
      </w:r>
      <w:r w:rsidR="00A201FE">
        <w:rPr>
          <w:rFonts w:ascii="Times New Roman" w:hAnsi="Times New Roman"/>
          <w:sz w:val="24"/>
          <w:szCs w:val="24"/>
          <w:lang w:val="it-IT"/>
        </w:rPr>
        <w:t xml:space="preserve">ligjin nr. </w:t>
      </w:r>
      <w:r w:rsidR="00EF196C" w:rsidRPr="009E6DAA">
        <w:rPr>
          <w:rFonts w:ascii="Times New Roman" w:hAnsi="Times New Roman"/>
          <w:sz w:val="24"/>
          <w:szCs w:val="24"/>
          <w:lang w:val="it-IT"/>
        </w:rPr>
        <w:t>44/2015, datë 30.04.2015 “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P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A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="00EF196C" w:rsidRPr="009E6DAA">
        <w:rPr>
          <w:rFonts w:ascii="Times New Roman" w:hAnsi="Times New Roman"/>
          <w:sz w:val="24"/>
          <w:szCs w:val="24"/>
          <w:lang w:val="it-IT"/>
        </w:rPr>
        <w:t>”</w:t>
      </w:r>
      <w:r w:rsidR="00EF196C">
        <w:rPr>
          <w:rFonts w:ascii="Times New Roman" w:hAnsi="Times New Roman"/>
          <w:sz w:val="24"/>
          <w:szCs w:val="24"/>
          <w:lang w:val="it-IT"/>
        </w:rPr>
        <w:t>;</w:t>
      </w:r>
    </w:p>
    <w:p w14:paraId="3FD78BA9" w14:textId="77777777" w:rsidR="003A2D55" w:rsidRPr="00410612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106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pyjet</w:t>
      </w:r>
      <w:proofErr w:type="spellEnd"/>
      <w:r w:rsidRPr="00410612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B15996D" w14:textId="77777777" w:rsidR="003A2D55" w:rsidRPr="00410612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9693,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19.3.2007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106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fondin</w:t>
      </w:r>
      <w:proofErr w:type="spellEnd"/>
      <w:r w:rsidRPr="004106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612">
        <w:rPr>
          <w:rFonts w:ascii="Times New Roman" w:hAnsi="Times New Roman"/>
          <w:i/>
          <w:sz w:val="24"/>
          <w:szCs w:val="24"/>
        </w:rPr>
        <w:t>kullosor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ndyshuar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0612">
        <w:rPr>
          <w:rFonts w:ascii="Times New Roman" w:hAnsi="Times New Roman"/>
          <w:sz w:val="24"/>
          <w:szCs w:val="24"/>
        </w:rPr>
        <w:t>ligjet</w:t>
      </w:r>
      <w:proofErr w:type="spellEnd"/>
      <w:r w:rsidRPr="00410612">
        <w:rPr>
          <w:rFonts w:ascii="Times New Roman" w:hAnsi="Times New Roman"/>
          <w:sz w:val="24"/>
          <w:szCs w:val="24"/>
        </w:rPr>
        <w:t>: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9996,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22.9.2008; nr.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410612">
        <w:rPr>
          <w:rFonts w:ascii="Times New Roman" w:hAnsi="Times New Roman"/>
          <w:sz w:val="24"/>
          <w:szCs w:val="24"/>
        </w:rPr>
        <w:t xml:space="preserve">137,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11.5.2009</w:t>
      </w:r>
      <w:r>
        <w:rPr>
          <w:rFonts w:ascii="Times New Roman" w:hAnsi="Times New Roman"/>
          <w:sz w:val="24"/>
          <w:szCs w:val="24"/>
        </w:rPr>
        <w:t xml:space="preserve">; nr.14/2012,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16.2.2012; nr. </w:t>
      </w:r>
      <w:r w:rsidRPr="00410612">
        <w:rPr>
          <w:rFonts w:ascii="Times New Roman" w:hAnsi="Times New Roman"/>
          <w:sz w:val="24"/>
          <w:szCs w:val="24"/>
        </w:rPr>
        <w:t xml:space="preserve">38/2013,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14.2.2013; nr. 49/2016, </w:t>
      </w:r>
      <w:proofErr w:type="spellStart"/>
      <w:r w:rsidRPr="00410612">
        <w:rPr>
          <w:rFonts w:ascii="Times New Roman" w:hAnsi="Times New Roman"/>
          <w:sz w:val="24"/>
          <w:szCs w:val="24"/>
        </w:rPr>
        <w:t>datë</w:t>
      </w:r>
      <w:proofErr w:type="spellEnd"/>
      <w:r w:rsidRPr="00410612">
        <w:rPr>
          <w:rFonts w:ascii="Times New Roman" w:hAnsi="Times New Roman"/>
          <w:sz w:val="24"/>
          <w:szCs w:val="24"/>
        </w:rPr>
        <w:t xml:space="preserve"> 5.5.2016</w:t>
      </w:r>
      <w:r>
        <w:rPr>
          <w:rFonts w:ascii="Times New Roman" w:hAnsi="Times New Roman"/>
          <w:sz w:val="24"/>
          <w:szCs w:val="24"/>
        </w:rPr>
        <w:t>;</w:t>
      </w:r>
    </w:p>
    <w:p w14:paraId="16ABCBEF" w14:textId="77777777" w:rsidR="003A2D55" w:rsidRPr="00190C6D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proofErr w:type="spellStart"/>
      <w:r w:rsidRPr="00190C6D">
        <w:rPr>
          <w:rFonts w:ascii="Times New Roman" w:hAnsi="Times New Roman"/>
          <w:sz w:val="24"/>
          <w:szCs w:val="24"/>
        </w:rPr>
        <w:t>Njohuritë</w:t>
      </w:r>
      <w:proofErr w:type="spellEnd"/>
      <w:r w:rsidRPr="0019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6D">
        <w:rPr>
          <w:rFonts w:ascii="Times New Roman" w:hAnsi="Times New Roman"/>
          <w:sz w:val="24"/>
          <w:szCs w:val="24"/>
        </w:rPr>
        <w:t>mbi</w:t>
      </w:r>
      <w:proofErr w:type="spellEnd"/>
      <w:r w:rsidRPr="00190C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5CB3A7FF" w14:textId="77777777" w:rsidR="007118A1" w:rsidRPr="003D713A" w:rsidRDefault="007118A1" w:rsidP="003D713A">
      <w:pPr>
        <w:spacing w:after="0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92DE7C0" w14:textId="77777777" w:rsidR="002F32F6" w:rsidRPr="00995C0D" w:rsidRDefault="002F32F6" w:rsidP="002F32F6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95C0D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5C0D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995C0D">
        <w:rPr>
          <w:rFonts w:ascii="Times New Roman" w:hAnsi="Times New Roman"/>
          <w:b/>
          <w:sz w:val="24"/>
          <w:szCs w:val="24"/>
        </w:rPr>
        <w:t xml:space="preserve"> me:</w:t>
      </w:r>
    </w:p>
    <w:p w14:paraId="61206F77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610358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6C6AB7" w14:textId="46BB0BE4" w:rsidR="005C0184" w:rsidRDefault="002F32F6" w:rsidP="007472B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0C40685" w14:textId="77777777" w:rsidR="003A2D55" w:rsidRPr="007472BA" w:rsidRDefault="003A2D55" w:rsidP="003A2D55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574A8AAA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A17F26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97A96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1B6891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2B59EA1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7C936292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39844F" w14:textId="4B552E31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F924D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F924D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07D2353" w14:textId="0A334A7B" w:rsidR="002F32F6" w:rsidRPr="005C0184" w:rsidRDefault="002F32F6" w:rsidP="005C018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C0FC5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59DA9F7" w14:textId="77777777" w:rsidR="002F32F6" w:rsidRPr="00D246BC" w:rsidRDefault="002F32F6" w:rsidP="006C6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4182757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8E351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743F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DA9F3C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BF9AB21" w14:textId="1A86604A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3" w:name="_Hlk190876028"/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3C5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88C" w:rsidRPr="00516721">
        <w:rPr>
          <w:rFonts w:ascii="Times New Roman" w:hAnsi="Times New Roman"/>
          <w:sz w:val="24"/>
          <w:szCs w:val="24"/>
        </w:rPr>
        <w:t>faqen</w:t>
      </w:r>
      <w:proofErr w:type="spellEnd"/>
      <w:r w:rsidR="0016488C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88C" w:rsidRPr="00516721">
        <w:rPr>
          <w:rFonts w:ascii="Times New Roman" w:hAnsi="Times New Roman"/>
          <w:sz w:val="24"/>
          <w:szCs w:val="24"/>
        </w:rPr>
        <w:t>zyrtare</w:t>
      </w:r>
      <w:proofErr w:type="spellEnd"/>
      <w:r w:rsidR="0016488C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88C" w:rsidRPr="00516721">
        <w:rPr>
          <w:rFonts w:ascii="Times New Roman" w:hAnsi="Times New Roman"/>
          <w:sz w:val="24"/>
          <w:szCs w:val="24"/>
        </w:rPr>
        <w:t>të</w:t>
      </w:r>
      <w:proofErr w:type="spellEnd"/>
      <w:r w:rsidR="0016488C" w:rsidRPr="00516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Kombëtare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të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Punësimit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dhe</w:t>
      </w:r>
      <w:proofErr w:type="spellEnd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Aftësive</w:t>
      </w:r>
      <w:bookmarkEnd w:id="3"/>
      <w:proofErr w:type="spellEnd"/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>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zyrtare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9F0BA4" w14:textId="10CC2795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317409F" w14:textId="3F73BA66" w:rsidR="00A176C1" w:rsidRDefault="00A176C1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5C2B066" w14:textId="77777777" w:rsidR="00A176C1" w:rsidRDefault="00A176C1" w:rsidP="002F32F6">
      <w:pPr>
        <w:jc w:val="both"/>
        <w:rPr>
          <w:rFonts w:ascii="Times New Roman" w:hAnsi="Times New Roman"/>
          <w:sz w:val="24"/>
          <w:szCs w:val="24"/>
        </w:rPr>
      </w:pPr>
    </w:p>
    <w:p w14:paraId="2403FF0B" w14:textId="77777777" w:rsidR="00942C29" w:rsidRDefault="00942C29" w:rsidP="002F32F6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738E7867" w14:textId="44AC60A2" w:rsidR="002F32F6" w:rsidRPr="00D1162A" w:rsidRDefault="002F32F6" w:rsidP="002F32F6">
      <w:pPr>
        <w:jc w:val="center"/>
        <w:rPr>
          <w:szCs w:val="24"/>
          <w:lang w:val="sq-AL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3BAE01DA" w14:textId="2B8D5B2F" w:rsidR="002F32F6" w:rsidRPr="00D1162A" w:rsidRDefault="002F32F6" w:rsidP="002F32F6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4" w:name="_Hlk190876054"/>
      <w:r w:rsidRPr="00D1162A">
        <w:rPr>
          <w:rFonts w:ascii="Times New Roman" w:hAnsi="Times New Roman"/>
          <w:b/>
          <w:sz w:val="24"/>
          <w:szCs w:val="24"/>
          <w:lang w:val="sq-AL"/>
        </w:rPr>
        <w:t>Drejtoria e burimeve njerëzore</w:t>
      </w:r>
      <w:r w:rsidR="00753A87"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753A87" w:rsidRPr="00753A87">
        <w:rPr>
          <w:rFonts w:ascii="Times New Roman" w:hAnsi="Times New Roman"/>
          <w:b/>
          <w:sz w:val="24"/>
          <w:szCs w:val="24"/>
          <w:lang w:val="sq-AL"/>
        </w:rPr>
        <w:t>informacionit dhe shërbimeve digjitale</w:t>
      </w:r>
    </w:p>
    <w:bookmarkEnd w:id="4"/>
    <w:p w14:paraId="1D89DA8B" w14:textId="77777777" w:rsidR="002F32F6" w:rsidRPr="00D1162A" w:rsidRDefault="002F32F6" w:rsidP="002F32F6">
      <w:pPr>
        <w:jc w:val="both"/>
        <w:rPr>
          <w:szCs w:val="24"/>
          <w:lang w:val="sq-AL"/>
        </w:rPr>
      </w:pPr>
    </w:p>
    <w:p w14:paraId="4C91D1E0" w14:textId="77777777" w:rsidR="002F32F6" w:rsidRPr="00D1162A" w:rsidRDefault="002F32F6" w:rsidP="00E00CF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2F32F6" w:rsidRPr="00D1162A" w:rsidSect="002F32F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152" w:right="1138" w:bottom="1152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ABBC2" w14:textId="77777777" w:rsidR="00B14676" w:rsidRDefault="00B14676" w:rsidP="00386E9F">
      <w:pPr>
        <w:spacing w:after="0" w:line="240" w:lineRule="auto"/>
      </w:pPr>
      <w:r>
        <w:separator/>
      </w:r>
    </w:p>
  </w:endnote>
  <w:endnote w:type="continuationSeparator" w:id="0">
    <w:p w14:paraId="380F5C9D" w14:textId="77777777" w:rsidR="00B14676" w:rsidRDefault="00B1467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EAEC" w14:textId="1F921D4F" w:rsidR="0090250B" w:rsidRPr="00352C22" w:rsidRDefault="00E27A79" w:rsidP="00352C22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="00352C22"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 w:rsid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="00352C22"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="00352C22"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 w:rsidR="00352C22"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="002F32F6" w:rsidRPr="00B3336B">
      <w:rPr>
        <w:rFonts w:ascii="Times New Roman" w:hAnsi="Times New Roman"/>
      </w:rPr>
      <w:t xml:space="preserve">Page </w:t>
    </w:r>
    <w:r w:rsidR="002F32F6" w:rsidRPr="00B3336B">
      <w:rPr>
        <w:rFonts w:ascii="Times New Roman" w:hAnsi="Times New Roman"/>
      </w:rPr>
      <w:fldChar w:fldCharType="begin"/>
    </w:r>
    <w:r w:rsidR="002F32F6" w:rsidRPr="00B3336B">
      <w:rPr>
        <w:rFonts w:ascii="Times New Roman" w:hAnsi="Times New Roman"/>
      </w:rPr>
      <w:instrText xml:space="preserve"> PAGE   \* MERGEFORMAT </w:instrText>
    </w:r>
    <w:r w:rsidR="002F32F6" w:rsidRPr="00B3336B">
      <w:rPr>
        <w:rFonts w:ascii="Times New Roman" w:hAnsi="Times New Roman"/>
      </w:rPr>
      <w:fldChar w:fldCharType="separate"/>
    </w:r>
    <w:r w:rsidR="003B12B9">
      <w:rPr>
        <w:rFonts w:ascii="Times New Roman" w:hAnsi="Times New Roman"/>
        <w:noProof/>
      </w:rPr>
      <w:t>7</w:t>
    </w:r>
    <w:r w:rsidR="002F32F6"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A016" w14:textId="7DC38F2E" w:rsidR="006E1743" w:rsidRPr="00352C22" w:rsidRDefault="00352C22" w:rsidP="00352C22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="00E27A79" w:rsidRPr="00E27A79">
      <w:rPr>
        <w:rFonts w:ascii="Cambria" w:hAnsi="Cambria"/>
      </w:rPr>
      <w:t xml:space="preserve">Page </w:t>
    </w:r>
    <w:r w:rsidR="00E27A79" w:rsidRPr="00E27A79">
      <w:fldChar w:fldCharType="begin"/>
    </w:r>
    <w:r w:rsidR="00E27A79" w:rsidRPr="00E27A79">
      <w:instrText xml:space="preserve"> PAGE   \* MERGEFORMAT </w:instrText>
    </w:r>
    <w:r w:rsidR="00E27A79" w:rsidRPr="00E27A79">
      <w:fldChar w:fldCharType="separate"/>
    </w:r>
    <w:r w:rsidR="003B12B9">
      <w:rPr>
        <w:noProof/>
      </w:rPr>
      <w:t>1</w:t>
    </w:r>
    <w:r w:rsidR="00E27A79" w:rsidRPr="00E27A7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FCE9" w14:textId="77777777" w:rsidR="00B14676" w:rsidRDefault="00B14676" w:rsidP="00386E9F">
      <w:pPr>
        <w:spacing w:after="0" w:line="240" w:lineRule="auto"/>
      </w:pPr>
      <w:r>
        <w:separator/>
      </w:r>
    </w:p>
  </w:footnote>
  <w:footnote w:type="continuationSeparator" w:id="0">
    <w:p w14:paraId="613EAC93" w14:textId="77777777" w:rsidR="00B14676" w:rsidRDefault="00B1467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A6CA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8204" w14:textId="77777777" w:rsidR="00301DF9" w:rsidRPr="00855DAA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293FFD54" wp14:editId="16E644C1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1AE84D4C" wp14:editId="5CEA2464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56E2AD71" w14:textId="77777777" w:rsidR="00301DF9" w:rsidRPr="00855DAA" w:rsidRDefault="00301DF9" w:rsidP="00301DF9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124A7A9" w14:textId="77777777" w:rsidR="00301DF9" w:rsidRPr="00855DAA" w:rsidRDefault="00301DF9" w:rsidP="00301DF9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0640CF8C" w14:textId="12485174" w:rsidR="00301DF9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 w:rsidR="00753A87"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 w:rsidR="00753A87"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7F66D678" w14:textId="77777777" w:rsidR="00301DF9" w:rsidRPr="00FF3F36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273EA4AB" w14:textId="1A6E5171" w:rsidR="00301DF9" w:rsidRPr="00907B57" w:rsidRDefault="00301DF9" w:rsidP="00301DF9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 w:rsidR="00753A87">
      <w:rPr>
        <w:rFonts w:ascii="Times New Roman" w:hAnsi="Times New Roman"/>
        <w:sz w:val="24"/>
        <w:szCs w:val="24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748D"/>
    <w:multiLevelType w:val="hybridMultilevel"/>
    <w:tmpl w:val="0A7CB286"/>
    <w:lvl w:ilvl="0" w:tplc="A90E2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F60E69"/>
    <w:multiLevelType w:val="hybridMultilevel"/>
    <w:tmpl w:val="0026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A764F9"/>
    <w:multiLevelType w:val="hybridMultilevel"/>
    <w:tmpl w:val="6630CF90"/>
    <w:lvl w:ilvl="0" w:tplc="3E5E1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991D9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ED096A"/>
    <w:multiLevelType w:val="hybridMultilevel"/>
    <w:tmpl w:val="CA6295E4"/>
    <w:lvl w:ilvl="0" w:tplc="B68E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D000D"/>
    <w:multiLevelType w:val="hybridMultilevel"/>
    <w:tmpl w:val="0D803AD8"/>
    <w:lvl w:ilvl="0" w:tplc="D6C0F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50923">
    <w:abstractNumId w:val="26"/>
  </w:num>
  <w:num w:numId="2" w16cid:durableId="1270548850">
    <w:abstractNumId w:val="16"/>
  </w:num>
  <w:num w:numId="3" w16cid:durableId="659696804">
    <w:abstractNumId w:val="9"/>
  </w:num>
  <w:num w:numId="4" w16cid:durableId="116722122">
    <w:abstractNumId w:val="3"/>
  </w:num>
  <w:num w:numId="5" w16cid:durableId="1130443667">
    <w:abstractNumId w:val="13"/>
  </w:num>
  <w:num w:numId="6" w16cid:durableId="1829519954">
    <w:abstractNumId w:val="19"/>
  </w:num>
  <w:num w:numId="7" w16cid:durableId="487408825">
    <w:abstractNumId w:val="11"/>
  </w:num>
  <w:num w:numId="8" w16cid:durableId="695933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0950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850692">
    <w:abstractNumId w:val="18"/>
  </w:num>
  <w:num w:numId="11" w16cid:durableId="1562012633">
    <w:abstractNumId w:val="17"/>
  </w:num>
  <w:num w:numId="12" w16cid:durableId="1288973175">
    <w:abstractNumId w:val="10"/>
  </w:num>
  <w:num w:numId="13" w16cid:durableId="1159224505">
    <w:abstractNumId w:val="1"/>
  </w:num>
  <w:num w:numId="14" w16cid:durableId="182461455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071150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6669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8873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232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2288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5117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639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6823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207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7448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89099">
    <w:abstractNumId w:val="14"/>
  </w:num>
  <w:num w:numId="26" w16cid:durableId="822504571">
    <w:abstractNumId w:val="24"/>
  </w:num>
  <w:num w:numId="27" w16cid:durableId="880165506">
    <w:abstractNumId w:val="0"/>
  </w:num>
  <w:num w:numId="28" w16cid:durableId="213666400">
    <w:abstractNumId w:val="15"/>
  </w:num>
  <w:num w:numId="29" w16cid:durableId="79375517">
    <w:abstractNumId w:val="12"/>
  </w:num>
  <w:num w:numId="30" w16cid:durableId="577062840">
    <w:abstractNumId w:val="4"/>
  </w:num>
  <w:num w:numId="31" w16cid:durableId="1001392618">
    <w:abstractNumId w:val="20"/>
  </w:num>
  <w:num w:numId="32" w16cid:durableId="1293439081">
    <w:abstractNumId w:val="23"/>
  </w:num>
  <w:num w:numId="33" w16cid:durableId="411314312">
    <w:abstractNumId w:val="2"/>
  </w:num>
  <w:num w:numId="34" w16cid:durableId="324020385">
    <w:abstractNumId w:val="8"/>
  </w:num>
  <w:num w:numId="35" w16cid:durableId="1045763019">
    <w:abstractNumId w:val="6"/>
  </w:num>
  <w:num w:numId="36" w16cid:durableId="1796633321">
    <w:abstractNumId w:val="21"/>
  </w:num>
  <w:num w:numId="37" w16cid:durableId="720784658">
    <w:abstractNumId w:val="22"/>
  </w:num>
  <w:num w:numId="38" w16cid:durableId="1999385306">
    <w:abstractNumId w:val="27"/>
  </w:num>
  <w:num w:numId="39" w16cid:durableId="1588225208">
    <w:abstractNumId w:val="25"/>
  </w:num>
  <w:num w:numId="40" w16cid:durableId="117356986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3C63"/>
    <w:rsid w:val="00020D42"/>
    <w:rsid w:val="0002467E"/>
    <w:rsid w:val="0002494B"/>
    <w:rsid w:val="00033A39"/>
    <w:rsid w:val="00033B81"/>
    <w:rsid w:val="00046284"/>
    <w:rsid w:val="000464D9"/>
    <w:rsid w:val="00050C2D"/>
    <w:rsid w:val="0005499D"/>
    <w:rsid w:val="00055A9A"/>
    <w:rsid w:val="000654E6"/>
    <w:rsid w:val="00065CE7"/>
    <w:rsid w:val="00072DE3"/>
    <w:rsid w:val="00081190"/>
    <w:rsid w:val="00083B5A"/>
    <w:rsid w:val="00087974"/>
    <w:rsid w:val="000917A4"/>
    <w:rsid w:val="000A0222"/>
    <w:rsid w:val="000A0A5C"/>
    <w:rsid w:val="000B210C"/>
    <w:rsid w:val="000C14A4"/>
    <w:rsid w:val="000C68F6"/>
    <w:rsid w:val="000D14F3"/>
    <w:rsid w:val="000D1727"/>
    <w:rsid w:val="000D18A5"/>
    <w:rsid w:val="000D3392"/>
    <w:rsid w:val="000E3367"/>
    <w:rsid w:val="000F111E"/>
    <w:rsid w:val="000F30FE"/>
    <w:rsid w:val="00103CDC"/>
    <w:rsid w:val="00106654"/>
    <w:rsid w:val="00112EBE"/>
    <w:rsid w:val="00116537"/>
    <w:rsid w:val="00121F5B"/>
    <w:rsid w:val="001249D6"/>
    <w:rsid w:val="001317C2"/>
    <w:rsid w:val="001335BE"/>
    <w:rsid w:val="00140D8B"/>
    <w:rsid w:val="001470A4"/>
    <w:rsid w:val="00147B65"/>
    <w:rsid w:val="00157269"/>
    <w:rsid w:val="0016483B"/>
    <w:rsid w:val="0016488C"/>
    <w:rsid w:val="0017161C"/>
    <w:rsid w:val="001756BF"/>
    <w:rsid w:val="0017737D"/>
    <w:rsid w:val="00177380"/>
    <w:rsid w:val="00186CC0"/>
    <w:rsid w:val="00191685"/>
    <w:rsid w:val="001969E1"/>
    <w:rsid w:val="00197E5B"/>
    <w:rsid w:val="001A1DA8"/>
    <w:rsid w:val="001A2ED3"/>
    <w:rsid w:val="001B31E2"/>
    <w:rsid w:val="001B3BAF"/>
    <w:rsid w:val="001C4E76"/>
    <w:rsid w:val="001C753E"/>
    <w:rsid w:val="001D05FF"/>
    <w:rsid w:val="001D154D"/>
    <w:rsid w:val="001D713F"/>
    <w:rsid w:val="001E0567"/>
    <w:rsid w:val="001E3847"/>
    <w:rsid w:val="001E5910"/>
    <w:rsid w:val="001E616B"/>
    <w:rsid w:val="001E6ED7"/>
    <w:rsid w:val="001F4C5D"/>
    <w:rsid w:val="001F61C0"/>
    <w:rsid w:val="00212FE6"/>
    <w:rsid w:val="00214B5C"/>
    <w:rsid w:val="00233498"/>
    <w:rsid w:val="00240CB6"/>
    <w:rsid w:val="00241223"/>
    <w:rsid w:val="002422AD"/>
    <w:rsid w:val="002427F8"/>
    <w:rsid w:val="00242CB6"/>
    <w:rsid w:val="0024362E"/>
    <w:rsid w:val="00247AD0"/>
    <w:rsid w:val="00255012"/>
    <w:rsid w:val="00264069"/>
    <w:rsid w:val="00264EC1"/>
    <w:rsid w:val="00265FC0"/>
    <w:rsid w:val="00273BED"/>
    <w:rsid w:val="00273D32"/>
    <w:rsid w:val="00274515"/>
    <w:rsid w:val="00282831"/>
    <w:rsid w:val="00283264"/>
    <w:rsid w:val="00295B28"/>
    <w:rsid w:val="002976DE"/>
    <w:rsid w:val="002A2371"/>
    <w:rsid w:val="002A308A"/>
    <w:rsid w:val="002A51A1"/>
    <w:rsid w:val="002B353D"/>
    <w:rsid w:val="002B35F1"/>
    <w:rsid w:val="002B3ABC"/>
    <w:rsid w:val="002B5C39"/>
    <w:rsid w:val="002B5E1E"/>
    <w:rsid w:val="002B6EA1"/>
    <w:rsid w:val="002D18A6"/>
    <w:rsid w:val="002D7B4E"/>
    <w:rsid w:val="002E3693"/>
    <w:rsid w:val="002F32F6"/>
    <w:rsid w:val="002F3B1E"/>
    <w:rsid w:val="002F74E3"/>
    <w:rsid w:val="0030073D"/>
    <w:rsid w:val="00300E6D"/>
    <w:rsid w:val="00301DF9"/>
    <w:rsid w:val="00303F08"/>
    <w:rsid w:val="00304875"/>
    <w:rsid w:val="0030533A"/>
    <w:rsid w:val="00305F19"/>
    <w:rsid w:val="0031384C"/>
    <w:rsid w:val="0031413A"/>
    <w:rsid w:val="00314A6F"/>
    <w:rsid w:val="0032261F"/>
    <w:rsid w:val="00322B64"/>
    <w:rsid w:val="00325336"/>
    <w:rsid w:val="003277A8"/>
    <w:rsid w:val="0034081F"/>
    <w:rsid w:val="0034285E"/>
    <w:rsid w:val="00343802"/>
    <w:rsid w:val="00352C22"/>
    <w:rsid w:val="00354B6B"/>
    <w:rsid w:val="0035575C"/>
    <w:rsid w:val="00360A50"/>
    <w:rsid w:val="00366D0E"/>
    <w:rsid w:val="00367068"/>
    <w:rsid w:val="003739FA"/>
    <w:rsid w:val="0037563B"/>
    <w:rsid w:val="003763D8"/>
    <w:rsid w:val="003837AF"/>
    <w:rsid w:val="00386E9F"/>
    <w:rsid w:val="00390BAF"/>
    <w:rsid w:val="003A1C77"/>
    <w:rsid w:val="003A2D55"/>
    <w:rsid w:val="003A4ADC"/>
    <w:rsid w:val="003B12B9"/>
    <w:rsid w:val="003B3799"/>
    <w:rsid w:val="003C5641"/>
    <w:rsid w:val="003D3B4F"/>
    <w:rsid w:val="003D5045"/>
    <w:rsid w:val="003D713A"/>
    <w:rsid w:val="003D76EC"/>
    <w:rsid w:val="003E1F9C"/>
    <w:rsid w:val="003F153F"/>
    <w:rsid w:val="003F4E76"/>
    <w:rsid w:val="003F52E0"/>
    <w:rsid w:val="00410620"/>
    <w:rsid w:val="00421B2C"/>
    <w:rsid w:val="00430364"/>
    <w:rsid w:val="00432EDC"/>
    <w:rsid w:val="00440314"/>
    <w:rsid w:val="00447119"/>
    <w:rsid w:val="00451808"/>
    <w:rsid w:val="00452D02"/>
    <w:rsid w:val="004558B4"/>
    <w:rsid w:val="00455FD7"/>
    <w:rsid w:val="00461090"/>
    <w:rsid w:val="0046248B"/>
    <w:rsid w:val="00471D01"/>
    <w:rsid w:val="00472946"/>
    <w:rsid w:val="00474066"/>
    <w:rsid w:val="00486BC3"/>
    <w:rsid w:val="004918B8"/>
    <w:rsid w:val="004A76C3"/>
    <w:rsid w:val="004C54A6"/>
    <w:rsid w:val="004C6BA7"/>
    <w:rsid w:val="004D22FD"/>
    <w:rsid w:val="004D345A"/>
    <w:rsid w:val="004D6859"/>
    <w:rsid w:val="004E03EA"/>
    <w:rsid w:val="004F142A"/>
    <w:rsid w:val="004F4651"/>
    <w:rsid w:val="004F48A0"/>
    <w:rsid w:val="004F5B2B"/>
    <w:rsid w:val="004F6A49"/>
    <w:rsid w:val="005002B5"/>
    <w:rsid w:val="00504777"/>
    <w:rsid w:val="00506ADF"/>
    <w:rsid w:val="00510AAF"/>
    <w:rsid w:val="00513D9E"/>
    <w:rsid w:val="00522930"/>
    <w:rsid w:val="00543B3A"/>
    <w:rsid w:val="00556907"/>
    <w:rsid w:val="00577518"/>
    <w:rsid w:val="00591328"/>
    <w:rsid w:val="00592290"/>
    <w:rsid w:val="00593335"/>
    <w:rsid w:val="0059377F"/>
    <w:rsid w:val="00596C85"/>
    <w:rsid w:val="005A5B1D"/>
    <w:rsid w:val="005A61C1"/>
    <w:rsid w:val="005A7A83"/>
    <w:rsid w:val="005B1424"/>
    <w:rsid w:val="005C0184"/>
    <w:rsid w:val="005C1407"/>
    <w:rsid w:val="005C2A38"/>
    <w:rsid w:val="005C5D80"/>
    <w:rsid w:val="005C772F"/>
    <w:rsid w:val="005D7815"/>
    <w:rsid w:val="005E0312"/>
    <w:rsid w:val="005E4E40"/>
    <w:rsid w:val="005E66B1"/>
    <w:rsid w:val="005F5855"/>
    <w:rsid w:val="006056BD"/>
    <w:rsid w:val="00610661"/>
    <w:rsid w:val="00614274"/>
    <w:rsid w:val="006146BE"/>
    <w:rsid w:val="00620223"/>
    <w:rsid w:val="0062048A"/>
    <w:rsid w:val="00623A85"/>
    <w:rsid w:val="00630968"/>
    <w:rsid w:val="0063241A"/>
    <w:rsid w:val="006376FA"/>
    <w:rsid w:val="006400DE"/>
    <w:rsid w:val="00643AEA"/>
    <w:rsid w:val="00647C05"/>
    <w:rsid w:val="00655000"/>
    <w:rsid w:val="00656427"/>
    <w:rsid w:val="006654B1"/>
    <w:rsid w:val="00665A9C"/>
    <w:rsid w:val="00672178"/>
    <w:rsid w:val="00674B01"/>
    <w:rsid w:val="0068057D"/>
    <w:rsid w:val="00680F12"/>
    <w:rsid w:val="006872FB"/>
    <w:rsid w:val="006937C4"/>
    <w:rsid w:val="00694C3A"/>
    <w:rsid w:val="006B301D"/>
    <w:rsid w:val="006B6673"/>
    <w:rsid w:val="006B76A9"/>
    <w:rsid w:val="006C3B4B"/>
    <w:rsid w:val="006C6679"/>
    <w:rsid w:val="006D275B"/>
    <w:rsid w:val="006D3C4E"/>
    <w:rsid w:val="006E0BF6"/>
    <w:rsid w:val="006E14CD"/>
    <w:rsid w:val="006E1743"/>
    <w:rsid w:val="006E1F08"/>
    <w:rsid w:val="006E7570"/>
    <w:rsid w:val="006F24D3"/>
    <w:rsid w:val="00704181"/>
    <w:rsid w:val="0070686A"/>
    <w:rsid w:val="007074A8"/>
    <w:rsid w:val="007118A1"/>
    <w:rsid w:val="00713A5D"/>
    <w:rsid w:val="007147FD"/>
    <w:rsid w:val="00720F02"/>
    <w:rsid w:val="00721805"/>
    <w:rsid w:val="00727DC3"/>
    <w:rsid w:val="007421D8"/>
    <w:rsid w:val="00745A96"/>
    <w:rsid w:val="007472BA"/>
    <w:rsid w:val="00750608"/>
    <w:rsid w:val="00753554"/>
    <w:rsid w:val="00753A87"/>
    <w:rsid w:val="00755175"/>
    <w:rsid w:val="00757067"/>
    <w:rsid w:val="00757868"/>
    <w:rsid w:val="007624E5"/>
    <w:rsid w:val="007774CB"/>
    <w:rsid w:val="00777A10"/>
    <w:rsid w:val="00777B2D"/>
    <w:rsid w:val="00781D7C"/>
    <w:rsid w:val="007836BF"/>
    <w:rsid w:val="007854B3"/>
    <w:rsid w:val="00785A2B"/>
    <w:rsid w:val="00786A6B"/>
    <w:rsid w:val="00787EB8"/>
    <w:rsid w:val="007940F9"/>
    <w:rsid w:val="007969FD"/>
    <w:rsid w:val="00796B90"/>
    <w:rsid w:val="007A44E7"/>
    <w:rsid w:val="007A536D"/>
    <w:rsid w:val="007B0241"/>
    <w:rsid w:val="007B2CD0"/>
    <w:rsid w:val="007B59E4"/>
    <w:rsid w:val="007C0D27"/>
    <w:rsid w:val="007C1575"/>
    <w:rsid w:val="007D5597"/>
    <w:rsid w:val="007F743F"/>
    <w:rsid w:val="00801847"/>
    <w:rsid w:val="00801F26"/>
    <w:rsid w:val="00805A8E"/>
    <w:rsid w:val="00805FCA"/>
    <w:rsid w:val="00812BFD"/>
    <w:rsid w:val="00815334"/>
    <w:rsid w:val="0081564A"/>
    <w:rsid w:val="00824069"/>
    <w:rsid w:val="00826E71"/>
    <w:rsid w:val="008352B4"/>
    <w:rsid w:val="0084157B"/>
    <w:rsid w:val="00841B44"/>
    <w:rsid w:val="0084378B"/>
    <w:rsid w:val="00845E59"/>
    <w:rsid w:val="00852F96"/>
    <w:rsid w:val="008804E7"/>
    <w:rsid w:val="00882500"/>
    <w:rsid w:val="008836CE"/>
    <w:rsid w:val="008849EF"/>
    <w:rsid w:val="00884BD0"/>
    <w:rsid w:val="008903BD"/>
    <w:rsid w:val="008924D5"/>
    <w:rsid w:val="00894C8A"/>
    <w:rsid w:val="00895146"/>
    <w:rsid w:val="00897E16"/>
    <w:rsid w:val="008A366D"/>
    <w:rsid w:val="008B2ED7"/>
    <w:rsid w:val="008B3313"/>
    <w:rsid w:val="008C11BB"/>
    <w:rsid w:val="008C6F26"/>
    <w:rsid w:val="008D097E"/>
    <w:rsid w:val="008D3029"/>
    <w:rsid w:val="008E71B2"/>
    <w:rsid w:val="008F1AC2"/>
    <w:rsid w:val="0090250B"/>
    <w:rsid w:val="00907B57"/>
    <w:rsid w:val="009102F8"/>
    <w:rsid w:val="00910F83"/>
    <w:rsid w:val="00912CF8"/>
    <w:rsid w:val="0092030E"/>
    <w:rsid w:val="009217BE"/>
    <w:rsid w:val="00922C6D"/>
    <w:rsid w:val="009327EE"/>
    <w:rsid w:val="00933825"/>
    <w:rsid w:val="00933F4C"/>
    <w:rsid w:val="00935DDD"/>
    <w:rsid w:val="0093612F"/>
    <w:rsid w:val="00936335"/>
    <w:rsid w:val="00937C58"/>
    <w:rsid w:val="00940651"/>
    <w:rsid w:val="0094166D"/>
    <w:rsid w:val="00942C29"/>
    <w:rsid w:val="00947A5C"/>
    <w:rsid w:val="00950569"/>
    <w:rsid w:val="00953111"/>
    <w:rsid w:val="00961381"/>
    <w:rsid w:val="00963898"/>
    <w:rsid w:val="00964A5A"/>
    <w:rsid w:val="00972CEE"/>
    <w:rsid w:val="0097361D"/>
    <w:rsid w:val="00975C5C"/>
    <w:rsid w:val="0098167F"/>
    <w:rsid w:val="00990CE5"/>
    <w:rsid w:val="00993623"/>
    <w:rsid w:val="009A139B"/>
    <w:rsid w:val="009A1841"/>
    <w:rsid w:val="009A4A41"/>
    <w:rsid w:val="009A4DEB"/>
    <w:rsid w:val="009A63DD"/>
    <w:rsid w:val="009B04DC"/>
    <w:rsid w:val="009B38BC"/>
    <w:rsid w:val="009B5960"/>
    <w:rsid w:val="009B5A05"/>
    <w:rsid w:val="009C089A"/>
    <w:rsid w:val="009C1311"/>
    <w:rsid w:val="009C3303"/>
    <w:rsid w:val="009C5ED4"/>
    <w:rsid w:val="009D0BCA"/>
    <w:rsid w:val="009D20E4"/>
    <w:rsid w:val="009E0CBB"/>
    <w:rsid w:val="009E6DAA"/>
    <w:rsid w:val="009E6E4A"/>
    <w:rsid w:val="009F0056"/>
    <w:rsid w:val="009F1125"/>
    <w:rsid w:val="009F2354"/>
    <w:rsid w:val="009F42D2"/>
    <w:rsid w:val="00A024B2"/>
    <w:rsid w:val="00A03A5E"/>
    <w:rsid w:val="00A06D2E"/>
    <w:rsid w:val="00A10FAC"/>
    <w:rsid w:val="00A176C1"/>
    <w:rsid w:val="00A201FE"/>
    <w:rsid w:val="00A3546E"/>
    <w:rsid w:val="00A405D4"/>
    <w:rsid w:val="00A4192A"/>
    <w:rsid w:val="00A42E92"/>
    <w:rsid w:val="00A439D4"/>
    <w:rsid w:val="00A44140"/>
    <w:rsid w:val="00A62872"/>
    <w:rsid w:val="00A63797"/>
    <w:rsid w:val="00A65542"/>
    <w:rsid w:val="00A6709D"/>
    <w:rsid w:val="00A67E15"/>
    <w:rsid w:val="00A72C84"/>
    <w:rsid w:val="00A81AC7"/>
    <w:rsid w:val="00A8543C"/>
    <w:rsid w:val="00A86AB2"/>
    <w:rsid w:val="00A87EA1"/>
    <w:rsid w:val="00A95C4D"/>
    <w:rsid w:val="00A9637A"/>
    <w:rsid w:val="00AA371C"/>
    <w:rsid w:val="00AA6E5E"/>
    <w:rsid w:val="00AB470A"/>
    <w:rsid w:val="00AC25A5"/>
    <w:rsid w:val="00AC2C7B"/>
    <w:rsid w:val="00AD6BBB"/>
    <w:rsid w:val="00AD7FAF"/>
    <w:rsid w:val="00AE0551"/>
    <w:rsid w:val="00AE3347"/>
    <w:rsid w:val="00AE5FC4"/>
    <w:rsid w:val="00AF0E8E"/>
    <w:rsid w:val="00AF3118"/>
    <w:rsid w:val="00B14676"/>
    <w:rsid w:val="00B14A84"/>
    <w:rsid w:val="00B1546E"/>
    <w:rsid w:val="00B15F8B"/>
    <w:rsid w:val="00B17871"/>
    <w:rsid w:val="00B214F4"/>
    <w:rsid w:val="00B217C5"/>
    <w:rsid w:val="00B25648"/>
    <w:rsid w:val="00B3370F"/>
    <w:rsid w:val="00B340D9"/>
    <w:rsid w:val="00B43328"/>
    <w:rsid w:val="00B44286"/>
    <w:rsid w:val="00B44812"/>
    <w:rsid w:val="00B5465F"/>
    <w:rsid w:val="00B63344"/>
    <w:rsid w:val="00B633D2"/>
    <w:rsid w:val="00B64ABE"/>
    <w:rsid w:val="00B65E2B"/>
    <w:rsid w:val="00B708F3"/>
    <w:rsid w:val="00B75E0A"/>
    <w:rsid w:val="00B77B6F"/>
    <w:rsid w:val="00B82EBE"/>
    <w:rsid w:val="00B86500"/>
    <w:rsid w:val="00B91AB0"/>
    <w:rsid w:val="00BA03F3"/>
    <w:rsid w:val="00BA07BC"/>
    <w:rsid w:val="00BA41CD"/>
    <w:rsid w:val="00BB4E6A"/>
    <w:rsid w:val="00BC33B6"/>
    <w:rsid w:val="00BE49FF"/>
    <w:rsid w:val="00BF5D8A"/>
    <w:rsid w:val="00C043B6"/>
    <w:rsid w:val="00C10887"/>
    <w:rsid w:val="00C10C3D"/>
    <w:rsid w:val="00C1770A"/>
    <w:rsid w:val="00C251B4"/>
    <w:rsid w:val="00C2746E"/>
    <w:rsid w:val="00C33B56"/>
    <w:rsid w:val="00C34416"/>
    <w:rsid w:val="00C41E38"/>
    <w:rsid w:val="00C436EE"/>
    <w:rsid w:val="00C549FA"/>
    <w:rsid w:val="00C54CF4"/>
    <w:rsid w:val="00C56769"/>
    <w:rsid w:val="00C609F5"/>
    <w:rsid w:val="00C616B0"/>
    <w:rsid w:val="00C61A40"/>
    <w:rsid w:val="00C639B1"/>
    <w:rsid w:val="00C63E96"/>
    <w:rsid w:val="00C67DC1"/>
    <w:rsid w:val="00C7076B"/>
    <w:rsid w:val="00C73EFA"/>
    <w:rsid w:val="00C8473D"/>
    <w:rsid w:val="00C8768C"/>
    <w:rsid w:val="00C92AB4"/>
    <w:rsid w:val="00CA1AC0"/>
    <w:rsid w:val="00CA2EAC"/>
    <w:rsid w:val="00CA3A94"/>
    <w:rsid w:val="00CA3BB6"/>
    <w:rsid w:val="00CA49FB"/>
    <w:rsid w:val="00CA76D1"/>
    <w:rsid w:val="00CB48EB"/>
    <w:rsid w:val="00CC1618"/>
    <w:rsid w:val="00CD008E"/>
    <w:rsid w:val="00CE1498"/>
    <w:rsid w:val="00CF0946"/>
    <w:rsid w:val="00CF637A"/>
    <w:rsid w:val="00D009AC"/>
    <w:rsid w:val="00D1162A"/>
    <w:rsid w:val="00D206F3"/>
    <w:rsid w:val="00D246BC"/>
    <w:rsid w:val="00D24DD1"/>
    <w:rsid w:val="00D34B34"/>
    <w:rsid w:val="00D40867"/>
    <w:rsid w:val="00D40EAE"/>
    <w:rsid w:val="00D4156B"/>
    <w:rsid w:val="00D42E07"/>
    <w:rsid w:val="00D42FDF"/>
    <w:rsid w:val="00D443FA"/>
    <w:rsid w:val="00D53E64"/>
    <w:rsid w:val="00D578E3"/>
    <w:rsid w:val="00D63EBE"/>
    <w:rsid w:val="00D669E4"/>
    <w:rsid w:val="00D74481"/>
    <w:rsid w:val="00D76D72"/>
    <w:rsid w:val="00D8300D"/>
    <w:rsid w:val="00D83F75"/>
    <w:rsid w:val="00D84E76"/>
    <w:rsid w:val="00D9009E"/>
    <w:rsid w:val="00DA18C6"/>
    <w:rsid w:val="00DA627C"/>
    <w:rsid w:val="00DB2BBF"/>
    <w:rsid w:val="00DB4D14"/>
    <w:rsid w:val="00DB7789"/>
    <w:rsid w:val="00DB7C8E"/>
    <w:rsid w:val="00DC5A9C"/>
    <w:rsid w:val="00DC6A7D"/>
    <w:rsid w:val="00DC7CD6"/>
    <w:rsid w:val="00DD0BF1"/>
    <w:rsid w:val="00DD44AC"/>
    <w:rsid w:val="00DE1B8E"/>
    <w:rsid w:val="00E00CF9"/>
    <w:rsid w:val="00E038EC"/>
    <w:rsid w:val="00E07214"/>
    <w:rsid w:val="00E1133C"/>
    <w:rsid w:val="00E11FC5"/>
    <w:rsid w:val="00E12463"/>
    <w:rsid w:val="00E13483"/>
    <w:rsid w:val="00E15374"/>
    <w:rsid w:val="00E158F4"/>
    <w:rsid w:val="00E24A82"/>
    <w:rsid w:val="00E276AF"/>
    <w:rsid w:val="00E27A79"/>
    <w:rsid w:val="00E3553E"/>
    <w:rsid w:val="00E4048C"/>
    <w:rsid w:val="00E73D61"/>
    <w:rsid w:val="00E86089"/>
    <w:rsid w:val="00E94137"/>
    <w:rsid w:val="00E96B06"/>
    <w:rsid w:val="00E96B5D"/>
    <w:rsid w:val="00EA3F4B"/>
    <w:rsid w:val="00EB3D4B"/>
    <w:rsid w:val="00EB5377"/>
    <w:rsid w:val="00EC5713"/>
    <w:rsid w:val="00EC7EC2"/>
    <w:rsid w:val="00ED3847"/>
    <w:rsid w:val="00EE00CC"/>
    <w:rsid w:val="00EE20B2"/>
    <w:rsid w:val="00EE2B17"/>
    <w:rsid w:val="00EE5850"/>
    <w:rsid w:val="00EF02F4"/>
    <w:rsid w:val="00EF196C"/>
    <w:rsid w:val="00EF1CC0"/>
    <w:rsid w:val="00EF29D9"/>
    <w:rsid w:val="00EF73DA"/>
    <w:rsid w:val="00F15C46"/>
    <w:rsid w:val="00F320CD"/>
    <w:rsid w:val="00F42106"/>
    <w:rsid w:val="00F43E71"/>
    <w:rsid w:val="00F50833"/>
    <w:rsid w:val="00F53657"/>
    <w:rsid w:val="00F55606"/>
    <w:rsid w:val="00F56A2F"/>
    <w:rsid w:val="00F5752C"/>
    <w:rsid w:val="00F62B2A"/>
    <w:rsid w:val="00F637F9"/>
    <w:rsid w:val="00F80440"/>
    <w:rsid w:val="00F830FA"/>
    <w:rsid w:val="00F83AB6"/>
    <w:rsid w:val="00F86770"/>
    <w:rsid w:val="00F924D3"/>
    <w:rsid w:val="00F97A80"/>
    <w:rsid w:val="00FA510D"/>
    <w:rsid w:val="00FA5709"/>
    <w:rsid w:val="00FA7201"/>
    <w:rsid w:val="00FA7703"/>
    <w:rsid w:val="00FC3ED1"/>
    <w:rsid w:val="00FC6A1F"/>
    <w:rsid w:val="00FC6DFC"/>
    <w:rsid w:val="00FD30AE"/>
    <w:rsid w:val="00FE5C1B"/>
    <w:rsid w:val="00FE63FE"/>
    <w:rsid w:val="00FE7B51"/>
    <w:rsid w:val="00FF38E3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5E5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e/219-udhezime-dokument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2024-05-08T07:58:00Z</dcterms:created>
  <dcterms:modified xsi:type="dcterms:W3CDTF">2025-02-20T12:25:00Z</dcterms:modified>
</cp:coreProperties>
</file>