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B8F" w:rsidRPr="00676823" w:rsidRDefault="00074B8F" w:rsidP="00A55CE9">
      <w:pPr>
        <w:pBdr>
          <w:bottom w:val="single" w:sz="12" w:space="1" w:color="C00000"/>
        </w:pBdr>
        <w:shd w:val="clear" w:color="auto" w:fill="C0000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SHPALLJE VETEM PËR NËPUNËS CIVIL,</w:t>
      </w:r>
    </w:p>
    <w:p w:rsidR="00074B8F" w:rsidRPr="00676823" w:rsidRDefault="00074B8F" w:rsidP="00A55CE9">
      <w:pPr>
        <w:pBdr>
          <w:bottom w:val="single" w:sz="12" w:space="1" w:color="C00000"/>
        </w:pBdr>
        <w:shd w:val="clear" w:color="auto" w:fill="C0000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 xml:space="preserve">PËR PROCEDURËN E KONKURIMIT </w:t>
      </w:r>
      <w:r w:rsidR="00501899" w:rsidRPr="00676823">
        <w:rPr>
          <w:rFonts w:ascii="Times New Roman" w:hAnsi="Times New Roman"/>
          <w:b/>
          <w:sz w:val="24"/>
          <w:szCs w:val="24"/>
        </w:rPr>
        <w:t>KOMB</w:t>
      </w:r>
      <w:r w:rsidR="00670A8F" w:rsidRPr="00676823">
        <w:rPr>
          <w:rFonts w:ascii="Times New Roman" w:hAnsi="Times New Roman"/>
          <w:b/>
          <w:sz w:val="24"/>
          <w:szCs w:val="24"/>
        </w:rPr>
        <w:t>Ë</w:t>
      </w:r>
      <w:r w:rsidR="00501899" w:rsidRPr="00676823">
        <w:rPr>
          <w:rFonts w:ascii="Times New Roman" w:hAnsi="Times New Roman"/>
          <w:b/>
          <w:sz w:val="24"/>
          <w:szCs w:val="24"/>
        </w:rPr>
        <w:t>TAR</w:t>
      </w:r>
    </w:p>
    <w:p w:rsidR="00074B8F" w:rsidRPr="00676823" w:rsidRDefault="00074B8F" w:rsidP="00A55C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934F0" w:rsidRPr="00F934F0" w:rsidRDefault="00F934F0" w:rsidP="00F934F0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934F0">
        <w:rPr>
          <w:rFonts w:ascii="Times New Roman" w:hAnsi="Times New Roman"/>
          <w:b/>
          <w:sz w:val="24"/>
          <w:szCs w:val="24"/>
        </w:rPr>
        <w:t>Drejtor</w:t>
      </w:r>
      <w:proofErr w:type="spellEnd"/>
      <w:r w:rsidRPr="00F934F0">
        <w:rPr>
          <w:rFonts w:ascii="Times New Roman" w:hAnsi="Times New Roman"/>
          <w:b/>
          <w:sz w:val="24"/>
          <w:szCs w:val="24"/>
        </w:rPr>
        <w:t xml:space="preserve"> I </w:t>
      </w:r>
      <w:proofErr w:type="spellStart"/>
      <w:r w:rsidRPr="00F934F0">
        <w:rPr>
          <w:rFonts w:ascii="Times New Roman" w:hAnsi="Times New Roman"/>
          <w:b/>
          <w:sz w:val="24"/>
          <w:szCs w:val="24"/>
        </w:rPr>
        <w:t>Drejtorisë</w:t>
      </w:r>
      <w:proofErr w:type="spellEnd"/>
      <w:r w:rsidRPr="00F934F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23623">
        <w:rPr>
          <w:rFonts w:ascii="Times New Roman" w:hAnsi="Times New Roman"/>
          <w:b/>
          <w:sz w:val="24"/>
          <w:szCs w:val="24"/>
        </w:rPr>
        <w:t>Tatim</w:t>
      </w:r>
      <w:proofErr w:type="spellEnd"/>
      <w:r w:rsidR="004236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23623">
        <w:rPr>
          <w:rFonts w:ascii="Times New Roman" w:hAnsi="Times New Roman"/>
          <w:b/>
          <w:sz w:val="24"/>
          <w:szCs w:val="24"/>
        </w:rPr>
        <w:t>Taksave</w:t>
      </w:r>
      <w:proofErr w:type="spellEnd"/>
      <w:r w:rsidR="004236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23623">
        <w:rPr>
          <w:rFonts w:ascii="Times New Roman" w:hAnsi="Times New Roman"/>
          <w:b/>
          <w:sz w:val="24"/>
          <w:szCs w:val="24"/>
        </w:rPr>
        <w:t>dhe</w:t>
      </w:r>
      <w:proofErr w:type="spellEnd"/>
      <w:r w:rsidR="004236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23623">
        <w:rPr>
          <w:rFonts w:ascii="Times New Roman" w:hAnsi="Times New Roman"/>
          <w:b/>
          <w:sz w:val="24"/>
          <w:szCs w:val="24"/>
        </w:rPr>
        <w:t>Menaxhimit</w:t>
      </w:r>
      <w:proofErr w:type="spellEnd"/>
      <w:r w:rsidR="004236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72D3B">
        <w:rPr>
          <w:rFonts w:ascii="Times New Roman" w:hAnsi="Times New Roman"/>
          <w:b/>
          <w:sz w:val="24"/>
          <w:szCs w:val="24"/>
        </w:rPr>
        <w:t>Borxhit</w:t>
      </w:r>
      <w:proofErr w:type="spellEnd"/>
    </w:p>
    <w:p w:rsidR="00074B8F" w:rsidRPr="00F23693" w:rsidRDefault="00074B8F" w:rsidP="00F236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23693">
        <w:rPr>
          <w:rFonts w:ascii="Times New Roman" w:hAnsi="Times New Roman"/>
          <w:b/>
          <w:sz w:val="24"/>
          <w:szCs w:val="24"/>
        </w:rPr>
        <w:t>Kategoria</w:t>
      </w:r>
      <w:proofErr w:type="spellEnd"/>
      <w:r w:rsidRPr="00F2369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F23693">
        <w:rPr>
          <w:rFonts w:ascii="Times New Roman" w:hAnsi="Times New Roman"/>
          <w:b/>
          <w:sz w:val="24"/>
          <w:szCs w:val="24"/>
        </w:rPr>
        <w:t>pagës</w:t>
      </w:r>
      <w:proofErr w:type="spellEnd"/>
      <w:r w:rsidRPr="00F23693">
        <w:rPr>
          <w:rFonts w:ascii="Times New Roman" w:hAnsi="Times New Roman"/>
          <w:b/>
          <w:sz w:val="24"/>
          <w:szCs w:val="24"/>
        </w:rPr>
        <w:t xml:space="preserve"> </w:t>
      </w:r>
      <w:r w:rsidR="00B66076">
        <w:rPr>
          <w:rFonts w:ascii="Times New Roman" w:hAnsi="Times New Roman"/>
          <w:b/>
          <w:sz w:val="24"/>
          <w:szCs w:val="24"/>
        </w:rPr>
        <w:t>II-b</w:t>
      </w:r>
    </w:p>
    <w:p w:rsidR="00074B8F" w:rsidRPr="00676823" w:rsidRDefault="00074B8F" w:rsidP="00A55CE9">
      <w:pPr>
        <w:jc w:val="both"/>
        <w:rPr>
          <w:rFonts w:ascii="Times New Roman" w:hAnsi="Times New Roman"/>
          <w:sz w:val="24"/>
          <w:szCs w:val="24"/>
        </w:rPr>
      </w:pPr>
    </w:p>
    <w:p w:rsidR="00074B8F" w:rsidRPr="00676823" w:rsidRDefault="008D0EF6" w:rsidP="009B3E2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Në zbatim të Ligjit Nr. 152/2013, “</w:t>
      </w:r>
      <w:r>
        <w:rPr>
          <w:rFonts w:ascii="Times New Roman" w:hAnsi="Times New Roman"/>
          <w:i/>
          <w:sz w:val="24"/>
          <w:szCs w:val="24"/>
          <w:lang w:val="de-DE"/>
        </w:rPr>
        <w:t>Për nëpunësin civil</w:t>
      </w:r>
      <w:r>
        <w:rPr>
          <w:rFonts w:ascii="Times New Roman" w:hAnsi="Times New Roman"/>
          <w:sz w:val="24"/>
          <w:szCs w:val="24"/>
          <w:lang w:val="de-DE"/>
        </w:rPr>
        <w:t>”, i ndryshuar, , të Vendimit Nr. 24</w:t>
      </w:r>
      <w:r w:rsidR="00423623">
        <w:rPr>
          <w:rFonts w:ascii="Times New Roman" w:hAnsi="Times New Roman"/>
          <w:sz w:val="24"/>
          <w:szCs w:val="24"/>
          <w:lang w:val="de-DE"/>
        </w:rPr>
        <w:t>3</w:t>
      </w:r>
      <w:r>
        <w:rPr>
          <w:rFonts w:ascii="Times New Roman" w:hAnsi="Times New Roman"/>
          <w:sz w:val="24"/>
          <w:szCs w:val="24"/>
          <w:lang w:val="de-DE"/>
        </w:rPr>
        <w:t>, datë 18/03/2015, të Këshillit të Ministrave,</w:t>
      </w:r>
      <w:r w:rsidR="00501899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1899" w:rsidRPr="00676823">
        <w:rPr>
          <w:rFonts w:ascii="Times New Roman" w:hAnsi="Times New Roman"/>
          <w:sz w:val="24"/>
          <w:szCs w:val="24"/>
        </w:rPr>
        <w:t>Institucioni</w:t>
      </w:r>
      <w:proofErr w:type="spellEnd"/>
      <w:r w:rsidR="00501899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3E26">
        <w:rPr>
          <w:rFonts w:ascii="Times New Roman" w:hAnsi="Times New Roman"/>
          <w:sz w:val="24"/>
          <w:szCs w:val="24"/>
        </w:rPr>
        <w:t>Bashkia</w:t>
      </w:r>
      <w:proofErr w:type="spellEnd"/>
      <w:r w:rsidR="009B3E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549E">
        <w:rPr>
          <w:rFonts w:ascii="Times New Roman" w:hAnsi="Times New Roman"/>
          <w:sz w:val="24"/>
          <w:szCs w:val="24"/>
        </w:rPr>
        <w:t>Dimal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shpall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procedurën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konkurimit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hapur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>:</w:t>
      </w:r>
    </w:p>
    <w:p w:rsidR="00423623" w:rsidRDefault="00B66076" w:rsidP="00CA1F08">
      <w:pPr>
        <w:pStyle w:val="ListParagraph"/>
        <w:numPr>
          <w:ilvl w:val="0"/>
          <w:numId w:val="9"/>
        </w:numPr>
        <w:spacing w:before="240" w:after="24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23623">
        <w:rPr>
          <w:rFonts w:ascii="Times New Roman" w:hAnsi="Times New Roman"/>
          <w:b/>
          <w:sz w:val="24"/>
          <w:szCs w:val="24"/>
        </w:rPr>
        <w:t>Drejtor</w:t>
      </w:r>
      <w:proofErr w:type="spellEnd"/>
      <w:r w:rsidRPr="00423623">
        <w:rPr>
          <w:rFonts w:ascii="Times New Roman" w:hAnsi="Times New Roman"/>
          <w:b/>
          <w:sz w:val="24"/>
          <w:szCs w:val="24"/>
        </w:rPr>
        <w:t xml:space="preserve"> I </w:t>
      </w:r>
      <w:proofErr w:type="spellStart"/>
      <w:r w:rsidR="00423623" w:rsidRPr="00F934F0">
        <w:rPr>
          <w:rFonts w:ascii="Times New Roman" w:hAnsi="Times New Roman"/>
          <w:b/>
          <w:sz w:val="24"/>
          <w:szCs w:val="24"/>
        </w:rPr>
        <w:t>Drejtorisë</w:t>
      </w:r>
      <w:proofErr w:type="spellEnd"/>
      <w:r w:rsidR="00423623" w:rsidRPr="00F934F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23623">
        <w:rPr>
          <w:rFonts w:ascii="Times New Roman" w:hAnsi="Times New Roman"/>
          <w:b/>
          <w:sz w:val="24"/>
          <w:szCs w:val="24"/>
        </w:rPr>
        <w:t>Tatim</w:t>
      </w:r>
      <w:proofErr w:type="spellEnd"/>
      <w:r w:rsidR="004236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23623">
        <w:rPr>
          <w:rFonts w:ascii="Times New Roman" w:hAnsi="Times New Roman"/>
          <w:b/>
          <w:sz w:val="24"/>
          <w:szCs w:val="24"/>
        </w:rPr>
        <w:t>Taksave</w:t>
      </w:r>
      <w:proofErr w:type="spellEnd"/>
      <w:r w:rsidR="004236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23623">
        <w:rPr>
          <w:rFonts w:ascii="Times New Roman" w:hAnsi="Times New Roman"/>
          <w:b/>
          <w:sz w:val="24"/>
          <w:szCs w:val="24"/>
        </w:rPr>
        <w:t>dhe</w:t>
      </w:r>
      <w:proofErr w:type="spellEnd"/>
      <w:r w:rsidR="004236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23623">
        <w:rPr>
          <w:rFonts w:ascii="Times New Roman" w:hAnsi="Times New Roman"/>
          <w:b/>
          <w:sz w:val="24"/>
          <w:szCs w:val="24"/>
        </w:rPr>
        <w:t>Menaxhimit</w:t>
      </w:r>
      <w:proofErr w:type="spellEnd"/>
      <w:r w:rsidR="004236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23623">
        <w:rPr>
          <w:rFonts w:ascii="Times New Roman" w:hAnsi="Times New Roman"/>
          <w:b/>
          <w:sz w:val="24"/>
          <w:szCs w:val="24"/>
        </w:rPr>
        <w:t>t</w:t>
      </w:r>
      <w:r w:rsidR="005649C9">
        <w:rPr>
          <w:rFonts w:ascii="Times New Roman" w:hAnsi="Times New Roman"/>
          <w:b/>
          <w:sz w:val="24"/>
          <w:szCs w:val="24"/>
        </w:rPr>
        <w:t>ë</w:t>
      </w:r>
      <w:proofErr w:type="spellEnd"/>
      <w:r w:rsidR="004236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72D3B">
        <w:rPr>
          <w:rFonts w:ascii="Times New Roman" w:hAnsi="Times New Roman"/>
          <w:b/>
          <w:sz w:val="24"/>
          <w:szCs w:val="24"/>
        </w:rPr>
        <w:t>Borxhit</w:t>
      </w:r>
      <w:proofErr w:type="spellEnd"/>
      <w:r w:rsidR="00972D3B">
        <w:rPr>
          <w:rFonts w:ascii="Times New Roman" w:hAnsi="Times New Roman"/>
          <w:b/>
          <w:sz w:val="24"/>
          <w:szCs w:val="24"/>
        </w:rPr>
        <w:t>.</w:t>
      </w:r>
    </w:p>
    <w:p w:rsidR="00954358" w:rsidRPr="00423623" w:rsidRDefault="00954358" w:rsidP="00CA1F08">
      <w:pPr>
        <w:pStyle w:val="ListParagraph"/>
        <w:numPr>
          <w:ilvl w:val="0"/>
          <w:numId w:val="9"/>
        </w:numPr>
        <w:spacing w:before="240" w:after="24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23623">
        <w:rPr>
          <w:rFonts w:ascii="Times New Roman" w:hAnsi="Times New Roman"/>
          <w:b/>
          <w:sz w:val="24"/>
          <w:szCs w:val="24"/>
        </w:rPr>
        <w:t>Kategoria</w:t>
      </w:r>
      <w:proofErr w:type="spellEnd"/>
      <w:r w:rsidRPr="0042362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423623">
        <w:rPr>
          <w:rFonts w:ascii="Times New Roman" w:hAnsi="Times New Roman"/>
          <w:b/>
          <w:sz w:val="24"/>
          <w:szCs w:val="24"/>
        </w:rPr>
        <w:t>pag</w:t>
      </w:r>
      <w:r w:rsidR="00972D3B">
        <w:rPr>
          <w:rFonts w:ascii="Times New Roman" w:hAnsi="Times New Roman"/>
          <w:b/>
          <w:sz w:val="24"/>
          <w:szCs w:val="24"/>
        </w:rPr>
        <w:t>ë</w:t>
      </w:r>
      <w:r w:rsidRPr="00423623">
        <w:rPr>
          <w:rFonts w:ascii="Times New Roman" w:hAnsi="Times New Roman"/>
          <w:b/>
          <w:sz w:val="24"/>
          <w:szCs w:val="24"/>
        </w:rPr>
        <w:t>s</w:t>
      </w:r>
      <w:proofErr w:type="spellEnd"/>
      <w:r w:rsidRPr="00423623">
        <w:rPr>
          <w:rFonts w:ascii="Times New Roman" w:hAnsi="Times New Roman"/>
          <w:b/>
          <w:sz w:val="24"/>
          <w:szCs w:val="24"/>
        </w:rPr>
        <w:t xml:space="preserve"> II-b</w:t>
      </w:r>
    </w:p>
    <w:p w:rsidR="00B66076" w:rsidRPr="00676823" w:rsidRDefault="00B66076" w:rsidP="00B66076">
      <w:pPr>
        <w:pStyle w:val="ListParagraph"/>
        <w:spacing w:after="240"/>
        <w:ind w:left="1077"/>
        <w:jc w:val="both"/>
        <w:rPr>
          <w:rFonts w:ascii="Times New Roman" w:hAnsi="Times New Roman"/>
          <w:b/>
          <w:sz w:val="24"/>
          <w:szCs w:val="24"/>
        </w:rPr>
      </w:pPr>
    </w:p>
    <w:p w:rsidR="003E551D" w:rsidRPr="00676823" w:rsidRDefault="003E551D" w:rsidP="00F23693">
      <w:pPr>
        <w:tabs>
          <w:tab w:val="left" w:pos="10330"/>
        </w:tabs>
        <w:spacing w:before="198"/>
        <w:ind w:left="113" w:right="-2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676823">
        <w:rPr>
          <w:rFonts w:ascii="Times New Roman" w:hAnsi="Times New Roman"/>
          <w:i/>
          <w:sz w:val="24"/>
          <w:szCs w:val="24"/>
        </w:rPr>
        <w:t>Pozicionet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më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sipër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u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ofrohen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fillimisht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nëpunësve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civilë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njëjtës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kategori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procedurën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lëvizjes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!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Vetëm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rast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këto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përfundim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procedurës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lëvizjes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rezulton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ende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ka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vakante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ato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vlefshme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konkurimin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nëpërmjet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procedurës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ngrit</w:t>
      </w:r>
      <w:r w:rsidR="005777E0">
        <w:rPr>
          <w:rFonts w:ascii="Times New Roman" w:hAnsi="Times New Roman"/>
          <w:i/>
          <w:sz w:val="24"/>
          <w:szCs w:val="24"/>
        </w:rPr>
        <w:t>jes</w:t>
      </w:r>
      <w:proofErr w:type="spellEnd"/>
      <w:r w:rsidR="005777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777E0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5777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777E0">
        <w:rPr>
          <w:rFonts w:ascii="Times New Roman" w:hAnsi="Times New Roman"/>
          <w:i/>
          <w:sz w:val="24"/>
          <w:szCs w:val="24"/>
        </w:rPr>
        <w:t>detyrë</w:t>
      </w:r>
      <w:proofErr w:type="spellEnd"/>
      <w:r w:rsidR="00F934F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934F0">
        <w:rPr>
          <w:rFonts w:ascii="Times New Roman" w:hAnsi="Times New Roman"/>
          <w:i/>
          <w:sz w:val="24"/>
          <w:szCs w:val="24"/>
        </w:rPr>
        <w:t>dhe</w:t>
      </w:r>
      <w:proofErr w:type="spellEnd"/>
      <w:r w:rsidR="00F934F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934F0">
        <w:rPr>
          <w:rFonts w:ascii="Times New Roman" w:hAnsi="Times New Roman"/>
          <w:i/>
          <w:sz w:val="24"/>
          <w:szCs w:val="24"/>
        </w:rPr>
        <w:t>pranimit</w:t>
      </w:r>
      <w:proofErr w:type="spellEnd"/>
      <w:r w:rsidR="00F934F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934F0">
        <w:rPr>
          <w:rFonts w:ascii="Times New Roman" w:hAnsi="Times New Roman"/>
          <w:i/>
          <w:sz w:val="24"/>
          <w:szCs w:val="24"/>
        </w:rPr>
        <w:t>nga</w:t>
      </w:r>
      <w:proofErr w:type="spellEnd"/>
      <w:r w:rsidR="00F934F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934F0">
        <w:rPr>
          <w:rFonts w:ascii="Times New Roman" w:hAnsi="Times New Roman"/>
          <w:i/>
          <w:sz w:val="24"/>
          <w:szCs w:val="24"/>
        </w:rPr>
        <w:t>jasht</w:t>
      </w:r>
      <w:r w:rsidR="001027DF">
        <w:rPr>
          <w:rFonts w:ascii="Times New Roman" w:hAnsi="Times New Roman"/>
          <w:i/>
          <w:sz w:val="24"/>
          <w:szCs w:val="24"/>
        </w:rPr>
        <w:t>ë</w:t>
      </w:r>
      <w:proofErr w:type="spellEnd"/>
      <w:r w:rsidR="00F934F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934F0">
        <w:rPr>
          <w:rFonts w:ascii="Times New Roman" w:hAnsi="Times New Roman"/>
          <w:i/>
          <w:sz w:val="24"/>
          <w:szCs w:val="24"/>
        </w:rPr>
        <w:t>sh</w:t>
      </w:r>
      <w:r w:rsidR="001027DF">
        <w:rPr>
          <w:rFonts w:ascii="Times New Roman" w:hAnsi="Times New Roman"/>
          <w:i/>
          <w:sz w:val="24"/>
          <w:szCs w:val="24"/>
        </w:rPr>
        <w:t>ë</w:t>
      </w:r>
      <w:r w:rsidR="00F934F0">
        <w:rPr>
          <w:rFonts w:ascii="Times New Roman" w:hAnsi="Times New Roman"/>
          <w:i/>
          <w:sz w:val="24"/>
          <w:szCs w:val="24"/>
        </w:rPr>
        <w:t>rbimit</w:t>
      </w:r>
      <w:proofErr w:type="spellEnd"/>
      <w:r w:rsidR="00F934F0">
        <w:rPr>
          <w:rFonts w:ascii="Times New Roman" w:hAnsi="Times New Roman"/>
          <w:i/>
          <w:sz w:val="24"/>
          <w:szCs w:val="24"/>
        </w:rPr>
        <w:t xml:space="preserve"> civil</w:t>
      </w:r>
      <w:r w:rsidR="005777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777E0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5777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777E0">
        <w:rPr>
          <w:rFonts w:ascii="Times New Roman" w:hAnsi="Times New Roman"/>
          <w:i/>
          <w:sz w:val="24"/>
          <w:szCs w:val="24"/>
        </w:rPr>
        <w:t>kategorinë</w:t>
      </w:r>
      <w:proofErr w:type="spellEnd"/>
      <w:r w:rsidR="005777E0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5777E0">
        <w:rPr>
          <w:rFonts w:ascii="Times New Roman" w:hAnsi="Times New Roman"/>
          <w:i/>
          <w:sz w:val="24"/>
          <w:szCs w:val="24"/>
        </w:rPr>
        <w:t>mesme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drejtuese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>.</w:t>
      </w:r>
    </w:p>
    <w:p w:rsidR="003E551D" w:rsidRPr="00676823" w:rsidRDefault="003E551D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551D" w:rsidRPr="00676823" w:rsidRDefault="00F934F0" w:rsidP="00A55CE9">
      <w:pPr>
        <w:pStyle w:val="Heading1"/>
        <w:spacing w:before="1" w:line="276" w:lineRule="auto"/>
        <w:ind w:left="276" w:right="1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D3B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lëvizje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ngritje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mesme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drejtuese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aplikohet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>!</w:t>
      </w:r>
    </w:p>
    <w:p w:rsidR="003E551D" w:rsidRPr="00676823" w:rsidRDefault="003E551D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51D" w:rsidRPr="00676823" w:rsidRDefault="003E551D" w:rsidP="00A55CE9">
      <w:pPr>
        <w:pStyle w:val="BodyText"/>
        <w:spacing w:before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51D" w:rsidRPr="00676823" w:rsidRDefault="003E551D" w:rsidP="00A55CE9">
      <w:pPr>
        <w:jc w:val="both"/>
        <w:rPr>
          <w:rFonts w:ascii="Times New Roman" w:hAnsi="Times New Roman"/>
          <w:sz w:val="24"/>
          <w:szCs w:val="24"/>
        </w:rPr>
        <w:sectPr w:rsidR="003E551D" w:rsidRPr="00676823" w:rsidSect="003E551D">
          <w:headerReference w:type="default" r:id="rId8"/>
          <w:footerReference w:type="default" r:id="rId9"/>
          <w:footerReference w:type="first" r:id="rId10"/>
          <w:pgSz w:w="11910" w:h="16830"/>
          <w:pgMar w:top="1600" w:right="560" w:bottom="280" w:left="1020" w:header="720" w:footer="720" w:gutter="0"/>
          <w:cols w:space="720"/>
        </w:sectPr>
      </w:pPr>
    </w:p>
    <w:p w:rsidR="003E551D" w:rsidRPr="00676823" w:rsidRDefault="003E551D" w:rsidP="00F23693">
      <w:pPr>
        <w:spacing w:before="44"/>
        <w:ind w:left="346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Afati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dorëzimin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dokumentave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për</w:t>
      </w:r>
      <w:proofErr w:type="spellEnd"/>
    </w:p>
    <w:p w:rsidR="00972D3B" w:rsidRDefault="003E551D" w:rsidP="00F23693">
      <w:pPr>
        <w:spacing w:before="117"/>
        <w:ind w:left="686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LEVIZJE PARALELE:</w:t>
      </w:r>
      <w:r w:rsidR="00315527">
        <w:rPr>
          <w:rFonts w:ascii="Times New Roman" w:hAnsi="Times New Roman"/>
          <w:b/>
          <w:sz w:val="24"/>
          <w:szCs w:val="24"/>
        </w:rPr>
        <w:tab/>
      </w:r>
      <w:r w:rsidR="00D577AC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="00CD753A">
        <w:rPr>
          <w:rFonts w:ascii="Times New Roman" w:hAnsi="Times New Roman"/>
          <w:b/>
          <w:sz w:val="24"/>
          <w:szCs w:val="24"/>
        </w:rPr>
        <w:t>03.09</w:t>
      </w:r>
      <w:r w:rsidR="00D577AC">
        <w:rPr>
          <w:rFonts w:ascii="Times New Roman" w:hAnsi="Times New Roman"/>
          <w:b/>
          <w:sz w:val="24"/>
          <w:szCs w:val="24"/>
        </w:rPr>
        <w:t>.2024</w:t>
      </w:r>
    </w:p>
    <w:p w:rsidR="00972D3B" w:rsidRDefault="00972D3B" w:rsidP="00F23693">
      <w:pPr>
        <w:spacing w:before="117"/>
        <w:ind w:left="686"/>
        <w:rPr>
          <w:rFonts w:ascii="Times New Roman" w:hAnsi="Times New Roman"/>
          <w:b/>
          <w:sz w:val="24"/>
          <w:szCs w:val="24"/>
        </w:rPr>
      </w:pPr>
    </w:p>
    <w:p w:rsidR="003E551D" w:rsidRPr="0027549E" w:rsidRDefault="00315527" w:rsidP="00F23693">
      <w:pPr>
        <w:spacing w:before="117"/>
        <w:ind w:left="686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E25C5">
        <w:rPr>
          <w:rFonts w:ascii="Times New Roman" w:hAnsi="Times New Roman"/>
          <w:b/>
          <w:sz w:val="24"/>
          <w:szCs w:val="24"/>
        </w:rPr>
        <w:tab/>
      </w:r>
      <w:r w:rsidR="00F934F0">
        <w:rPr>
          <w:rFonts w:ascii="Times New Roman" w:hAnsi="Times New Roman"/>
          <w:b/>
          <w:sz w:val="24"/>
          <w:szCs w:val="24"/>
        </w:rPr>
        <w:tab/>
      </w:r>
      <w:r w:rsidR="00F934F0">
        <w:rPr>
          <w:rFonts w:ascii="Times New Roman" w:hAnsi="Times New Roman"/>
          <w:b/>
          <w:sz w:val="24"/>
          <w:szCs w:val="24"/>
        </w:rPr>
        <w:tab/>
      </w:r>
    </w:p>
    <w:p w:rsidR="003E551D" w:rsidRPr="00676823" w:rsidRDefault="003E551D" w:rsidP="00F23693">
      <w:pPr>
        <w:pStyle w:val="Heading1"/>
        <w:spacing w:before="286" w:line="276" w:lineRule="auto"/>
        <w:ind w:left="180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Afati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dorëzimin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dokumentave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</w:p>
    <w:p w:rsidR="003E551D" w:rsidRPr="0027549E" w:rsidRDefault="00030418" w:rsidP="004B1B94">
      <w:pPr>
        <w:spacing w:before="277"/>
        <w:ind w:left="720"/>
        <w:rPr>
          <w:rFonts w:ascii="Times New Roman" w:hAnsi="Times New Roman"/>
          <w:b/>
          <w:color w:val="FF0000"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NGRITJE</w:t>
      </w:r>
      <w:r w:rsidRPr="00676823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676823">
        <w:rPr>
          <w:rFonts w:ascii="Times New Roman" w:hAnsi="Times New Roman"/>
          <w:b/>
          <w:sz w:val="24"/>
          <w:szCs w:val="24"/>
        </w:rPr>
        <w:t>NË</w:t>
      </w:r>
      <w:r w:rsidRPr="00676823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954358">
        <w:rPr>
          <w:rFonts w:ascii="Times New Roman" w:hAnsi="Times New Roman"/>
          <w:b/>
          <w:sz w:val="24"/>
          <w:szCs w:val="24"/>
        </w:rPr>
        <w:t>DETYR</w:t>
      </w:r>
      <w:r w:rsidR="0027549E">
        <w:rPr>
          <w:rFonts w:ascii="Times New Roman" w:hAnsi="Times New Roman"/>
          <w:b/>
          <w:sz w:val="24"/>
          <w:szCs w:val="24"/>
        </w:rPr>
        <w:t>Ë</w:t>
      </w:r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r w:rsidR="00315527">
        <w:rPr>
          <w:rFonts w:ascii="Times New Roman" w:hAnsi="Times New Roman"/>
          <w:b/>
          <w:sz w:val="24"/>
          <w:szCs w:val="24"/>
        </w:rPr>
        <w:tab/>
      </w:r>
      <w:r w:rsidR="00315527">
        <w:rPr>
          <w:rFonts w:ascii="Times New Roman" w:hAnsi="Times New Roman"/>
          <w:b/>
          <w:sz w:val="24"/>
          <w:szCs w:val="24"/>
        </w:rPr>
        <w:tab/>
      </w:r>
      <w:r w:rsidR="00315527">
        <w:rPr>
          <w:rFonts w:ascii="Times New Roman" w:hAnsi="Times New Roman"/>
          <w:b/>
          <w:sz w:val="24"/>
          <w:szCs w:val="24"/>
        </w:rPr>
        <w:tab/>
      </w:r>
      <w:r w:rsidR="00D577AC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CD753A">
        <w:rPr>
          <w:rFonts w:ascii="Times New Roman" w:hAnsi="Times New Roman"/>
          <w:b/>
          <w:sz w:val="24"/>
          <w:szCs w:val="24"/>
        </w:rPr>
        <w:t>09.09</w:t>
      </w:r>
      <w:r w:rsidR="00D577AC">
        <w:rPr>
          <w:rFonts w:ascii="Times New Roman" w:hAnsi="Times New Roman"/>
          <w:b/>
          <w:sz w:val="24"/>
          <w:szCs w:val="24"/>
        </w:rPr>
        <w:t>.2024</w:t>
      </w:r>
      <w:r w:rsidR="00315527">
        <w:rPr>
          <w:rFonts w:ascii="Times New Roman" w:hAnsi="Times New Roman"/>
          <w:b/>
          <w:sz w:val="24"/>
          <w:szCs w:val="24"/>
        </w:rPr>
        <w:tab/>
      </w:r>
      <w:r w:rsidR="00F934F0">
        <w:rPr>
          <w:rFonts w:ascii="Times New Roman" w:hAnsi="Times New Roman"/>
          <w:b/>
          <w:sz w:val="24"/>
          <w:szCs w:val="24"/>
        </w:rPr>
        <w:tab/>
      </w:r>
      <w:r w:rsidR="00F934F0">
        <w:rPr>
          <w:rFonts w:ascii="Times New Roman" w:hAnsi="Times New Roman"/>
          <w:b/>
          <w:sz w:val="24"/>
          <w:szCs w:val="24"/>
        </w:rPr>
        <w:tab/>
      </w:r>
      <w:r w:rsidR="00315527">
        <w:rPr>
          <w:rFonts w:ascii="Times New Roman" w:hAnsi="Times New Roman"/>
          <w:b/>
          <w:sz w:val="24"/>
          <w:szCs w:val="24"/>
        </w:rPr>
        <w:tab/>
      </w:r>
    </w:p>
    <w:p w:rsidR="00F934F0" w:rsidRPr="004B1B94" w:rsidRDefault="00F934F0" w:rsidP="00F934F0">
      <w:pPr>
        <w:spacing w:before="277"/>
        <w:ind w:left="720"/>
        <w:rPr>
          <w:rFonts w:ascii="Times New Roman" w:hAnsi="Times New Roman"/>
          <w:b/>
          <w:sz w:val="24"/>
          <w:szCs w:val="24"/>
        </w:rPr>
        <w:sectPr w:rsidR="00F934F0" w:rsidRPr="004B1B94" w:rsidSect="00315527">
          <w:type w:val="continuous"/>
          <w:pgSz w:w="11910" w:h="16830"/>
          <w:pgMar w:top="1600" w:right="560" w:bottom="280" w:left="1020" w:header="720" w:footer="720" w:gutter="0"/>
          <w:cols w:space="1860"/>
        </w:sect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F934F0" w:rsidRPr="004B1B94" w:rsidRDefault="00F934F0" w:rsidP="004B1B94">
      <w:pPr>
        <w:spacing w:before="277"/>
        <w:ind w:left="720"/>
        <w:rPr>
          <w:rFonts w:ascii="Times New Roman" w:hAnsi="Times New Roman"/>
          <w:b/>
          <w:sz w:val="24"/>
          <w:szCs w:val="24"/>
        </w:rPr>
        <w:sectPr w:rsidR="00F934F0" w:rsidRPr="004B1B94" w:rsidSect="00315527">
          <w:type w:val="continuous"/>
          <w:pgSz w:w="11910" w:h="16830"/>
          <w:pgMar w:top="1600" w:right="560" w:bottom="280" w:left="1020" w:header="720" w:footer="720" w:gutter="0"/>
          <w:cols w:space="1860"/>
        </w:sectPr>
      </w:pPr>
    </w:p>
    <w:p w:rsidR="00315527" w:rsidRDefault="00315527" w:rsidP="00A55CE9">
      <w:pPr>
        <w:spacing w:after="0"/>
        <w:jc w:val="both"/>
        <w:rPr>
          <w:rFonts w:ascii="Times New Roman" w:hAnsi="Times New Roman"/>
          <w:b/>
          <w:sz w:val="24"/>
          <w:szCs w:val="24"/>
        </w:rPr>
        <w:sectPr w:rsidR="00315527" w:rsidSect="00FB7786">
          <w:headerReference w:type="default" r:id="rId11"/>
          <w:footerReference w:type="default" r:id="rId12"/>
          <w:headerReference w:type="first" r:id="rId13"/>
          <w:pgSz w:w="11907" w:h="16839" w:code="9"/>
          <w:pgMar w:top="1005" w:right="1134" w:bottom="1134" w:left="1134" w:header="567" w:footer="567" w:gutter="0"/>
          <w:cols w:space="720"/>
          <w:titlePg/>
          <w:docGrid w:linePitch="360"/>
        </w:sectPr>
      </w:pPr>
    </w:p>
    <w:tbl>
      <w:tblPr>
        <w:tblW w:w="0" w:type="auto"/>
        <w:tblInd w:w="-62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61"/>
        <w:gridCol w:w="742"/>
        <w:gridCol w:w="8792"/>
        <w:gridCol w:w="106"/>
      </w:tblGrid>
      <w:tr w:rsidR="00074B8F" w:rsidRPr="00676823" w:rsidTr="00003B4C">
        <w:trPr>
          <w:gridBefore w:val="1"/>
          <w:wBefore w:w="62" w:type="dxa"/>
          <w:trHeight w:val="193"/>
        </w:trPr>
        <w:tc>
          <w:tcPr>
            <w:tcW w:w="9855" w:type="dxa"/>
            <w:gridSpan w:val="3"/>
            <w:shd w:val="clear" w:color="auto" w:fill="C00000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Përshkrimi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përgjithësues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punës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për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pozicionin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si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më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sipër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është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074B8F" w:rsidRPr="00676823" w:rsidTr="00030418">
        <w:trPr>
          <w:gridBefore w:val="1"/>
          <w:wBefore w:w="62" w:type="dxa"/>
        </w:trPr>
        <w:tc>
          <w:tcPr>
            <w:tcW w:w="9855" w:type="dxa"/>
            <w:gridSpan w:val="3"/>
          </w:tcPr>
          <w:p w:rsidR="00423623" w:rsidRPr="008E5740" w:rsidRDefault="00423623" w:rsidP="0042362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Mbarëvajtjen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organizimin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punës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brenda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zyrës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3623" w:rsidRPr="008E5740" w:rsidRDefault="00423623" w:rsidP="0042362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Zbatimin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ligjshmërisë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disiplinës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punë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3623" w:rsidRPr="008E5740" w:rsidRDefault="00423623" w:rsidP="0042362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Mban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lidhje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me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gjithë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Drejtoritë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veçanerisht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Policinë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Bashkiake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institucionet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kanë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lidhje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me to,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Drejtoria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Rajonale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Tatimore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Policine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Tatimore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Dhomën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e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Tregtisë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Industrisë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Zyrën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Regjistrimit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Pasurive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Paluajtshme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, Degen 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Thesarit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Bankat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Agjentët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Tatimorë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Zyrën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Gjendjes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Civile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çdo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person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fizik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juridik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cilët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ka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lidhje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organizma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tjerë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qeveritare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jo-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qeveritarë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3623" w:rsidRPr="008E5740" w:rsidRDefault="00423623" w:rsidP="0042362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Drejtori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Zyrës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mban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kontakte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vazhdueshme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klientët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taksapaguesit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nëpermjet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takimeve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përditshme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, me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synim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informimin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sqarimin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zgjidhjen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problemeve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mënyrën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më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shpejtë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3623" w:rsidRPr="008E5740" w:rsidRDefault="00423623" w:rsidP="0042362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Drejtori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Zyrës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ka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detyrë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kontrollojë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23623" w:rsidRPr="008E5740" w:rsidRDefault="00423623" w:rsidP="00423623">
            <w:pPr>
              <w:pStyle w:val="ListParagraph"/>
              <w:numPr>
                <w:ilvl w:val="2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Arkëtimin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e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taksave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nga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inspektorët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3623" w:rsidRPr="008E5740" w:rsidRDefault="00423623" w:rsidP="00423623">
            <w:pPr>
              <w:pStyle w:val="ListParagraph"/>
              <w:numPr>
                <w:ilvl w:val="2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Mbajtjen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regjistrimeve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3623" w:rsidRPr="008E5740" w:rsidRDefault="00423623" w:rsidP="00423623">
            <w:pPr>
              <w:pStyle w:val="ListParagraph"/>
              <w:numPr>
                <w:ilvl w:val="2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Mbajtjen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proces-verbaleve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përkatëse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3623" w:rsidRPr="008E5740" w:rsidRDefault="00423623" w:rsidP="0042362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Ndjek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vazhdimësi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me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agjentët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tjerë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arkëtimin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taksave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sipas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paketës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fiskale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miratuar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nga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Këshilli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Bashkiak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3623" w:rsidRPr="008E5740" w:rsidRDefault="00423623" w:rsidP="0042362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Bën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analizën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mujore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tremujore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veprimtarisë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Zyrës</w:t>
            </w:r>
            <w:proofErr w:type="spellEnd"/>
            <w:r w:rsidR="00972D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3623" w:rsidRPr="008E5740" w:rsidRDefault="00423623" w:rsidP="0042362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Përgatit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harton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projekt-buxhetin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Bashkisë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ardhurat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nga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taksat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tarifat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bashkëpunim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drejtorine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financës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drejtoritë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tjera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përgjigjet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realizimin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tij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3623" w:rsidRPr="008E5740" w:rsidRDefault="00423623" w:rsidP="0042362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Raporton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mënyre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javore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mujore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punën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Zyrës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Ardhurave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3623" w:rsidRPr="008E5740" w:rsidRDefault="00423623" w:rsidP="0042362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E5740">
              <w:rPr>
                <w:rFonts w:ascii="Times New Roman" w:hAnsi="Times New Roman"/>
                <w:sz w:val="24"/>
                <w:szCs w:val="24"/>
              </w:rPr>
              <w:t>Ndjek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zbatimin</w:t>
            </w:r>
            <w:proofErr w:type="spellEnd"/>
            <w:proofErr w:type="gram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vendimeve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Udhëzimeve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nxjerra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nga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organet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pë</w:t>
            </w:r>
            <w:r w:rsidR="00972D3B">
              <w:rPr>
                <w:rFonts w:ascii="Times New Roman" w:hAnsi="Times New Roman"/>
                <w:sz w:val="24"/>
                <w:szCs w:val="24"/>
              </w:rPr>
              <w:t>rkatësë</w:t>
            </w:r>
            <w:proofErr w:type="spellEnd"/>
            <w:r w:rsidR="00972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72D3B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="00972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72D3B">
              <w:rPr>
                <w:rFonts w:ascii="Times New Roman" w:hAnsi="Times New Roman"/>
                <w:sz w:val="24"/>
                <w:szCs w:val="24"/>
              </w:rPr>
              <w:t>Ministritë</w:t>
            </w:r>
            <w:proofErr w:type="spellEnd"/>
            <w:r w:rsidR="00972D3B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="00972D3B">
              <w:rPr>
                <w:rFonts w:ascii="Times New Roman" w:hAnsi="Times New Roman"/>
                <w:sz w:val="24"/>
                <w:szCs w:val="24"/>
              </w:rPr>
              <w:t>linjës</w:t>
            </w:r>
            <w:proofErr w:type="spellEnd"/>
            <w:r w:rsidR="00972D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3623" w:rsidRPr="008E5740" w:rsidRDefault="00423623" w:rsidP="0042362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Ndjek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punën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studimin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vendosjen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arkëtimin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e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taksave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vendore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tarifave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3623" w:rsidRPr="008E5740" w:rsidRDefault="00423623" w:rsidP="0042362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Kontrollon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bashku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inspektorët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pajisjen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çertifikatë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regjistrimit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veprimtarisë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brenda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territorit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bashkisë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subjekteve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private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regjistrimit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organet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tatimore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ndjek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regjistrimin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tyre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ne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Drejtorinë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Rajonale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Tatimore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Qendrën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Kombëtare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Regjistrimit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3623" w:rsidRPr="008E5740" w:rsidRDefault="00423623" w:rsidP="0042362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Ndjek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vazhdimësi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sistemin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;</w:t>
            </w:r>
          </w:p>
          <w:p w:rsidR="00423623" w:rsidRPr="008E5740" w:rsidRDefault="00423623" w:rsidP="0042362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Kontroll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grupeve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terrenit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;</w:t>
            </w:r>
          </w:p>
          <w:p w:rsidR="00CB28C8" w:rsidRPr="009F5ECE" w:rsidRDefault="00423623" w:rsidP="009F5ECE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Ndjek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zbaton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detyrat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ngarkohen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nga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Kryetari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72D3B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="00972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72D3B">
              <w:rPr>
                <w:rFonts w:ascii="Times New Roman" w:hAnsi="Times New Roman"/>
                <w:sz w:val="24"/>
                <w:szCs w:val="24"/>
              </w:rPr>
              <w:t>Bashkisë</w:t>
            </w:r>
            <w:proofErr w:type="spellEnd"/>
            <w:r w:rsidR="00972D3B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="00972D3B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="00972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72D3B">
              <w:rPr>
                <w:rFonts w:ascii="Times New Roman" w:hAnsi="Times New Roman"/>
                <w:sz w:val="24"/>
                <w:szCs w:val="24"/>
              </w:rPr>
              <w:t>Këshili</w:t>
            </w:r>
            <w:proofErr w:type="spellEnd"/>
            <w:r w:rsidR="00972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72D3B">
              <w:rPr>
                <w:rFonts w:ascii="Times New Roman" w:hAnsi="Times New Roman"/>
                <w:sz w:val="24"/>
                <w:szCs w:val="24"/>
              </w:rPr>
              <w:t>Bashkik</w:t>
            </w:r>
            <w:proofErr w:type="spellEnd"/>
          </w:p>
          <w:p w:rsidR="00CA150E" w:rsidRPr="00676823" w:rsidRDefault="00CA150E" w:rsidP="00003B4C">
            <w:pPr>
              <w:pStyle w:val="NormalWeb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lang w:val="sq-AL"/>
              </w:rPr>
            </w:pPr>
          </w:p>
        </w:tc>
      </w:tr>
      <w:tr w:rsidR="00074B8F" w:rsidRPr="00676823" w:rsidTr="00030418">
        <w:tblPrEx>
          <w:tblBorders>
            <w:bottom w:val="single" w:sz="8" w:space="0" w:color="auto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gridAfter w:val="1"/>
          <w:wAfter w:w="108" w:type="dxa"/>
        </w:trPr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KUSHTET DHE KRITERET E VEÇANTA</w:t>
            </w:r>
          </w:p>
        </w:tc>
      </w:tr>
    </w:tbl>
    <w:p w:rsidR="00074B8F" w:rsidRPr="00676823" w:rsidRDefault="00074B8F" w:rsidP="00A55CE9">
      <w:pPr>
        <w:jc w:val="both"/>
        <w:rPr>
          <w:rFonts w:ascii="Times New Roman" w:hAnsi="Times New Roman"/>
          <w:sz w:val="24"/>
          <w:szCs w:val="24"/>
        </w:rPr>
      </w:pPr>
    </w:p>
    <w:p w:rsidR="00710C92" w:rsidRPr="00676823" w:rsidRDefault="00710C92" w:rsidP="00A55CE9">
      <w:pPr>
        <w:ind w:left="866" w:right="2179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LËVIZJA PARALELE</w:t>
      </w:r>
    </w:p>
    <w:p w:rsidR="00710C92" w:rsidRPr="00676823" w:rsidRDefault="00710C92" w:rsidP="00A55CE9">
      <w:pPr>
        <w:pStyle w:val="BodyText"/>
        <w:spacing w:line="276" w:lineRule="auto"/>
        <w:ind w:left="113" w:right="217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nëpunësit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civilë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njëjtës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insitucionet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civil.</w:t>
      </w:r>
    </w:p>
    <w:p w:rsidR="00710C92" w:rsidRPr="00676823" w:rsidRDefault="00710C92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C92" w:rsidRPr="00676823" w:rsidRDefault="00710C92" w:rsidP="00A55CE9">
      <w:pPr>
        <w:pStyle w:val="Heading5"/>
        <w:ind w:right="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76823">
        <w:rPr>
          <w:rFonts w:ascii="Times New Roman" w:hAnsi="Times New Roman" w:cs="Times New Roman"/>
          <w:b/>
          <w:color w:val="auto"/>
          <w:sz w:val="24"/>
          <w:szCs w:val="24"/>
        </w:rPr>
        <w:t>KUSHTET PËR LËVIZJEN PARALELE DHE KRITERET E VEÇANTA</w:t>
      </w:r>
    </w:p>
    <w:p w:rsidR="00710C92" w:rsidRPr="00676823" w:rsidRDefault="00710C92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C92" w:rsidRPr="00676823" w:rsidRDefault="00710C92" w:rsidP="00A55CE9">
      <w:pPr>
        <w:spacing w:before="124"/>
        <w:ind w:left="11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lëvizjen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>:</w:t>
      </w:r>
    </w:p>
    <w:p w:rsidR="00710C92" w:rsidRPr="00676823" w:rsidRDefault="00710C92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C92" w:rsidRPr="00676823" w:rsidRDefault="00710C92" w:rsidP="008D24D3">
      <w:pPr>
        <w:pStyle w:val="BodyText"/>
        <w:numPr>
          <w:ilvl w:val="0"/>
          <w:numId w:val="3"/>
        </w:numPr>
        <w:spacing w:line="276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njëjtës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710C92" w:rsidRPr="00676823" w:rsidRDefault="00710C92" w:rsidP="008D24D3">
      <w:pPr>
        <w:pStyle w:val="BodyText"/>
        <w:numPr>
          <w:ilvl w:val="0"/>
          <w:numId w:val="3"/>
        </w:numPr>
        <w:spacing w:line="276" w:lineRule="auto"/>
        <w:ind w:right="50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710C92" w:rsidRPr="00676823" w:rsidRDefault="00710C92" w:rsidP="008D24D3">
      <w:pPr>
        <w:pStyle w:val="BodyTex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” apo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mire”;</w:t>
      </w:r>
    </w:p>
    <w:p w:rsidR="00710C92" w:rsidRPr="00676823" w:rsidRDefault="00710C92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C92" w:rsidRPr="00676823" w:rsidRDefault="00710C92" w:rsidP="00A55CE9">
      <w:pPr>
        <w:pStyle w:val="Heading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kërkesat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posaçme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vijon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710C92" w:rsidRPr="00676823" w:rsidRDefault="00710C92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9F4" w:rsidRPr="00676823" w:rsidRDefault="000F0258" w:rsidP="008D24D3">
      <w:pPr>
        <w:pStyle w:val="ListParagraph"/>
        <w:widowControl w:val="0"/>
        <w:numPr>
          <w:ilvl w:val="0"/>
          <w:numId w:val="2"/>
        </w:numPr>
        <w:tabs>
          <w:tab w:val="left" w:pos="327"/>
          <w:tab w:val="left" w:pos="9360"/>
        </w:tabs>
        <w:spacing w:after="0"/>
        <w:ind w:right="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29F4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1029F4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29F4" w:rsidRPr="00676823">
        <w:rPr>
          <w:rFonts w:ascii="Times New Roman" w:hAnsi="Times New Roman"/>
          <w:sz w:val="24"/>
          <w:szCs w:val="24"/>
        </w:rPr>
        <w:t>zotërojnë</w:t>
      </w:r>
      <w:proofErr w:type="spellEnd"/>
      <w:r w:rsidR="001029F4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29F4" w:rsidRPr="00676823">
        <w:rPr>
          <w:rFonts w:ascii="Times New Roman" w:hAnsi="Times New Roman"/>
          <w:sz w:val="24"/>
          <w:szCs w:val="24"/>
        </w:rPr>
        <w:t>diplomë</w:t>
      </w:r>
      <w:proofErr w:type="spellEnd"/>
      <w:r w:rsidR="001029F4" w:rsidRPr="00676823">
        <w:rPr>
          <w:rFonts w:ascii="Times New Roman" w:hAnsi="Times New Roman"/>
          <w:sz w:val="24"/>
          <w:szCs w:val="24"/>
        </w:rPr>
        <w:t xml:space="preserve"> “</w:t>
      </w:r>
      <w:r w:rsidR="00473878">
        <w:rPr>
          <w:rFonts w:ascii="Times New Roman" w:hAnsi="Times New Roman"/>
          <w:sz w:val="24"/>
          <w:szCs w:val="24"/>
        </w:rPr>
        <w:t xml:space="preserve">Master </w:t>
      </w:r>
      <w:proofErr w:type="spellStart"/>
      <w:r w:rsidR="00473878">
        <w:rPr>
          <w:rFonts w:ascii="Times New Roman" w:hAnsi="Times New Roman"/>
          <w:sz w:val="24"/>
          <w:szCs w:val="24"/>
        </w:rPr>
        <w:t>Shkencor</w:t>
      </w:r>
      <w:proofErr w:type="spellEnd"/>
      <w:r w:rsidR="004738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3878">
        <w:rPr>
          <w:rFonts w:ascii="Times New Roman" w:hAnsi="Times New Roman"/>
          <w:sz w:val="24"/>
          <w:szCs w:val="24"/>
        </w:rPr>
        <w:t>n</w:t>
      </w:r>
      <w:r w:rsidR="001027DF">
        <w:rPr>
          <w:rFonts w:ascii="Times New Roman" w:hAnsi="Times New Roman"/>
          <w:sz w:val="24"/>
          <w:szCs w:val="24"/>
        </w:rPr>
        <w:t>ë</w:t>
      </w:r>
      <w:proofErr w:type="spellEnd"/>
      <w:r w:rsidR="004738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3878">
        <w:rPr>
          <w:rFonts w:ascii="Times New Roman" w:hAnsi="Times New Roman"/>
          <w:sz w:val="24"/>
          <w:szCs w:val="24"/>
        </w:rPr>
        <w:t>fush</w:t>
      </w:r>
      <w:r w:rsidR="001027DF">
        <w:rPr>
          <w:rFonts w:ascii="Times New Roman" w:hAnsi="Times New Roman"/>
          <w:sz w:val="24"/>
          <w:szCs w:val="24"/>
        </w:rPr>
        <w:t>ë</w:t>
      </w:r>
      <w:r w:rsidR="00473878">
        <w:rPr>
          <w:rFonts w:ascii="Times New Roman" w:hAnsi="Times New Roman"/>
          <w:sz w:val="24"/>
          <w:szCs w:val="24"/>
        </w:rPr>
        <w:t>n</w:t>
      </w:r>
      <w:proofErr w:type="spellEnd"/>
      <w:r w:rsidR="004738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3623">
        <w:rPr>
          <w:rFonts w:ascii="Times New Roman" w:hAnsi="Times New Roman"/>
          <w:sz w:val="24"/>
          <w:szCs w:val="24"/>
        </w:rPr>
        <w:t>Ekonomike</w:t>
      </w:r>
      <w:proofErr w:type="spellEnd"/>
      <w:r w:rsidR="00473878"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</w:t>
      </w:r>
    </w:p>
    <w:p w:rsidR="00710C92" w:rsidRDefault="00473878" w:rsidP="008D24D3">
      <w:pPr>
        <w:pStyle w:val="Heading3"/>
        <w:keepNext w:val="0"/>
        <w:keepLines w:val="0"/>
        <w:widowControl w:val="0"/>
        <w:numPr>
          <w:ilvl w:val="0"/>
          <w:numId w:val="2"/>
        </w:numPr>
        <w:tabs>
          <w:tab w:val="left" w:pos="368"/>
        </w:tabs>
        <w:spacing w:before="5"/>
        <w:ind w:left="367" w:hanging="25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</w:t>
      </w:r>
      <w:r w:rsidR="001027DF">
        <w:rPr>
          <w:rFonts w:ascii="Times New Roman" w:hAnsi="Times New Roman" w:cs="Times New Roman"/>
          <w:b w:val="0"/>
          <w:color w:val="auto"/>
          <w:sz w:val="24"/>
          <w:szCs w:val="24"/>
        </w:rPr>
        <w:t>ë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rvoja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pun</w:t>
      </w:r>
      <w:r w:rsidR="001027DF">
        <w:rPr>
          <w:rFonts w:ascii="Times New Roman" w:hAnsi="Times New Roman" w:cs="Times New Roman"/>
          <w:b w:val="0"/>
          <w:color w:val="auto"/>
          <w:sz w:val="24"/>
          <w:szCs w:val="24"/>
        </w:rPr>
        <w:t>ë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</w:t>
      </w:r>
      <w:r w:rsidR="001027DF">
        <w:rPr>
          <w:rFonts w:ascii="Times New Roman" w:hAnsi="Times New Roman" w:cs="Times New Roman"/>
          <w:b w:val="0"/>
          <w:color w:val="auto"/>
          <w:sz w:val="24"/>
          <w:szCs w:val="24"/>
        </w:rPr>
        <w:t>ë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rb</w:t>
      </w:r>
      <w:r w:rsidR="001027DF">
        <w:rPr>
          <w:rFonts w:ascii="Times New Roman" w:hAnsi="Times New Roman" w:cs="Times New Roman"/>
          <w:b w:val="0"/>
          <w:color w:val="auto"/>
          <w:sz w:val="24"/>
          <w:szCs w:val="24"/>
        </w:rPr>
        <w:t>ë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avantazh</w:t>
      </w:r>
      <w:proofErr w:type="spellEnd"/>
      <w:r w:rsidR="00B1606B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B1606B" w:rsidRPr="00B1606B" w:rsidRDefault="00B1606B" w:rsidP="00B1606B"/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074B8F" w:rsidRPr="00676823" w:rsidTr="00820DB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DOKUMENTACIONI, MËNYRA DHE AFATI I </w:t>
            </w:r>
            <w:r w:rsidR="00B160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DORËZIMIT</w:t>
            </w:r>
          </w:p>
        </w:tc>
      </w:tr>
    </w:tbl>
    <w:p w:rsidR="00074B8F" w:rsidRPr="00676823" w:rsidRDefault="00074B8F" w:rsidP="00A55CE9">
      <w:pPr>
        <w:jc w:val="both"/>
        <w:rPr>
          <w:rFonts w:ascii="Times New Roman" w:hAnsi="Times New Roman"/>
          <w:b/>
          <w:sz w:val="24"/>
          <w:szCs w:val="24"/>
        </w:rPr>
      </w:pPr>
    </w:p>
    <w:p w:rsidR="00074B8F" w:rsidRPr="00676823" w:rsidRDefault="00074B8F" w:rsidP="00A55CE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dorëzojnë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dokumentet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më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poshtë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: 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Jetëshkrim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plotësuar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përputhje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sz w:val="24"/>
          <w:szCs w:val="24"/>
        </w:rPr>
        <w:t>dokumentin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tip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gjeni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linkun</w:t>
      </w:r>
      <w:proofErr w:type="spellEnd"/>
      <w:r w:rsidRPr="00676823">
        <w:rPr>
          <w:rFonts w:ascii="Times New Roman" w:hAnsi="Times New Roman"/>
          <w:sz w:val="24"/>
          <w:szCs w:val="24"/>
        </w:rPr>
        <w:t>:</w:t>
      </w:r>
    </w:p>
    <w:p w:rsidR="00074B8F" w:rsidRPr="00676823" w:rsidRDefault="00D8054F" w:rsidP="00A55CE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hyperlink r:id="rId14" w:history="1">
        <w:r w:rsidR="00074B8F" w:rsidRPr="00676823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http://dap.gov.al/vende-vakante/udhezime-dokumenta/219-udhezime-dokumenta</w:t>
        </w:r>
      </w:hyperlink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Fotokopje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76823">
        <w:rPr>
          <w:rFonts w:ascii="Times New Roman" w:hAnsi="Times New Roman"/>
          <w:sz w:val="24"/>
          <w:szCs w:val="24"/>
        </w:rPr>
        <w:t>përfshirë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bachelor);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Fotokopje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librezës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gjitha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faqet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vërtetojnë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eksperiencën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</w:t>
      </w:r>
      <w:proofErr w:type="spellEnd"/>
      <w:r w:rsidRPr="00676823">
        <w:rPr>
          <w:rFonts w:ascii="Times New Roman" w:hAnsi="Times New Roman"/>
          <w:sz w:val="24"/>
          <w:szCs w:val="24"/>
        </w:rPr>
        <w:t>);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Fotokopje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(ID);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Vërtetim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gjendjes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shëndetësore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Vetëdeklarim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gjendjes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gjyqësore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.  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fundit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eprori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direkt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Vërtetim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Institucioni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nuk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676823">
        <w:rPr>
          <w:rFonts w:ascii="Times New Roman" w:hAnsi="Times New Roman"/>
          <w:sz w:val="24"/>
          <w:szCs w:val="24"/>
        </w:rPr>
        <w:t>masë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disiplinore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fuqi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p w:rsidR="00074B8F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Çdo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dokumentacion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tjetër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vërteton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trajnimet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kualifikimet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arsimin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shtesë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vlerësimet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pozitive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tjera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përmendura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jetëshkrimin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tuaj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074B8F" w:rsidRDefault="00074B8F" w:rsidP="00A55CE9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16537">
        <w:rPr>
          <w:rFonts w:ascii="Times New Roman" w:hAnsi="Times New Roman"/>
          <w:b/>
          <w:i/>
          <w:sz w:val="24"/>
          <w:szCs w:val="24"/>
        </w:rPr>
        <w:t>03.09</w:t>
      </w:r>
      <w:r w:rsidR="00D577AC">
        <w:rPr>
          <w:rFonts w:ascii="Times New Roman" w:hAnsi="Times New Roman"/>
          <w:b/>
          <w:i/>
          <w:sz w:val="24"/>
          <w:szCs w:val="24"/>
        </w:rPr>
        <w:t>.2024.</w:t>
      </w:r>
    </w:p>
    <w:p w:rsidR="00972D3B" w:rsidRPr="00676823" w:rsidRDefault="00972D3B" w:rsidP="00A55CE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074B8F" w:rsidRPr="00676823" w:rsidRDefault="00074B8F" w:rsidP="00A55CE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132FD1" w:rsidRPr="00676823" w:rsidTr="00820DB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074B8F" w:rsidRPr="00676823" w:rsidRDefault="00074B8F" w:rsidP="00A55CE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074B8F" w:rsidRPr="00676823" w:rsidRDefault="00473878" w:rsidP="00A55CE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Brenda </w:t>
      </w:r>
      <w:proofErr w:type="spellStart"/>
      <w:r>
        <w:rPr>
          <w:rFonts w:ascii="Times New Roman" w:hAnsi="Times New Roman"/>
          <w:sz w:val="24"/>
          <w:szCs w:val="24"/>
        </w:rPr>
        <w:t>dat</w:t>
      </w:r>
      <w:r w:rsidR="001027DF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16537" w:rsidRPr="00822486">
        <w:rPr>
          <w:rFonts w:ascii="Times New Roman" w:hAnsi="Times New Roman"/>
          <w:color w:val="FF0000"/>
          <w:sz w:val="24"/>
          <w:szCs w:val="24"/>
        </w:rPr>
        <w:t>06.09</w:t>
      </w:r>
      <w:r w:rsidR="00D577AC" w:rsidRPr="00822486">
        <w:rPr>
          <w:rFonts w:ascii="Times New Roman" w:hAnsi="Times New Roman"/>
          <w:color w:val="FF0000"/>
          <w:sz w:val="24"/>
          <w:szCs w:val="24"/>
        </w:rPr>
        <w:t>.2024</w:t>
      </w:r>
      <w:r w:rsidR="00074B8F" w:rsidRPr="00676823">
        <w:rPr>
          <w:rFonts w:ascii="Times New Roman" w:hAnsi="Times New Roman"/>
          <w:i/>
          <w:sz w:val="24"/>
          <w:szCs w:val="24"/>
        </w:rPr>
        <w:t>,</w:t>
      </w:r>
      <w:r w:rsidR="00074B8F"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njësia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menaxhimit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burimeve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njerëzore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5A72" w:rsidRPr="00676823">
        <w:rPr>
          <w:rFonts w:ascii="Times New Roman" w:hAnsi="Times New Roman"/>
          <w:sz w:val="24"/>
          <w:szCs w:val="24"/>
        </w:rPr>
        <w:t>Institucionit</w:t>
      </w:r>
      <w:proofErr w:type="spellEnd"/>
      <w:r w:rsidR="00C95A72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395A" w:rsidRPr="00676823">
        <w:rPr>
          <w:rFonts w:ascii="Times New Roman" w:hAnsi="Times New Roman"/>
          <w:sz w:val="24"/>
          <w:szCs w:val="24"/>
        </w:rPr>
        <w:t>Bashkia</w:t>
      </w:r>
      <w:proofErr w:type="spellEnd"/>
      <w:r w:rsidR="00DB395A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671E">
        <w:rPr>
          <w:rFonts w:ascii="Times New Roman" w:hAnsi="Times New Roman"/>
          <w:sz w:val="24"/>
          <w:szCs w:val="24"/>
        </w:rPr>
        <w:t>Dimal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ndodhet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pozicioni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cilin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ju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dëshironi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aplikoni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shpallë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portalin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Shërbimi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Kombëtar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Punësimit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listën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kandidatëve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plotësojnë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kushtet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kriteret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veçanta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si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datën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vendin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orën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saktë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zhvillohet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intervista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. </w:t>
      </w:r>
    </w:p>
    <w:p w:rsidR="00074B8F" w:rsidRPr="00676823" w:rsidRDefault="00074B8F" w:rsidP="00A55CE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njëjtën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datë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nuk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kriteret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veçanta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njoftohen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individualisht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menaxhimit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burimeve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njerëzore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institucionit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ndodhet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pozicioni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cilin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ju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dëshironi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aplikoni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shkaqet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</w:t>
      </w:r>
      <w:bookmarkStart w:id="0" w:name="_GoBack"/>
      <w:bookmarkEnd w:id="0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p w:rsidR="00074B8F" w:rsidRPr="00676823" w:rsidRDefault="00074B8F" w:rsidP="00A55CE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132FD1" w:rsidRPr="00676823" w:rsidTr="00820DB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:rsidR="00074B8F" w:rsidRPr="00676823" w:rsidRDefault="00074B8F" w:rsidP="00A55CE9">
      <w:pPr>
        <w:jc w:val="both"/>
        <w:rPr>
          <w:rFonts w:ascii="Times New Roman" w:hAnsi="Times New Roman"/>
          <w:sz w:val="24"/>
          <w:szCs w:val="24"/>
        </w:rPr>
      </w:pPr>
    </w:p>
    <w:p w:rsidR="00074B8F" w:rsidRPr="00A3738F" w:rsidRDefault="00074B8F" w:rsidP="00A55CE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3738F">
        <w:rPr>
          <w:rFonts w:ascii="Times New Roman" w:hAnsi="Times New Roman"/>
          <w:sz w:val="24"/>
          <w:szCs w:val="24"/>
        </w:rPr>
        <w:t>Kandidatët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A3738F">
        <w:rPr>
          <w:rFonts w:ascii="Times New Roman" w:hAnsi="Times New Roman"/>
          <w:sz w:val="24"/>
          <w:szCs w:val="24"/>
        </w:rPr>
        <w:t>të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sz w:val="24"/>
          <w:szCs w:val="24"/>
        </w:rPr>
        <w:t>vlerësohen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sz w:val="24"/>
          <w:szCs w:val="24"/>
        </w:rPr>
        <w:t>në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sz w:val="24"/>
          <w:szCs w:val="24"/>
        </w:rPr>
        <w:t>lidhje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me:</w:t>
      </w:r>
    </w:p>
    <w:p w:rsidR="00423623" w:rsidRPr="004469EB" w:rsidRDefault="00423623" w:rsidP="00423623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t>Njohuritë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Ligjin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139/2015 “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Vetëqeverisjen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4469EB">
        <w:rPr>
          <w:rFonts w:ascii="Times New Roman" w:hAnsi="Times New Roman"/>
          <w:sz w:val="24"/>
          <w:szCs w:val="24"/>
        </w:rPr>
        <w:t>”</w:t>
      </w:r>
    </w:p>
    <w:p w:rsidR="00423623" w:rsidRPr="004469EB" w:rsidRDefault="00423623" w:rsidP="00423623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t>Njohuritë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Ligjin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Civil</w:t>
      </w:r>
      <w:r w:rsidRPr="004469EB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4469EB">
        <w:rPr>
          <w:rFonts w:ascii="Times New Roman" w:hAnsi="Times New Roman"/>
          <w:sz w:val="24"/>
          <w:szCs w:val="24"/>
        </w:rPr>
        <w:t>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ndryshuar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69EB">
        <w:rPr>
          <w:rFonts w:ascii="Times New Roman" w:hAnsi="Times New Roman"/>
          <w:sz w:val="24"/>
          <w:szCs w:val="24"/>
        </w:rPr>
        <w:t>si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dhe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aktet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lighore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dhe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nënligjore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dalë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në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zbatim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tij</w:t>
      </w:r>
      <w:proofErr w:type="spellEnd"/>
      <w:r w:rsidRPr="004469EB">
        <w:rPr>
          <w:rFonts w:ascii="Times New Roman" w:hAnsi="Times New Roman"/>
          <w:sz w:val="24"/>
          <w:szCs w:val="24"/>
        </w:rPr>
        <w:t>.</w:t>
      </w:r>
    </w:p>
    <w:p w:rsidR="00423623" w:rsidRPr="004469EB" w:rsidRDefault="00423623" w:rsidP="00423623">
      <w:pPr>
        <w:pStyle w:val="ListParagraph"/>
        <w:numPr>
          <w:ilvl w:val="0"/>
          <w:numId w:val="2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t>Njohuritë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Ligjin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4469EB">
        <w:rPr>
          <w:rFonts w:ascii="Times New Roman" w:hAnsi="Times New Roman"/>
          <w:sz w:val="24"/>
          <w:szCs w:val="24"/>
        </w:rPr>
        <w:t>datë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rregullat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etikës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publike</w:t>
      </w:r>
      <w:proofErr w:type="spellEnd"/>
      <w:r w:rsidRPr="004469EB">
        <w:rPr>
          <w:rFonts w:ascii="Times New Roman" w:hAnsi="Times New Roman"/>
          <w:sz w:val="24"/>
          <w:szCs w:val="24"/>
        </w:rPr>
        <w:t>”.</w:t>
      </w:r>
    </w:p>
    <w:p w:rsidR="00423623" w:rsidRPr="004469EB" w:rsidRDefault="00423623" w:rsidP="00423623">
      <w:pPr>
        <w:pStyle w:val="ListParagraph"/>
        <w:numPr>
          <w:ilvl w:val="0"/>
          <w:numId w:val="21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4469EB">
        <w:rPr>
          <w:rFonts w:ascii="Times New Roman" w:hAnsi="Times New Roman"/>
          <w:sz w:val="24"/>
          <w:szCs w:val="24"/>
          <w:lang w:val="sq-AL"/>
        </w:rPr>
        <w:t>Njohuritë mbi Ligjin Nr. 8503, datë 30.06.1999, “</w:t>
      </w:r>
      <w:r w:rsidRPr="004469EB">
        <w:rPr>
          <w:rFonts w:ascii="Times New Roman" w:hAnsi="Times New Roman"/>
          <w:i/>
          <w:sz w:val="24"/>
          <w:szCs w:val="24"/>
          <w:lang w:val="sq-AL"/>
        </w:rPr>
        <w:t>Për të drejtën e informimit për dokumentet zyrtare</w:t>
      </w:r>
      <w:r w:rsidRPr="004469EB">
        <w:rPr>
          <w:rFonts w:ascii="Times New Roman" w:hAnsi="Times New Roman"/>
          <w:sz w:val="24"/>
          <w:szCs w:val="24"/>
          <w:lang w:val="sq-AL"/>
        </w:rPr>
        <w:t>”, i ndryshuar.</w:t>
      </w:r>
    </w:p>
    <w:p w:rsidR="00423623" w:rsidRPr="004469EB" w:rsidRDefault="00423623" w:rsidP="00423623">
      <w:pPr>
        <w:pStyle w:val="ListParagraph"/>
        <w:numPr>
          <w:ilvl w:val="0"/>
          <w:numId w:val="21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4469EB">
        <w:rPr>
          <w:rFonts w:ascii="Times New Roman" w:hAnsi="Times New Roman"/>
          <w:sz w:val="24"/>
          <w:szCs w:val="24"/>
          <w:lang w:val="sq-AL"/>
        </w:rPr>
        <w:t>Njohuritë mbi Ligjin</w:t>
      </w:r>
      <w:r w:rsidRPr="004469EB">
        <w:rPr>
          <w:rFonts w:ascii="Times New Roman" w:hAnsi="Times New Roman"/>
          <w:sz w:val="24"/>
          <w:szCs w:val="24"/>
        </w:rPr>
        <w:t xml:space="preserve"> Nr. 44/20151 “</w:t>
      </w:r>
      <w:proofErr w:type="spellStart"/>
      <w:r w:rsidRPr="004469EB">
        <w:rPr>
          <w:rFonts w:ascii="Times New Roman" w:hAnsi="Times New Roman"/>
          <w:sz w:val="24"/>
          <w:szCs w:val="24"/>
        </w:rPr>
        <w:t>Ko</w:t>
      </w:r>
      <w:r w:rsidRPr="004469EB">
        <w:rPr>
          <w:rFonts w:ascii="Times New Roman" w:hAnsi="Times New Roman"/>
          <w:i/>
          <w:sz w:val="24"/>
          <w:szCs w:val="24"/>
        </w:rPr>
        <w:t>di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I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Procedurave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Administrative I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Republikës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Shqipërisë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” I </w:t>
      </w:r>
      <w:proofErr w:type="spellStart"/>
      <w:r w:rsidRPr="004469EB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423623" w:rsidRPr="004469EB" w:rsidRDefault="00423623" w:rsidP="00423623">
      <w:pPr>
        <w:pStyle w:val="ListParagraph"/>
        <w:numPr>
          <w:ilvl w:val="0"/>
          <w:numId w:val="21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t>Njohuritë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Kodin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sz w:val="24"/>
          <w:szCs w:val="24"/>
        </w:rPr>
        <w:t>Punës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në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Republikën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sz w:val="24"/>
          <w:szCs w:val="24"/>
        </w:rPr>
        <w:t>Shqipërisë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, I </w:t>
      </w:r>
      <w:proofErr w:type="spellStart"/>
      <w:r w:rsidRPr="004469EB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423623" w:rsidRPr="004469EB" w:rsidRDefault="00423623" w:rsidP="00423623">
      <w:pPr>
        <w:pStyle w:val="ListParagraph"/>
        <w:numPr>
          <w:ilvl w:val="0"/>
          <w:numId w:val="21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t>Njohurit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LIGJ Nr.9632, </w:t>
      </w:r>
      <w:proofErr w:type="spellStart"/>
      <w:r w:rsidRPr="004469EB">
        <w:rPr>
          <w:rFonts w:ascii="Times New Roman" w:hAnsi="Times New Roman"/>
          <w:sz w:val="24"/>
          <w:szCs w:val="24"/>
        </w:rPr>
        <w:t>datë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30.10.2006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Sistemin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Taksave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I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Ndryshuar</w:t>
      </w:r>
      <w:proofErr w:type="spellEnd"/>
    </w:p>
    <w:p w:rsidR="00423623" w:rsidRPr="004469EB" w:rsidRDefault="00423623" w:rsidP="00423623">
      <w:pPr>
        <w:pStyle w:val="ListParagraph"/>
        <w:numPr>
          <w:ilvl w:val="0"/>
          <w:numId w:val="21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t>Njohuritë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VKM Nr. 132, </w:t>
      </w:r>
      <w:proofErr w:type="spellStart"/>
      <w:r w:rsidRPr="004469EB">
        <w:rPr>
          <w:rFonts w:ascii="Times New Roman" w:hAnsi="Times New Roman"/>
          <w:sz w:val="24"/>
          <w:szCs w:val="24"/>
        </w:rPr>
        <w:t>datë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7.3.2018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Metodologjinë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Përcaktimin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Vlerës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Taksueshme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Pasurisë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Paluajtshme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“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Ndërtesa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”,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Bazës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Taksës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Kategori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Specifike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Natyrën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Prioritetin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Informacionit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Dhënave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Përcaktimin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Bazës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Taksës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, Si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Kritereve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Rregullave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Vlerësimin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Alternativ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Detyrimit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Taksës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69EB">
        <w:rPr>
          <w:rFonts w:ascii="Times New Roman" w:hAnsi="Times New Roman"/>
          <w:sz w:val="24"/>
          <w:szCs w:val="24"/>
        </w:rPr>
        <w:t>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423623" w:rsidRPr="004469EB" w:rsidRDefault="00423623" w:rsidP="00423623">
      <w:pPr>
        <w:pStyle w:val="ListParagraph"/>
        <w:numPr>
          <w:ilvl w:val="0"/>
          <w:numId w:val="21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t>Njohurit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VKM Nr.783, </w:t>
      </w:r>
      <w:proofErr w:type="spellStart"/>
      <w:r w:rsidRPr="004469EB">
        <w:rPr>
          <w:rFonts w:ascii="Times New Roman" w:hAnsi="Times New Roman"/>
          <w:sz w:val="24"/>
          <w:szCs w:val="24"/>
        </w:rPr>
        <w:t>datë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10.11.2011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Procedurat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Ndarjes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Ardhurave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Taksës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Vjetore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Mjeteve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Përdorura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Njësitë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Qeverisjes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69EB">
        <w:rPr>
          <w:rFonts w:ascii="Times New Roman" w:hAnsi="Times New Roman"/>
          <w:sz w:val="24"/>
          <w:szCs w:val="24"/>
        </w:rPr>
        <w:t>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423623" w:rsidRPr="004469EB" w:rsidRDefault="00423623" w:rsidP="00423623">
      <w:pPr>
        <w:pStyle w:val="ListParagraph"/>
        <w:numPr>
          <w:ilvl w:val="0"/>
          <w:numId w:val="21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t>Njohurit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Udhëzimin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sz w:val="24"/>
          <w:szCs w:val="24"/>
        </w:rPr>
        <w:t>Ministris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Financave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Nr. 32, </w:t>
      </w:r>
      <w:proofErr w:type="spellStart"/>
      <w:r w:rsidRPr="004469EB">
        <w:rPr>
          <w:rFonts w:ascii="Times New Roman" w:hAnsi="Times New Roman"/>
          <w:sz w:val="24"/>
          <w:szCs w:val="24"/>
        </w:rPr>
        <w:t>datë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31.12.2013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Tatimin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Thjeshtuar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Fitimin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Biznesit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Vogël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69EB">
        <w:rPr>
          <w:rFonts w:ascii="Times New Roman" w:hAnsi="Times New Roman"/>
          <w:sz w:val="24"/>
          <w:szCs w:val="24"/>
        </w:rPr>
        <w:t>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423623" w:rsidRPr="004469EB" w:rsidRDefault="00423623" w:rsidP="00423623">
      <w:pPr>
        <w:pStyle w:val="ListParagraph"/>
        <w:numPr>
          <w:ilvl w:val="0"/>
          <w:numId w:val="21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t>Njohurit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Udhëzimin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sz w:val="24"/>
          <w:szCs w:val="24"/>
        </w:rPr>
        <w:t>Ministris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Financave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Përcaktimin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Uniformitetit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Standarteve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Procedurale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Raportimit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Nr. 655/1,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Datë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06.02.2007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Sistemit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Takses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>,</w:t>
      </w:r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423623" w:rsidRPr="004469EB" w:rsidRDefault="00423623" w:rsidP="00423623">
      <w:pPr>
        <w:pStyle w:val="ListParagraph"/>
        <w:numPr>
          <w:ilvl w:val="0"/>
          <w:numId w:val="21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t>Njohurit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Udhëzimin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r w:rsidR="00FF2088">
        <w:rPr>
          <w:rFonts w:ascii="Times New Roman" w:hAnsi="Times New Roman"/>
          <w:sz w:val="24"/>
          <w:szCs w:val="24"/>
        </w:rPr>
        <w:t>e</w:t>
      </w:r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Ministris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Financave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Nr.1, </w:t>
      </w:r>
      <w:proofErr w:type="spellStart"/>
      <w:r w:rsidRPr="004469EB">
        <w:rPr>
          <w:rFonts w:ascii="Times New Roman" w:hAnsi="Times New Roman"/>
          <w:sz w:val="24"/>
          <w:szCs w:val="24"/>
        </w:rPr>
        <w:t>datë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12.01.2007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Përcaktimin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r w:rsidR="00FF2088">
        <w:rPr>
          <w:rFonts w:ascii="Times New Roman" w:hAnsi="Times New Roman"/>
          <w:i/>
          <w:sz w:val="24"/>
          <w:szCs w:val="24"/>
        </w:rPr>
        <w:t>e</w:t>
      </w:r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Veprimtarive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F2088">
        <w:rPr>
          <w:rFonts w:ascii="Times New Roman" w:hAnsi="Times New Roman"/>
          <w:i/>
          <w:sz w:val="24"/>
          <w:szCs w:val="24"/>
        </w:rPr>
        <w:t>q</w:t>
      </w:r>
      <w:r w:rsidRPr="004469EB">
        <w:rPr>
          <w:rFonts w:ascii="Times New Roman" w:hAnsi="Times New Roman"/>
          <w:i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Trajtohen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Si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Veprimtari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Tregtare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Apo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Shërbimi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, Ambulant </w:t>
      </w:r>
      <w:proofErr w:type="spellStart"/>
      <w:r w:rsidR="00FF2088">
        <w:rPr>
          <w:rFonts w:ascii="Times New Roman" w:hAnsi="Times New Roman"/>
          <w:i/>
          <w:sz w:val="24"/>
          <w:szCs w:val="24"/>
        </w:rPr>
        <w:t>s</w:t>
      </w:r>
      <w:r w:rsidRPr="004469EB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F2088">
        <w:rPr>
          <w:rFonts w:ascii="Times New Roman" w:hAnsi="Times New Roman"/>
          <w:i/>
          <w:sz w:val="24"/>
          <w:szCs w:val="24"/>
        </w:rPr>
        <w:t>d</w:t>
      </w:r>
      <w:r w:rsidRPr="004469EB">
        <w:rPr>
          <w:rFonts w:ascii="Times New Roman" w:hAnsi="Times New Roman"/>
          <w:i/>
          <w:sz w:val="24"/>
          <w:szCs w:val="24"/>
        </w:rPr>
        <w:t>he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Procedurat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r w:rsidR="00FF2088">
        <w:rPr>
          <w:rFonts w:ascii="Times New Roman" w:hAnsi="Times New Roman"/>
          <w:i/>
          <w:sz w:val="24"/>
          <w:szCs w:val="24"/>
        </w:rPr>
        <w:t>e</w:t>
      </w:r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Regjistrimit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F2088">
        <w:rPr>
          <w:rFonts w:ascii="Times New Roman" w:hAnsi="Times New Roman"/>
          <w:i/>
          <w:sz w:val="24"/>
          <w:szCs w:val="24"/>
        </w:rPr>
        <w:t>t</w:t>
      </w:r>
      <w:r w:rsidRPr="004469EB">
        <w:rPr>
          <w:rFonts w:ascii="Times New Roman" w:hAnsi="Times New Roman"/>
          <w:i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F2088">
        <w:rPr>
          <w:rFonts w:ascii="Times New Roman" w:hAnsi="Times New Roman"/>
          <w:i/>
          <w:sz w:val="24"/>
          <w:szCs w:val="24"/>
        </w:rPr>
        <w:t>t</w:t>
      </w:r>
      <w:r w:rsidRPr="004469EB">
        <w:rPr>
          <w:rFonts w:ascii="Times New Roman" w:hAnsi="Times New Roman"/>
          <w:i/>
          <w:sz w:val="24"/>
          <w:szCs w:val="24"/>
        </w:rPr>
        <w:t>yre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F2088">
        <w:rPr>
          <w:rFonts w:ascii="Times New Roman" w:hAnsi="Times New Roman"/>
          <w:i/>
          <w:sz w:val="24"/>
          <w:szCs w:val="24"/>
        </w:rPr>
        <w:t>n</w:t>
      </w:r>
      <w:r w:rsidRPr="004469EB">
        <w:rPr>
          <w:rFonts w:ascii="Times New Roman" w:hAnsi="Times New Roman"/>
          <w:i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Organin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Tatimor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69EB">
        <w:rPr>
          <w:rFonts w:ascii="Times New Roman" w:hAnsi="Times New Roman"/>
          <w:sz w:val="24"/>
          <w:szCs w:val="24"/>
        </w:rPr>
        <w:t>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A3738F" w:rsidRDefault="00A3738F" w:rsidP="00A55CE9">
      <w:pPr>
        <w:pStyle w:val="Heading5"/>
        <w:spacing w:before="1"/>
        <w:ind w:left="900" w:right="1453"/>
        <w:jc w:val="both"/>
        <w:rPr>
          <w:rFonts w:ascii="Times New Roman" w:hAnsi="Times New Roman" w:cs="Times New Roman"/>
          <w:sz w:val="24"/>
          <w:szCs w:val="24"/>
        </w:rPr>
      </w:pPr>
    </w:p>
    <w:p w:rsidR="00132FD1" w:rsidRPr="00676823" w:rsidRDefault="00132FD1" w:rsidP="00A55CE9">
      <w:pPr>
        <w:pStyle w:val="Heading5"/>
        <w:spacing w:before="1"/>
        <w:ind w:left="900" w:right="1453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>MËNYRA E VLERËSIMIT TË KANDIDATËVE</w:t>
      </w:r>
    </w:p>
    <w:p w:rsidR="00132FD1" w:rsidRPr="00676823" w:rsidRDefault="00132FD1" w:rsidP="00A55CE9">
      <w:pPr>
        <w:pStyle w:val="BodyText"/>
        <w:spacing w:before="4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FD1" w:rsidRPr="00676823" w:rsidRDefault="00132FD1" w:rsidP="00A55CE9">
      <w:pPr>
        <w:spacing w:before="59"/>
        <w:ind w:left="113" w:right="145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lastRenderedPageBreak/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dokumentacionin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dorëzuar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>:</w:t>
      </w:r>
    </w:p>
    <w:p w:rsidR="00132FD1" w:rsidRPr="00676823" w:rsidRDefault="00132FD1" w:rsidP="00A55CE9">
      <w:pPr>
        <w:pStyle w:val="BodyText"/>
        <w:spacing w:before="1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FD1" w:rsidRPr="00676823" w:rsidRDefault="00132FD1" w:rsidP="00A55CE9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pervojen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çertifikimin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pozitiv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.</w:t>
      </w:r>
    </w:p>
    <w:p w:rsidR="00132FD1" w:rsidRPr="00676823" w:rsidRDefault="00132FD1" w:rsidP="00A55CE9">
      <w:pPr>
        <w:pStyle w:val="BodyText"/>
        <w:spacing w:before="6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FD1" w:rsidRPr="00676823" w:rsidRDefault="00132FD1" w:rsidP="00A55CE9">
      <w:pPr>
        <w:pStyle w:val="Heading5"/>
        <w:spacing w:before="1"/>
        <w:ind w:right="14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intervistës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132FD1" w:rsidRPr="00676823" w:rsidRDefault="00132FD1" w:rsidP="00A55CE9">
      <w:pPr>
        <w:pStyle w:val="BodyText"/>
        <w:spacing w:before="2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FD1" w:rsidRPr="00676823" w:rsidRDefault="00132FD1" w:rsidP="008D24D3">
      <w:pPr>
        <w:pStyle w:val="BodyText"/>
        <w:numPr>
          <w:ilvl w:val="0"/>
          <w:numId w:val="5"/>
        </w:numPr>
        <w:spacing w:before="1" w:line="276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kompetencën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përshkrimin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pozicionit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32FD1" w:rsidRPr="00676823" w:rsidRDefault="00132FD1" w:rsidP="008D24D3">
      <w:pPr>
        <w:pStyle w:val="BodyText"/>
        <w:numPr>
          <w:ilvl w:val="0"/>
          <w:numId w:val="5"/>
        </w:numPr>
        <w:spacing w:before="1" w:line="276" w:lineRule="auto"/>
        <w:ind w:right="25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mëparshme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132FD1" w:rsidRPr="00676823" w:rsidRDefault="00132FD1" w:rsidP="00A55CE9">
      <w:pPr>
        <w:pStyle w:val="BodyText"/>
        <w:spacing w:line="276" w:lineRule="auto"/>
        <w:ind w:left="113" w:right="1453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 xml:space="preserve">c- </w:t>
      </w:r>
      <w:r w:rsidR="00003B4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Motivimin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aspiratat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pritshmëritë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karrierën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.</w:t>
      </w:r>
    </w:p>
    <w:p w:rsidR="00132FD1" w:rsidRPr="00676823" w:rsidRDefault="00132FD1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FD1" w:rsidRPr="00676823" w:rsidRDefault="00132FD1" w:rsidP="00A55CE9">
      <w:pPr>
        <w:pStyle w:val="BodyText"/>
        <w:spacing w:line="276" w:lineRule="auto"/>
        <w:ind w:left="113" w:right="14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.</w:t>
      </w:r>
    </w:p>
    <w:p w:rsidR="00132FD1" w:rsidRPr="00676823" w:rsidRDefault="00132FD1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FD1" w:rsidRPr="00676823" w:rsidRDefault="00132FD1" w:rsidP="00A55CE9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detaje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metodologjinë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shpërndarjes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llogaritjes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rezultatit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Udhëzimin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nr. 2,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27.03.2015,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Departamentit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“ëëë.dap.gov.al”</w:t>
      </w:r>
    </w:p>
    <w:p w:rsidR="00132FD1" w:rsidRPr="00676823" w:rsidRDefault="00132FD1" w:rsidP="00A55CE9">
      <w:pPr>
        <w:pStyle w:val="BodyText"/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FD1" w:rsidRPr="00676823" w:rsidRDefault="00D8054F" w:rsidP="00F23693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hyperlink r:id="rId15">
        <w:r w:rsidR="00132FD1" w:rsidRPr="00676823">
          <w:rPr>
            <w:rFonts w:ascii="Times New Roman" w:hAnsi="Times New Roman" w:cs="Times New Roman"/>
            <w:color w:val="0000FF"/>
            <w:sz w:val="24"/>
            <w:szCs w:val="24"/>
          </w:rPr>
          <w:t>http://dap.gov.al/2014-03-21-12-52-44/udhezime/426-udhezim-nr-2-date-27-03-2015</w:t>
        </w:r>
      </w:hyperlink>
    </w:p>
    <w:p w:rsidR="00132FD1" w:rsidRPr="00676823" w:rsidRDefault="00132FD1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FD1" w:rsidRPr="00676823" w:rsidRDefault="00132FD1" w:rsidP="00A55CE9">
      <w:pPr>
        <w:pStyle w:val="Heading5"/>
        <w:tabs>
          <w:tab w:val="left" w:pos="270"/>
        </w:tabs>
        <w:spacing w:before="1"/>
        <w:ind w:left="257" w:right="9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color w:val="FFFFFF"/>
          <w:sz w:val="24"/>
          <w:szCs w:val="24"/>
        </w:rPr>
        <w:t>1.6</w:t>
      </w:r>
      <w:r w:rsidRPr="00676823">
        <w:rPr>
          <w:rFonts w:ascii="Times New Roman" w:hAnsi="Times New Roman" w:cs="Times New Roman"/>
          <w:color w:val="FFFFFF"/>
          <w:sz w:val="24"/>
          <w:szCs w:val="24"/>
        </w:rPr>
        <w:tab/>
      </w:r>
      <w:r w:rsidRPr="00676823">
        <w:rPr>
          <w:rFonts w:ascii="Times New Roman" w:hAnsi="Times New Roman" w:cs="Times New Roman"/>
          <w:position w:val="2"/>
          <w:sz w:val="24"/>
          <w:szCs w:val="24"/>
        </w:rPr>
        <w:t>DATA E DALJES SË REZULTATEVE TË KONKURIMIT DHE MËNYRA E</w:t>
      </w:r>
      <w:r w:rsidRPr="00676823">
        <w:rPr>
          <w:rFonts w:ascii="Times New Roman" w:hAnsi="Times New Roman" w:cs="Times New Roman"/>
          <w:spacing w:val="-21"/>
          <w:position w:val="2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position w:val="2"/>
          <w:sz w:val="24"/>
          <w:szCs w:val="24"/>
        </w:rPr>
        <w:t>KOMUNIKIMIT</w:t>
      </w:r>
    </w:p>
    <w:p w:rsidR="00132FD1" w:rsidRPr="00676823" w:rsidRDefault="00132FD1" w:rsidP="00A55CE9">
      <w:pPr>
        <w:pStyle w:val="BodyText"/>
        <w:spacing w:before="8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FD1" w:rsidRPr="00676823" w:rsidRDefault="00132FD1" w:rsidP="00A55CE9">
      <w:pPr>
        <w:pStyle w:val="BodyText"/>
        <w:tabs>
          <w:tab w:val="left" w:pos="8820"/>
          <w:tab w:val="left" w:pos="9540"/>
        </w:tabs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informacioni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shpallet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”.</w:t>
      </w:r>
    </w:p>
    <w:p w:rsidR="00132FD1" w:rsidRPr="00676823" w:rsidRDefault="00132FD1" w:rsidP="00A55CE9">
      <w:pPr>
        <w:pStyle w:val="BodyText"/>
        <w:tabs>
          <w:tab w:val="left" w:pos="8820"/>
          <w:tab w:val="left" w:pos="9540"/>
        </w:tabs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</w:p>
    <w:p w:rsidR="00132FD1" w:rsidRPr="00122203" w:rsidRDefault="005F227C" w:rsidP="00A55CE9">
      <w:pPr>
        <w:pStyle w:val="Heading1"/>
        <w:tabs>
          <w:tab w:val="left" w:pos="960"/>
        </w:tabs>
        <w:spacing w:before="89" w:line="276" w:lineRule="auto"/>
        <w:ind w:right="975"/>
        <w:jc w:val="both"/>
        <w:rPr>
          <w:rFonts w:ascii="Times New Roman" w:hAnsi="Times New Roman" w:cs="Times New Roman"/>
          <w:sz w:val="24"/>
          <w:szCs w:val="24"/>
        </w:rPr>
      </w:pPr>
      <w:r w:rsidRPr="00122203">
        <w:rPr>
          <w:rFonts w:ascii="Times New Roman" w:hAnsi="Times New Roman" w:cs="Times New Roman"/>
          <w:sz w:val="24"/>
          <w:szCs w:val="24"/>
        </w:rPr>
        <w:t xml:space="preserve">2. </w:t>
      </w:r>
      <w:r w:rsidR="005777E0" w:rsidRPr="00122203">
        <w:rPr>
          <w:rFonts w:ascii="Times New Roman" w:hAnsi="Times New Roman" w:cs="Times New Roman"/>
          <w:sz w:val="24"/>
          <w:szCs w:val="24"/>
        </w:rPr>
        <w:t>NGRITJE NË DETYRË KATEGORINË E MESME</w:t>
      </w:r>
      <w:r w:rsidR="005777E0" w:rsidRPr="0012220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5777E0" w:rsidRPr="00122203">
        <w:rPr>
          <w:rFonts w:ascii="Times New Roman" w:hAnsi="Times New Roman" w:cs="Times New Roman"/>
          <w:sz w:val="24"/>
          <w:szCs w:val="24"/>
        </w:rPr>
        <w:t>DREJTUESE</w:t>
      </w:r>
    </w:p>
    <w:p w:rsidR="00132FD1" w:rsidRPr="00122203" w:rsidRDefault="00132FD1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FD1" w:rsidRPr="00122203" w:rsidRDefault="00132FD1" w:rsidP="005777E0">
      <w:pPr>
        <w:tabs>
          <w:tab w:val="left" w:pos="9630"/>
        </w:tabs>
        <w:ind w:left="379" w:right="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122203">
        <w:rPr>
          <w:rFonts w:ascii="Times New Roman" w:hAnsi="Times New Roman"/>
          <w:i/>
          <w:sz w:val="24"/>
          <w:szCs w:val="24"/>
        </w:rPr>
        <w:t>Vetëm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rast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nga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pozicionet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renditura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fillim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kësaj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shpalljeje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përfundim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procedurës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lëvizjes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rezulton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ende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ka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vakante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këto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vlefshme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konkurimin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nëpërmjet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procedurës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ngritjes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detyrë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kategorinë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5777E0" w:rsidRPr="00122203">
        <w:rPr>
          <w:rFonts w:ascii="Times New Roman" w:hAnsi="Times New Roman"/>
          <w:i/>
          <w:sz w:val="24"/>
          <w:szCs w:val="24"/>
        </w:rPr>
        <w:t>Mesme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Drejtuese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. </w:t>
      </w:r>
    </w:p>
    <w:p w:rsidR="00F50595" w:rsidRPr="00676823" w:rsidRDefault="00F50595" w:rsidP="005777E0">
      <w:pPr>
        <w:tabs>
          <w:tab w:val="left" w:pos="9630"/>
        </w:tabs>
        <w:ind w:left="379" w:right="9"/>
        <w:jc w:val="both"/>
        <w:rPr>
          <w:rFonts w:ascii="Times New Roman" w:hAnsi="Times New Roman"/>
          <w:i/>
          <w:sz w:val="24"/>
          <w:szCs w:val="24"/>
        </w:rPr>
      </w:pPr>
    </w:p>
    <w:p w:rsidR="00132FD1" w:rsidRDefault="00132FD1" w:rsidP="00A55CE9">
      <w:pPr>
        <w:pStyle w:val="Heading5"/>
        <w:spacing w:before="58"/>
        <w:ind w:left="120" w:right="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823">
        <w:rPr>
          <w:rFonts w:ascii="Times New Roman" w:hAnsi="Times New Roman" w:cs="Times New Roman"/>
          <w:color w:val="FFFFFF"/>
          <w:sz w:val="24"/>
          <w:szCs w:val="24"/>
        </w:rPr>
        <w:t>.1</w:t>
      </w:r>
      <w:r w:rsidRPr="00676823">
        <w:rPr>
          <w:rFonts w:ascii="Times New Roman" w:hAnsi="Times New Roman" w:cs="Times New Roman"/>
          <w:b/>
          <w:sz w:val="24"/>
          <w:szCs w:val="24"/>
        </w:rPr>
        <w:t xml:space="preserve">KUSHTET QË DUHET TË PLOTËSOJË KANDIDATI NË PROCEDURËN E NGRITJES NË DETYRË </w:t>
      </w:r>
      <w:r w:rsidR="005777E0">
        <w:rPr>
          <w:rFonts w:ascii="Times New Roman" w:hAnsi="Times New Roman" w:cs="Times New Roman"/>
          <w:b/>
          <w:sz w:val="24"/>
          <w:szCs w:val="24"/>
        </w:rPr>
        <w:t>P</w:t>
      </w:r>
      <w:r w:rsidR="00951376">
        <w:rPr>
          <w:rFonts w:ascii="Times New Roman" w:hAnsi="Times New Roman" w:cs="Times New Roman"/>
          <w:b/>
          <w:sz w:val="24"/>
          <w:szCs w:val="24"/>
        </w:rPr>
        <w:t>Ë</w:t>
      </w:r>
      <w:r w:rsidR="005777E0">
        <w:rPr>
          <w:rFonts w:ascii="Times New Roman" w:hAnsi="Times New Roman" w:cs="Times New Roman"/>
          <w:b/>
          <w:sz w:val="24"/>
          <w:szCs w:val="24"/>
        </w:rPr>
        <w:t>R KATEGORIN</w:t>
      </w:r>
      <w:r w:rsidR="00951376">
        <w:rPr>
          <w:rFonts w:ascii="Times New Roman" w:hAnsi="Times New Roman" w:cs="Times New Roman"/>
          <w:b/>
          <w:sz w:val="24"/>
          <w:szCs w:val="24"/>
        </w:rPr>
        <w:t>Ë</w:t>
      </w:r>
      <w:r w:rsidR="005777E0">
        <w:rPr>
          <w:rFonts w:ascii="Times New Roman" w:hAnsi="Times New Roman" w:cs="Times New Roman"/>
          <w:b/>
          <w:sz w:val="24"/>
          <w:szCs w:val="24"/>
        </w:rPr>
        <w:t xml:space="preserve"> E MESME DREJTUESE</w:t>
      </w:r>
    </w:p>
    <w:p w:rsidR="005777E0" w:rsidRPr="005777E0" w:rsidRDefault="005777E0" w:rsidP="005777E0"/>
    <w:p w:rsidR="00132FD1" w:rsidRPr="00676823" w:rsidRDefault="00132FD1" w:rsidP="00A55CE9">
      <w:pPr>
        <w:ind w:left="480" w:right="975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KRITERET E VEÇANTA</w:t>
      </w:r>
    </w:p>
    <w:p w:rsidR="00132FD1" w:rsidRPr="00676823" w:rsidRDefault="00132FD1" w:rsidP="00260FB4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proce</w:t>
      </w:r>
      <w:r w:rsidR="001029F4">
        <w:rPr>
          <w:rFonts w:ascii="Times New Roman" w:hAnsi="Times New Roman" w:cs="Times New Roman"/>
          <w:sz w:val="24"/>
          <w:szCs w:val="24"/>
        </w:rPr>
        <w:t>durë</w:t>
      </w:r>
      <w:proofErr w:type="spellEnd"/>
      <w:r w:rsidR="00102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9F4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="00102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9F4">
        <w:rPr>
          <w:rFonts w:ascii="Times New Roman" w:hAnsi="Times New Roman" w:cs="Times New Roman"/>
          <w:sz w:val="24"/>
          <w:szCs w:val="24"/>
        </w:rPr>
        <w:t>nëpunësit</w:t>
      </w:r>
      <w:proofErr w:type="spellEnd"/>
      <w:r w:rsidR="00102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9F4">
        <w:rPr>
          <w:rFonts w:ascii="Times New Roman" w:hAnsi="Times New Roman" w:cs="Times New Roman"/>
          <w:sz w:val="24"/>
          <w:szCs w:val="24"/>
        </w:rPr>
        <w:t>civilë</w:t>
      </w:r>
      <w:proofErr w:type="spellEnd"/>
      <w:r w:rsidR="00102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9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02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9F4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102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715">
        <w:rPr>
          <w:rFonts w:ascii="Times New Roman" w:hAnsi="Times New Roman" w:cs="Times New Roman"/>
          <w:sz w:val="24"/>
          <w:szCs w:val="24"/>
        </w:rPr>
        <w:t>k</w:t>
      </w:r>
      <w:r w:rsidR="001029F4">
        <w:rPr>
          <w:rFonts w:ascii="Times New Roman" w:hAnsi="Times New Roman" w:cs="Times New Roman"/>
          <w:sz w:val="24"/>
          <w:szCs w:val="24"/>
        </w:rPr>
        <w:t>ategorie</w:t>
      </w:r>
      <w:proofErr w:type="spellEnd"/>
      <w:r w:rsidR="00102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9F4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102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9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02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9F4">
        <w:rPr>
          <w:rFonts w:ascii="Times New Roman" w:hAnsi="Times New Roman" w:cs="Times New Roman"/>
          <w:sz w:val="24"/>
          <w:szCs w:val="24"/>
        </w:rPr>
        <w:t>ulët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insitucionet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civil.</w:t>
      </w:r>
    </w:p>
    <w:p w:rsidR="00132FD1" w:rsidRPr="00676823" w:rsidRDefault="00132FD1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FD1" w:rsidRPr="00676823" w:rsidRDefault="00132FD1" w:rsidP="00A55CE9">
      <w:pPr>
        <w:pStyle w:val="Heading5"/>
        <w:ind w:left="120" w:right="9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plotësojë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ngritje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:</w:t>
      </w:r>
    </w:p>
    <w:p w:rsidR="001029F4" w:rsidRPr="00676823" w:rsidRDefault="001029F4" w:rsidP="001029F4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9F4" w:rsidRPr="00676823" w:rsidRDefault="001029F4" w:rsidP="008D24D3">
      <w:pPr>
        <w:pStyle w:val="BodyText"/>
        <w:numPr>
          <w:ilvl w:val="0"/>
          <w:numId w:val="10"/>
        </w:numPr>
        <w:spacing w:line="276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</w:t>
      </w:r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1029F4" w:rsidRPr="00676823" w:rsidRDefault="001029F4" w:rsidP="008D24D3">
      <w:pPr>
        <w:pStyle w:val="BodyText"/>
        <w:numPr>
          <w:ilvl w:val="0"/>
          <w:numId w:val="10"/>
        </w:numPr>
        <w:spacing w:line="276" w:lineRule="auto"/>
        <w:ind w:right="50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lastRenderedPageBreak/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1029F4" w:rsidRPr="00676823" w:rsidRDefault="001029F4" w:rsidP="008D24D3">
      <w:pPr>
        <w:pStyle w:val="BodyTex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” apo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mire”;</w:t>
      </w:r>
    </w:p>
    <w:p w:rsidR="00032C4E" w:rsidRDefault="00032C4E" w:rsidP="00032C4E"/>
    <w:p w:rsidR="000920E6" w:rsidRPr="00676823" w:rsidRDefault="000920E6" w:rsidP="000920E6">
      <w:pPr>
        <w:pStyle w:val="Heading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kërkesat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posaçme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vijon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0920E6" w:rsidRPr="00676823" w:rsidRDefault="000920E6" w:rsidP="000920E6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623" w:rsidRPr="00676823" w:rsidRDefault="00423623" w:rsidP="00423623">
      <w:pPr>
        <w:pStyle w:val="ListParagraph"/>
        <w:widowControl w:val="0"/>
        <w:numPr>
          <w:ilvl w:val="0"/>
          <w:numId w:val="22"/>
        </w:numPr>
        <w:tabs>
          <w:tab w:val="left" w:pos="327"/>
          <w:tab w:val="left" w:pos="9360"/>
        </w:tabs>
        <w:spacing w:after="0"/>
        <w:ind w:right="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zotërojnë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sz w:val="24"/>
          <w:szCs w:val="24"/>
        </w:rPr>
        <w:t xml:space="preserve">Master </w:t>
      </w:r>
      <w:proofErr w:type="spellStart"/>
      <w:r>
        <w:rPr>
          <w:rFonts w:ascii="Times New Roman" w:hAnsi="Times New Roman"/>
          <w:sz w:val="24"/>
          <w:szCs w:val="24"/>
        </w:rPr>
        <w:t>Shkencor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Ekonomike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</w:t>
      </w:r>
    </w:p>
    <w:p w:rsidR="00423623" w:rsidRDefault="00423623" w:rsidP="00423623">
      <w:pPr>
        <w:pStyle w:val="Heading3"/>
        <w:keepNext w:val="0"/>
        <w:keepLines w:val="0"/>
        <w:widowControl w:val="0"/>
        <w:numPr>
          <w:ilvl w:val="0"/>
          <w:numId w:val="22"/>
        </w:numPr>
        <w:tabs>
          <w:tab w:val="left" w:pos="368"/>
        </w:tabs>
        <w:spacing w:before="5"/>
        <w:ind w:left="367" w:hanging="25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Përvoja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punës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0A2327">
        <w:rPr>
          <w:rFonts w:ascii="Times New Roman" w:hAnsi="Times New Roman" w:cs="Times New Roman"/>
          <w:b w:val="0"/>
          <w:color w:val="auto"/>
          <w:sz w:val="24"/>
          <w:szCs w:val="24"/>
        </w:rPr>
        <w:t>në</w:t>
      </w:r>
      <w:proofErr w:type="spellEnd"/>
      <w:r w:rsidR="000A232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0A2327">
        <w:rPr>
          <w:rFonts w:ascii="Times New Roman" w:hAnsi="Times New Roman" w:cs="Times New Roman"/>
          <w:b w:val="0"/>
          <w:color w:val="auto"/>
          <w:sz w:val="24"/>
          <w:szCs w:val="24"/>
        </w:rPr>
        <w:t>administratën</w:t>
      </w:r>
      <w:proofErr w:type="spellEnd"/>
      <w:r w:rsidR="000A232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0A2327">
        <w:rPr>
          <w:rFonts w:ascii="Times New Roman" w:hAnsi="Times New Roman" w:cs="Times New Roman"/>
          <w:b w:val="0"/>
          <w:color w:val="auto"/>
          <w:sz w:val="24"/>
          <w:szCs w:val="24"/>
        </w:rPr>
        <w:t>publike</w:t>
      </w:r>
      <w:proofErr w:type="spellEnd"/>
      <w:r w:rsidR="000A232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përbën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avantazh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0920E6" w:rsidRPr="00032C4E" w:rsidRDefault="000920E6" w:rsidP="00032C4E"/>
    <w:p w:rsidR="00132FD1" w:rsidRPr="00676823" w:rsidRDefault="00132FD1" w:rsidP="00A55CE9">
      <w:pPr>
        <w:pStyle w:val="Heading5"/>
        <w:tabs>
          <w:tab w:val="left" w:pos="6480"/>
        </w:tabs>
        <w:spacing w:before="121"/>
        <w:ind w:left="73" w:right="9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>DOKUMENTACIONI, MËNYRA DHE AFATI I DORËZIMIT</w:t>
      </w:r>
    </w:p>
    <w:p w:rsidR="00132FD1" w:rsidRPr="00676823" w:rsidRDefault="00132FD1" w:rsidP="00A55CE9">
      <w:pPr>
        <w:spacing w:before="124"/>
        <w:ind w:left="83" w:right="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dorëzojnë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dokumentat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më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poshtë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>:</w:t>
      </w:r>
    </w:p>
    <w:p w:rsidR="004529E5" w:rsidRDefault="004529E5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4529E5" w:rsidRDefault="00D8054F" w:rsidP="004529E5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6" w:history="1">
        <w:r w:rsidR="004529E5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4529E5" w:rsidRDefault="004529E5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:rsidR="004529E5" w:rsidRDefault="004529E5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4529E5" w:rsidRDefault="004529E5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:rsidR="004529E5" w:rsidRDefault="004529E5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529E5" w:rsidRDefault="004529E5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529E5" w:rsidRDefault="004529E5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:rsidR="004529E5" w:rsidRDefault="004529E5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fuqi;</w:t>
      </w:r>
    </w:p>
    <w:p w:rsidR="00132FD1" w:rsidRPr="004529E5" w:rsidRDefault="004529E5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arsimim shtesë, vlerësimet pozitive apo të tjera të përmendura në jetëshkrimin tuaj.</w:t>
      </w:r>
    </w:p>
    <w:p w:rsidR="00132FD1" w:rsidRPr="00CA57BC" w:rsidRDefault="00132FD1" w:rsidP="00CA57BC">
      <w:pPr>
        <w:pStyle w:val="BodyText"/>
        <w:spacing w:line="276" w:lineRule="auto"/>
        <w:ind w:left="100" w:right="56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Aplikimi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dorëzimi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gjitha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dokumentave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cituara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më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sipër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, do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bëhen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pranë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zyrës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protokollit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Bashkia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95C55">
        <w:rPr>
          <w:rFonts w:ascii="Times New Roman" w:hAnsi="Times New Roman" w:cs="Times New Roman"/>
          <w:b/>
          <w:sz w:val="24"/>
          <w:szCs w:val="24"/>
        </w:rPr>
        <w:t>Dimal</w:t>
      </w:r>
      <w:proofErr w:type="spellEnd"/>
      <w:r w:rsidR="009F09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F0971">
        <w:rPr>
          <w:rFonts w:ascii="Times New Roman" w:hAnsi="Times New Roman" w:cs="Times New Roman"/>
          <w:b/>
          <w:sz w:val="24"/>
          <w:szCs w:val="24"/>
        </w:rPr>
        <w:t>ose</w:t>
      </w:r>
      <w:proofErr w:type="spellEnd"/>
      <w:r w:rsidR="009F0971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="009F0971">
        <w:rPr>
          <w:rFonts w:ascii="Times New Roman" w:hAnsi="Times New Roman" w:cs="Times New Roman"/>
          <w:b/>
          <w:sz w:val="24"/>
          <w:szCs w:val="24"/>
        </w:rPr>
        <w:t>postë</w:t>
      </w:r>
      <w:proofErr w:type="spellEnd"/>
      <w:r w:rsidR="009F09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49D6">
        <w:rPr>
          <w:rFonts w:ascii="Times New Roman" w:hAnsi="Times New Roman" w:cs="Times New Roman"/>
          <w:b/>
          <w:sz w:val="24"/>
          <w:szCs w:val="24"/>
        </w:rPr>
        <w:t>b</w:t>
      </w:r>
      <w:r w:rsidR="009F0971">
        <w:rPr>
          <w:rFonts w:ascii="Times New Roman" w:hAnsi="Times New Roman" w:cs="Times New Roman"/>
          <w:b/>
          <w:sz w:val="24"/>
          <w:szCs w:val="24"/>
        </w:rPr>
        <w:t>renda</w:t>
      </w:r>
      <w:proofErr w:type="spellEnd"/>
      <w:r w:rsidR="009F09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49D6">
        <w:rPr>
          <w:rFonts w:ascii="Times New Roman" w:hAnsi="Times New Roman" w:cs="Times New Roman"/>
          <w:b/>
          <w:sz w:val="24"/>
          <w:szCs w:val="24"/>
        </w:rPr>
        <w:t>datë</w:t>
      </w:r>
      <w:r w:rsidR="00344FAC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="00344F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537">
        <w:rPr>
          <w:rFonts w:ascii="Times New Roman" w:hAnsi="Times New Roman" w:cs="Times New Roman"/>
          <w:b/>
          <w:sz w:val="24"/>
          <w:szCs w:val="24"/>
        </w:rPr>
        <w:t>09.09.2024.</w:t>
      </w:r>
    </w:p>
    <w:p w:rsidR="00132FD1" w:rsidRPr="00676823" w:rsidRDefault="00132FD1" w:rsidP="00A55CE9">
      <w:pPr>
        <w:pStyle w:val="Heading5"/>
        <w:tabs>
          <w:tab w:val="left" w:pos="890"/>
        </w:tabs>
        <w:spacing w:before="171"/>
        <w:ind w:left="266" w:right="2714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>REZULTATET PËR FAZËN E VERIFIKIMIT</w:t>
      </w:r>
      <w:r w:rsidRPr="0067682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sz w:val="24"/>
          <w:szCs w:val="24"/>
        </w:rPr>
        <w:t>PARAPRAK</w:t>
      </w:r>
    </w:p>
    <w:p w:rsidR="00B74F6A" w:rsidRDefault="002C772E" w:rsidP="00B74F6A">
      <w:pPr>
        <w:spacing w:before="245"/>
        <w:ind w:left="100"/>
        <w:jc w:val="both"/>
        <w:rPr>
          <w:rFonts w:ascii="Times New Roman" w:hAnsi="Times New Roman"/>
          <w:sz w:val="24"/>
          <w:szCs w:val="24"/>
        </w:rPr>
      </w:pPr>
      <w:r w:rsidRPr="00676823">
        <w:rPr>
          <w:rFonts w:ascii="Times New Roman" w:hAnsi="Times New Roman"/>
          <w:sz w:val="24"/>
          <w:szCs w:val="24"/>
        </w:rPr>
        <w:t xml:space="preserve">Deri </w:t>
      </w:r>
      <w:proofErr w:type="spellStart"/>
      <w:r w:rsidRPr="00676823">
        <w:rPr>
          <w:rFonts w:ascii="Times New Roman" w:hAnsi="Times New Roman"/>
          <w:sz w:val="24"/>
          <w:szCs w:val="24"/>
        </w:rPr>
        <w:t>n</w:t>
      </w:r>
      <w:r w:rsidR="00132FD1" w:rsidRPr="00676823">
        <w:rPr>
          <w:rFonts w:ascii="Times New Roman" w:hAnsi="Times New Roman"/>
          <w:sz w:val="24"/>
          <w:szCs w:val="24"/>
        </w:rPr>
        <w:t>ë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datën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r w:rsidR="004E6248">
        <w:rPr>
          <w:rFonts w:ascii="Times New Roman" w:hAnsi="Times New Roman"/>
          <w:color w:val="FF0000"/>
          <w:sz w:val="24"/>
          <w:szCs w:val="24"/>
        </w:rPr>
        <w:t>12.09.2024</w:t>
      </w:r>
      <w:r w:rsidR="00132FD1"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njësia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përgjegjëse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shpallë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faqen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zyrtare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internetit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portalin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Shërbimi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Kombëtar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Punësimit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="00DF3472">
        <w:rPr>
          <w:rFonts w:ascii="Times New Roman" w:hAnsi="Times New Roman"/>
          <w:sz w:val="24"/>
          <w:szCs w:val="24"/>
        </w:rPr>
        <w:t>listat</w:t>
      </w:r>
      <w:proofErr w:type="spellEnd"/>
      <w:r w:rsidR="00DF347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DF3472">
        <w:rPr>
          <w:rFonts w:ascii="Times New Roman" w:hAnsi="Times New Roman"/>
          <w:sz w:val="24"/>
          <w:szCs w:val="24"/>
        </w:rPr>
        <w:t>kandidat</w:t>
      </w:r>
      <w:r w:rsidR="001027DF">
        <w:rPr>
          <w:rFonts w:ascii="Times New Roman" w:hAnsi="Times New Roman"/>
          <w:sz w:val="24"/>
          <w:szCs w:val="24"/>
        </w:rPr>
        <w:t>ë</w:t>
      </w:r>
      <w:r w:rsidR="00DF3472">
        <w:rPr>
          <w:rFonts w:ascii="Times New Roman" w:hAnsi="Times New Roman"/>
          <w:sz w:val="24"/>
          <w:szCs w:val="24"/>
        </w:rPr>
        <w:t>ve</w:t>
      </w:r>
      <w:proofErr w:type="spellEnd"/>
      <w:r w:rsidR="00DF34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plotësojnë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kushtet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kërkesat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posaçme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3472">
        <w:rPr>
          <w:rFonts w:ascii="Times New Roman" w:hAnsi="Times New Roman"/>
          <w:sz w:val="24"/>
          <w:szCs w:val="24"/>
        </w:rPr>
        <w:t>p</w:t>
      </w:r>
      <w:r w:rsidR="001027DF">
        <w:rPr>
          <w:rFonts w:ascii="Times New Roman" w:hAnsi="Times New Roman"/>
          <w:sz w:val="24"/>
          <w:szCs w:val="24"/>
        </w:rPr>
        <w:t>ë</w:t>
      </w:r>
      <w:r w:rsidR="00DF3472">
        <w:rPr>
          <w:rFonts w:ascii="Times New Roman" w:hAnsi="Times New Roman"/>
          <w:sz w:val="24"/>
          <w:szCs w:val="24"/>
        </w:rPr>
        <w:t>r</w:t>
      </w:r>
      <w:proofErr w:type="spellEnd"/>
      <w:r w:rsidR="00DF34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3472">
        <w:rPr>
          <w:rFonts w:ascii="Times New Roman" w:hAnsi="Times New Roman"/>
          <w:sz w:val="24"/>
          <w:szCs w:val="24"/>
        </w:rPr>
        <w:t>procedur</w:t>
      </w:r>
      <w:r w:rsidR="001027DF">
        <w:rPr>
          <w:rFonts w:ascii="Times New Roman" w:hAnsi="Times New Roman"/>
          <w:sz w:val="24"/>
          <w:szCs w:val="24"/>
        </w:rPr>
        <w:t>ë</w:t>
      </w:r>
      <w:r w:rsidR="00DF3472">
        <w:rPr>
          <w:rFonts w:ascii="Times New Roman" w:hAnsi="Times New Roman"/>
          <w:sz w:val="24"/>
          <w:szCs w:val="24"/>
        </w:rPr>
        <w:t>n</w:t>
      </w:r>
      <w:proofErr w:type="spellEnd"/>
      <w:r w:rsidR="00DF347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DF3472">
        <w:rPr>
          <w:rFonts w:ascii="Times New Roman" w:hAnsi="Times New Roman"/>
          <w:sz w:val="24"/>
          <w:szCs w:val="24"/>
        </w:rPr>
        <w:t>ngritjes</w:t>
      </w:r>
      <w:proofErr w:type="spellEnd"/>
      <w:r w:rsidR="00DF34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3472">
        <w:rPr>
          <w:rFonts w:ascii="Times New Roman" w:hAnsi="Times New Roman"/>
          <w:sz w:val="24"/>
          <w:szCs w:val="24"/>
        </w:rPr>
        <w:t>n</w:t>
      </w:r>
      <w:r w:rsidR="001027DF">
        <w:rPr>
          <w:rFonts w:ascii="Times New Roman" w:hAnsi="Times New Roman"/>
          <w:sz w:val="24"/>
          <w:szCs w:val="24"/>
        </w:rPr>
        <w:t>ë</w:t>
      </w:r>
      <w:proofErr w:type="spellEnd"/>
      <w:r w:rsidR="00DF34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3472">
        <w:rPr>
          <w:rFonts w:ascii="Times New Roman" w:hAnsi="Times New Roman"/>
          <w:sz w:val="24"/>
          <w:szCs w:val="24"/>
        </w:rPr>
        <w:t>detyr</w:t>
      </w:r>
      <w:r w:rsidR="001027DF">
        <w:rPr>
          <w:rFonts w:ascii="Times New Roman" w:hAnsi="Times New Roman"/>
          <w:sz w:val="24"/>
          <w:szCs w:val="24"/>
        </w:rPr>
        <w:t>ë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kategorinë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DF3472">
        <w:rPr>
          <w:rFonts w:ascii="Times New Roman" w:hAnsi="Times New Roman"/>
          <w:sz w:val="24"/>
          <w:szCs w:val="24"/>
        </w:rPr>
        <w:t>Mesme</w:t>
      </w:r>
      <w:proofErr w:type="spellEnd"/>
      <w:r w:rsidR="00DF34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Drejtuese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si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datën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vendin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orën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saktë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zhvillohet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testimi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shkrim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intervista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>.</w:t>
      </w:r>
    </w:p>
    <w:p w:rsidR="00132FD1" w:rsidRPr="00B74F6A" w:rsidRDefault="00132FD1" w:rsidP="00B74F6A">
      <w:pPr>
        <w:spacing w:before="245"/>
        <w:ind w:left="1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njëjtën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r w:rsidR="002C772E" w:rsidRPr="00676823">
        <w:rPr>
          <w:rFonts w:ascii="Times New Roman" w:hAnsi="Times New Roman"/>
          <w:sz w:val="24"/>
          <w:szCs w:val="24"/>
        </w:rPr>
        <w:t>d</w:t>
      </w:r>
      <w:r w:rsidRPr="00676823">
        <w:rPr>
          <w:rFonts w:ascii="Times New Roman" w:hAnsi="Times New Roman"/>
          <w:sz w:val="24"/>
          <w:szCs w:val="24"/>
        </w:rPr>
        <w:t xml:space="preserve">ate </w:t>
      </w:r>
      <w:proofErr w:type="spellStart"/>
      <w:r w:rsidRPr="00676823">
        <w:rPr>
          <w:rFonts w:ascii="Times New Roman" w:hAnsi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nuk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pranimit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kategorinë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DF3472">
        <w:rPr>
          <w:rFonts w:ascii="Times New Roman" w:hAnsi="Times New Roman"/>
          <w:sz w:val="24"/>
          <w:szCs w:val="24"/>
        </w:rPr>
        <w:t>mesme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drejtuese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kriteret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veçanta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njoftohen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individualisht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mënyrë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elektronike</w:t>
      </w:r>
      <w:proofErr w:type="spellEnd"/>
      <w:r w:rsidR="00DF34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përgjegjëse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shkaqet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r w:rsidRPr="00676823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nëpërmjet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adresës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e-mail).</w:t>
      </w:r>
    </w:p>
    <w:p w:rsidR="00132FD1" w:rsidRPr="00676823" w:rsidRDefault="00132FD1" w:rsidP="00A55CE9">
      <w:pPr>
        <w:pStyle w:val="BodyText"/>
        <w:spacing w:before="7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FD1" w:rsidRPr="00676823" w:rsidRDefault="00132FD1" w:rsidP="00A55CE9">
      <w:pPr>
        <w:pStyle w:val="Heading5"/>
        <w:spacing w:before="59"/>
        <w:ind w:left="9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823">
        <w:rPr>
          <w:rFonts w:ascii="Times New Roman" w:hAnsi="Times New Roman" w:cs="Times New Roman"/>
          <w:b/>
          <w:sz w:val="24"/>
          <w:szCs w:val="24"/>
        </w:rPr>
        <w:t>FUSHAT E NJOHURIVE, AFTËSITË DHE CILËSITË MBI TË CILAT DO TË ZHVILLOHET TESTIMI</w:t>
      </w:r>
      <w:r w:rsidR="00A55CE9" w:rsidRPr="00676823">
        <w:rPr>
          <w:rFonts w:ascii="Times New Roman" w:hAnsi="Times New Roman" w:cs="Times New Roman"/>
          <w:b/>
          <w:sz w:val="24"/>
          <w:szCs w:val="24"/>
        </w:rPr>
        <w:t xml:space="preserve"> ME SHKRIM DHE</w:t>
      </w:r>
      <w:r w:rsidR="00A55CE9" w:rsidRPr="0067682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A55CE9" w:rsidRPr="00676823">
        <w:rPr>
          <w:rFonts w:ascii="Times New Roman" w:hAnsi="Times New Roman" w:cs="Times New Roman"/>
          <w:b/>
          <w:sz w:val="24"/>
          <w:szCs w:val="24"/>
        </w:rPr>
        <w:t>INTERVISTA</w:t>
      </w:r>
    </w:p>
    <w:p w:rsidR="00132FD1" w:rsidRPr="00676823" w:rsidRDefault="00132FD1" w:rsidP="00A55CE9">
      <w:pPr>
        <w:spacing w:before="209"/>
        <w:ind w:left="16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testohen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shkrim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me:</w:t>
      </w:r>
    </w:p>
    <w:p w:rsidR="00423623" w:rsidRPr="004469EB" w:rsidRDefault="00423623" w:rsidP="00423623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t>Njohuritë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Ligjin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139/2015 “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Vetëqeverisjen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4469EB">
        <w:rPr>
          <w:rFonts w:ascii="Times New Roman" w:hAnsi="Times New Roman"/>
          <w:sz w:val="24"/>
          <w:szCs w:val="24"/>
        </w:rPr>
        <w:t>”</w:t>
      </w:r>
    </w:p>
    <w:p w:rsidR="00423623" w:rsidRPr="004469EB" w:rsidRDefault="00423623" w:rsidP="00423623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lastRenderedPageBreak/>
        <w:t>Njohuritë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Ligjin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Civil</w:t>
      </w:r>
      <w:r w:rsidRPr="004469EB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4469EB">
        <w:rPr>
          <w:rFonts w:ascii="Times New Roman" w:hAnsi="Times New Roman"/>
          <w:sz w:val="24"/>
          <w:szCs w:val="24"/>
        </w:rPr>
        <w:t>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ndryshuar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69EB">
        <w:rPr>
          <w:rFonts w:ascii="Times New Roman" w:hAnsi="Times New Roman"/>
          <w:sz w:val="24"/>
          <w:szCs w:val="24"/>
        </w:rPr>
        <w:t>si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dhe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aktet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lighore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dhe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nënligjore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dalë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në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zbatim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tij</w:t>
      </w:r>
      <w:proofErr w:type="spellEnd"/>
      <w:r w:rsidRPr="004469EB">
        <w:rPr>
          <w:rFonts w:ascii="Times New Roman" w:hAnsi="Times New Roman"/>
          <w:sz w:val="24"/>
          <w:szCs w:val="24"/>
        </w:rPr>
        <w:t>.</w:t>
      </w:r>
    </w:p>
    <w:p w:rsidR="00423623" w:rsidRPr="004469EB" w:rsidRDefault="00423623" w:rsidP="00423623">
      <w:pPr>
        <w:pStyle w:val="ListParagraph"/>
        <w:numPr>
          <w:ilvl w:val="0"/>
          <w:numId w:val="28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t>Njohuritë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Ligjin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4469EB">
        <w:rPr>
          <w:rFonts w:ascii="Times New Roman" w:hAnsi="Times New Roman"/>
          <w:sz w:val="24"/>
          <w:szCs w:val="24"/>
        </w:rPr>
        <w:t>datë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rregullat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etikës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publike</w:t>
      </w:r>
      <w:proofErr w:type="spellEnd"/>
      <w:r w:rsidRPr="004469EB">
        <w:rPr>
          <w:rFonts w:ascii="Times New Roman" w:hAnsi="Times New Roman"/>
          <w:sz w:val="24"/>
          <w:szCs w:val="24"/>
        </w:rPr>
        <w:t>”.</w:t>
      </w:r>
    </w:p>
    <w:p w:rsidR="00423623" w:rsidRPr="004469EB" w:rsidRDefault="00423623" w:rsidP="00423623">
      <w:pPr>
        <w:pStyle w:val="ListParagraph"/>
        <w:numPr>
          <w:ilvl w:val="0"/>
          <w:numId w:val="28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4469EB">
        <w:rPr>
          <w:rFonts w:ascii="Times New Roman" w:hAnsi="Times New Roman"/>
          <w:sz w:val="24"/>
          <w:szCs w:val="24"/>
          <w:lang w:val="sq-AL"/>
        </w:rPr>
        <w:t>Njohuritë mbi Ligjin Nr. 8503, datë 30.06.1999, “</w:t>
      </w:r>
      <w:r w:rsidRPr="004469EB">
        <w:rPr>
          <w:rFonts w:ascii="Times New Roman" w:hAnsi="Times New Roman"/>
          <w:i/>
          <w:sz w:val="24"/>
          <w:szCs w:val="24"/>
          <w:lang w:val="sq-AL"/>
        </w:rPr>
        <w:t>Për të drejtën e informimit për dokumentet zyrtare</w:t>
      </w:r>
      <w:r w:rsidRPr="004469EB">
        <w:rPr>
          <w:rFonts w:ascii="Times New Roman" w:hAnsi="Times New Roman"/>
          <w:sz w:val="24"/>
          <w:szCs w:val="24"/>
          <w:lang w:val="sq-AL"/>
        </w:rPr>
        <w:t>”, i ndryshuar.</w:t>
      </w:r>
    </w:p>
    <w:p w:rsidR="00423623" w:rsidRPr="004469EB" w:rsidRDefault="00423623" w:rsidP="00423623">
      <w:pPr>
        <w:pStyle w:val="ListParagraph"/>
        <w:numPr>
          <w:ilvl w:val="0"/>
          <w:numId w:val="28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4469EB">
        <w:rPr>
          <w:rFonts w:ascii="Times New Roman" w:hAnsi="Times New Roman"/>
          <w:sz w:val="24"/>
          <w:szCs w:val="24"/>
          <w:lang w:val="sq-AL"/>
        </w:rPr>
        <w:t>Njohuritë mbi Ligjin</w:t>
      </w:r>
      <w:r w:rsidRPr="004469EB">
        <w:rPr>
          <w:rFonts w:ascii="Times New Roman" w:hAnsi="Times New Roman"/>
          <w:sz w:val="24"/>
          <w:szCs w:val="24"/>
        </w:rPr>
        <w:t xml:space="preserve"> Nr. 44/20151 “</w:t>
      </w:r>
      <w:proofErr w:type="spellStart"/>
      <w:r w:rsidRPr="004469EB">
        <w:rPr>
          <w:rFonts w:ascii="Times New Roman" w:hAnsi="Times New Roman"/>
          <w:sz w:val="24"/>
          <w:szCs w:val="24"/>
        </w:rPr>
        <w:t>Ko</w:t>
      </w:r>
      <w:r w:rsidRPr="004469EB">
        <w:rPr>
          <w:rFonts w:ascii="Times New Roman" w:hAnsi="Times New Roman"/>
          <w:i/>
          <w:sz w:val="24"/>
          <w:szCs w:val="24"/>
        </w:rPr>
        <w:t>di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I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Procedurave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Administrative I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Republikës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Shqipërisë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” I </w:t>
      </w:r>
      <w:proofErr w:type="spellStart"/>
      <w:r w:rsidRPr="004469EB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423623" w:rsidRPr="004469EB" w:rsidRDefault="00423623" w:rsidP="00423623">
      <w:pPr>
        <w:pStyle w:val="ListParagraph"/>
        <w:numPr>
          <w:ilvl w:val="0"/>
          <w:numId w:val="28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t>Njohuritë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Kodin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sz w:val="24"/>
          <w:szCs w:val="24"/>
        </w:rPr>
        <w:t>Punës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në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Republikën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sz w:val="24"/>
          <w:szCs w:val="24"/>
        </w:rPr>
        <w:t>Shqipërisë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, I </w:t>
      </w:r>
      <w:proofErr w:type="spellStart"/>
      <w:r w:rsidRPr="004469EB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423623" w:rsidRPr="004469EB" w:rsidRDefault="00423623" w:rsidP="00423623">
      <w:pPr>
        <w:pStyle w:val="ListParagraph"/>
        <w:numPr>
          <w:ilvl w:val="0"/>
          <w:numId w:val="28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t>Njohurit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LIGJ Nr.9632, </w:t>
      </w:r>
      <w:proofErr w:type="spellStart"/>
      <w:r w:rsidRPr="004469EB">
        <w:rPr>
          <w:rFonts w:ascii="Times New Roman" w:hAnsi="Times New Roman"/>
          <w:sz w:val="24"/>
          <w:szCs w:val="24"/>
        </w:rPr>
        <w:t>datë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30.10.2006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Sistemin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Taksave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I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Ndryshuar</w:t>
      </w:r>
      <w:proofErr w:type="spellEnd"/>
    </w:p>
    <w:p w:rsidR="00423623" w:rsidRPr="004469EB" w:rsidRDefault="00423623" w:rsidP="00423623">
      <w:pPr>
        <w:pStyle w:val="ListParagraph"/>
        <w:numPr>
          <w:ilvl w:val="0"/>
          <w:numId w:val="28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t>Njohuritë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VKM Nr. 132, </w:t>
      </w:r>
      <w:proofErr w:type="spellStart"/>
      <w:r w:rsidRPr="004469EB">
        <w:rPr>
          <w:rFonts w:ascii="Times New Roman" w:hAnsi="Times New Roman"/>
          <w:sz w:val="24"/>
          <w:szCs w:val="24"/>
        </w:rPr>
        <w:t>datë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7.3.2018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Metodologjinë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Përcaktimin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Vlerës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Taksueshme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Pasurisë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Paluajtshme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“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Ndërtesa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”,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Bazës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Taksës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Kategori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Specifike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Natyrën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Prioritetin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Informacionit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Dhënave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Përcaktimin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Bazës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Taksës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, Si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Kritereve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Rregullave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Vlerësimin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Alternativ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Detyrimit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Taksës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69EB">
        <w:rPr>
          <w:rFonts w:ascii="Times New Roman" w:hAnsi="Times New Roman"/>
          <w:sz w:val="24"/>
          <w:szCs w:val="24"/>
        </w:rPr>
        <w:t>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423623" w:rsidRPr="004469EB" w:rsidRDefault="00423623" w:rsidP="00423623">
      <w:pPr>
        <w:pStyle w:val="ListParagraph"/>
        <w:numPr>
          <w:ilvl w:val="0"/>
          <w:numId w:val="28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t>Njohurit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VKM Nr.783, </w:t>
      </w:r>
      <w:proofErr w:type="spellStart"/>
      <w:r w:rsidRPr="004469EB">
        <w:rPr>
          <w:rFonts w:ascii="Times New Roman" w:hAnsi="Times New Roman"/>
          <w:sz w:val="24"/>
          <w:szCs w:val="24"/>
        </w:rPr>
        <w:t>datë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10.11.2011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Procedurat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Ndarjes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Ardhurave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Taksës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Vjetore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Mjeteve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Përdorura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Njësitë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Qeverisjes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69EB">
        <w:rPr>
          <w:rFonts w:ascii="Times New Roman" w:hAnsi="Times New Roman"/>
          <w:sz w:val="24"/>
          <w:szCs w:val="24"/>
        </w:rPr>
        <w:t>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423623" w:rsidRPr="004469EB" w:rsidRDefault="00423623" w:rsidP="00423623">
      <w:pPr>
        <w:pStyle w:val="ListParagraph"/>
        <w:numPr>
          <w:ilvl w:val="0"/>
          <w:numId w:val="28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t>Njohurit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Udhëzimin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sz w:val="24"/>
          <w:szCs w:val="24"/>
        </w:rPr>
        <w:t>Ministris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Financave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Nr. 32, </w:t>
      </w:r>
      <w:proofErr w:type="spellStart"/>
      <w:r w:rsidRPr="004469EB">
        <w:rPr>
          <w:rFonts w:ascii="Times New Roman" w:hAnsi="Times New Roman"/>
          <w:sz w:val="24"/>
          <w:szCs w:val="24"/>
        </w:rPr>
        <w:t>datë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31.12.2013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Tatimin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Thjeshtuar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Fitimin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Biznesit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Vogël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69EB">
        <w:rPr>
          <w:rFonts w:ascii="Times New Roman" w:hAnsi="Times New Roman"/>
          <w:sz w:val="24"/>
          <w:szCs w:val="24"/>
        </w:rPr>
        <w:t>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423623" w:rsidRPr="004469EB" w:rsidRDefault="00423623" w:rsidP="00423623">
      <w:pPr>
        <w:pStyle w:val="ListParagraph"/>
        <w:numPr>
          <w:ilvl w:val="0"/>
          <w:numId w:val="28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t>Njohurit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Udhëzimin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sz w:val="24"/>
          <w:szCs w:val="24"/>
        </w:rPr>
        <w:t>Ministris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Financave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Përcaktimin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Uniformitetit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Standarteve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Procedurale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Raportimit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Nr. 655/1,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Datë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06.02.2007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Sistemit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Takses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>,</w:t>
      </w:r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423623" w:rsidRPr="004469EB" w:rsidRDefault="00423623" w:rsidP="00423623">
      <w:pPr>
        <w:pStyle w:val="ListParagraph"/>
        <w:numPr>
          <w:ilvl w:val="0"/>
          <w:numId w:val="28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t>Njohurit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Udhëzimin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Ë</w:t>
      </w:r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Ministris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Financave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Nr.1, </w:t>
      </w:r>
      <w:proofErr w:type="spellStart"/>
      <w:r w:rsidRPr="004469EB">
        <w:rPr>
          <w:rFonts w:ascii="Times New Roman" w:hAnsi="Times New Roman"/>
          <w:sz w:val="24"/>
          <w:szCs w:val="24"/>
        </w:rPr>
        <w:t>datë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12.01.2007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Përcaktimin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Veprimtarive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Që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Trajtohen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Si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Veprimtari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Tregtare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Apo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Shërbimi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, Ambulant Si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Procedurat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Regjistrimit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Tyre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Organin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Tatimor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69EB">
        <w:rPr>
          <w:rFonts w:ascii="Times New Roman" w:hAnsi="Times New Roman"/>
          <w:sz w:val="24"/>
          <w:szCs w:val="24"/>
        </w:rPr>
        <w:t>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132FD1" w:rsidRPr="00676823" w:rsidRDefault="00132FD1" w:rsidP="00A55CE9">
      <w:pPr>
        <w:pStyle w:val="BodyText"/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FD1" w:rsidRPr="00676823" w:rsidRDefault="00132FD1" w:rsidP="00A55CE9">
      <w:pPr>
        <w:pStyle w:val="Heading5"/>
        <w:spacing w:before="1"/>
        <w:ind w:left="1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intervistës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132FD1" w:rsidRPr="00676823" w:rsidRDefault="00132FD1" w:rsidP="00A55CE9">
      <w:pPr>
        <w:pStyle w:val="BodyText"/>
        <w:spacing w:before="3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FD1" w:rsidRPr="00676823" w:rsidRDefault="00132FD1" w:rsidP="008D24D3">
      <w:pPr>
        <w:pStyle w:val="ListParagraph"/>
        <w:widowControl w:val="0"/>
        <w:numPr>
          <w:ilvl w:val="0"/>
          <w:numId w:val="7"/>
        </w:numPr>
        <w:tabs>
          <w:tab w:val="left" w:pos="324"/>
        </w:tabs>
        <w:spacing w:after="0"/>
        <w:ind w:right="-40" w:hanging="151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Njohuritë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aftësitë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kompetencën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sz w:val="24"/>
          <w:szCs w:val="24"/>
        </w:rPr>
        <w:t>përshkrimin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përgjithësues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pozicionet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132FD1" w:rsidRPr="00676823" w:rsidRDefault="00132FD1" w:rsidP="008D24D3">
      <w:pPr>
        <w:pStyle w:val="ListParagraph"/>
        <w:widowControl w:val="0"/>
        <w:numPr>
          <w:ilvl w:val="0"/>
          <w:numId w:val="7"/>
        </w:numPr>
        <w:tabs>
          <w:tab w:val="left" w:pos="365"/>
        </w:tabs>
        <w:spacing w:after="0"/>
        <w:ind w:left="364" w:hanging="224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Eksperiencën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pacing w:val="-18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mëparshme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132FD1" w:rsidRDefault="00132FD1" w:rsidP="008D24D3">
      <w:pPr>
        <w:pStyle w:val="ListParagraph"/>
        <w:widowControl w:val="0"/>
        <w:numPr>
          <w:ilvl w:val="0"/>
          <w:numId w:val="7"/>
        </w:numPr>
        <w:tabs>
          <w:tab w:val="left" w:pos="303"/>
        </w:tabs>
        <w:spacing w:after="0"/>
        <w:ind w:left="302" w:hanging="202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Motivimin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aspiratat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pritshmëritë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pacing w:val="-26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karrierën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p w:rsidR="004529E5" w:rsidRPr="00676823" w:rsidRDefault="004529E5" w:rsidP="004529E5">
      <w:pPr>
        <w:pStyle w:val="ListParagraph"/>
        <w:widowControl w:val="0"/>
        <w:tabs>
          <w:tab w:val="left" w:pos="303"/>
        </w:tabs>
        <w:spacing w:after="0"/>
        <w:ind w:left="302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32FD1" w:rsidRPr="00676823" w:rsidRDefault="00132FD1" w:rsidP="00A55CE9">
      <w:pPr>
        <w:pStyle w:val="Heading5"/>
        <w:keepNext w:val="0"/>
        <w:keepLines w:val="0"/>
        <w:widowControl w:val="0"/>
        <w:tabs>
          <w:tab w:val="left" w:pos="1540"/>
          <w:tab w:val="left" w:pos="1541"/>
        </w:tabs>
        <w:spacing w:before="15"/>
        <w:ind w:left="296" w:right="-40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 xml:space="preserve">MËNYRA E VLERËSIMIT TË KANDIDATËVE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A55CE9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sz w:val="24"/>
          <w:szCs w:val="24"/>
        </w:rPr>
        <w:t>me:</w:t>
      </w:r>
    </w:p>
    <w:p w:rsidR="004529E5" w:rsidRDefault="004529E5" w:rsidP="008D24D3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shkrim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529E5" w:rsidRDefault="004529E5" w:rsidP="008D24D3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Intervistën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konsiston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motivimin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aspiratat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pritshmëritë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karrierën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529E5" w:rsidRDefault="004529E5" w:rsidP="008D24D3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konsiston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arsimimit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përvojës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lidhura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529E5" w:rsidRDefault="004529E5" w:rsidP="004529E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132FD1" w:rsidRDefault="00132FD1" w:rsidP="00A55CE9">
      <w:pPr>
        <w:pStyle w:val="BodyText"/>
        <w:spacing w:line="276" w:lineRule="auto"/>
        <w:ind w:left="160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detaje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metodologjinë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shpërndarjes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llogaritjes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rezultatit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Udhëzimin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nr. 2,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27.03.2015,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Departamentit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“ëëë.dap.gov.al”</w:t>
      </w:r>
    </w:p>
    <w:p w:rsidR="004529E5" w:rsidRPr="00676823" w:rsidRDefault="004529E5" w:rsidP="00A55CE9">
      <w:pPr>
        <w:pStyle w:val="BodyText"/>
        <w:spacing w:line="276" w:lineRule="auto"/>
        <w:ind w:left="160" w:right="9"/>
        <w:jc w:val="both"/>
        <w:rPr>
          <w:rFonts w:ascii="Times New Roman" w:hAnsi="Times New Roman" w:cs="Times New Roman"/>
          <w:sz w:val="24"/>
          <w:szCs w:val="24"/>
        </w:rPr>
      </w:pPr>
    </w:p>
    <w:p w:rsidR="00132FD1" w:rsidRPr="00676823" w:rsidRDefault="00D8054F" w:rsidP="00A55CE9">
      <w:pPr>
        <w:pStyle w:val="BodyText"/>
        <w:spacing w:line="276" w:lineRule="auto"/>
        <w:ind w:left="160"/>
        <w:jc w:val="both"/>
        <w:rPr>
          <w:rFonts w:ascii="Times New Roman" w:hAnsi="Times New Roman" w:cs="Times New Roman"/>
          <w:sz w:val="24"/>
          <w:szCs w:val="24"/>
        </w:rPr>
      </w:pPr>
      <w:hyperlink r:id="rId17">
        <w:r w:rsidR="00132FD1" w:rsidRPr="00676823">
          <w:rPr>
            <w:rFonts w:ascii="Times New Roman" w:hAnsi="Times New Roman" w:cs="Times New Roman"/>
            <w:color w:val="0000FF"/>
            <w:sz w:val="24"/>
            <w:szCs w:val="24"/>
          </w:rPr>
          <w:t>http://dap.gov.al/2014-03-21-12-52-44/udhezime/426-udhezim-nr-2-date-27-03-2015</w:t>
        </w:r>
      </w:hyperlink>
    </w:p>
    <w:p w:rsidR="00132FD1" w:rsidRPr="00676823" w:rsidRDefault="00132FD1" w:rsidP="00597E31">
      <w:pPr>
        <w:pStyle w:val="Heading5"/>
        <w:keepNext w:val="0"/>
        <w:keepLines w:val="0"/>
        <w:widowControl w:val="0"/>
        <w:tabs>
          <w:tab w:val="left" w:pos="540"/>
        </w:tabs>
        <w:spacing w:before="122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>DATA E DALJES SË REZULTATEVE TË KONKURIMIT DHE MËNYRA E</w:t>
      </w:r>
      <w:r w:rsidR="004529E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sz w:val="24"/>
          <w:szCs w:val="24"/>
        </w:rPr>
        <w:t>KOMUNIKIMIT</w:t>
      </w:r>
    </w:p>
    <w:p w:rsidR="00132FD1" w:rsidRPr="00676823" w:rsidRDefault="00132FD1" w:rsidP="00A55CE9">
      <w:pPr>
        <w:pStyle w:val="BodyText"/>
        <w:spacing w:before="3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FD1" w:rsidRPr="00676823" w:rsidRDefault="00132FD1" w:rsidP="00A55CE9">
      <w:pPr>
        <w:pStyle w:val="BodyText"/>
        <w:spacing w:line="276" w:lineRule="auto"/>
        <w:ind w:left="119" w:right="85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lastRenderedPageBreak/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Bashkinë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E31">
        <w:rPr>
          <w:rFonts w:ascii="Times New Roman" w:hAnsi="Times New Roman" w:cs="Times New Roman"/>
          <w:sz w:val="24"/>
          <w:szCs w:val="24"/>
        </w:rPr>
        <w:t>Dimal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pjesëmarrës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676823">
        <w:rPr>
          <w:rFonts w:ascii="Times New Roman" w:hAnsi="Times New Roman" w:cs="Times New Roman"/>
          <w:i/>
          <w:sz w:val="24"/>
          <w:szCs w:val="24"/>
        </w:rPr>
        <w:t>nëpërmjet</w:t>
      </w:r>
      <w:proofErr w:type="spellEnd"/>
      <w:r w:rsidRPr="006768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i/>
          <w:sz w:val="24"/>
          <w:szCs w:val="24"/>
        </w:rPr>
        <w:t>adresës</w:t>
      </w:r>
      <w:proofErr w:type="spellEnd"/>
      <w:r w:rsidRPr="006768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i/>
          <w:sz w:val="24"/>
          <w:szCs w:val="24"/>
        </w:rPr>
        <w:t xml:space="preserve"> e-mail).</w:t>
      </w:r>
    </w:p>
    <w:p w:rsidR="00132FD1" w:rsidRPr="00676823" w:rsidRDefault="00132FD1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2FD1" w:rsidRPr="00676823" w:rsidRDefault="00132FD1" w:rsidP="00951376">
      <w:pPr>
        <w:pStyle w:val="BodyText"/>
        <w:spacing w:line="276" w:lineRule="auto"/>
        <w:ind w:left="360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gjithë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që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procedurën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 w:rsidR="006666B7" w:rsidRPr="00676823">
        <w:rPr>
          <w:rFonts w:ascii="Times New Roman" w:hAnsi="Times New Roman" w:cs="Times New Roman"/>
          <w:color w:val="C00000"/>
          <w:sz w:val="24"/>
          <w:szCs w:val="24"/>
        </w:rPr>
        <w:t>ngritjes</w:t>
      </w:r>
      <w:proofErr w:type="spellEnd"/>
      <w:r w:rsidR="006666B7"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="006666B7" w:rsidRPr="00676823"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 w:rsidR="006666B7"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="006666B7" w:rsidRPr="00676823">
        <w:rPr>
          <w:rFonts w:ascii="Times New Roman" w:hAnsi="Times New Roman" w:cs="Times New Roman"/>
          <w:color w:val="C00000"/>
          <w:sz w:val="24"/>
          <w:szCs w:val="24"/>
        </w:rPr>
        <w:t>detyrë</w:t>
      </w:r>
      <w:proofErr w:type="spellEnd"/>
      <w:r w:rsidR="006666B7"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kategorinë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 w:rsidR="00951376">
        <w:rPr>
          <w:rFonts w:ascii="Times New Roman" w:hAnsi="Times New Roman" w:cs="Times New Roman"/>
          <w:color w:val="C00000"/>
          <w:sz w:val="24"/>
          <w:szCs w:val="24"/>
        </w:rPr>
        <w:t>Mesme</w:t>
      </w:r>
      <w:proofErr w:type="spellEnd"/>
      <w:r w:rsidR="00951376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="00951376">
        <w:rPr>
          <w:rFonts w:ascii="Times New Roman" w:hAnsi="Times New Roman" w:cs="Times New Roman"/>
          <w:color w:val="C00000"/>
          <w:sz w:val="24"/>
          <w:szCs w:val="24"/>
        </w:rPr>
        <w:t>D</w:t>
      </w:r>
      <w:r w:rsidRPr="00676823">
        <w:rPr>
          <w:rFonts w:ascii="Times New Roman" w:hAnsi="Times New Roman" w:cs="Times New Roman"/>
          <w:color w:val="C00000"/>
          <w:sz w:val="24"/>
          <w:szCs w:val="24"/>
        </w:rPr>
        <w:t>rejtuese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, do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marrin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informacion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faqen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Bashkisë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Ura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Vajgurore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fazat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mëtejshme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procedurës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="00951376">
        <w:rPr>
          <w:rFonts w:ascii="Times New Roman" w:hAnsi="Times New Roman" w:cs="Times New Roman"/>
          <w:color w:val="C00000"/>
          <w:sz w:val="24"/>
          <w:szCs w:val="24"/>
        </w:rPr>
        <w:t>ngritjes</w:t>
      </w:r>
      <w:proofErr w:type="spellEnd"/>
      <w:r w:rsidR="00951376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="00951376"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 w:rsidR="00951376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="00951376">
        <w:rPr>
          <w:rFonts w:ascii="Times New Roman" w:hAnsi="Times New Roman" w:cs="Times New Roman"/>
          <w:color w:val="C00000"/>
          <w:sz w:val="24"/>
          <w:szCs w:val="24"/>
        </w:rPr>
        <w:t>detyrë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: </w:t>
      </w:r>
    </w:p>
    <w:p w:rsidR="00132FD1" w:rsidRPr="00951376" w:rsidRDefault="00132FD1" w:rsidP="008D24D3">
      <w:pPr>
        <w:pStyle w:val="ListParagraph"/>
        <w:widowControl w:val="0"/>
        <w:numPr>
          <w:ilvl w:val="0"/>
          <w:numId w:val="6"/>
        </w:numPr>
        <w:tabs>
          <w:tab w:val="left" w:pos="1038"/>
          <w:tab w:val="left" w:pos="1039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për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datën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e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daljes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së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rezultateve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të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verifikimit</w:t>
      </w:r>
      <w:proofErr w:type="spellEnd"/>
      <w:r w:rsidRPr="00951376">
        <w:rPr>
          <w:rFonts w:ascii="Times New Roman" w:hAnsi="Times New Roman"/>
          <w:color w:val="C00000"/>
          <w:spacing w:val="-18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paraprak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>,</w:t>
      </w:r>
    </w:p>
    <w:p w:rsidR="00132FD1" w:rsidRPr="00676823" w:rsidRDefault="00132FD1" w:rsidP="008D24D3">
      <w:pPr>
        <w:pStyle w:val="ListParagraph"/>
        <w:widowControl w:val="0"/>
        <w:numPr>
          <w:ilvl w:val="0"/>
          <w:numId w:val="6"/>
        </w:numPr>
        <w:tabs>
          <w:tab w:val="left" w:pos="1038"/>
          <w:tab w:val="left" w:pos="1039"/>
        </w:tabs>
        <w:spacing w:after="0"/>
        <w:ind w:hanging="35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datën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vendin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orën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zhvillohet</w:t>
      </w:r>
      <w:proofErr w:type="spellEnd"/>
      <w:r w:rsidRPr="00676823">
        <w:rPr>
          <w:rFonts w:ascii="Times New Roman" w:hAnsi="Times New Roman"/>
          <w:color w:val="C00000"/>
          <w:spacing w:val="-17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konkurimi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>;</w:t>
      </w:r>
    </w:p>
    <w:p w:rsidR="00132FD1" w:rsidRPr="00676823" w:rsidRDefault="00132FD1" w:rsidP="00A55CE9">
      <w:pPr>
        <w:pStyle w:val="BodyText"/>
        <w:spacing w:before="1" w:line="276" w:lineRule="auto"/>
        <w:ind w:left="318" w:right="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marrë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informacion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vizitojnë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mënyrë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vazhdueshme</w:t>
      </w:r>
      <w:proofErr w:type="spellEnd"/>
    </w:p>
    <w:p w:rsidR="005F227C" w:rsidRDefault="00132FD1" w:rsidP="00A55CE9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faqen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Bashkisë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="00AC249F">
        <w:rPr>
          <w:rFonts w:ascii="Times New Roman" w:hAnsi="Times New Roman" w:cs="Times New Roman"/>
          <w:color w:val="C00000"/>
          <w:sz w:val="24"/>
          <w:szCs w:val="24"/>
        </w:rPr>
        <w:t>Dimal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Portali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Kombëtar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I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punësimit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duke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filluar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nga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data </w:t>
      </w:r>
      <w:r w:rsidR="004E6248">
        <w:rPr>
          <w:rFonts w:ascii="Times New Roman" w:hAnsi="Times New Roman" w:cs="Times New Roman"/>
          <w:color w:val="C00000"/>
          <w:sz w:val="24"/>
          <w:szCs w:val="24"/>
        </w:rPr>
        <w:t>12.09.</w:t>
      </w:r>
      <w:r w:rsidR="00D577AC">
        <w:rPr>
          <w:rFonts w:ascii="Times New Roman" w:hAnsi="Times New Roman" w:cs="Times New Roman"/>
          <w:color w:val="C00000"/>
          <w:sz w:val="24"/>
          <w:szCs w:val="24"/>
        </w:rPr>
        <w:t>2024.</w:t>
      </w:r>
    </w:p>
    <w:p w:rsidR="005F227C" w:rsidRDefault="005F227C" w:rsidP="00A55CE9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sectPr w:rsidR="005F227C" w:rsidSect="00260FB4">
      <w:type w:val="continuous"/>
      <w:pgSz w:w="11907" w:h="16839" w:code="9"/>
      <w:pgMar w:top="915" w:right="1134" w:bottom="1134" w:left="1134" w:header="567" w:footer="1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54F" w:rsidRDefault="00D8054F" w:rsidP="00386E9F">
      <w:pPr>
        <w:spacing w:after="0" w:line="240" w:lineRule="auto"/>
      </w:pPr>
      <w:r>
        <w:separator/>
      </w:r>
    </w:p>
  </w:endnote>
  <w:endnote w:type="continuationSeparator" w:id="0">
    <w:p w:rsidR="00D8054F" w:rsidRDefault="00D8054F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4C" w:rsidRDefault="00003B4C" w:rsidP="00003B4C">
    <w:pPr>
      <w:pBdr>
        <w:bottom w:val="single" w:sz="12" w:space="1" w:color="auto"/>
      </w:pBdr>
      <w:rPr>
        <w:b/>
        <w:sz w:val="24"/>
        <w:szCs w:val="24"/>
      </w:rPr>
    </w:pPr>
  </w:p>
  <w:p w:rsidR="00003B4C" w:rsidRPr="00BA29DC" w:rsidRDefault="00003B4C" w:rsidP="00003B4C">
    <w:pPr>
      <w:spacing w:after="0"/>
      <w:rPr>
        <w:rFonts w:ascii="Times New Roman" w:hAnsi="Times New Roman"/>
        <w:sz w:val="16"/>
        <w:szCs w:val="16"/>
        <w:lang w:val="it-IT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Adresa : </w:t>
    </w:r>
    <w:r>
      <w:rPr>
        <w:rFonts w:ascii="Times New Roman" w:hAnsi="Times New Roman"/>
        <w:sz w:val="16"/>
        <w:szCs w:val="16"/>
        <w:lang w:val="it-IT"/>
      </w:rPr>
      <w:t>Rruga  “ Dimal”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</w:t>
    </w:r>
    <w:r w:rsidRPr="00BA29DC">
      <w:rPr>
        <w:rFonts w:ascii="Times New Roman" w:hAnsi="Times New Roman"/>
        <w:sz w:val="16"/>
        <w:szCs w:val="16"/>
        <w:lang w:val="it-IT"/>
      </w:rPr>
      <w:t xml:space="preserve">        Telefon/fax 036122468 </w:t>
    </w:r>
  </w:p>
  <w:p w:rsidR="00003B4C" w:rsidRDefault="00003B4C" w:rsidP="00003B4C">
    <w:pPr>
      <w:spacing w:after="0" w:line="480" w:lineRule="auto"/>
    </w:pPr>
    <w:r w:rsidRPr="00BA29DC">
      <w:rPr>
        <w:rFonts w:ascii="Times New Roman" w:hAnsi="Times New Roman"/>
        <w:sz w:val="16"/>
        <w:szCs w:val="16"/>
        <w:lang w:val="it-IT"/>
      </w:rPr>
      <w:t xml:space="preserve">Lagjia “ 18 Tetori”  Ura Vajgurore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   </w:t>
    </w:r>
    <w:r w:rsidRPr="00BA29DC">
      <w:rPr>
        <w:rFonts w:ascii="Times New Roman" w:hAnsi="Times New Roman"/>
        <w:sz w:val="16"/>
        <w:szCs w:val="16"/>
        <w:lang w:val="it-IT"/>
      </w:rPr>
      <w:t xml:space="preserve"> e mail: </w:t>
    </w:r>
    <w:r w:rsidRPr="00E52BD2">
      <w:rPr>
        <w:rFonts w:ascii="Times New Roman" w:hAnsi="Times New Roman"/>
        <w:sz w:val="16"/>
        <w:szCs w:val="16"/>
        <w:lang w:val="it-IT"/>
      </w:rPr>
      <w:t>bashkia</w:t>
    </w:r>
    <w:r>
      <w:rPr>
        <w:rFonts w:ascii="Times New Roman" w:hAnsi="Times New Roman"/>
        <w:sz w:val="16"/>
        <w:szCs w:val="16"/>
        <w:lang w:val="it-IT"/>
      </w:rPr>
      <w:t>@</w:t>
    </w:r>
    <w:r w:rsidR="00EF5722">
      <w:rPr>
        <w:rFonts w:ascii="Times New Roman" w:hAnsi="Times New Roman"/>
        <w:sz w:val="16"/>
        <w:szCs w:val="16"/>
        <w:lang w:val="it-IT"/>
      </w:rPr>
      <w:t>bashkiadimal.</w:t>
    </w:r>
    <w:r>
      <w:rPr>
        <w:rFonts w:ascii="Times New Roman" w:hAnsi="Times New Roman"/>
        <w:sz w:val="16"/>
        <w:szCs w:val="16"/>
        <w:lang w:val="it-IT"/>
      </w:rPr>
      <w:t>.gov.al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4C" w:rsidRDefault="00003B4C" w:rsidP="00003B4C">
    <w:pPr>
      <w:pBdr>
        <w:bottom w:val="single" w:sz="12" w:space="1" w:color="auto"/>
      </w:pBdr>
      <w:rPr>
        <w:b/>
        <w:sz w:val="24"/>
        <w:szCs w:val="24"/>
      </w:rPr>
    </w:pPr>
  </w:p>
  <w:p w:rsidR="00003B4C" w:rsidRPr="00BA29DC" w:rsidRDefault="00003B4C" w:rsidP="00003B4C">
    <w:pPr>
      <w:spacing w:after="0"/>
      <w:rPr>
        <w:rFonts w:ascii="Times New Roman" w:hAnsi="Times New Roman"/>
        <w:sz w:val="16"/>
        <w:szCs w:val="16"/>
        <w:lang w:val="it-IT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Adresa : </w:t>
    </w:r>
    <w:r>
      <w:rPr>
        <w:rFonts w:ascii="Times New Roman" w:hAnsi="Times New Roman"/>
        <w:sz w:val="16"/>
        <w:szCs w:val="16"/>
        <w:lang w:val="it-IT"/>
      </w:rPr>
      <w:t>Rruga  “ Dimal”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</w:t>
    </w:r>
    <w:r w:rsidRPr="00BA29DC">
      <w:rPr>
        <w:rFonts w:ascii="Times New Roman" w:hAnsi="Times New Roman"/>
        <w:sz w:val="16"/>
        <w:szCs w:val="16"/>
        <w:lang w:val="it-IT"/>
      </w:rPr>
      <w:t xml:space="preserve">        Telefon/fax 036122468 </w:t>
    </w:r>
  </w:p>
  <w:p w:rsidR="00003B4C" w:rsidRDefault="00003B4C" w:rsidP="00003B4C">
    <w:pPr>
      <w:spacing w:after="0" w:line="480" w:lineRule="auto"/>
    </w:pPr>
    <w:r w:rsidRPr="00BA29DC">
      <w:rPr>
        <w:rFonts w:ascii="Times New Roman" w:hAnsi="Times New Roman"/>
        <w:sz w:val="16"/>
        <w:szCs w:val="16"/>
        <w:lang w:val="it-IT"/>
      </w:rPr>
      <w:t xml:space="preserve">Lagjia “ 18 Tetori”  Ura Vajgurore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   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 w:rsidR="00EF5722">
      <w:rPr>
        <w:rFonts w:ascii="Times New Roman" w:hAnsi="Times New Roman"/>
        <w:sz w:val="16"/>
        <w:szCs w:val="16"/>
        <w:lang w:val="it-IT"/>
      </w:rPr>
      <w:t xml:space="preserve">     </w:t>
    </w:r>
    <w:r w:rsidRPr="00BA29DC">
      <w:rPr>
        <w:rFonts w:ascii="Times New Roman" w:hAnsi="Times New Roman"/>
        <w:sz w:val="16"/>
        <w:szCs w:val="16"/>
        <w:lang w:val="it-IT"/>
      </w:rPr>
      <w:t xml:space="preserve">e mail: </w:t>
    </w:r>
    <w:r w:rsidRPr="00E52BD2">
      <w:rPr>
        <w:rFonts w:ascii="Times New Roman" w:hAnsi="Times New Roman"/>
        <w:sz w:val="16"/>
        <w:szCs w:val="16"/>
        <w:lang w:val="it-IT"/>
      </w:rPr>
      <w:t>bashkia</w:t>
    </w:r>
    <w:r>
      <w:rPr>
        <w:rFonts w:ascii="Times New Roman" w:hAnsi="Times New Roman"/>
        <w:sz w:val="16"/>
        <w:szCs w:val="16"/>
        <w:lang w:val="it-IT"/>
      </w:rPr>
      <w:t>@</w:t>
    </w:r>
    <w:r w:rsidR="00EF5722">
      <w:rPr>
        <w:rFonts w:ascii="Times New Roman" w:hAnsi="Times New Roman"/>
        <w:sz w:val="16"/>
        <w:szCs w:val="16"/>
        <w:lang w:val="it-IT"/>
      </w:rPr>
      <w:t>bashkiadimal.</w:t>
    </w:r>
    <w:r>
      <w:rPr>
        <w:rFonts w:ascii="Times New Roman" w:hAnsi="Times New Roman"/>
        <w:sz w:val="16"/>
        <w:szCs w:val="16"/>
        <w:lang w:val="it-IT"/>
      </w:rPr>
      <w:t>gov.al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4C" w:rsidRDefault="00003B4C" w:rsidP="00003B4C">
    <w:pPr>
      <w:pBdr>
        <w:bottom w:val="single" w:sz="12" w:space="1" w:color="auto"/>
      </w:pBdr>
      <w:rPr>
        <w:b/>
        <w:sz w:val="24"/>
        <w:szCs w:val="24"/>
      </w:rPr>
    </w:pPr>
  </w:p>
  <w:p w:rsidR="00003B4C" w:rsidRPr="00BA29DC" w:rsidRDefault="00003B4C" w:rsidP="00003B4C">
    <w:pPr>
      <w:spacing w:after="0"/>
      <w:rPr>
        <w:rFonts w:ascii="Times New Roman" w:hAnsi="Times New Roman"/>
        <w:sz w:val="16"/>
        <w:szCs w:val="16"/>
        <w:lang w:val="it-IT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Adresa : </w:t>
    </w:r>
    <w:r>
      <w:rPr>
        <w:rFonts w:ascii="Times New Roman" w:hAnsi="Times New Roman"/>
        <w:sz w:val="16"/>
        <w:szCs w:val="16"/>
        <w:lang w:val="it-IT"/>
      </w:rPr>
      <w:t>Rruga  “ Dimal”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</w:t>
    </w:r>
    <w:r w:rsidRPr="00BA29DC">
      <w:rPr>
        <w:rFonts w:ascii="Times New Roman" w:hAnsi="Times New Roman"/>
        <w:sz w:val="16"/>
        <w:szCs w:val="16"/>
        <w:lang w:val="it-IT"/>
      </w:rPr>
      <w:t xml:space="preserve">        Telefon/fax 036122468 </w:t>
    </w:r>
  </w:p>
  <w:p w:rsidR="00074B8F" w:rsidRPr="0056676F" w:rsidRDefault="00003B4C" w:rsidP="00003B4C">
    <w:pPr>
      <w:spacing w:after="0" w:line="480" w:lineRule="auto"/>
      <w:rPr>
        <w:rFonts w:ascii="Times New Roman" w:hAnsi="Times New Roman"/>
        <w:sz w:val="20"/>
        <w:szCs w:val="20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Lagjia “ 18 Tetori”  Ura Vajgurore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   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 w:rsidR="00EF5722">
      <w:rPr>
        <w:rFonts w:ascii="Times New Roman" w:hAnsi="Times New Roman"/>
        <w:sz w:val="16"/>
        <w:szCs w:val="16"/>
        <w:lang w:val="it-IT"/>
      </w:rPr>
      <w:t xml:space="preserve">     </w:t>
    </w:r>
    <w:r w:rsidRPr="00BA29DC">
      <w:rPr>
        <w:rFonts w:ascii="Times New Roman" w:hAnsi="Times New Roman"/>
        <w:sz w:val="16"/>
        <w:szCs w:val="16"/>
        <w:lang w:val="it-IT"/>
      </w:rPr>
      <w:t xml:space="preserve">e mail: </w:t>
    </w:r>
    <w:r w:rsidRPr="00E52BD2">
      <w:rPr>
        <w:rFonts w:ascii="Times New Roman" w:hAnsi="Times New Roman"/>
        <w:sz w:val="16"/>
        <w:szCs w:val="16"/>
        <w:lang w:val="it-IT"/>
      </w:rPr>
      <w:t>bashkia</w:t>
    </w:r>
    <w:r>
      <w:rPr>
        <w:rFonts w:ascii="Times New Roman" w:hAnsi="Times New Roman"/>
        <w:sz w:val="16"/>
        <w:szCs w:val="16"/>
        <w:lang w:val="it-IT"/>
      </w:rPr>
      <w:t>@</w:t>
    </w:r>
    <w:r w:rsidR="00EF5722">
      <w:rPr>
        <w:rFonts w:ascii="Times New Roman" w:hAnsi="Times New Roman"/>
        <w:sz w:val="16"/>
        <w:szCs w:val="16"/>
        <w:lang w:val="it-IT"/>
      </w:rPr>
      <w:t>bashkiadimal</w:t>
    </w:r>
    <w:r>
      <w:rPr>
        <w:rFonts w:ascii="Times New Roman" w:hAnsi="Times New Roman"/>
        <w:sz w:val="16"/>
        <w:szCs w:val="16"/>
        <w:lang w:val="it-IT"/>
      </w:rPr>
      <w:t>gov.al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54F" w:rsidRDefault="00D8054F" w:rsidP="00386E9F">
      <w:pPr>
        <w:spacing w:after="0" w:line="240" w:lineRule="auto"/>
      </w:pPr>
      <w:r>
        <w:separator/>
      </w:r>
    </w:p>
  </w:footnote>
  <w:footnote w:type="continuationSeparator" w:id="0">
    <w:p w:rsidR="00D8054F" w:rsidRDefault="00D8054F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8C8" w:rsidRDefault="00CB28C8" w:rsidP="00CB28C8">
    <w:pPr>
      <w:pStyle w:val="Header"/>
      <w:jc w:val="right"/>
    </w:pPr>
    <w:proofErr w:type="spellStart"/>
    <w:r>
      <w:t>Bashkia</w:t>
    </w:r>
    <w:proofErr w:type="spellEnd"/>
    <w:r>
      <w:t xml:space="preserve"> </w:t>
    </w:r>
    <w:proofErr w:type="spellStart"/>
    <w:r w:rsidR="00EF5722">
      <w:t>Dimal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B8F" w:rsidRPr="00A55CE9" w:rsidRDefault="00A55CE9" w:rsidP="00A55CE9">
    <w:pPr>
      <w:pStyle w:val="Header"/>
      <w:jc w:val="right"/>
    </w:pPr>
    <w:r>
      <w:rPr>
        <w:rFonts w:ascii="Times New Roman" w:hAnsi="Times New Roman"/>
        <w:noProof/>
        <w:sz w:val="20"/>
        <w:szCs w:val="20"/>
      </w:rPr>
      <w:t xml:space="preserve">Bashkia </w:t>
    </w:r>
    <w:r w:rsidR="00EF5722">
      <w:rPr>
        <w:rFonts w:ascii="Times New Roman" w:hAnsi="Times New Roman"/>
        <w:noProof/>
        <w:sz w:val="20"/>
        <w:szCs w:val="20"/>
      </w:rPr>
      <w:t>Dimal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418" w:rsidRPr="00D21039" w:rsidRDefault="00030418" w:rsidP="00030418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noProof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w:t xml:space="preserve">Bashkia </w:t>
    </w:r>
    <w:r w:rsidR="00EF5722">
      <w:rPr>
        <w:rFonts w:ascii="Times New Roman" w:hAnsi="Times New Roman"/>
        <w:noProof/>
        <w:sz w:val="20"/>
        <w:szCs w:val="20"/>
      </w:rPr>
      <w:t>Dimal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0577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1" w15:restartNumberingAfterBreak="0">
    <w:nsid w:val="04D468A6"/>
    <w:multiLevelType w:val="multilevel"/>
    <w:tmpl w:val="245C3336"/>
    <w:lvl w:ilvl="0">
      <w:start w:val="3"/>
      <w:numFmt w:val="decimal"/>
      <w:lvlText w:val="%1"/>
      <w:lvlJc w:val="left"/>
      <w:pPr>
        <w:ind w:left="935" w:hanging="63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0" w:hanging="639"/>
        <w:jc w:val="right"/>
      </w:pPr>
      <w:rPr>
        <w:rFonts w:ascii="Calibri" w:eastAsia="Calibri" w:hAnsi="Calibri" w:cs="Calibri" w:hint="default"/>
        <w:b/>
        <w:bCs/>
        <w:color w:val="FFFFFF"/>
        <w:spacing w:val="-1"/>
        <w:w w:val="99"/>
        <w:sz w:val="32"/>
        <w:szCs w:val="32"/>
      </w:rPr>
    </w:lvl>
    <w:lvl w:ilvl="2">
      <w:start w:val="1"/>
      <w:numFmt w:val="lowerLetter"/>
      <w:lvlText w:val="%3-"/>
      <w:lvlJc w:val="left"/>
      <w:pPr>
        <w:ind w:left="861" w:hanging="20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2054" w:hanging="204"/>
      </w:pPr>
      <w:rPr>
        <w:rFonts w:hint="default"/>
      </w:rPr>
    </w:lvl>
    <w:lvl w:ilvl="4">
      <w:numFmt w:val="bullet"/>
      <w:lvlText w:val="•"/>
      <w:lvlJc w:val="left"/>
      <w:pPr>
        <w:ind w:left="3169" w:hanging="204"/>
      </w:pPr>
      <w:rPr>
        <w:rFonts w:hint="default"/>
      </w:rPr>
    </w:lvl>
    <w:lvl w:ilvl="5">
      <w:numFmt w:val="bullet"/>
      <w:lvlText w:val="•"/>
      <w:lvlJc w:val="left"/>
      <w:pPr>
        <w:ind w:left="4284" w:hanging="204"/>
      </w:pPr>
      <w:rPr>
        <w:rFonts w:hint="default"/>
      </w:rPr>
    </w:lvl>
    <w:lvl w:ilvl="6">
      <w:numFmt w:val="bullet"/>
      <w:lvlText w:val="•"/>
      <w:lvlJc w:val="left"/>
      <w:pPr>
        <w:ind w:left="5399" w:hanging="204"/>
      </w:pPr>
      <w:rPr>
        <w:rFonts w:hint="default"/>
      </w:rPr>
    </w:lvl>
    <w:lvl w:ilvl="7">
      <w:numFmt w:val="bullet"/>
      <w:lvlText w:val="•"/>
      <w:lvlJc w:val="left"/>
      <w:pPr>
        <w:ind w:left="6514" w:hanging="204"/>
      </w:pPr>
      <w:rPr>
        <w:rFonts w:hint="default"/>
      </w:rPr>
    </w:lvl>
    <w:lvl w:ilvl="8">
      <w:numFmt w:val="bullet"/>
      <w:lvlText w:val="•"/>
      <w:lvlJc w:val="left"/>
      <w:pPr>
        <w:ind w:left="7629" w:hanging="204"/>
      </w:pPr>
      <w:rPr>
        <w:rFonts w:hint="default"/>
      </w:rPr>
    </w:lvl>
  </w:abstractNum>
  <w:abstractNum w:abstractNumId="2" w15:restartNumberingAfterBreak="0">
    <w:nsid w:val="0CA30404"/>
    <w:multiLevelType w:val="hybridMultilevel"/>
    <w:tmpl w:val="7D9AF3D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DF1035B"/>
    <w:multiLevelType w:val="hybridMultilevel"/>
    <w:tmpl w:val="F2A2DD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925DE4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7" w15:restartNumberingAfterBreak="0">
    <w:nsid w:val="12E22932"/>
    <w:multiLevelType w:val="hybridMultilevel"/>
    <w:tmpl w:val="4E521D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C2712A"/>
    <w:multiLevelType w:val="hybridMultilevel"/>
    <w:tmpl w:val="5B541BD2"/>
    <w:lvl w:ilvl="0" w:tplc="2C227C4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8195B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10" w15:restartNumberingAfterBreak="0">
    <w:nsid w:val="24215011"/>
    <w:multiLevelType w:val="hybridMultilevel"/>
    <w:tmpl w:val="A6D6E93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1B2BCD"/>
    <w:multiLevelType w:val="hybridMultilevel"/>
    <w:tmpl w:val="04464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77D8A"/>
    <w:multiLevelType w:val="hybridMultilevel"/>
    <w:tmpl w:val="E74849F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B083F"/>
    <w:multiLevelType w:val="hybridMultilevel"/>
    <w:tmpl w:val="2E42000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2A02F3"/>
    <w:multiLevelType w:val="hybridMultilevel"/>
    <w:tmpl w:val="93AC952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DC3727"/>
    <w:multiLevelType w:val="hybridMultilevel"/>
    <w:tmpl w:val="599E9D42"/>
    <w:lvl w:ilvl="0" w:tplc="147C1AD2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 w15:restartNumberingAfterBreak="0">
    <w:nsid w:val="49614550"/>
    <w:multiLevelType w:val="hybridMultilevel"/>
    <w:tmpl w:val="B614AF8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276FF0"/>
    <w:multiLevelType w:val="hybridMultilevel"/>
    <w:tmpl w:val="AD2E7242"/>
    <w:lvl w:ilvl="0" w:tplc="9892C40C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B7C6551"/>
    <w:multiLevelType w:val="hybridMultilevel"/>
    <w:tmpl w:val="3E46793A"/>
    <w:lvl w:ilvl="0" w:tplc="4A586282">
      <w:start w:val="1"/>
      <w:numFmt w:val="lowerLetter"/>
      <w:lvlText w:val="%1-"/>
      <w:lvlJc w:val="left"/>
      <w:pPr>
        <w:ind w:left="260" w:hanging="215"/>
      </w:pPr>
      <w:rPr>
        <w:rFonts w:ascii="Calibri" w:eastAsia="Calibri" w:hAnsi="Calibri" w:cs="Calibri" w:hint="default"/>
        <w:spacing w:val="-1"/>
        <w:w w:val="100"/>
        <w:sz w:val="21"/>
        <w:szCs w:val="21"/>
      </w:rPr>
    </w:lvl>
    <w:lvl w:ilvl="1" w:tplc="90EAF93E">
      <w:numFmt w:val="bullet"/>
      <w:lvlText w:val="•"/>
      <w:lvlJc w:val="left"/>
      <w:pPr>
        <w:ind w:left="1219" w:hanging="215"/>
      </w:pPr>
      <w:rPr>
        <w:rFonts w:hint="default"/>
      </w:rPr>
    </w:lvl>
    <w:lvl w:ilvl="2" w:tplc="6F98BB18">
      <w:numFmt w:val="bullet"/>
      <w:lvlText w:val="•"/>
      <w:lvlJc w:val="left"/>
      <w:pPr>
        <w:ind w:left="2179" w:hanging="215"/>
      </w:pPr>
      <w:rPr>
        <w:rFonts w:hint="default"/>
      </w:rPr>
    </w:lvl>
    <w:lvl w:ilvl="3" w:tplc="2528D472">
      <w:numFmt w:val="bullet"/>
      <w:lvlText w:val="•"/>
      <w:lvlJc w:val="left"/>
      <w:pPr>
        <w:ind w:left="3139" w:hanging="215"/>
      </w:pPr>
      <w:rPr>
        <w:rFonts w:hint="default"/>
      </w:rPr>
    </w:lvl>
    <w:lvl w:ilvl="4" w:tplc="97FC26A2">
      <w:numFmt w:val="bullet"/>
      <w:lvlText w:val="•"/>
      <w:lvlJc w:val="left"/>
      <w:pPr>
        <w:ind w:left="4099" w:hanging="215"/>
      </w:pPr>
      <w:rPr>
        <w:rFonts w:hint="default"/>
      </w:rPr>
    </w:lvl>
    <w:lvl w:ilvl="5" w:tplc="62D02096">
      <w:numFmt w:val="bullet"/>
      <w:lvlText w:val="•"/>
      <w:lvlJc w:val="left"/>
      <w:pPr>
        <w:ind w:left="5059" w:hanging="215"/>
      </w:pPr>
      <w:rPr>
        <w:rFonts w:hint="default"/>
      </w:rPr>
    </w:lvl>
    <w:lvl w:ilvl="6" w:tplc="614884E0">
      <w:numFmt w:val="bullet"/>
      <w:lvlText w:val="•"/>
      <w:lvlJc w:val="left"/>
      <w:pPr>
        <w:ind w:left="6019" w:hanging="215"/>
      </w:pPr>
      <w:rPr>
        <w:rFonts w:hint="default"/>
      </w:rPr>
    </w:lvl>
    <w:lvl w:ilvl="7" w:tplc="ED64D4D0">
      <w:numFmt w:val="bullet"/>
      <w:lvlText w:val="•"/>
      <w:lvlJc w:val="left"/>
      <w:pPr>
        <w:ind w:left="6979" w:hanging="215"/>
      </w:pPr>
      <w:rPr>
        <w:rFonts w:hint="default"/>
      </w:rPr>
    </w:lvl>
    <w:lvl w:ilvl="8" w:tplc="C692561C">
      <w:numFmt w:val="bullet"/>
      <w:lvlText w:val="•"/>
      <w:lvlJc w:val="left"/>
      <w:pPr>
        <w:ind w:left="7939" w:hanging="215"/>
      </w:pPr>
      <w:rPr>
        <w:rFonts w:hint="default"/>
      </w:rPr>
    </w:lvl>
  </w:abstractNum>
  <w:abstractNum w:abstractNumId="21" w15:restartNumberingAfterBreak="0">
    <w:nsid w:val="5B854D21"/>
    <w:multiLevelType w:val="hybridMultilevel"/>
    <w:tmpl w:val="82C08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921398"/>
    <w:multiLevelType w:val="hybridMultilevel"/>
    <w:tmpl w:val="CBBA49C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817565"/>
    <w:multiLevelType w:val="hybridMultilevel"/>
    <w:tmpl w:val="EE68A256"/>
    <w:lvl w:ilvl="0" w:tplc="25C09A30">
      <w:numFmt w:val="bullet"/>
      <w:lvlText w:val="-"/>
      <w:lvlJc w:val="left"/>
      <w:pPr>
        <w:ind w:left="1038" w:hanging="351"/>
      </w:pPr>
      <w:rPr>
        <w:rFonts w:ascii="Times New Roman" w:eastAsia="Times New Roman" w:hAnsi="Times New Roman" w:cs="Times New Roman" w:hint="default"/>
        <w:color w:val="C00000"/>
        <w:w w:val="100"/>
        <w:sz w:val="21"/>
        <w:szCs w:val="21"/>
      </w:rPr>
    </w:lvl>
    <w:lvl w:ilvl="1" w:tplc="B7385CC2">
      <w:numFmt w:val="bullet"/>
      <w:lvlText w:val="•"/>
      <w:lvlJc w:val="left"/>
      <w:pPr>
        <w:ind w:left="1979" w:hanging="351"/>
      </w:pPr>
      <w:rPr>
        <w:rFonts w:hint="default"/>
      </w:rPr>
    </w:lvl>
    <w:lvl w:ilvl="2" w:tplc="08DEAC1E">
      <w:numFmt w:val="bullet"/>
      <w:lvlText w:val="•"/>
      <w:lvlJc w:val="left"/>
      <w:pPr>
        <w:ind w:left="2919" w:hanging="351"/>
      </w:pPr>
      <w:rPr>
        <w:rFonts w:hint="default"/>
      </w:rPr>
    </w:lvl>
    <w:lvl w:ilvl="3" w:tplc="A0266150">
      <w:numFmt w:val="bullet"/>
      <w:lvlText w:val="•"/>
      <w:lvlJc w:val="left"/>
      <w:pPr>
        <w:ind w:left="3859" w:hanging="351"/>
      </w:pPr>
      <w:rPr>
        <w:rFonts w:hint="default"/>
      </w:rPr>
    </w:lvl>
    <w:lvl w:ilvl="4" w:tplc="B29CB036">
      <w:numFmt w:val="bullet"/>
      <w:lvlText w:val="•"/>
      <w:lvlJc w:val="left"/>
      <w:pPr>
        <w:ind w:left="4799" w:hanging="351"/>
      </w:pPr>
      <w:rPr>
        <w:rFonts w:hint="default"/>
      </w:rPr>
    </w:lvl>
    <w:lvl w:ilvl="5" w:tplc="9ED270EE">
      <w:numFmt w:val="bullet"/>
      <w:lvlText w:val="•"/>
      <w:lvlJc w:val="left"/>
      <w:pPr>
        <w:ind w:left="5739" w:hanging="351"/>
      </w:pPr>
      <w:rPr>
        <w:rFonts w:hint="default"/>
      </w:rPr>
    </w:lvl>
    <w:lvl w:ilvl="6" w:tplc="C14C14D6">
      <w:numFmt w:val="bullet"/>
      <w:lvlText w:val="•"/>
      <w:lvlJc w:val="left"/>
      <w:pPr>
        <w:ind w:left="6679" w:hanging="351"/>
      </w:pPr>
      <w:rPr>
        <w:rFonts w:hint="default"/>
      </w:rPr>
    </w:lvl>
    <w:lvl w:ilvl="7" w:tplc="D788FEBA">
      <w:numFmt w:val="bullet"/>
      <w:lvlText w:val="•"/>
      <w:lvlJc w:val="left"/>
      <w:pPr>
        <w:ind w:left="7619" w:hanging="351"/>
      </w:pPr>
      <w:rPr>
        <w:rFonts w:hint="default"/>
      </w:rPr>
    </w:lvl>
    <w:lvl w:ilvl="8" w:tplc="CB561EA0">
      <w:numFmt w:val="bullet"/>
      <w:lvlText w:val="•"/>
      <w:lvlJc w:val="left"/>
      <w:pPr>
        <w:ind w:left="8559" w:hanging="351"/>
      </w:pPr>
      <w:rPr>
        <w:rFonts w:hint="default"/>
      </w:rPr>
    </w:lvl>
  </w:abstractNum>
  <w:abstractNum w:abstractNumId="26" w15:restartNumberingAfterBreak="0">
    <w:nsid w:val="6D854B0C"/>
    <w:multiLevelType w:val="hybridMultilevel"/>
    <w:tmpl w:val="994A554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E9515E"/>
    <w:multiLevelType w:val="hybridMultilevel"/>
    <w:tmpl w:val="92F8B30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D14486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num w:numId="1">
    <w:abstractNumId w:val="19"/>
  </w:num>
  <w:num w:numId="2">
    <w:abstractNumId w:val="6"/>
  </w:num>
  <w:num w:numId="3">
    <w:abstractNumId w:val="16"/>
  </w:num>
  <w:num w:numId="4">
    <w:abstractNumId w:val="14"/>
  </w:num>
  <w:num w:numId="5">
    <w:abstractNumId w:val="18"/>
  </w:num>
  <w:num w:numId="6">
    <w:abstractNumId w:val="25"/>
  </w:num>
  <w:num w:numId="7">
    <w:abstractNumId w:val="20"/>
  </w:num>
  <w:num w:numId="8">
    <w:abstractNumId w:val="1"/>
  </w:num>
  <w:num w:numId="9">
    <w:abstractNumId w:val="21"/>
  </w:num>
  <w:num w:numId="10">
    <w:abstractNumId w:va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1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2"/>
  </w:num>
  <w:num w:numId="20">
    <w:abstractNumId w:val="7"/>
  </w:num>
  <w:num w:numId="21">
    <w:abstractNumId w:val="26"/>
  </w:num>
  <w:num w:numId="22">
    <w:abstractNumId w:val="28"/>
  </w:num>
  <w:num w:numId="23">
    <w:abstractNumId w:val="13"/>
  </w:num>
  <w:num w:numId="24">
    <w:abstractNumId w:val="3"/>
  </w:num>
  <w:num w:numId="25">
    <w:abstractNumId w:val="5"/>
  </w:num>
  <w:num w:numId="26">
    <w:abstractNumId w:val="9"/>
  </w:num>
  <w:num w:numId="27">
    <w:abstractNumId w:val="27"/>
  </w:num>
  <w:num w:numId="28">
    <w:abstractNumId w:val="2"/>
  </w:num>
  <w:num w:numId="29">
    <w:abstractNumId w:val="10"/>
  </w:num>
  <w:num w:numId="30">
    <w:abstractNumId w:val="24"/>
  </w:num>
  <w:num w:numId="31">
    <w:abstractNumId w:val="15"/>
  </w:num>
  <w:num w:numId="32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6D"/>
    <w:rsid w:val="000026FC"/>
    <w:rsid w:val="00003B4C"/>
    <w:rsid w:val="000102D7"/>
    <w:rsid w:val="0002494B"/>
    <w:rsid w:val="00030418"/>
    <w:rsid w:val="00030E94"/>
    <w:rsid w:val="00032C4E"/>
    <w:rsid w:val="00033B81"/>
    <w:rsid w:val="00055A9A"/>
    <w:rsid w:val="0006227B"/>
    <w:rsid w:val="00065CE7"/>
    <w:rsid w:val="00074B8F"/>
    <w:rsid w:val="00081190"/>
    <w:rsid w:val="00083B5A"/>
    <w:rsid w:val="000860D2"/>
    <w:rsid w:val="00087974"/>
    <w:rsid w:val="000918BA"/>
    <w:rsid w:val="000920E6"/>
    <w:rsid w:val="00096159"/>
    <w:rsid w:val="000A2327"/>
    <w:rsid w:val="000A6749"/>
    <w:rsid w:val="000B210C"/>
    <w:rsid w:val="000B22B9"/>
    <w:rsid w:val="000D1727"/>
    <w:rsid w:val="000D18A5"/>
    <w:rsid w:val="000D3392"/>
    <w:rsid w:val="000D6A32"/>
    <w:rsid w:val="000F0258"/>
    <w:rsid w:val="000F1ED0"/>
    <w:rsid w:val="000F3281"/>
    <w:rsid w:val="00100CCE"/>
    <w:rsid w:val="001027DF"/>
    <w:rsid w:val="001029F4"/>
    <w:rsid w:val="00113FAA"/>
    <w:rsid w:val="00121F5B"/>
    <w:rsid w:val="00122203"/>
    <w:rsid w:val="001249D6"/>
    <w:rsid w:val="00132FD1"/>
    <w:rsid w:val="00135033"/>
    <w:rsid w:val="001470A4"/>
    <w:rsid w:val="001473C8"/>
    <w:rsid w:val="00157269"/>
    <w:rsid w:val="001756BF"/>
    <w:rsid w:val="0017737D"/>
    <w:rsid w:val="00186630"/>
    <w:rsid w:val="001A20E1"/>
    <w:rsid w:val="001A2ED3"/>
    <w:rsid w:val="001A4D56"/>
    <w:rsid w:val="001C4E76"/>
    <w:rsid w:val="001D05FF"/>
    <w:rsid w:val="001E2DEC"/>
    <w:rsid w:val="001E3847"/>
    <w:rsid w:val="001E52D9"/>
    <w:rsid w:val="001F09AA"/>
    <w:rsid w:val="001F32FA"/>
    <w:rsid w:val="001F4C5D"/>
    <w:rsid w:val="001F61C0"/>
    <w:rsid w:val="00212FE6"/>
    <w:rsid w:val="002320A3"/>
    <w:rsid w:val="00233498"/>
    <w:rsid w:val="00240CB6"/>
    <w:rsid w:val="00241223"/>
    <w:rsid w:val="002434D8"/>
    <w:rsid w:val="00247AD0"/>
    <w:rsid w:val="002516B7"/>
    <w:rsid w:val="00260FB4"/>
    <w:rsid w:val="00264069"/>
    <w:rsid w:val="00265FC0"/>
    <w:rsid w:val="00266665"/>
    <w:rsid w:val="00273BED"/>
    <w:rsid w:val="00273E95"/>
    <w:rsid w:val="00274515"/>
    <w:rsid w:val="0027549E"/>
    <w:rsid w:val="002976DE"/>
    <w:rsid w:val="002A0D6D"/>
    <w:rsid w:val="002A2371"/>
    <w:rsid w:val="002B5C39"/>
    <w:rsid w:val="002B5E1E"/>
    <w:rsid w:val="002C215D"/>
    <w:rsid w:val="002C56EC"/>
    <w:rsid w:val="002C772E"/>
    <w:rsid w:val="002D4CBB"/>
    <w:rsid w:val="002E0D4D"/>
    <w:rsid w:val="002E3693"/>
    <w:rsid w:val="002F3B1E"/>
    <w:rsid w:val="002F74E3"/>
    <w:rsid w:val="0030072B"/>
    <w:rsid w:val="00300E6D"/>
    <w:rsid w:val="00304875"/>
    <w:rsid w:val="00315527"/>
    <w:rsid w:val="00315729"/>
    <w:rsid w:val="00322050"/>
    <w:rsid w:val="003277A8"/>
    <w:rsid w:val="00336D2E"/>
    <w:rsid w:val="003406D6"/>
    <w:rsid w:val="0034081F"/>
    <w:rsid w:val="0034285E"/>
    <w:rsid w:val="00343802"/>
    <w:rsid w:val="003440A5"/>
    <w:rsid w:val="00344FAC"/>
    <w:rsid w:val="00354B6B"/>
    <w:rsid w:val="00357ACD"/>
    <w:rsid w:val="00366D0E"/>
    <w:rsid w:val="003739FA"/>
    <w:rsid w:val="0037563B"/>
    <w:rsid w:val="003763D8"/>
    <w:rsid w:val="00386E9F"/>
    <w:rsid w:val="00386F13"/>
    <w:rsid w:val="00390BAF"/>
    <w:rsid w:val="00392BAE"/>
    <w:rsid w:val="003B3799"/>
    <w:rsid w:val="003B53D8"/>
    <w:rsid w:val="003B675E"/>
    <w:rsid w:val="003C1AD3"/>
    <w:rsid w:val="003C5641"/>
    <w:rsid w:val="003D5045"/>
    <w:rsid w:val="003D589D"/>
    <w:rsid w:val="003D76EC"/>
    <w:rsid w:val="003E0282"/>
    <w:rsid w:val="003E1F9C"/>
    <w:rsid w:val="003E551D"/>
    <w:rsid w:val="003F0445"/>
    <w:rsid w:val="003F153F"/>
    <w:rsid w:val="00421B2C"/>
    <w:rsid w:val="00423623"/>
    <w:rsid w:val="00430364"/>
    <w:rsid w:val="004304F8"/>
    <w:rsid w:val="00432EDC"/>
    <w:rsid w:val="00440314"/>
    <w:rsid w:val="0044380E"/>
    <w:rsid w:val="004529E5"/>
    <w:rsid w:val="00452D02"/>
    <w:rsid w:val="004558B4"/>
    <w:rsid w:val="004574B0"/>
    <w:rsid w:val="00461090"/>
    <w:rsid w:val="00464FA0"/>
    <w:rsid w:val="0046572F"/>
    <w:rsid w:val="00471D01"/>
    <w:rsid w:val="00472946"/>
    <w:rsid w:val="00473878"/>
    <w:rsid w:val="00474066"/>
    <w:rsid w:val="004848C9"/>
    <w:rsid w:val="00486604"/>
    <w:rsid w:val="00487F84"/>
    <w:rsid w:val="004A5603"/>
    <w:rsid w:val="004B1B94"/>
    <w:rsid w:val="004D345A"/>
    <w:rsid w:val="004E0372"/>
    <w:rsid w:val="004E03EA"/>
    <w:rsid w:val="004E6248"/>
    <w:rsid w:val="004F4651"/>
    <w:rsid w:val="004F6A49"/>
    <w:rsid w:val="00501899"/>
    <w:rsid w:val="00504777"/>
    <w:rsid w:val="00506ADF"/>
    <w:rsid w:val="00510AAF"/>
    <w:rsid w:val="00522930"/>
    <w:rsid w:val="00530F28"/>
    <w:rsid w:val="00535A6F"/>
    <w:rsid w:val="005649C9"/>
    <w:rsid w:val="0056676F"/>
    <w:rsid w:val="00567C7A"/>
    <w:rsid w:val="00570763"/>
    <w:rsid w:val="005777E0"/>
    <w:rsid w:val="00581C9E"/>
    <w:rsid w:val="00583119"/>
    <w:rsid w:val="0059377F"/>
    <w:rsid w:val="00597E31"/>
    <w:rsid w:val="005A5B1D"/>
    <w:rsid w:val="005A61C1"/>
    <w:rsid w:val="005A7A83"/>
    <w:rsid w:val="005B1424"/>
    <w:rsid w:val="005C1407"/>
    <w:rsid w:val="005C2A38"/>
    <w:rsid w:val="005C772F"/>
    <w:rsid w:val="005D7815"/>
    <w:rsid w:val="005E0312"/>
    <w:rsid w:val="005F227C"/>
    <w:rsid w:val="005F5855"/>
    <w:rsid w:val="00614274"/>
    <w:rsid w:val="006146BE"/>
    <w:rsid w:val="00616C14"/>
    <w:rsid w:val="00620223"/>
    <w:rsid w:val="0062048A"/>
    <w:rsid w:val="00623A85"/>
    <w:rsid w:val="0063241A"/>
    <w:rsid w:val="00642B59"/>
    <w:rsid w:val="00643AEA"/>
    <w:rsid w:val="00655000"/>
    <w:rsid w:val="00656427"/>
    <w:rsid w:val="00660E38"/>
    <w:rsid w:val="006666B7"/>
    <w:rsid w:val="00667B82"/>
    <w:rsid w:val="00670A8F"/>
    <w:rsid w:val="00676823"/>
    <w:rsid w:val="00676A9E"/>
    <w:rsid w:val="00680F12"/>
    <w:rsid w:val="006902E6"/>
    <w:rsid w:val="006918D1"/>
    <w:rsid w:val="00695BB3"/>
    <w:rsid w:val="00695C55"/>
    <w:rsid w:val="00695D40"/>
    <w:rsid w:val="006B301D"/>
    <w:rsid w:val="006B6673"/>
    <w:rsid w:val="006E7570"/>
    <w:rsid w:val="006F12DD"/>
    <w:rsid w:val="00700215"/>
    <w:rsid w:val="00704181"/>
    <w:rsid w:val="00710C92"/>
    <w:rsid w:val="00711753"/>
    <w:rsid w:val="00713A5D"/>
    <w:rsid w:val="007147FD"/>
    <w:rsid w:val="00721805"/>
    <w:rsid w:val="00721D7B"/>
    <w:rsid w:val="007454D3"/>
    <w:rsid w:val="00745A96"/>
    <w:rsid w:val="00753F81"/>
    <w:rsid w:val="00755175"/>
    <w:rsid w:val="00757067"/>
    <w:rsid w:val="007624E5"/>
    <w:rsid w:val="007643AD"/>
    <w:rsid w:val="00767E7E"/>
    <w:rsid w:val="00777A10"/>
    <w:rsid w:val="00777B2D"/>
    <w:rsid w:val="007800B6"/>
    <w:rsid w:val="00781D7C"/>
    <w:rsid w:val="00783472"/>
    <w:rsid w:val="007854B3"/>
    <w:rsid w:val="00785A2B"/>
    <w:rsid w:val="00796B90"/>
    <w:rsid w:val="007A0A7C"/>
    <w:rsid w:val="007A44E7"/>
    <w:rsid w:val="007C0D27"/>
    <w:rsid w:val="007C1575"/>
    <w:rsid w:val="007F1980"/>
    <w:rsid w:val="007F3E0E"/>
    <w:rsid w:val="00801F26"/>
    <w:rsid w:val="00805A8E"/>
    <w:rsid w:val="00806F6A"/>
    <w:rsid w:val="00812BFD"/>
    <w:rsid w:val="00815334"/>
    <w:rsid w:val="0081564A"/>
    <w:rsid w:val="00820DB5"/>
    <w:rsid w:val="00821708"/>
    <w:rsid w:val="00822486"/>
    <w:rsid w:val="008234F9"/>
    <w:rsid w:val="00826E71"/>
    <w:rsid w:val="008349E6"/>
    <w:rsid w:val="008352B4"/>
    <w:rsid w:val="008365D7"/>
    <w:rsid w:val="00840416"/>
    <w:rsid w:val="0084092A"/>
    <w:rsid w:val="00840DDB"/>
    <w:rsid w:val="00845E59"/>
    <w:rsid w:val="008736B0"/>
    <w:rsid w:val="008804E7"/>
    <w:rsid w:val="00884368"/>
    <w:rsid w:val="008849EF"/>
    <w:rsid w:val="008870F3"/>
    <w:rsid w:val="008903BD"/>
    <w:rsid w:val="008916F2"/>
    <w:rsid w:val="00894C8A"/>
    <w:rsid w:val="00895146"/>
    <w:rsid w:val="00897249"/>
    <w:rsid w:val="008A366D"/>
    <w:rsid w:val="008B55EE"/>
    <w:rsid w:val="008B6CC6"/>
    <w:rsid w:val="008B75E3"/>
    <w:rsid w:val="008B75ED"/>
    <w:rsid w:val="008C2715"/>
    <w:rsid w:val="008C35F8"/>
    <w:rsid w:val="008C4F43"/>
    <w:rsid w:val="008C6F26"/>
    <w:rsid w:val="008D0EF6"/>
    <w:rsid w:val="008D24D3"/>
    <w:rsid w:val="008D30FF"/>
    <w:rsid w:val="008E481F"/>
    <w:rsid w:val="008F3593"/>
    <w:rsid w:val="008F3CB9"/>
    <w:rsid w:val="008F6416"/>
    <w:rsid w:val="009102F8"/>
    <w:rsid w:val="00912891"/>
    <w:rsid w:val="00912CF8"/>
    <w:rsid w:val="0092030E"/>
    <w:rsid w:val="009217BE"/>
    <w:rsid w:val="00922C6D"/>
    <w:rsid w:val="00930982"/>
    <w:rsid w:val="009324A6"/>
    <w:rsid w:val="009327EE"/>
    <w:rsid w:val="00933825"/>
    <w:rsid w:val="0093612F"/>
    <w:rsid w:val="00937C58"/>
    <w:rsid w:val="00940651"/>
    <w:rsid w:val="00946141"/>
    <w:rsid w:val="00951376"/>
    <w:rsid w:val="00954358"/>
    <w:rsid w:val="00961039"/>
    <w:rsid w:val="00961381"/>
    <w:rsid w:val="00963898"/>
    <w:rsid w:val="009674AC"/>
    <w:rsid w:val="0096792C"/>
    <w:rsid w:val="00972D3B"/>
    <w:rsid w:val="009732A3"/>
    <w:rsid w:val="009862B8"/>
    <w:rsid w:val="00990CE5"/>
    <w:rsid w:val="00993E82"/>
    <w:rsid w:val="009A1841"/>
    <w:rsid w:val="009A63DD"/>
    <w:rsid w:val="009A70ED"/>
    <w:rsid w:val="009B38BC"/>
    <w:rsid w:val="009B3E26"/>
    <w:rsid w:val="009B5960"/>
    <w:rsid w:val="009C1311"/>
    <w:rsid w:val="009C728F"/>
    <w:rsid w:val="009D0195"/>
    <w:rsid w:val="009D0BCA"/>
    <w:rsid w:val="009D49D6"/>
    <w:rsid w:val="009E0D65"/>
    <w:rsid w:val="009E25C5"/>
    <w:rsid w:val="009F0056"/>
    <w:rsid w:val="009F0971"/>
    <w:rsid w:val="009F2354"/>
    <w:rsid w:val="009F5ECE"/>
    <w:rsid w:val="00A024B2"/>
    <w:rsid w:val="00A10FAC"/>
    <w:rsid w:val="00A111C9"/>
    <w:rsid w:val="00A136CE"/>
    <w:rsid w:val="00A149CE"/>
    <w:rsid w:val="00A2532A"/>
    <w:rsid w:val="00A3738F"/>
    <w:rsid w:val="00A405D4"/>
    <w:rsid w:val="00A40CFC"/>
    <w:rsid w:val="00A4192A"/>
    <w:rsid w:val="00A44140"/>
    <w:rsid w:val="00A4671E"/>
    <w:rsid w:val="00A55CE9"/>
    <w:rsid w:val="00A63797"/>
    <w:rsid w:val="00A64234"/>
    <w:rsid w:val="00A65542"/>
    <w:rsid w:val="00A730A5"/>
    <w:rsid w:val="00A746CE"/>
    <w:rsid w:val="00A7622F"/>
    <w:rsid w:val="00A769FF"/>
    <w:rsid w:val="00A8543C"/>
    <w:rsid w:val="00A87EA1"/>
    <w:rsid w:val="00A935F3"/>
    <w:rsid w:val="00A9637A"/>
    <w:rsid w:val="00AA371C"/>
    <w:rsid w:val="00AA6E5E"/>
    <w:rsid w:val="00AB470A"/>
    <w:rsid w:val="00AC249F"/>
    <w:rsid w:val="00AC25A5"/>
    <w:rsid w:val="00AC2C7B"/>
    <w:rsid w:val="00AC4D12"/>
    <w:rsid w:val="00AD4610"/>
    <w:rsid w:val="00AD7FAF"/>
    <w:rsid w:val="00AF0E8E"/>
    <w:rsid w:val="00AF19E5"/>
    <w:rsid w:val="00B02377"/>
    <w:rsid w:val="00B07F16"/>
    <w:rsid w:val="00B1606B"/>
    <w:rsid w:val="00B20B4F"/>
    <w:rsid w:val="00B40B09"/>
    <w:rsid w:val="00B43328"/>
    <w:rsid w:val="00B44286"/>
    <w:rsid w:val="00B5465F"/>
    <w:rsid w:val="00B5492A"/>
    <w:rsid w:val="00B56846"/>
    <w:rsid w:val="00B64927"/>
    <w:rsid w:val="00B66076"/>
    <w:rsid w:val="00B74F6A"/>
    <w:rsid w:val="00B75CE6"/>
    <w:rsid w:val="00B75E0A"/>
    <w:rsid w:val="00B76FA6"/>
    <w:rsid w:val="00B86500"/>
    <w:rsid w:val="00B91E53"/>
    <w:rsid w:val="00B979EC"/>
    <w:rsid w:val="00BA03F3"/>
    <w:rsid w:val="00BA41CD"/>
    <w:rsid w:val="00BA729E"/>
    <w:rsid w:val="00BA7A0E"/>
    <w:rsid w:val="00BC0BAD"/>
    <w:rsid w:val="00BC33B6"/>
    <w:rsid w:val="00BD7930"/>
    <w:rsid w:val="00BE49FF"/>
    <w:rsid w:val="00BE5CA6"/>
    <w:rsid w:val="00C028DD"/>
    <w:rsid w:val="00C043B6"/>
    <w:rsid w:val="00C107D0"/>
    <w:rsid w:val="00C10C3D"/>
    <w:rsid w:val="00C2746E"/>
    <w:rsid w:val="00C34416"/>
    <w:rsid w:val="00C41E38"/>
    <w:rsid w:val="00C505CB"/>
    <w:rsid w:val="00C549FA"/>
    <w:rsid w:val="00C616B0"/>
    <w:rsid w:val="00C63E96"/>
    <w:rsid w:val="00C644A0"/>
    <w:rsid w:val="00C67DC1"/>
    <w:rsid w:val="00C73EFA"/>
    <w:rsid w:val="00C74A9A"/>
    <w:rsid w:val="00C8768C"/>
    <w:rsid w:val="00C95A72"/>
    <w:rsid w:val="00CA150E"/>
    <w:rsid w:val="00CA3BB6"/>
    <w:rsid w:val="00CA57BC"/>
    <w:rsid w:val="00CA76D1"/>
    <w:rsid w:val="00CB28C8"/>
    <w:rsid w:val="00CB48EB"/>
    <w:rsid w:val="00CD008E"/>
    <w:rsid w:val="00CD5C45"/>
    <w:rsid w:val="00CD753A"/>
    <w:rsid w:val="00CF7962"/>
    <w:rsid w:val="00D106D9"/>
    <w:rsid w:val="00D13C75"/>
    <w:rsid w:val="00D206F3"/>
    <w:rsid w:val="00D21039"/>
    <w:rsid w:val="00D24DD1"/>
    <w:rsid w:val="00D40867"/>
    <w:rsid w:val="00D43B79"/>
    <w:rsid w:val="00D53762"/>
    <w:rsid w:val="00D53E64"/>
    <w:rsid w:val="00D577AC"/>
    <w:rsid w:val="00D63EBE"/>
    <w:rsid w:val="00D669E4"/>
    <w:rsid w:val="00D77C1C"/>
    <w:rsid w:val="00D8054F"/>
    <w:rsid w:val="00D8300D"/>
    <w:rsid w:val="00D84E76"/>
    <w:rsid w:val="00D9009E"/>
    <w:rsid w:val="00D91ACD"/>
    <w:rsid w:val="00DB2F94"/>
    <w:rsid w:val="00DB395A"/>
    <w:rsid w:val="00DB4D14"/>
    <w:rsid w:val="00DB7789"/>
    <w:rsid w:val="00DE1B8E"/>
    <w:rsid w:val="00DE3170"/>
    <w:rsid w:val="00DE41AD"/>
    <w:rsid w:val="00DF3472"/>
    <w:rsid w:val="00E00435"/>
    <w:rsid w:val="00E01F3F"/>
    <w:rsid w:val="00E02F73"/>
    <w:rsid w:val="00E03DAF"/>
    <w:rsid w:val="00E1133C"/>
    <w:rsid w:val="00E15374"/>
    <w:rsid w:val="00E16537"/>
    <w:rsid w:val="00E24A82"/>
    <w:rsid w:val="00E25E79"/>
    <w:rsid w:val="00E276AF"/>
    <w:rsid w:val="00E3553E"/>
    <w:rsid w:val="00E403CC"/>
    <w:rsid w:val="00E65FBC"/>
    <w:rsid w:val="00E66839"/>
    <w:rsid w:val="00E73D61"/>
    <w:rsid w:val="00E86089"/>
    <w:rsid w:val="00EA1FEA"/>
    <w:rsid w:val="00EA33E3"/>
    <w:rsid w:val="00ED3847"/>
    <w:rsid w:val="00EE20B2"/>
    <w:rsid w:val="00EE5850"/>
    <w:rsid w:val="00EF02F4"/>
    <w:rsid w:val="00EF29D9"/>
    <w:rsid w:val="00EF5722"/>
    <w:rsid w:val="00F11D97"/>
    <w:rsid w:val="00F13F35"/>
    <w:rsid w:val="00F23693"/>
    <w:rsid w:val="00F43E71"/>
    <w:rsid w:val="00F50595"/>
    <w:rsid w:val="00F637F9"/>
    <w:rsid w:val="00F80440"/>
    <w:rsid w:val="00F830FA"/>
    <w:rsid w:val="00F831F5"/>
    <w:rsid w:val="00F83AB6"/>
    <w:rsid w:val="00F914E2"/>
    <w:rsid w:val="00F934F0"/>
    <w:rsid w:val="00F97A80"/>
    <w:rsid w:val="00FA4457"/>
    <w:rsid w:val="00FA510D"/>
    <w:rsid w:val="00FA7201"/>
    <w:rsid w:val="00FB7786"/>
    <w:rsid w:val="00FC4CDF"/>
    <w:rsid w:val="00FC63D5"/>
    <w:rsid w:val="00FD3A18"/>
    <w:rsid w:val="00FE4E69"/>
    <w:rsid w:val="00FE63FE"/>
    <w:rsid w:val="00FF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802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1"/>
    <w:qFormat/>
    <w:locked/>
    <w:rsid w:val="003E551D"/>
    <w:pPr>
      <w:widowControl w:val="0"/>
      <w:spacing w:before="44" w:after="0" w:line="240" w:lineRule="auto"/>
      <w:ind w:left="120"/>
      <w:outlineLvl w:val="0"/>
    </w:pPr>
    <w:rPr>
      <w:rFonts w:eastAsia="Calibri" w:cs="Calibr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710C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710C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rsid w:val="000860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0860D2"/>
    <w:rPr>
      <w:rFonts w:ascii="Courier New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02377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3E551D"/>
    <w:rPr>
      <w:rFonts w:eastAsia="Calibri" w:cs="Calibri"/>
      <w:b/>
      <w:b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3E551D"/>
    <w:pPr>
      <w:widowControl w:val="0"/>
      <w:spacing w:after="0" w:line="240" w:lineRule="auto"/>
    </w:pPr>
    <w:rPr>
      <w:rFonts w:eastAsia="Calibri" w:cs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3E551D"/>
    <w:rPr>
      <w:rFonts w:eastAsia="Calibri" w:cs="Calibri"/>
      <w:sz w:val="21"/>
      <w:szCs w:val="21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710C9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10C92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CA15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8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dap.gov.al/2014-03-21-12-52-44/udhezime/426-udhezim-nr-2-date-27-03-20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ap.gov.al/vende-vakante/udhezime-dokumenta/219-udhezime-dokument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dap.gov.al/2014-03-21-12-52-44/udhezime/426-udhezim-nr-2-date-27-03-2015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dap.gov.al/vende-vakante/udhezime-dokumenta/219-udhezime-dokument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nc.tafaj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E36D6-1F33-4DC3-9F25-97CDB2D9E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</Template>
  <TotalTime>0</TotalTime>
  <Pages>8</Pages>
  <Words>2336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LinksUpToDate>false</LinksUpToDate>
  <CharactersWithSpaces>15625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/>
  <cp:lastModifiedBy/>
  <cp:revision>1</cp:revision>
  <dcterms:created xsi:type="dcterms:W3CDTF">2024-05-14T08:22:00Z</dcterms:created>
  <dcterms:modified xsi:type="dcterms:W3CDTF">2024-08-19T08:55:00Z</dcterms:modified>
</cp:coreProperties>
</file>