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9EC9B" w14:textId="77777777" w:rsidR="00AD4877" w:rsidRPr="00AD4877" w:rsidRDefault="00AD4877" w:rsidP="00AD487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mbria" w:eastAsia="Times New Roman" w:hAnsi="Cambria" w:cs="Calibri"/>
          <w:noProof/>
        </w:rPr>
      </w:pPr>
      <w:r w:rsidRPr="00AD4877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916354" wp14:editId="3C9C7105">
            <wp:simplePos x="0" y="0"/>
            <wp:positionH relativeFrom="column">
              <wp:posOffset>-646430</wp:posOffset>
            </wp:positionH>
            <wp:positionV relativeFrom="paragraph">
              <wp:posOffset>-252730</wp:posOffset>
            </wp:positionV>
            <wp:extent cx="943610" cy="1555115"/>
            <wp:effectExtent l="0" t="0" r="889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877">
        <w:rPr>
          <w:rFonts w:ascii="Cambria" w:eastAsia="Times New Roman" w:hAnsi="Cambria" w:cs="Calibri"/>
          <w:noProof/>
        </w:rPr>
        <w:t>__________________________________________</w:t>
      </w:r>
      <w:r w:rsidRPr="00AD4877">
        <w:rPr>
          <w:rFonts w:eastAsia="Calibri"/>
          <w:noProof/>
        </w:rPr>
        <w:drawing>
          <wp:inline distT="0" distB="0" distL="0" distR="0" wp14:anchorId="58A8AF0C" wp14:editId="5A503E38">
            <wp:extent cx="438785" cy="577850"/>
            <wp:effectExtent l="0" t="0" r="0" b="0"/>
            <wp:docPr id="1" name="Picture 1" descr="SHPALLJE PËR NJË VËND TË LIRË PUNE PËR KATEGORINË E PUNONJËSVE  MBËSHTETËS-MIRËMBAJTËS TEK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PALLJE PËR NJË VËND TË LIRË PUNE PËR KATEGORINË E PUNONJËSVE  MBËSHTETËS-MIRËMBAJTËS TEKN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877">
        <w:rPr>
          <w:rFonts w:ascii="Cambria" w:eastAsia="Times New Roman" w:hAnsi="Cambria" w:cs="Calibri"/>
          <w:noProof/>
        </w:rPr>
        <w:t>___________________________________________</w:t>
      </w:r>
    </w:p>
    <w:p w14:paraId="56B6F04A" w14:textId="77777777" w:rsidR="00AD4877" w:rsidRPr="00AD4877" w:rsidRDefault="00AD4877" w:rsidP="00AD4877">
      <w:pPr>
        <w:spacing w:after="0" w:line="240" w:lineRule="auto"/>
        <w:jc w:val="center"/>
        <w:rPr>
          <w:rFonts w:eastAsia="Times New Roman"/>
          <w:noProof/>
          <w:sz w:val="18"/>
          <w:szCs w:val="18"/>
        </w:rPr>
      </w:pPr>
      <w:r w:rsidRPr="00AD4877">
        <w:rPr>
          <w:rFonts w:eastAsia="Times New Roman"/>
          <w:noProof/>
          <w:sz w:val="18"/>
          <w:szCs w:val="18"/>
        </w:rPr>
        <w:t>R E P U B L I K A  E  S H Q I P Ë R I S Ë</w:t>
      </w:r>
    </w:p>
    <w:p w14:paraId="432D3BFF" w14:textId="77777777" w:rsidR="00AD4877" w:rsidRPr="00AD4877" w:rsidRDefault="00AD4877" w:rsidP="00AD4877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D4877">
        <w:rPr>
          <w:rFonts w:ascii="Times New Roman" w:eastAsia="Calibri" w:hAnsi="Times New Roman"/>
          <w:b/>
          <w:sz w:val="24"/>
          <w:szCs w:val="24"/>
        </w:rPr>
        <w:t>BASHKIA HIMARË</w:t>
      </w:r>
    </w:p>
    <w:p w14:paraId="39637BCE" w14:textId="77777777" w:rsidR="00AD4877" w:rsidRPr="00AD4877" w:rsidRDefault="00AD4877" w:rsidP="00AD487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de-DE"/>
        </w:rPr>
      </w:pPr>
      <w:r w:rsidRPr="00AD4877">
        <w:rPr>
          <w:rFonts w:ascii="Times New Roman" w:eastAsia="Times New Roman" w:hAnsi="Times New Roman"/>
          <w:b/>
          <w:sz w:val="20"/>
          <w:szCs w:val="20"/>
          <w:lang w:val="de-DE"/>
        </w:rPr>
        <w:t>DREJTORIA E BURIMEVE NJERËZORE DHE SHËRBIMEVE MBËSHTETËSE</w:t>
      </w:r>
    </w:p>
    <w:p w14:paraId="41EA3914" w14:textId="77777777" w:rsidR="00C917F1" w:rsidRPr="00C917F1" w:rsidRDefault="00C917F1" w:rsidP="00C917F1">
      <w:pPr>
        <w:tabs>
          <w:tab w:val="center" w:pos="4680"/>
          <w:tab w:val="right" w:pos="9360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de-DE" w:eastAsia="x-none"/>
        </w:rPr>
      </w:pPr>
    </w:p>
    <w:p w14:paraId="519C7BBF" w14:textId="77777777" w:rsidR="00C917F1" w:rsidRPr="00C917F1" w:rsidRDefault="00C917F1" w:rsidP="00C917F1">
      <w:pPr>
        <w:tabs>
          <w:tab w:val="center" w:pos="4680"/>
          <w:tab w:val="right" w:pos="9360"/>
        </w:tabs>
        <w:spacing w:after="0"/>
        <w:rPr>
          <w:rFonts w:ascii="Times New Roman" w:eastAsia="Times New Roman" w:hAnsi="Times New Roman"/>
          <w:sz w:val="24"/>
          <w:szCs w:val="24"/>
          <w:lang w:val="de-DE" w:eastAsia="x-none"/>
        </w:rPr>
      </w:pPr>
    </w:p>
    <w:p w14:paraId="0502CDF1" w14:textId="77777777" w:rsidR="00AD4877" w:rsidRDefault="00AD4877" w:rsidP="00C917F1">
      <w:pPr>
        <w:tabs>
          <w:tab w:val="left" w:pos="6645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7B443329" w14:textId="78451C86" w:rsidR="00C917F1" w:rsidRDefault="00C917F1" w:rsidP="00C917F1">
      <w:pPr>
        <w:tabs>
          <w:tab w:val="left" w:pos="6645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C917F1">
        <w:rPr>
          <w:rFonts w:ascii="Times New Roman" w:eastAsia="Times New Roman" w:hAnsi="Times New Roman"/>
          <w:sz w:val="24"/>
          <w:szCs w:val="24"/>
        </w:rPr>
        <w:t xml:space="preserve">Nr._______prot.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C917F1">
        <w:rPr>
          <w:rFonts w:ascii="Times New Roman" w:eastAsia="Times New Roman" w:hAnsi="Times New Roman"/>
          <w:sz w:val="24"/>
          <w:szCs w:val="24"/>
        </w:rPr>
        <w:t xml:space="preserve"> Himarë, më_____._____.2024</w:t>
      </w:r>
    </w:p>
    <w:p w14:paraId="0E6430A0" w14:textId="77777777" w:rsidR="008667C9" w:rsidRPr="00C917F1" w:rsidRDefault="008667C9" w:rsidP="00C917F1">
      <w:pPr>
        <w:tabs>
          <w:tab w:val="left" w:pos="6645"/>
        </w:tabs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48C9EDB5" w14:textId="77777777" w:rsidR="00637D83" w:rsidRPr="00C917F1" w:rsidRDefault="00637D83" w:rsidP="00637D8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F1C6CFC" w14:textId="77777777" w:rsidR="006E1743" w:rsidRPr="007031B5" w:rsidRDefault="006E1743" w:rsidP="000F11A4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108DF1F7" w14:textId="22850131" w:rsidR="00D82AEA" w:rsidRDefault="009C1128" w:rsidP="00BB2C52">
      <w:pPr>
        <w:spacing w:after="0"/>
        <w:jc w:val="center"/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</w:pPr>
      <w:r w:rsidRPr="00BB2C52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NJOFTIM PËR VEND</w:t>
      </w:r>
      <w:r w:rsid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E</w:t>
      </w:r>
      <w:r w:rsidRPr="00BB2C52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 TË LIR</w:t>
      </w:r>
      <w:r w:rsidR="00BA4C50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>A</w:t>
      </w:r>
      <w:r w:rsidRPr="00BB2C52">
        <w:rPr>
          <w:rStyle w:val="Strong"/>
          <w:rFonts w:ascii="Times New Roman" w:hAnsi="Times New Roman"/>
          <w:sz w:val="24"/>
          <w:szCs w:val="24"/>
          <w:bdr w:val="none" w:sz="0" w:space="0" w:color="auto" w:frame="1"/>
        </w:rPr>
        <w:t xml:space="preserve"> PUNE </w:t>
      </w:r>
    </w:p>
    <w:p w14:paraId="638B8100" w14:textId="77777777" w:rsidR="008667C9" w:rsidRPr="00BB2C52" w:rsidRDefault="008667C9" w:rsidP="00BB2C5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0885238" w14:textId="77777777" w:rsidR="006654B1" w:rsidRPr="00BB2C52" w:rsidRDefault="006654B1" w:rsidP="00BB2C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8C6FEBD" w14:textId="35DE63DA" w:rsidR="005365AC" w:rsidRDefault="00EC1F11" w:rsidP="00BB2C52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BB2C52">
        <w:rPr>
          <w:rFonts w:ascii="Times New Roman" w:eastAsia="Times New Roman" w:hAnsi="Times New Roman"/>
          <w:sz w:val="24"/>
          <w:szCs w:val="24"/>
          <w:lang w:val="it-IT"/>
        </w:rPr>
        <w:t>Në mbështetje të ligjit nr. 139/2015, datë 17.12.2015 “</w:t>
      </w:r>
      <w:r w:rsidRPr="00BB2C52">
        <w:rPr>
          <w:rFonts w:ascii="Times New Roman" w:eastAsia="Times New Roman" w:hAnsi="Times New Roman"/>
          <w:i/>
          <w:sz w:val="24"/>
          <w:szCs w:val="24"/>
          <w:lang w:val="it-IT"/>
        </w:rPr>
        <w:t>Për vetëqeverisjen vendore</w:t>
      </w:r>
      <w:r w:rsidRPr="00BB2C52">
        <w:rPr>
          <w:rFonts w:ascii="Times New Roman" w:eastAsia="Times New Roman" w:hAnsi="Times New Roman"/>
          <w:sz w:val="24"/>
          <w:szCs w:val="24"/>
          <w:lang w:val="it-IT"/>
        </w:rPr>
        <w:t>”, i ndryshuar, ligjit nr. 7961, datë 12.07.1995 “</w:t>
      </w:r>
      <w:r w:rsidRPr="00BB2C52">
        <w:rPr>
          <w:rFonts w:ascii="Times New Roman" w:eastAsia="Times New Roman" w:hAnsi="Times New Roman"/>
          <w:i/>
          <w:sz w:val="24"/>
          <w:szCs w:val="24"/>
          <w:lang w:val="it-IT"/>
        </w:rPr>
        <w:t>Kodi i Punës i Republikës së Shqipërisë</w:t>
      </w:r>
      <w:r w:rsidRPr="00BB2C52">
        <w:rPr>
          <w:rFonts w:ascii="Times New Roman" w:eastAsia="Times New Roman" w:hAnsi="Times New Roman"/>
          <w:sz w:val="24"/>
          <w:szCs w:val="24"/>
          <w:lang w:val="it-IT"/>
        </w:rPr>
        <w:t>”, ligjit nr. 9780, datë 16.</w:t>
      </w:r>
      <w:r w:rsidR="00BA4C50">
        <w:rPr>
          <w:rFonts w:ascii="Times New Roman" w:eastAsia="Times New Roman" w:hAnsi="Times New Roman"/>
          <w:sz w:val="24"/>
          <w:szCs w:val="24"/>
          <w:lang w:val="it-IT"/>
        </w:rPr>
        <w:t>0</w:t>
      </w:r>
      <w:r w:rsidRPr="00BB2C52">
        <w:rPr>
          <w:rFonts w:ascii="Times New Roman" w:eastAsia="Times New Roman" w:hAnsi="Times New Roman"/>
          <w:sz w:val="24"/>
          <w:szCs w:val="24"/>
          <w:lang w:val="it-IT"/>
        </w:rPr>
        <w:t>7.2007 “</w:t>
      </w:r>
      <w:r w:rsidRPr="00BB2C52">
        <w:rPr>
          <w:rFonts w:ascii="Times New Roman" w:eastAsia="Times New Roman" w:hAnsi="Times New Roman"/>
          <w:i/>
          <w:sz w:val="24"/>
          <w:szCs w:val="24"/>
          <w:lang w:val="it-IT"/>
        </w:rPr>
        <w:t>Për inspektimin dhe mbrojtjen e territorit nga ndërtimet e kundërligjshme</w:t>
      </w:r>
      <w:r w:rsidRPr="00BB2C52">
        <w:rPr>
          <w:rFonts w:ascii="Times New Roman" w:eastAsia="Times New Roman" w:hAnsi="Times New Roman"/>
          <w:sz w:val="24"/>
          <w:szCs w:val="24"/>
          <w:lang w:val="it-IT"/>
        </w:rPr>
        <w:t>”, i ndryshuar,</w:t>
      </w:r>
      <w:r w:rsidR="009C1128" w:rsidRPr="00BB2C52">
        <w:rPr>
          <w:rFonts w:ascii="Times New Roman" w:hAnsi="Times New Roman"/>
          <w:sz w:val="24"/>
          <w:szCs w:val="24"/>
          <w:lang w:val="it-IT"/>
        </w:rPr>
        <w:t xml:space="preserve"> Bashkia Himarë</w:t>
      </w:r>
      <w:r w:rsidR="00356375" w:rsidRPr="00BB2C52">
        <w:rPr>
          <w:rFonts w:ascii="Times New Roman" w:hAnsi="Times New Roman"/>
          <w:i/>
          <w:sz w:val="24"/>
          <w:szCs w:val="24"/>
          <w:lang w:val="it-IT"/>
        </w:rPr>
        <w:t>,</w:t>
      </w:r>
      <w:r w:rsidR="00FD4EE9" w:rsidRPr="00BB2C5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82AEA" w:rsidRPr="00BB2C52">
        <w:rPr>
          <w:rFonts w:ascii="Times New Roman" w:hAnsi="Times New Roman"/>
          <w:sz w:val="24"/>
          <w:szCs w:val="24"/>
          <w:lang w:val="it-IT"/>
        </w:rPr>
        <w:t>njofton shpall</w:t>
      </w:r>
      <w:r w:rsidR="004B4069" w:rsidRPr="00BB2C52">
        <w:rPr>
          <w:rFonts w:ascii="Times New Roman" w:hAnsi="Times New Roman"/>
          <w:sz w:val="24"/>
          <w:szCs w:val="24"/>
          <w:lang w:val="it-IT"/>
        </w:rPr>
        <w:t>j</w:t>
      </w:r>
      <w:r w:rsidR="00D82AEA" w:rsidRPr="00BB2C52">
        <w:rPr>
          <w:rFonts w:ascii="Times New Roman" w:hAnsi="Times New Roman"/>
          <w:sz w:val="24"/>
          <w:szCs w:val="24"/>
          <w:lang w:val="it-IT"/>
        </w:rPr>
        <w:t>en</w:t>
      </w:r>
      <w:r w:rsidR="00CB6581" w:rsidRPr="00BB2C52">
        <w:rPr>
          <w:rFonts w:ascii="Times New Roman" w:hAnsi="Times New Roman"/>
          <w:sz w:val="24"/>
          <w:szCs w:val="24"/>
          <w:lang w:val="it-IT"/>
        </w:rPr>
        <w:t xml:space="preserve"> për</w:t>
      </w:r>
      <w:r w:rsidR="00D82AEA" w:rsidRPr="00BB2C52">
        <w:rPr>
          <w:rFonts w:ascii="Times New Roman" w:hAnsi="Times New Roman"/>
          <w:sz w:val="24"/>
          <w:szCs w:val="24"/>
          <w:lang w:val="it-IT"/>
        </w:rPr>
        <w:t>:</w:t>
      </w:r>
    </w:p>
    <w:p w14:paraId="2FA97FB5" w14:textId="77777777" w:rsidR="008667C9" w:rsidRPr="00BB2C52" w:rsidRDefault="008667C9" w:rsidP="00BB2C5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0527950C" w14:textId="77777777" w:rsidR="00CB6581" w:rsidRPr="00BB2C52" w:rsidRDefault="00CB6581" w:rsidP="00BB2C52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96BB6B6" w14:textId="555BFD5A" w:rsidR="00BB2C52" w:rsidRPr="00AD4877" w:rsidRDefault="00AD4877" w:rsidP="00BA4C50">
      <w:pPr>
        <w:spacing w:after="0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1</w:t>
      </w:r>
      <w:r w:rsidR="00BA4C50">
        <w:rPr>
          <w:rFonts w:ascii="Times New Roman" w:hAnsi="Times New Roman"/>
          <w:b/>
          <w:sz w:val="24"/>
          <w:szCs w:val="24"/>
          <w:lang w:val="it-IT"/>
        </w:rPr>
        <w:t xml:space="preserve">  </w:t>
      </w:r>
      <w:r w:rsidR="00356375" w:rsidRPr="00AD4877">
        <w:rPr>
          <w:rFonts w:ascii="Times New Roman" w:hAnsi="Times New Roman"/>
          <w:b/>
          <w:sz w:val="24"/>
          <w:szCs w:val="24"/>
          <w:lang w:val="it-IT"/>
        </w:rPr>
        <w:t xml:space="preserve">( </w:t>
      </w:r>
      <w:r w:rsidRPr="00AD4877">
        <w:rPr>
          <w:rFonts w:ascii="Times New Roman" w:hAnsi="Times New Roman"/>
          <w:b/>
          <w:sz w:val="24"/>
          <w:szCs w:val="24"/>
          <w:lang w:val="it-IT"/>
        </w:rPr>
        <w:t>një</w:t>
      </w:r>
      <w:r w:rsidR="00D82AEA" w:rsidRPr="00AD4877">
        <w:rPr>
          <w:rFonts w:ascii="Times New Roman" w:hAnsi="Times New Roman"/>
          <w:b/>
          <w:sz w:val="24"/>
          <w:szCs w:val="24"/>
          <w:lang w:val="it-IT"/>
        </w:rPr>
        <w:t xml:space="preserve"> ) vend </w:t>
      </w:r>
      <w:r w:rsidRPr="00AD4877">
        <w:rPr>
          <w:rFonts w:ascii="Times New Roman" w:hAnsi="Times New Roman"/>
          <w:b/>
          <w:sz w:val="24"/>
          <w:szCs w:val="24"/>
          <w:lang w:val="it-IT"/>
        </w:rPr>
        <w:t>i</w:t>
      </w:r>
      <w:r w:rsidR="00D82AEA" w:rsidRPr="00AD4877">
        <w:rPr>
          <w:rFonts w:ascii="Times New Roman" w:hAnsi="Times New Roman"/>
          <w:b/>
          <w:sz w:val="24"/>
          <w:szCs w:val="24"/>
          <w:lang w:val="it-IT"/>
        </w:rPr>
        <w:t xml:space="preserve"> lir</w:t>
      </w:r>
      <w:r w:rsidRPr="00AD4877">
        <w:rPr>
          <w:rFonts w:ascii="Times New Roman" w:hAnsi="Times New Roman"/>
          <w:b/>
          <w:sz w:val="24"/>
          <w:szCs w:val="24"/>
          <w:lang w:val="it-IT"/>
        </w:rPr>
        <w:t>ë</w:t>
      </w:r>
      <w:r w:rsidR="00D82AEA" w:rsidRPr="00AD4877">
        <w:rPr>
          <w:rFonts w:ascii="Times New Roman" w:hAnsi="Times New Roman"/>
          <w:b/>
          <w:sz w:val="24"/>
          <w:szCs w:val="24"/>
          <w:lang w:val="it-IT"/>
        </w:rPr>
        <w:t xml:space="preserve"> pune në pozicionin:</w:t>
      </w:r>
      <w:r w:rsidR="005E6E95" w:rsidRPr="00AD4877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AD4877">
        <w:rPr>
          <w:rFonts w:ascii="Times New Roman" w:hAnsi="Times New Roman"/>
          <w:b/>
          <w:sz w:val="24"/>
          <w:szCs w:val="24"/>
          <w:lang w:val="it-IT"/>
        </w:rPr>
        <w:t>Krye</w:t>
      </w:r>
      <w:r w:rsidRPr="00AD48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>i</w:t>
      </w:r>
      <w:r w:rsidR="00EC1F11" w:rsidRPr="00AD48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>nspektor i IMT-së</w:t>
      </w:r>
      <w:r w:rsidR="007248E3" w:rsidRPr="00AD48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 xml:space="preserve">, </w:t>
      </w:r>
      <w:r w:rsidR="00E64DF3" w:rsidRPr="00AD48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>në i</w:t>
      </w:r>
      <w:r w:rsidR="002B46E3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>nspektor</w:t>
      </w:r>
      <w:r w:rsidR="00EC1F11" w:rsidRPr="00AD48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>ati</w:t>
      </w:r>
      <w:r w:rsidR="00E64DF3" w:rsidRPr="00AD48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>n</w:t>
      </w:r>
      <w:r w:rsidR="00EC1F11" w:rsidRPr="00AD48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 xml:space="preserve"> </w:t>
      </w:r>
      <w:r w:rsidR="00E64DF3" w:rsidRPr="00AD48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 xml:space="preserve">e mbrojtjes së territorit, në </w:t>
      </w:r>
      <w:r w:rsidR="007248E3" w:rsidRPr="00AD48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>Bashki</w:t>
      </w:r>
      <w:r w:rsidRPr="00AD48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>në</w:t>
      </w:r>
      <w:r w:rsidR="007248E3" w:rsidRPr="00AD48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 xml:space="preserve"> Himarë</w:t>
      </w:r>
      <w:r w:rsidR="000F11A4" w:rsidRPr="00AD48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>.</w:t>
      </w:r>
    </w:p>
    <w:p w14:paraId="593B2152" w14:textId="4A373AA5" w:rsidR="00AD4877" w:rsidRPr="00AD4877" w:rsidRDefault="00AD4877" w:rsidP="00AD4877">
      <w:pPr>
        <w:spacing w:after="0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2  </w:t>
      </w:r>
      <w:r w:rsidRPr="00AD4877">
        <w:rPr>
          <w:rFonts w:ascii="Times New Roman" w:hAnsi="Times New Roman"/>
          <w:b/>
          <w:sz w:val="24"/>
          <w:szCs w:val="24"/>
          <w:lang w:val="it-IT"/>
        </w:rPr>
        <w:t xml:space="preserve">( </w:t>
      </w:r>
      <w:r>
        <w:rPr>
          <w:rFonts w:ascii="Times New Roman" w:hAnsi="Times New Roman"/>
          <w:b/>
          <w:sz w:val="24"/>
          <w:szCs w:val="24"/>
          <w:lang w:val="it-IT"/>
        </w:rPr>
        <w:t>dy</w:t>
      </w:r>
      <w:r w:rsidRPr="00AD4877">
        <w:rPr>
          <w:rFonts w:ascii="Times New Roman" w:hAnsi="Times New Roman"/>
          <w:b/>
          <w:sz w:val="24"/>
          <w:szCs w:val="24"/>
          <w:lang w:val="it-IT"/>
        </w:rPr>
        <w:t xml:space="preserve"> ) vende të lira pune në pozicionin: </w:t>
      </w:r>
      <w:r w:rsidRPr="00AD48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>Inspektor i IMT-së, në i</w:t>
      </w:r>
      <w:r w:rsidR="002B46E3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>nspektor</w:t>
      </w:r>
      <w:r w:rsidRPr="00AD48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>atin e mbrojtjes së territorit, në Bashki</w:t>
      </w:r>
      <w:r w:rsidRPr="00AD48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>në</w:t>
      </w:r>
      <w:r w:rsidRPr="00AD4877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  <w:t xml:space="preserve"> Himarë.</w:t>
      </w:r>
    </w:p>
    <w:p w14:paraId="16CA6B75" w14:textId="77777777" w:rsidR="00AD4877" w:rsidRPr="00AD4877" w:rsidRDefault="00AD4877" w:rsidP="00BA4C50">
      <w:pPr>
        <w:spacing w:after="0"/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it-IT"/>
        </w:rPr>
      </w:pPr>
    </w:p>
    <w:p w14:paraId="666744BA" w14:textId="77777777" w:rsidR="00BB2C52" w:rsidRPr="00AD4877" w:rsidRDefault="00BB2C52" w:rsidP="00BB2C52">
      <w:pPr>
        <w:pStyle w:val="ListParagraph"/>
        <w:spacing w:after="0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val="it-IT"/>
        </w:rPr>
      </w:pPr>
    </w:p>
    <w:p w14:paraId="7ABE2C68" w14:textId="77777777" w:rsidR="008C0794" w:rsidRDefault="000F11A4" w:rsidP="008C0794">
      <w:pPr>
        <w:pStyle w:val="Default"/>
        <w:spacing w:line="276" w:lineRule="auto"/>
        <w:jc w:val="both"/>
        <w:rPr>
          <w:b/>
          <w:color w:val="auto"/>
          <w:lang w:val="it-IT" w:eastAsia="en-US"/>
        </w:rPr>
      </w:pPr>
      <w:r w:rsidRPr="00AD4877">
        <w:rPr>
          <w:b/>
          <w:color w:val="auto"/>
          <w:lang w:val="it-IT" w:eastAsia="en-US"/>
        </w:rPr>
        <w:t xml:space="preserve">PËRSHKRIMI </w:t>
      </w:r>
      <w:r w:rsidR="008E1CCC">
        <w:rPr>
          <w:b/>
          <w:color w:val="auto"/>
          <w:lang w:val="it-IT" w:eastAsia="en-US"/>
        </w:rPr>
        <w:t xml:space="preserve">I </w:t>
      </w:r>
      <w:r w:rsidRPr="00AD4877">
        <w:rPr>
          <w:b/>
          <w:color w:val="auto"/>
          <w:lang w:val="it-IT" w:eastAsia="en-US"/>
        </w:rPr>
        <w:t>PËRGJITH</w:t>
      </w:r>
      <w:r w:rsidR="00B627F8" w:rsidRPr="00AD4877">
        <w:rPr>
          <w:b/>
          <w:color w:val="auto"/>
          <w:lang w:val="it-IT" w:eastAsia="en-US"/>
        </w:rPr>
        <w:t xml:space="preserve">ËSUES I PUNËS PËR POZICIONIN </w:t>
      </w:r>
      <w:r w:rsidR="00C56A17">
        <w:rPr>
          <w:b/>
          <w:color w:val="auto"/>
          <w:lang w:val="it-IT" w:eastAsia="en-US"/>
        </w:rPr>
        <w:t>KRYEINSPEKTOR I IMT</w:t>
      </w:r>
      <w:r w:rsidR="008C0794">
        <w:rPr>
          <w:b/>
          <w:color w:val="auto"/>
          <w:lang w:val="it-IT" w:eastAsia="en-US"/>
        </w:rPr>
        <w:t>-</w:t>
      </w:r>
      <w:r w:rsidR="00C56A17">
        <w:rPr>
          <w:b/>
          <w:color w:val="auto"/>
          <w:lang w:val="it-IT" w:eastAsia="en-US"/>
        </w:rPr>
        <w:t xml:space="preserve">SË </w:t>
      </w:r>
      <w:r w:rsidRPr="00AD4877">
        <w:rPr>
          <w:b/>
          <w:color w:val="auto"/>
          <w:lang w:val="it-IT" w:eastAsia="en-US"/>
        </w:rPr>
        <w:t>ËSHTË:</w:t>
      </w:r>
    </w:p>
    <w:p w14:paraId="096B2505" w14:textId="6161421C" w:rsidR="008C0794" w:rsidRDefault="008C0794" w:rsidP="008C0794">
      <w:pPr>
        <w:pStyle w:val="Default"/>
        <w:spacing w:line="276" w:lineRule="auto"/>
        <w:jc w:val="both"/>
        <w:rPr>
          <w:b/>
          <w:color w:val="auto"/>
          <w:lang w:val="it-IT" w:eastAsia="en-US"/>
        </w:rPr>
      </w:pPr>
    </w:p>
    <w:p w14:paraId="7EA03DC5" w14:textId="77777777" w:rsidR="008C0794" w:rsidRPr="008C0794" w:rsidRDefault="008C0794" w:rsidP="0032389D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b/>
          <w:color w:val="auto"/>
          <w:lang w:val="it-IT" w:eastAsia="en-US"/>
        </w:rPr>
      </w:pPr>
      <w:r w:rsidRPr="008C0794">
        <w:rPr>
          <w:rFonts w:eastAsia="Times New Roman"/>
          <w:lang w:val="it-IT"/>
        </w:rPr>
        <w:t>P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>rfaq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>son inspektoratin n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 xml:space="preserve"> marr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>dh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>nie me t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 xml:space="preserve"> tret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 xml:space="preserve">t dhe 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>sht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 xml:space="preserve"> p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>rgjegj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>s p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>r organizimin, funksionimin, cilesin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 xml:space="preserve"> dhe efektivitetin e veprimtaris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 xml:space="preserve"> s</w:t>
      </w:r>
      <w:r w:rsidRPr="008C0794">
        <w:rPr>
          <w:rFonts w:eastAsia="Times New Roman"/>
          <w:lang w:val="it-IT"/>
        </w:rPr>
        <w:t>ë IMT-së</w:t>
      </w:r>
      <w:r>
        <w:rPr>
          <w:rFonts w:eastAsia="Times New Roman"/>
          <w:lang w:val="it-IT"/>
        </w:rPr>
        <w:t>;</w:t>
      </w:r>
    </w:p>
    <w:p w14:paraId="74C270C3" w14:textId="77777777" w:rsidR="008C0794" w:rsidRPr="008C0794" w:rsidRDefault="008C0794" w:rsidP="0032389D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b/>
          <w:color w:val="auto"/>
          <w:lang w:val="it-IT" w:eastAsia="en-US"/>
        </w:rPr>
      </w:pPr>
      <w:r w:rsidRPr="008C0794">
        <w:rPr>
          <w:rFonts w:eastAsia="Times New Roman"/>
          <w:lang w:val="it-IT"/>
        </w:rPr>
        <w:t>Nxjerr urdhra pune p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>r mbar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>vajtjen e pun</w:t>
      </w:r>
      <w:r w:rsidRPr="008C0794">
        <w:rPr>
          <w:rFonts w:eastAsia="Times New Roman"/>
          <w:lang w:val="it-IT"/>
        </w:rPr>
        <w:t>ë</w:t>
      </w:r>
      <w:r w:rsidRPr="008C0794">
        <w:rPr>
          <w:rFonts w:eastAsia="Times New Roman"/>
          <w:lang w:val="it-IT"/>
        </w:rPr>
        <w:t>s dhe veprimtarin</w:t>
      </w:r>
      <w:r>
        <w:rPr>
          <w:rFonts w:eastAsia="Times New Roman"/>
          <w:lang w:val="it-IT"/>
        </w:rPr>
        <w:t>ë e IMT-së</w:t>
      </w:r>
      <w:r w:rsidRPr="008C0794">
        <w:rPr>
          <w:rFonts w:eastAsia="Times New Roman"/>
          <w:lang w:val="it-IT"/>
        </w:rPr>
        <w:t>,</w:t>
      </w:r>
    </w:p>
    <w:p w14:paraId="297D5A9E" w14:textId="77777777" w:rsidR="00A73D37" w:rsidRDefault="008C0794" w:rsidP="0032389D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b/>
          <w:color w:val="auto"/>
          <w:lang w:val="it-IT" w:eastAsia="en-US"/>
        </w:rPr>
      </w:pPr>
      <w:r w:rsidRPr="008C0794">
        <w:rPr>
          <w:rFonts w:eastAsia="Times New Roman"/>
        </w:rPr>
        <w:t>Bashk</w:t>
      </w:r>
      <w:r>
        <w:rPr>
          <w:rFonts w:eastAsia="Times New Roman"/>
        </w:rPr>
        <w:t>ë</w:t>
      </w:r>
      <w:r w:rsidRPr="008C0794">
        <w:rPr>
          <w:rFonts w:eastAsia="Times New Roman"/>
        </w:rPr>
        <w:t>rendon veprimtarin</w:t>
      </w:r>
      <w:r>
        <w:rPr>
          <w:rFonts w:eastAsia="Times New Roman"/>
        </w:rPr>
        <w:t>ë</w:t>
      </w:r>
      <w:r w:rsidRPr="008C0794">
        <w:rPr>
          <w:rFonts w:eastAsia="Times New Roman"/>
        </w:rPr>
        <w:t xml:space="preserve"> e inspektoratit me institucionet n</w:t>
      </w:r>
      <w:r w:rsidR="00A73D37">
        <w:rPr>
          <w:rFonts w:eastAsia="Times New Roman"/>
        </w:rPr>
        <w:t>ë</w:t>
      </w:r>
      <w:r w:rsidRPr="008C0794">
        <w:rPr>
          <w:rFonts w:eastAsia="Times New Roman"/>
        </w:rPr>
        <w:t xml:space="preserve"> fush</w:t>
      </w:r>
      <w:r w:rsidR="00A73D37">
        <w:rPr>
          <w:rFonts w:eastAsia="Times New Roman"/>
        </w:rPr>
        <w:t>ë</w:t>
      </w:r>
      <w:r w:rsidRPr="008C0794">
        <w:rPr>
          <w:rFonts w:eastAsia="Times New Roman"/>
        </w:rPr>
        <w:t>n e veprimtaris</w:t>
      </w:r>
      <w:r w:rsidR="00A73D37">
        <w:rPr>
          <w:rFonts w:eastAsia="Times New Roman"/>
        </w:rPr>
        <w:t>ë</w:t>
      </w:r>
      <w:r w:rsidRPr="008C0794">
        <w:rPr>
          <w:rFonts w:eastAsia="Times New Roman"/>
        </w:rPr>
        <w:t xml:space="preserve"> s</w:t>
      </w:r>
      <w:r w:rsidR="00A73D37">
        <w:rPr>
          <w:rFonts w:eastAsia="Times New Roman"/>
        </w:rPr>
        <w:t>ë</w:t>
      </w:r>
      <w:r w:rsidRPr="008C0794">
        <w:rPr>
          <w:rFonts w:eastAsia="Times New Roman"/>
        </w:rPr>
        <w:t xml:space="preserve"> tij; </w:t>
      </w:r>
    </w:p>
    <w:p w14:paraId="6BF7F4D9" w14:textId="77777777" w:rsidR="00A73D37" w:rsidRPr="00A73D37" w:rsidRDefault="008C0794" w:rsidP="0032389D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b/>
          <w:color w:val="auto"/>
          <w:lang w:val="it-IT" w:eastAsia="en-US"/>
        </w:rPr>
      </w:pPr>
      <w:r w:rsidRPr="00A73D37">
        <w:rPr>
          <w:rFonts w:eastAsia="Times New Roman"/>
          <w:lang w:val="it-IT"/>
        </w:rPr>
        <w:t>Siguron zbatimin dhe kontrollin e zbatimit t</w:t>
      </w:r>
      <w:r w:rsidR="00A73D37" w:rsidRPr="00A73D37">
        <w:rPr>
          <w:rFonts w:eastAsia="Times New Roman"/>
          <w:lang w:val="it-IT"/>
        </w:rPr>
        <w:t>ë</w:t>
      </w:r>
      <w:r w:rsidRPr="00A73D37">
        <w:rPr>
          <w:rFonts w:eastAsia="Times New Roman"/>
          <w:lang w:val="it-IT"/>
        </w:rPr>
        <w:t xml:space="preserve"> akteve ligjore e n</w:t>
      </w:r>
      <w:r w:rsidR="00A73D37" w:rsidRPr="00A73D37">
        <w:rPr>
          <w:rFonts w:eastAsia="Times New Roman"/>
          <w:lang w:val="it-IT"/>
        </w:rPr>
        <w:t>ë</w:t>
      </w:r>
      <w:r w:rsidRPr="00A73D37">
        <w:rPr>
          <w:rFonts w:eastAsia="Times New Roman"/>
          <w:lang w:val="it-IT"/>
        </w:rPr>
        <w:t>nligjore q</w:t>
      </w:r>
      <w:r w:rsidR="00A73D37" w:rsidRPr="00A73D37">
        <w:rPr>
          <w:rFonts w:eastAsia="Times New Roman"/>
          <w:lang w:val="it-IT"/>
        </w:rPr>
        <w:t>ë</w:t>
      </w:r>
      <w:r w:rsidRPr="00A73D37">
        <w:rPr>
          <w:rFonts w:eastAsia="Times New Roman"/>
          <w:lang w:val="it-IT"/>
        </w:rPr>
        <w:t xml:space="preserve"> rregullojn</w:t>
      </w:r>
      <w:r w:rsidR="00A73D37" w:rsidRPr="00A73D37">
        <w:rPr>
          <w:rFonts w:eastAsia="Times New Roman"/>
          <w:lang w:val="it-IT"/>
        </w:rPr>
        <w:t>ë</w:t>
      </w:r>
      <w:r w:rsidRPr="00A73D37">
        <w:rPr>
          <w:rFonts w:eastAsia="Times New Roman"/>
          <w:lang w:val="it-IT"/>
        </w:rPr>
        <w:t xml:space="preserve"> veprimtarin</w:t>
      </w:r>
      <w:r w:rsidR="00A73D37" w:rsidRPr="00A73D37">
        <w:rPr>
          <w:rFonts w:eastAsia="Times New Roman"/>
          <w:lang w:val="it-IT"/>
        </w:rPr>
        <w:t>ë</w:t>
      </w:r>
      <w:r w:rsidRPr="00A73D37">
        <w:rPr>
          <w:rFonts w:eastAsia="Times New Roman"/>
          <w:lang w:val="it-IT"/>
        </w:rPr>
        <w:t xml:space="preserve"> e institucionit n</w:t>
      </w:r>
      <w:r w:rsidR="00A73D37" w:rsidRPr="00A73D37">
        <w:rPr>
          <w:rFonts w:eastAsia="Times New Roman"/>
          <w:lang w:val="it-IT"/>
        </w:rPr>
        <w:t>ë nivel vendor;</w:t>
      </w:r>
    </w:p>
    <w:p w14:paraId="26FAC96A" w14:textId="504E8BE1" w:rsidR="00A73D37" w:rsidRPr="00A73D37" w:rsidRDefault="00A73D37" w:rsidP="0032389D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b/>
          <w:color w:val="auto"/>
          <w:lang w:val="it-IT" w:eastAsia="en-US"/>
        </w:rPr>
      </w:pPr>
      <w:r w:rsidRPr="00A73D37">
        <w:rPr>
          <w:rFonts w:eastAsia="Times New Roman"/>
          <w:lang w:val="it-IT"/>
        </w:rPr>
        <w:t>R</w:t>
      </w:r>
      <w:r w:rsidR="008C0794" w:rsidRPr="00A73D37">
        <w:rPr>
          <w:rFonts w:eastAsia="Times New Roman"/>
          <w:lang w:val="it-IT"/>
        </w:rPr>
        <w:t>aporton periodikisht drejtperdrejt</w:t>
      </w:r>
      <w:r w:rsidRPr="00A73D37">
        <w:rPr>
          <w:rFonts w:eastAsia="Times New Roman"/>
          <w:lang w:val="it-IT"/>
        </w:rPr>
        <w:t>i</w:t>
      </w:r>
      <w:r w:rsidR="008C0794" w:rsidRPr="00A73D37">
        <w:rPr>
          <w:rFonts w:eastAsia="Times New Roman"/>
          <w:lang w:val="it-IT"/>
        </w:rPr>
        <w:t xml:space="preserve"> Kryetarit t</w:t>
      </w:r>
      <w:r w:rsidRPr="00A73D37">
        <w:rPr>
          <w:rFonts w:eastAsia="Times New Roman"/>
          <w:lang w:val="it-IT"/>
        </w:rPr>
        <w:t>ë Bashkisë</w:t>
      </w:r>
      <w:r w:rsidR="008C0794" w:rsidRPr="00A73D37">
        <w:rPr>
          <w:rFonts w:eastAsia="Times New Roman"/>
          <w:lang w:val="it-IT"/>
        </w:rPr>
        <w:t xml:space="preserve"> p</w:t>
      </w:r>
      <w:r w:rsidRPr="00A73D37">
        <w:rPr>
          <w:rFonts w:eastAsia="Times New Roman"/>
          <w:lang w:val="it-IT"/>
        </w:rPr>
        <w:t>ë</w:t>
      </w:r>
      <w:r w:rsidR="008C0794" w:rsidRPr="00A73D37">
        <w:rPr>
          <w:rFonts w:eastAsia="Times New Roman"/>
          <w:lang w:val="it-IT"/>
        </w:rPr>
        <w:t>r veprimtarin</w:t>
      </w:r>
      <w:r>
        <w:rPr>
          <w:rFonts w:eastAsia="Times New Roman"/>
          <w:lang w:val="it-IT"/>
        </w:rPr>
        <w:t>ë</w:t>
      </w:r>
      <w:r w:rsidR="008C0794" w:rsidRPr="00A73D37">
        <w:rPr>
          <w:rFonts w:eastAsia="Times New Roman"/>
          <w:lang w:val="it-IT"/>
        </w:rPr>
        <w:t xml:space="preserve"> e I</w:t>
      </w:r>
      <w:r>
        <w:rPr>
          <w:rFonts w:eastAsia="Times New Roman"/>
          <w:lang w:val="it-IT"/>
        </w:rPr>
        <w:t>MT-së;</w:t>
      </w:r>
    </w:p>
    <w:p w14:paraId="70592841" w14:textId="359360C4" w:rsidR="00A73D37" w:rsidRPr="002B46E3" w:rsidRDefault="00A73D37" w:rsidP="0032389D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b/>
          <w:color w:val="auto"/>
          <w:lang w:val="it-IT" w:eastAsia="en-US"/>
        </w:rPr>
      </w:pPr>
      <w:r w:rsidRPr="002B46E3">
        <w:rPr>
          <w:lang w:val="it-IT"/>
        </w:rPr>
        <w:t>Zbaton dhe administron buxhetin e miratuar</w:t>
      </w:r>
      <w:r w:rsidR="002B46E3" w:rsidRPr="002B46E3">
        <w:rPr>
          <w:lang w:val="it-IT"/>
        </w:rPr>
        <w:t xml:space="preserve"> për IMT-në</w:t>
      </w:r>
      <w:r w:rsidRPr="002B46E3">
        <w:rPr>
          <w:lang w:val="it-IT"/>
        </w:rPr>
        <w:t>, n</w:t>
      </w:r>
      <w:r w:rsidR="002B46E3" w:rsidRPr="002B46E3">
        <w:rPr>
          <w:lang w:val="it-IT"/>
        </w:rPr>
        <w:t>ë</w:t>
      </w:r>
      <w:r w:rsidRPr="002B46E3">
        <w:rPr>
          <w:lang w:val="it-IT"/>
        </w:rPr>
        <w:t xml:space="preserve"> perputhje me legjislacionin n</w:t>
      </w:r>
      <w:r w:rsidR="002B46E3" w:rsidRPr="002B46E3">
        <w:rPr>
          <w:lang w:val="it-IT"/>
        </w:rPr>
        <w:t>ë</w:t>
      </w:r>
      <w:r w:rsidRPr="002B46E3">
        <w:rPr>
          <w:lang w:val="it-IT"/>
        </w:rPr>
        <w:t xml:space="preserve"> fuqi dhe p</w:t>
      </w:r>
      <w:r w:rsidR="002B46E3" w:rsidRPr="002B46E3">
        <w:rPr>
          <w:lang w:val="it-IT"/>
        </w:rPr>
        <w:t>ë</w:t>
      </w:r>
      <w:r w:rsidRPr="002B46E3">
        <w:rPr>
          <w:lang w:val="it-IT"/>
        </w:rPr>
        <w:t>rgatit pro</w:t>
      </w:r>
      <w:r w:rsidR="002B46E3" w:rsidRPr="002B46E3">
        <w:rPr>
          <w:lang w:val="it-IT"/>
        </w:rPr>
        <w:t>pozimet</w:t>
      </w:r>
      <w:r w:rsidRPr="002B46E3">
        <w:rPr>
          <w:lang w:val="it-IT"/>
        </w:rPr>
        <w:t xml:space="preserve"> p</w:t>
      </w:r>
      <w:r w:rsidR="002B46E3" w:rsidRPr="002B46E3">
        <w:rPr>
          <w:lang w:val="it-IT"/>
        </w:rPr>
        <w:t>ë</w:t>
      </w:r>
      <w:r w:rsidRPr="002B46E3">
        <w:rPr>
          <w:lang w:val="it-IT"/>
        </w:rPr>
        <w:t>r vitin e ardhsh</w:t>
      </w:r>
      <w:r w:rsidR="002B46E3" w:rsidRPr="002B46E3">
        <w:rPr>
          <w:lang w:val="it-IT"/>
        </w:rPr>
        <w:t>ë</w:t>
      </w:r>
      <w:r w:rsidRPr="002B46E3">
        <w:rPr>
          <w:lang w:val="it-IT"/>
        </w:rPr>
        <w:t>m, t</w:t>
      </w:r>
      <w:r w:rsidR="002B46E3">
        <w:rPr>
          <w:lang w:val="it-IT"/>
        </w:rPr>
        <w:t>ë</w:t>
      </w:r>
      <w:r w:rsidRPr="002B46E3">
        <w:rPr>
          <w:lang w:val="it-IT"/>
        </w:rPr>
        <w:t xml:space="preserve"> cil</w:t>
      </w:r>
      <w:r w:rsidR="002B46E3">
        <w:rPr>
          <w:lang w:val="it-IT"/>
        </w:rPr>
        <w:t>a</w:t>
      </w:r>
      <w:r w:rsidRPr="002B46E3">
        <w:rPr>
          <w:lang w:val="it-IT"/>
        </w:rPr>
        <w:t xml:space="preserve"> ia p</w:t>
      </w:r>
      <w:r w:rsidR="002B46E3">
        <w:rPr>
          <w:lang w:val="it-IT"/>
        </w:rPr>
        <w:t>ë</w:t>
      </w:r>
      <w:r w:rsidRPr="002B46E3">
        <w:rPr>
          <w:lang w:val="it-IT"/>
        </w:rPr>
        <w:t>rcjell struktur</w:t>
      </w:r>
      <w:r w:rsidR="002B46E3">
        <w:rPr>
          <w:lang w:val="it-IT"/>
        </w:rPr>
        <w:t>ë</w:t>
      </w:r>
      <w:r w:rsidRPr="002B46E3">
        <w:rPr>
          <w:lang w:val="it-IT"/>
        </w:rPr>
        <w:t>s p</w:t>
      </w:r>
      <w:r w:rsidR="002B46E3">
        <w:rPr>
          <w:lang w:val="it-IT"/>
        </w:rPr>
        <w:t>ë</w:t>
      </w:r>
      <w:r w:rsidRPr="002B46E3">
        <w:rPr>
          <w:lang w:val="it-IT"/>
        </w:rPr>
        <w:t>rgjegjese p</w:t>
      </w:r>
      <w:r w:rsidR="002B46E3">
        <w:rPr>
          <w:lang w:val="it-IT"/>
        </w:rPr>
        <w:t>ë</w:t>
      </w:r>
      <w:r w:rsidRPr="002B46E3">
        <w:rPr>
          <w:lang w:val="it-IT"/>
        </w:rPr>
        <w:t>r buxhetin n</w:t>
      </w:r>
      <w:r w:rsidR="002B46E3">
        <w:rPr>
          <w:lang w:val="it-IT"/>
        </w:rPr>
        <w:t>ë bashki.</w:t>
      </w:r>
      <w:r w:rsidR="002B46E3" w:rsidRPr="002B46E3">
        <w:rPr>
          <w:lang w:val="it-IT"/>
        </w:rPr>
        <w:t xml:space="preserve"> </w:t>
      </w:r>
    </w:p>
    <w:p w14:paraId="71F3FD17" w14:textId="6E521079" w:rsidR="002B46E3" w:rsidRDefault="002B46E3" w:rsidP="002B46E3">
      <w:pPr>
        <w:pStyle w:val="Default"/>
        <w:spacing w:line="276" w:lineRule="auto"/>
        <w:jc w:val="both"/>
        <w:rPr>
          <w:lang w:val="it-IT"/>
        </w:rPr>
      </w:pPr>
    </w:p>
    <w:p w14:paraId="5D4EDC94" w14:textId="2F0B3152" w:rsidR="002B46E3" w:rsidRDefault="002B46E3" w:rsidP="002B46E3">
      <w:pPr>
        <w:pStyle w:val="Default"/>
        <w:spacing w:line="276" w:lineRule="auto"/>
        <w:jc w:val="both"/>
        <w:rPr>
          <w:lang w:val="it-IT"/>
        </w:rPr>
      </w:pPr>
    </w:p>
    <w:p w14:paraId="5B6FE204" w14:textId="5DCCB306" w:rsidR="008667C9" w:rsidRDefault="008667C9" w:rsidP="002B46E3">
      <w:pPr>
        <w:pStyle w:val="Default"/>
        <w:spacing w:line="276" w:lineRule="auto"/>
        <w:jc w:val="both"/>
        <w:rPr>
          <w:lang w:val="it-IT"/>
        </w:rPr>
      </w:pPr>
    </w:p>
    <w:p w14:paraId="3BA0295E" w14:textId="77777777" w:rsidR="008667C9" w:rsidRDefault="008667C9" w:rsidP="002B46E3">
      <w:pPr>
        <w:pStyle w:val="Default"/>
        <w:spacing w:line="276" w:lineRule="auto"/>
        <w:jc w:val="both"/>
        <w:rPr>
          <w:lang w:val="it-IT"/>
        </w:rPr>
      </w:pPr>
    </w:p>
    <w:p w14:paraId="39364C42" w14:textId="6EB89E5C" w:rsidR="002B46E3" w:rsidRDefault="002B46E3" w:rsidP="002B46E3">
      <w:pPr>
        <w:pStyle w:val="Default"/>
        <w:spacing w:line="276" w:lineRule="auto"/>
        <w:jc w:val="both"/>
        <w:rPr>
          <w:b/>
          <w:color w:val="auto"/>
          <w:lang w:val="it-IT" w:eastAsia="en-US"/>
        </w:rPr>
      </w:pPr>
      <w:r w:rsidRPr="00AD4877">
        <w:rPr>
          <w:b/>
          <w:color w:val="auto"/>
          <w:lang w:val="it-IT" w:eastAsia="en-US"/>
        </w:rPr>
        <w:lastRenderedPageBreak/>
        <w:t xml:space="preserve">PËRSHKRIMI </w:t>
      </w:r>
      <w:r>
        <w:rPr>
          <w:b/>
          <w:color w:val="auto"/>
          <w:lang w:val="it-IT" w:eastAsia="en-US"/>
        </w:rPr>
        <w:t xml:space="preserve">I </w:t>
      </w:r>
      <w:r w:rsidRPr="00AD4877">
        <w:rPr>
          <w:b/>
          <w:color w:val="auto"/>
          <w:lang w:val="it-IT" w:eastAsia="en-US"/>
        </w:rPr>
        <w:t>PËRGJITH</w:t>
      </w:r>
      <w:r>
        <w:rPr>
          <w:b/>
          <w:color w:val="auto"/>
          <w:lang w:val="it-IT" w:eastAsia="en-US"/>
        </w:rPr>
        <w:t xml:space="preserve">ËSUES I PUNËS PËR POZICIONIN </w:t>
      </w:r>
      <w:r>
        <w:rPr>
          <w:b/>
          <w:color w:val="auto"/>
          <w:lang w:val="it-IT" w:eastAsia="en-US"/>
        </w:rPr>
        <w:t xml:space="preserve">INSPEKTOR I IMT-SË </w:t>
      </w:r>
      <w:r w:rsidRPr="00AD4877">
        <w:rPr>
          <w:b/>
          <w:color w:val="auto"/>
          <w:lang w:val="it-IT" w:eastAsia="en-US"/>
        </w:rPr>
        <w:t>ËSHTË:</w:t>
      </w:r>
    </w:p>
    <w:p w14:paraId="6458789C" w14:textId="2CC2D039" w:rsidR="000F4A29" w:rsidRPr="00AD4877" w:rsidRDefault="000F4A29" w:rsidP="00BB2C52">
      <w:pPr>
        <w:pStyle w:val="Default"/>
        <w:spacing w:line="276" w:lineRule="auto"/>
        <w:jc w:val="both"/>
        <w:rPr>
          <w:b/>
          <w:color w:val="auto"/>
          <w:u w:val="single"/>
          <w:lang w:val="it-IT" w:eastAsia="en-US"/>
        </w:rPr>
      </w:pPr>
    </w:p>
    <w:p w14:paraId="183FB5FE" w14:textId="7342C44C" w:rsidR="001B427E" w:rsidRPr="00BB2C52" w:rsidRDefault="001B427E" w:rsidP="0032389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sq-AL" w:eastAsia="x-none"/>
        </w:rPr>
      </w:pP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Ushtron funksionet ligjore</w:t>
      </w:r>
      <w:r w:rsidR="00C42C8F"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 për mbrojtjen e territorit,</w:t>
      </w: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 brenda kufijve </w:t>
      </w:r>
      <w:r w:rsidR="00C42C8F" w:rsidRPr="00BB2C52">
        <w:rPr>
          <w:rFonts w:ascii="Times New Roman" w:eastAsia="Calibri" w:hAnsi="Times New Roman"/>
          <w:sz w:val="24"/>
          <w:szCs w:val="24"/>
          <w:lang w:val="sq-AL" w:eastAsia="x-none"/>
        </w:rPr>
        <w:t>administrative</w:t>
      </w: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 të Bashkisë</w:t>
      </w:r>
      <w:r w:rsid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 Himarë</w:t>
      </w: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;</w:t>
      </w:r>
    </w:p>
    <w:p w14:paraId="25205D67" w14:textId="132CA708" w:rsidR="00386E65" w:rsidRPr="00BB2C52" w:rsidRDefault="001B427E" w:rsidP="0032389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sq-AL" w:eastAsia="x-none"/>
        </w:rPr>
      </w:pP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Ushtron kontroll në territorin e Bashkisë, ve</w:t>
      </w:r>
      <w:r w:rsidR="00C42C8F" w:rsidRPr="00BB2C52">
        <w:rPr>
          <w:rFonts w:ascii="Times New Roman" w:eastAsia="Calibri" w:hAnsi="Times New Roman"/>
          <w:sz w:val="24"/>
          <w:szCs w:val="24"/>
          <w:lang w:val="sq-AL" w:eastAsia="x-none"/>
        </w:rPr>
        <w:t>çanërisht te</w:t>
      </w: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 subjektet e ndërtimit, sipas planit të mira</w:t>
      </w:r>
      <w:r w:rsidR="00DC5AC1"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tuar më parë nga </w:t>
      </w:r>
      <w:r w:rsidR="00C42C8F" w:rsidRPr="00BB2C52">
        <w:rPr>
          <w:rFonts w:ascii="Times New Roman" w:eastAsia="Calibri" w:hAnsi="Times New Roman"/>
          <w:sz w:val="24"/>
          <w:szCs w:val="24"/>
          <w:lang w:val="sq-AL" w:eastAsia="x-none"/>
        </w:rPr>
        <w:t>k</w:t>
      </w:r>
      <w:r w:rsidR="00DC5AC1" w:rsidRPr="00BB2C52">
        <w:rPr>
          <w:rFonts w:ascii="Times New Roman" w:eastAsia="Calibri" w:hAnsi="Times New Roman"/>
          <w:sz w:val="24"/>
          <w:szCs w:val="24"/>
          <w:lang w:val="sq-AL" w:eastAsia="x-none"/>
        </w:rPr>
        <w:t>ryeinspektori</w:t>
      </w: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;</w:t>
      </w:r>
    </w:p>
    <w:p w14:paraId="6BBF16E9" w14:textId="77777777" w:rsidR="00D96D60" w:rsidRPr="00BB2C52" w:rsidRDefault="00D96D60" w:rsidP="0032389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sq-AL" w:eastAsia="x-none"/>
        </w:rPr>
      </w:pP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Pasqyron veprimtarinë e punës në procesverbalin e konstatimit, të cilin ia dorëzon kryeinspektorit;</w:t>
      </w:r>
    </w:p>
    <w:p w14:paraId="3FF6BA72" w14:textId="5E96FA8B" w:rsidR="00D96D60" w:rsidRPr="00BB2C52" w:rsidRDefault="001B427E" w:rsidP="0032389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sq-AL" w:eastAsia="x-none"/>
        </w:rPr>
      </w:pP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Merr pjesë në ekzekutimin e vendimeve për</w:t>
      </w:r>
      <w:r w:rsidR="00D96D60"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 prishje të objekteve të paligj</w:t>
      </w: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shme brenda territorit të </w:t>
      </w:r>
      <w:r w:rsidR="009C626B">
        <w:rPr>
          <w:rFonts w:ascii="Times New Roman" w:eastAsia="Calibri" w:hAnsi="Times New Roman"/>
          <w:sz w:val="24"/>
          <w:szCs w:val="24"/>
          <w:lang w:val="sq-AL" w:eastAsia="x-none"/>
        </w:rPr>
        <w:t>b</w:t>
      </w: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ashkisë</w:t>
      </w:r>
      <w:r w:rsidR="00D96D60" w:rsidRPr="00BB2C52">
        <w:rPr>
          <w:rFonts w:ascii="Times New Roman" w:eastAsia="Calibri" w:hAnsi="Times New Roman"/>
          <w:sz w:val="24"/>
          <w:szCs w:val="24"/>
          <w:lang w:val="sq-AL" w:eastAsia="x-none"/>
        </w:rPr>
        <w:t>;</w:t>
      </w:r>
    </w:p>
    <w:p w14:paraId="3F0F1738" w14:textId="0D3F5B6E" w:rsidR="00D96D60" w:rsidRPr="00BB2C52" w:rsidRDefault="001B427E" w:rsidP="0032389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sq-AL" w:eastAsia="x-none"/>
        </w:rPr>
      </w:pP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Ndjek dhe zbaton urdhërat dhe detyrat e dhëna </w:t>
      </w:r>
      <w:r w:rsidR="00D96D60"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nga </w:t>
      </w:r>
      <w:r w:rsidR="00C42C8F" w:rsidRPr="00BB2C52">
        <w:rPr>
          <w:rFonts w:ascii="Times New Roman" w:eastAsia="Calibri" w:hAnsi="Times New Roman"/>
          <w:sz w:val="24"/>
          <w:szCs w:val="24"/>
          <w:lang w:val="sq-AL" w:eastAsia="x-none"/>
        </w:rPr>
        <w:t>k</w:t>
      </w:r>
      <w:r w:rsidR="00D96D60" w:rsidRPr="00BB2C52">
        <w:rPr>
          <w:rFonts w:ascii="Times New Roman" w:eastAsia="Calibri" w:hAnsi="Times New Roman"/>
          <w:sz w:val="24"/>
          <w:szCs w:val="24"/>
          <w:lang w:val="sq-AL" w:eastAsia="x-none"/>
        </w:rPr>
        <w:t>ryeinspektori gjatë ushtri</w:t>
      </w: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mit të kontrolleve</w:t>
      </w:r>
      <w:r w:rsidR="00D96D60" w:rsidRPr="00BB2C52">
        <w:rPr>
          <w:rFonts w:ascii="Times New Roman" w:eastAsia="Calibri" w:hAnsi="Times New Roman"/>
          <w:sz w:val="24"/>
          <w:szCs w:val="24"/>
          <w:lang w:val="sq-AL" w:eastAsia="x-none"/>
        </w:rPr>
        <w:t>;</w:t>
      </w:r>
    </w:p>
    <w:p w14:paraId="05FEE6CF" w14:textId="77777777" w:rsidR="00D96D60" w:rsidRPr="00BB2C52" w:rsidRDefault="001B427E" w:rsidP="0032389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sq-AL" w:eastAsia="x-none"/>
        </w:rPr>
      </w:pP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>Dokumenton punën e bërë në ushtrimin e detyrë</w:t>
      </w:r>
      <w:r w:rsidR="00D96D60" w:rsidRPr="00BB2C52">
        <w:rPr>
          <w:rFonts w:ascii="Times New Roman" w:eastAsia="Calibri" w:hAnsi="Times New Roman"/>
          <w:sz w:val="24"/>
          <w:szCs w:val="24"/>
          <w:lang w:val="sq-AL" w:eastAsia="x-none"/>
        </w:rPr>
        <w:t>s me aktet proceduriale të miratuara;</w:t>
      </w:r>
    </w:p>
    <w:p w14:paraId="798FD0FE" w14:textId="6BBBEDFC" w:rsidR="00D96D60" w:rsidRDefault="00C42C8F" w:rsidP="0032389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sz w:val="24"/>
          <w:szCs w:val="24"/>
          <w:lang w:val="sq-AL" w:eastAsia="x-none"/>
        </w:rPr>
      </w:pPr>
      <w:r w:rsidRPr="00BB2C52">
        <w:rPr>
          <w:rFonts w:ascii="Times New Roman" w:eastAsia="Calibri" w:hAnsi="Times New Roman"/>
          <w:sz w:val="24"/>
          <w:szCs w:val="24"/>
          <w:lang w:val="sq-AL" w:eastAsia="x-none"/>
        </w:rPr>
        <w:t xml:space="preserve">Administron sipas ligjit </w:t>
      </w:r>
      <w:r w:rsidR="001B427E" w:rsidRPr="00BB2C52">
        <w:rPr>
          <w:rFonts w:ascii="Times New Roman" w:eastAsia="Calibri" w:hAnsi="Times New Roman"/>
          <w:sz w:val="24"/>
          <w:szCs w:val="24"/>
          <w:lang w:val="sq-AL" w:eastAsia="x-none"/>
        </w:rPr>
        <w:t>dokum</w:t>
      </w:r>
      <w:r w:rsidR="00D96D60" w:rsidRPr="00BB2C52">
        <w:rPr>
          <w:rFonts w:ascii="Times New Roman" w:eastAsia="Calibri" w:hAnsi="Times New Roman"/>
          <w:sz w:val="24"/>
          <w:szCs w:val="24"/>
          <w:lang w:val="sq-AL" w:eastAsia="x-none"/>
        </w:rPr>
        <w:t>entacionin e depozituar nga sub</w:t>
      </w:r>
      <w:r w:rsidR="001B427E" w:rsidRPr="00BB2C52">
        <w:rPr>
          <w:rFonts w:ascii="Times New Roman" w:eastAsia="Calibri" w:hAnsi="Times New Roman"/>
          <w:sz w:val="24"/>
          <w:szCs w:val="24"/>
          <w:lang w:val="sq-AL" w:eastAsia="x-none"/>
        </w:rPr>
        <w:t>j</w:t>
      </w:r>
      <w:r w:rsidR="00D96D60" w:rsidRPr="00BB2C52">
        <w:rPr>
          <w:rFonts w:ascii="Times New Roman" w:eastAsia="Calibri" w:hAnsi="Times New Roman"/>
          <w:sz w:val="24"/>
          <w:szCs w:val="24"/>
          <w:lang w:val="sq-AL" w:eastAsia="x-none"/>
        </w:rPr>
        <w:t>ektet fizike e juridike pranë I</w:t>
      </w:r>
      <w:r w:rsidR="001B427E" w:rsidRPr="00BB2C52">
        <w:rPr>
          <w:rFonts w:ascii="Times New Roman" w:eastAsia="Calibri" w:hAnsi="Times New Roman"/>
          <w:sz w:val="24"/>
          <w:szCs w:val="24"/>
          <w:lang w:val="sq-AL" w:eastAsia="x-none"/>
        </w:rPr>
        <w:t>MT-së</w:t>
      </w:r>
      <w:r w:rsidR="00D84538" w:rsidRPr="00BB2C52">
        <w:rPr>
          <w:rFonts w:ascii="Times New Roman" w:eastAsia="Calibri" w:hAnsi="Times New Roman"/>
          <w:sz w:val="24"/>
          <w:szCs w:val="24"/>
          <w:lang w:val="sq-AL" w:eastAsia="x-none"/>
        </w:rPr>
        <w:t>.</w:t>
      </w:r>
    </w:p>
    <w:p w14:paraId="23A5BE55" w14:textId="77777777" w:rsidR="002B46E3" w:rsidRPr="00BB2C52" w:rsidRDefault="002B46E3" w:rsidP="002B46E3">
      <w:pPr>
        <w:pStyle w:val="ListParagraph"/>
        <w:spacing w:after="0"/>
        <w:jc w:val="both"/>
        <w:rPr>
          <w:rFonts w:ascii="Times New Roman" w:eastAsia="Calibri" w:hAnsi="Times New Roman"/>
          <w:sz w:val="24"/>
          <w:szCs w:val="24"/>
          <w:lang w:val="sq-AL" w:eastAsia="x-none"/>
        </w:rPr>
      </w:pPr>
    </w:p>
    <w:p w14:paraId="7EF8092A" w14:textId="77777777" w:rsidR="007C3782" w:rsidRPr="00BB2C52" w:rsidRDefault="007C3782" w:rsidP="00BB2C52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9084988" w14:textId="77D69E70" w:rsidR="00A243BB" w:rsidRPr="00BB2C52" w:rsidRDefault="00A243BB" w:rsidP="00BB2C5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it-IT" w:eastAsia="zh-CN"/>
        </w:rPr>
      </w:pPr>
      <w:r w:rsidRPr="00BB2C52">
        <w:rPr>
          <w:rFonts w:ascii="Times New Roman" w:eastAsia="Times New Roman" w:hAnsi="Times New Roman"/>
          <w:b/>
          <w:sz w:val="24"/>
          <w:szCs w:val="24"/>
          <w:lang w:val="it-IT" w:eastAsia="zh-CN"/>
        </w:rPr>
        <w:t>KËRKESAT E PËRGJITSHME PËR KANDIDATËT:</w:t>
      </w:r>
    </w:p>
    <w:p w14:paraId="7F892419" w14:textId="77777777" w:rsidR="00A243BB" w:rsidRPr="00A243BB" w:rsidRDefault="00A243BB" w:rsidP="00BB2C5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it-IT" w:eastAsia="zh-CN"/>
        </w:rPr>
      </w:pPr>
    </w:p>
    <w:p w14:paraId="73AC41FB" w14:textId="77777777" w:rsidR="00A243BB" w:rsidRPr="00A243BB" w:rsidRDefault="00A243BB" w:rsidP="0032389D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243BB">
        <w:rPr>
          <w:rFonts w:ascii="Times New Roman" w:hAnsi="Times New Roman"/>
          <w:sz w:val="24"/>
          <w:szCs w:val="24"/>
        </w:rPr>
        <w:t>Të jetë shtetas shqiptar;</w:t>
      </w:r>
    </w:p>
    <w:p w14:paraId="326C2C60" w14:textId="77777777" w:rsidR="00A243BB" w:rsidRPr="00A243BB" w:rsidRDefault="00A243BB" w:rsidP="0032389D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243BB">
        <w:rPr>
          <w:rFonts w:ascii="Times New Roman" w:hAnsi="Times New Roman"/>
          <w:sz w:val="24"/>
          <w:szCs w:val="24"/>
        </w:rPr>
        <w:t>Të ketë zotësi të plotë për të vepruar;</w:t>
      </w:r>
    </w:p>
    <w:p w14:paraId="7AEF31D1" w14:textId="77777777" w:rsidR="00A243BB" w:rsidRPr="00A243BB" w:rsidRDefault="00A243BB" w:rsidP="0032389D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243BB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14:paraId="4557220D" w14:textId="77777777" w:rsidR="00A243BB" w:rsidRPr="00A243BB" w:rsidRDefault="00A243BB" w:rsidP="0032389D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243BB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14:paraId="3AC221C4" w14:textId="77777777" w:rsidR="00A243BB" w:rsidRPr="00A243BB" w:rsidRDefault="00A243BB" w:rsidP="0032389D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243BB"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14:paraId="43BA90CE" w14:textId="1A7894C1" w:rsidR="00D725A4" w:rsidRDefault="00D725A4" w:rsidP="00BB2C52">
      <w:pPr>
        <w:jc w:val="both"/>
        <w:rPr>
          <w:rFonts w:ascii="Times New Roman" w:hAnsi="Times New Roman"/>
          <w:b/>
          <w:sz w:val="24"/>
          <w:szCs w:val="24"/>
        </w:rPr>
      </w:pPr>
    </w:p>
    <w:p w14:paraId="0E45CE1E" w14:textId="46DAC73A" w:rsidR="00656C4D" w:rsidRDefault="0092308E" w:rsidP="00D725A4">
      <w:pPr>
        <w:jc w:val="both"/>
        <w:rPr>
          <w:rFonts w:ascii="Times New Roman" w:hAnsi="Times New Roman"/>
          <w:b/>
          <w:sz w:val="24"/>
          <w:szCs w:val="24"/>
        </w:rPr>
      </w:pPr>
      <w:r w:rsidRPr="00BB2C52">
        <w:rPr>
          <w:rFonts w:ascii="Times New Roman" w:hAnsi="Times New Roman"/>
          <w:b/>
          <w:sz w:val="24"/>
          <w:szCs w:val="24"/>
        </w:rPr>
        <w:t xml:space="preserve">KANDIDATËT DUHET TË PLOTËSOJNË KRITERET E VEÇANTA SI VIJON: </w:t>
      </w:r>
    </w:p>
    <w:p w14:paraId="5219D276" w14:textId="77777777" w:rsidR="00D725A4" w:rsidRPr="0092308E" w:rsidRDefault="00D725A4" w:rsidP="00D725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347A7F6" w14:textId="77777777" w:rsidR="00D725A4" w:rsidRDefault="003E62EB" w:rsidP="0032389D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Të </w:t>
      </w:r>
      <w:r w:rsidR="0092308E" w:rsidRPr="0092308E">
        <w:rPr>
          <w:rFonts w:ascii="Times New Roman" w:hAnsi="Times New Roman"/>
          <w:color w:val="000000"/>
          <w:sz w:val="24"/>
          <w:szCs w:val="24"/>
        </w:rPr>
        <w:t xml:space="preserve">zotërojnë diplomë të nivelit “Bachelor” ose “Master Shkencor apo </w:t>
      </w:r>
      <w:r w:rsidR="0092308E" w:rsidRPr="00BB2C52">
        <w:rPr>
          <w:rFonts w:ascii="Times New Roman" w:hAnsi="Times New Roman"/>
          <w:color w:val="000000"/>
          <w:sz w:val="24"/>
          <w:szCs w:val="24"/>
        </w:rPr>
        <w:t xml:space="preserve">Profesional”, </w:t>
      </w:r>
      <w:r w:rsidR="0092308E" w:rsidRPr="00BB2C52">
        <w:rPr>
          <w:rFonts w:ascii="Times New Roman" w:hAnsi="Times New Roman"/>
          <w:sz w:val="24"/>
          <w:szCs w:val="24"/>
        </w:rPr>
        <w:t>në fushat e drejtësisë, inxhinierisë së ndërtimit, arkitekturës, urbanistikës, konstruksionit, transportit, teknologjisë së materialeve, gjeologjisë, hidrogjeologjisë dhe mjedisit.</w:t>
      </w:r>
    </w:p>
    <w:p w14:paraId="76303A78" w14:textId="77777777" w:rsidR="00D725A4" w:rsidRDefault="0092308E" w:rsidP="0032389D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Të kenë eksperiencë pune deri në</w:t>
      </w:r>
      <w:r w:rsidRPr="00D725A4">
        <w:rPr>
          <w:rFonts w:ascii="Times New Roman" w:hAnsi="Times New Roman"/>
          <w:sz w:val="24"/>
          <w:szCs w:val="24"/>
        </w:rPr>
        <w:t xml:space="preserve"> 1 vit,</w:t>
      </w:r>
      <w:r w:rsidRPr="00D725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725A4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profesion.</w:t>
      </w:r>
    </w:p>
    <w:p w14:paraId="24B4C5CA" w14:textId="430D7437" w:rsidR="0092308E" w:rsidRPr="00D725A4" w:rsidRDefault="0092308E" w:rsidP="0032389D">
      <w:pPr>
        <w:numPr>
          <w:ilvl w:val="0"/>
          <w:numId w:val="1"/>
        </w:numPr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725A4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750C8F5F" w14:textId="52F88F25" w:rsidR="0092308E" w:rsidRPr="00BB2C52" w:rsidRDefault="0092308E" w:rsidP="00BB2C5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de-DE" w:eastAsia="zh-CN"/>
        </w:rPr>
      </w:pPr>
    </w:p>
    <w:p w14:paraId="47F10B85" w14:textId="212C2620" w:rsidR="00A243BB" w:rsidRPr="00A243BB" w:rsidRDefault="00A243BB" w:rsidP="00BB2C5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it-IT" w:eastAsia="zh-CN"/>
        </w:rPr>
      </w:pPr>
    </w:p>
    <w:p w14:paraId="0553BA46" w14:textId="4F63324C" w:rsidR="00A243BB" w:rsidRPr="00A243BB" w:rsidRDefault="00A243BB" w:rsidP="00BB2C5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243BB">
        <w:rPr>
          <w:rFonts w:ascii="Times New Roman" w:eastAsia="Times New Roman" w:hAnsi="Times New Roman"/>
          <w:b/>
          <w:sz w:val="24"/>
          <w:szCs w:val="24"/>
          <w:lang w:val="it-IT" w:eastAsia="zh-CN"/>
        </w:rPr>
        <w:t>DOKUMENTACIONI, MËNYRA DHE AFATI I DORËZIMIT</w:t>
      </w:r>
      <w:r w:rsidR="00656C4D">
        <w:rPr>
          <w:rFonts w:ascii="Times New Roman" w:eastAsia="Times New Roman" w:hAnsi="Times New Roman"/>
          <w:b/>
          <w:sz w:val="24"/>
          <w:szCs w:val="24"/>
          <w:lang w:val="it-IT" w:eastAsia="zh-CN"/>
        </w:rPr>
        <w:t>:</w:t>
      </w:r>
    </w:p>
    <w:p w14:paraId="781DB172" w14:textId="77777777" w:rsidR="00A243BB" w:rsidRPr="00A243BB" w:rsidRDefault="00A243BB" w:rsidP="00BB2C5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it-IT" w:eastAsia="zh-CN"/>
        </w:rPr>
      </w:pPr>
    </w:p>
    <w:p w14:paraId="262D4E17" w14:textId="0D74C53E" w:rsidR="00A243BB" w:rsidRPr="00BB2C52" w:rsidRDefault="00A243BB" w:rsidP="00BB2C5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it-IT" w:eastAsia="zh-CN"/>
        </w:rPr>
      </w:pPr>
      <w:r w:rsidRPr="00A243BB">
        <w:rPr>
          <w:rFonts w:ascii="Times New Roman" w:eastAsia="Times New Roman" w:hAnsi="Times New Roman"/>
          <w:b/>
          <w:sz w:val="24"/>
          <w:szCs w:val="24"/>
          <w:lang w:val="it-IT" w:eastAsia="zh-CN"/>
        </w:rPr>
        <w:t>Kandidatët duhet të dorëzojnë dokumentat si më poshtë:</w:t>
      </w:r>
    </w:p>
    <w:p w14:paraId="53BF9824" w14:textId="21E12865" w:rsidR="0092308E" w:rsidRPr="00BB2C52" w:rsidRDefault="0092308E" w:rsidP="00BB2C5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it-IT" w:eastAsia="zh-CN"/>
        </w:rPr>
      </w:pPr>
    </w:p>
    <w:p w14:paraId="3AF995C4" w14:textId="219AF107" w:rsidR="0092308E" w:rsidRPr="00BB2C52" w:rsidRDefault="0092308E" w:rsidP="0032389D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B2C52">
        <w:rPr>
          <w:rFonts w:ascii="Times New Roman" w:hAnsi="Times New Roman"/>
          <w:sz w:val="24"/>
          <w:szCs w:val="24"/>
        </w:rPr>
        <w:t>Kërkesë për aplikim;</w:t>
      </w:r>
    </w:p>
    <w:p w14:paraId="05FCFC61" w14:textId="2C0445E1" w:rsidR="0092308E" w:rsidRPr="0092308E" w:rsidRDefault="0092308E" w:rsidP="0032389D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2308E">
        <w:rPr>
          <w:rFonts w:ascii="Times New Roman" w:hAnsi="Times New Roman"/>
          <w:sz w:val="24"/>
          <w:szCs w:val="24"/>
        </w:rPr>
        <w:lastRenderedPageBreak/>
        <w:t>Jetëshkrim i plotësuar në përputhje me dokumentin tip që e gjeni në linkun:</w:t>
      </w:r>
    </w:p>
    <w:p w14:paraId="556AB83B" w14:textId="77777777" w:rsidR="0092308E" w:rsidRPr="0092308E" w:rsidRDefault="0032389D" w:rsidP="00BB2C52">
      <w:pPr>
        <w:ind w:left="360"/>
        <w:contextualSpacing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9" w:history="1">
        <w:r w:rsidR="0092308E" w:rsidRPr="00BB2C52">
          <w:rPr>
            <w:color w:val="0000FF"/>
            <w:sz w:val="24"/>
            <w:szCs w:val="24"/>
            <w:u w:val="single"/>
          </w:rPr>
          <w:t>http://dap.gov.al/vende-vakante/udhezime-dokumente/219-udhezime-dokumente</w:t>
        </w:r>
      </w:hyperlink>
    </w:p>
    <w:p w14:paraId="7A2A829A" w14:textId="52890F8D" w:rsidR="0092308E" w:rsidRPr="0092308E" w:rsidRDefault="0092308E" w:rsidP="0032389D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2308E">
        <w:rPr>
          <w:rFonts w:ascii="Times New Roman" w:hAnsi="Times New Roman"/>
          <w:sz w:val="24"/>
          <w:szCs w:val="24"/>
        </w:rPr>
        <w:t>Fotokopje të diplomës</w:t>
      </w:r>
      <w:r w:rsidR="00BB2C52" w:rsidRPr="00BB2C52">
        <w:rPr>
          <w:rFonts w:ascii="Times New Roman" w:hAnsi="Times New Roman"/>
          <w:sz w:val="24"/>
          <w:szCs w:val="24"/>
        </w:rPr>
        <w:t xml:space="preserve"> dhe lista e notave</w:t>
      </w:r>
      <w:r w:rsidRPr="0092308E">
        <w:rPr>
          <w:rFonts w:ascii="Times New Roman" w:hAnsi="Times New Roman"/>
          <w:sz w:val="24"/>
          <w:szCs w:val="24"/>
        </w:rPr>
        <w:t xml:space="preserve"> (përfshirë edhe diplomën bachelor);</w:t>
      </w:r>
    </w:p>
    <w:p w14:paraId="4BE13F9C" w14:textId="77777777" w:rsidR="0092308E" w:rsidRPr="0092308E" w:rsidRDefault="0092308E" w:rsidP="0032389D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2308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1B5232A5" w14:textId="600F644D" w:rsidR="0092308E" w:rsidRPr="00BB2C52" w:rsidRDefault="0092308E" w:rsidP="0032389D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2308E">
        <w:rPr>
          <w:rFonts w:ascii="Times New Roman" w:hAnsi="Times New Roman"/>
          <w:sz w:val="24"/>
          <w:szCs w:val="24"/>
        </w:rPr>
        <w:t>Fotokopje të letërnjoftimit (ID);</w:t>
      </w:r>
    </w:p>
    <w:p w14:paraId="0FD49B99" w14:textId="42BDE040" w:rsidR="00BB2C52" w:rsidRPr="00BB2C52" w:rsidRDefault="00BB2C52" w:rsidP="0032389D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B2C52">
        <w:rPr>
          <w:rFonts w:ascii="Times New Roman" w:hAnsi="Times New Roman"/>
          <w:sz w:val="24"/>
          <w:szCs w:val="24"/>
        </w:rPr>
        <w:t>Certifikatë familjare;</w:t>
      </w:r>
    </w:p>
    <w:p w14:paraId="4987CA9E" w14:textId="0A795320" w:rsidR="00BB2C52" w:rsidRPr="0092308E" w:rsidRDefault="00BB2C52" w:rsidP="0032389D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BB2C52">
        <w:rPr>
          <w:rFonts w:ascii="Times New Roman" w:hAnsi="Times New Roman"/>
          <w:sz w:val="24"/>
          <w:szCs w:val="24"/>
        </w:rPr>
        <w:t>Certifika personale;</w:t>
      </w:r>
    </w:p>
    <w:p w14:paraId="3B6D97CB" w14:textId="77777777" w:rsidR="0092308E" w:rsidRPr="0092308E" w:rsidRDefault="0092308E" w:rsidP="0032389D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2308E">
        <w:rPr>
          <w:rFonts w:ascii="Times New Roman" w:hAnsi="Times New Roman"/>
          <w:sz w:val="24"/>
          <w:szCs w:val="24"/>
        </w:rPr>
        <w:t>Vërtetim të gjëndjes shëndetësore;</w:t>
      </w:r>
    </w:p>
    <w:p w14:paraId="766514E5" w14:textId="77777777" w:rsidR="0092308E" w:rsidRPr="0092308E" w:rsidRDefault="0092308E" w:rsidP="0032389D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2308E">
        <w:rPr>
          <w:rFonts w:ascii="Times New Roman" w:hAnsi="Times New Roman"/>
          <w:sz w:val="24"/>
          <w:szCs w:val="24"/>
        </w:rPr>
        <w:t>Vetëdeklarim të gjëndjes gjyqësore;</w:t>
      </w:r>
    </w:p>
    <w:p w14:paraId="1EDF8057" w14:textId="77777777" w:rsidR="0092308E" w:rsidRPr="0092308E" w:rsidRDefault="0092308E" w:rsidP="0032389D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2308E">
        <w:rPr>
          <w:rFonts w:ascii="Times New Roman" w:hAnsi="Times New Roman"/>
          <w:sz w:val="24"/>
          <w:szCs w:val="24"/>
        </w:rPr>
        <w:t>Vlerësimin e fundit nga eprori direkt;</w:t>
      </w:r>
    </w:p>
    <w:p w14:paraId="46699402" w14:textId="1165B50F" w:rsidR="000F11A4" w:rsidRPr="00BB2C52" w:rsidRDefault="0092308E" w:rsidP="0032389D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2308E"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14:paraId="05DFCC0E" w14:textId="15399831" w:rsidR="00BB2C52" w:rsidRDefault="00BB2C52" w:rsidP="00BB2C52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9040CD" w14:textId="77777777" w:rsidR="00656C4D" w:rsidRPr="00BB2C52" w:rsidRDefault="00656C4D" w:rsidP="00BB2C52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34A3F2" w14:textId="111B0C98" w:rsidR="00651670" w:rsidRPr="00BB2C52" w:rsidRDefault="00651670" w:rsidP="00BB2C52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pranë Bashkisë Himarë, brenda datës </w:t>
      </w:r>
      <w:r w:rsidR="008667C9">
        <w:rPr>
          <w:rFonts w:ascii="Times New Roman" w:hAnsi="Times New Roman"/>
          <w:b/>
          <w:i/>
          <w:sz w:val="24"/>
          <w:szCs w:val="24"/>
          <w:lang w:val="de-DE"/>
        </w:rPr>
        <w:t>05</w:t>
      </w:r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C917F1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8667C9">
        <w:rPr>
          <w:rFonts w:ascii="Times New Roman" w:hAnsi="Times New Roman"/>
          <w:b/>
          <w:i/>
          <w:sz w:val="24"/>
          <w:szCs w:val="24"/>
          <w:lang w:val="de-DE"/>
        </w:rPr>
        <w:t>8</w:t>
      </w:r>
      <w:r w:rsidR="00C917F1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C917F1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 w:rsidRPr="00BB2C52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25F6BE4E" w14:textId="77777777" w:rsidR="00624E7A" w:rsidRPr="00BB2C52" w:rsidRDefault="00624E7A" w:rsidP="00BB2C52">
      <w:pPr>
        <w:spacing w:after="0"/>
        <w:rPr>
          <w:rFonts w:ascii="Times New Roman" w:hAnsi="Times New Roman"/>
          <w:sz w:val="24"/>
          <w:szCs w:val="24"/>
        </w:rPr>
      </w:pPr>
    </w:p>
    <w:p w14:paraId="524CE217" w14:textId="11D28FF6" w:rsidR="007C3782" w:rsidRDefault="007C3782" w:rsidP="00BB2C52">
      <w:pPr>
        <w:spacing w:after="0"/>
        <w:rPr>
          <w:rFonts w:ascii="Times New Roman" w:hAnsi="Times New Roman"/>
          <w:sz w:val="24"/>
          <w:szCs w:val="24"/>
        </w:rPr>
      </w:pPr>
    </w:p>
    <w:p w14:paraId="55E9929A" w14:textId="477F46EA" w:rsidR="008667C9" w:rsidRDefault="008667C9" w:rsidP="00BB2C52">
      <w:pPr>
        <w:spacing w:after="0"/>
        <w:rPr>
          <w:rFonts w:ascii="Times New Roman" w:hAnsi="Times New Roman"/>
          <w:sz w:val="24"/>
          <w:szCs w:val="24"/>
        </w:rPr>
      </w:pPr>
    </w:p>
    <w:p w14:paraId="78D05579" w14:textId="77777777" w:rsidR="008667C9" w:rsidRPr="00BB2C52" w:rsidRDefault="008667C9" w:rsidP="00BB2C52">
      <w:pPr>
        <w:spacing w:after="0"/>
        <w:rPr>
          <w:rFonts w:ascii="Times New Roman" w:hAnsi="Times New Roman"/>
          <w:sz w:val="24"/>
          <w:szCs w:val="24"/>
        </w:rPr>
      </w:pPr>
    </w:p>
    <w:p w14:paraId="6A8A5AF4" w14:textId="136BC397" w:rsidR="00624E7A" w:rsidRDefault="00624E7A" w:rsidP="00BB2C52">
      <w:pPr>
        <w:spacing w:after="0"/>
        <w:rPr>
          <w:rFonts w:ascii="Times New Roman" w:hAnsi="Times New Roman"/>
          <w:sz w:val="24"/>
          <w:szCs w:val="24"/>
        </w:rPr>
      </w:pPr>
    </w:p>
    <w:p w14:paraId="283B3C44" w14:textId="010E4E1B" w:rsidR="008667C9" w:rsidRDefault="008667C9" w:rsidP="00BB2C52">
      <w:pPr>
        <w:spacing w:after="0"/>
        <w:rPr>
          <w:rFonts w:ascii="Times New Roman" w:hAnsi="Times New Roman"/>
          <w:sz w:val="24"/>
          <w:szCs w:val="24"/>
        </w:rPr>
      </w:pPr>
    </w:p>
    <w:p w14:paraId="1CD712BD" w14:textId="77777777" w:rsidR="008667C9" w:rsidRPr="00BB2C52" w:rsidRDefault="008667C9" w:rsidP="00BB2C52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8D0313C" w14:textId="77777777" w:rsidR="007F743F" w:rsidRPr="00BB2C52" w:rsidRDefault="00624E7A" w:rsidP="00656C4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45FDA888" w14:textId="77777777" w:rsidR="007F743F" w:rsidRPr="00BB2C52" w:rsidRDefault="00BF5318" w:rsidP="00656C4D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  <w:r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>Drejtoria e</w:t>
      </w:r>
      <w:r w:rsidR="004B4069"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 </w:t>
      </w:r>
      <w:r w:rsidR="00624E7A"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>b</w:t>
      </w:r>
      <w:r w:rsidR="004B4069"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urimeve </w:t>
      </w:r>
      <w:r w:rsidR="00624E7A"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>n</w:t>
      </w:r>
      <w:r w:rsidR="004B4069"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>jerëzore dhe</w:t>
      </w:r>
      <w:r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 </w:t>
      </w:r>
      <w:r w:rsidR="00624E7A"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>s</w:t>
      </w:r>
      <w:r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hërbimeve </w:t>
      </w:r>
      <w:r w:rsidR="00624E7A"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>m</w:t>
      </w:r>
      <w:r w:rsidRPr="00BB2C52">
        <w:rPr>
          <w:rFonts w:ascii="Times New Roman" w:eastAsiaTheme="minorHAnsi" w:hAnsi="Times New Roman"/>
          <w:b/>
          <w:sz w:val="24"/>
          <w:szCs w:val="24"/>
          <w:lang w:val="sq-AL"/>
        </w:rPr>
        <w:t>bështetëse</w:t>
      </w:r>
    </w:p>
    <w:sectPr w:rsidR="007F743F" w:rsidRPr="00BB2C52" w:rsidSect="00637D83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23" w:right="1699" w:bottom="1123" w:left="1699" w:header="720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6757C" w14:textId="77777777" w:rsidR="0032389D" w:rsidRDefault="0032389D" w:rsidP="00386E9F">
      <w:pPr>
        <w:spacing w:after="0" w:line="240" w:lineRule="auto"/>
      </w:pPr>
      <w:r>
        <w:separator/>
      </w:r>
    </w:p>
  </w:endnote>
  <w:endnote w:type="continuationSeparator" w:id="0">
    <w:p w14:paraId="738BB6A4" w14:textId="77777777" w:rsidR="0032389D" w:rsidRDefault="0032389D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4181E" w14:textId="3CC5D798" w:rsidR="0090250B" w:rsidRPr="00A24138" w:rsidRDefault="003E62EB" w:rsidP="00A24138">
    <w:pPr>
      <w:pBdr>
        <w:top w:val="thinThickSmallGap" w:sz="24" w:space="1" w:color="622423"/>
      </w:pBdr>
      <w:tabs>
        <w:tab w:val="right" w:pos="9360"/>
      </w:tabs>
      <w:spacing w:after="0" w:line="240" w:lineRule="auto"/>
      <w:jc w:val="center"/>
      <w:rPr>
        <w:rFonts w:ascii="Cambria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Himarë 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 w:rsidR="005A069A" w:rsidRPr="005A069A">
      <w:rPr>
        <w:rFonts w:ascii="Cambria" w:hAnsi="Cambria"/>
      </w:rPr>
      <w:tab/>
      <w:t xml:space="preserve">Page </w:t>
    </w:r>
    <w:r w:rsidR="005A069A" w:rsidRPr="005A069A">
      <w:fldChar w:fldCharType="begin"/>
    </w:r>
    <w:r w:rsidR="005A069A" w:rsidRPr="005A069A">
      <w:instrText xml:space="preserve"> PAGE   \* MERGEFORMAT </w:instrText>
    </w:r>
    <w:r w:rsidR="005A069A" w:rsidRPr="005A069A">
      <w:fldChar w:fldCharType="separate"/>
    </w:r>
    <w:r w:rsidR="008667C9" w:rsidRPr="008667C9">
      <w:rPr>
        <w:rFonts w:ascii="Cambria" w:hAnsi="Cambria"/>
        <w:noProof/>
      </w:rPr>
      <w:t>3</w:t>
    </w:r>
    <w:r w:rsidR="005A069A" w:rsidRPr="005A069A"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2DDE2" w14:textId="6C5DA549" w:rsidR="006E1743" w:rsidRPr="00637D83" w:rsidRDefault="00637D83" w:rsidP="00637D83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Cambria" w:eastAsia="Times New Roman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   </w:t>
    </w:r>
    <w:r w:rsidR="003E62EB">
      <w:rPr>
        <w:rFonts w:ascii="Times New Roman" w:eastAsia="Times New Roman" w:hAnsi="Times New Roman"/>
        <w:sz w:val="16"/>
        <w:szCs w:val="16"/>
      </w:rPr>
      <w:t xml:space="preserve">   </w:t>
    </w:r>
    <w:r w:rsidR="003E62EB" w:rsidRPr="004D0F9B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="003E62EB"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="003E62EB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</w:t>
    </w:r>
    <w:r w:rsidR="003E62EB">
      <w:rPr>
        <w:rFonts w:ascii="Times New Roman" w:eastAsia="Times New Roman" w:hAnsi="Times New Roman"/>
        <w:sz w:val="18"/>
        <w:szCs w:val="18"/>
        <w:lang w:val="de-DE" w:eastAsia="x-none"/>
      </w:rPr>
      <w:t xml:space="preserve">Himarë     </w:t>
    </w:r>
    <w:r w:rsidR="003E62EB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="003E62EB"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="003E62EB"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="003E62EB"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 w:rsidR="003E62EB">
      <w:rPr>
        <w:rFonts w:ascii="Times New Roman" w:eastAsia="Times New Roman" w:hAnsi="Times New Roman"/>
        <w:sz w:val="18"/>
        <w:szCs w:val="18"/>
        <w:lang w:val="de-DE" w:eastAsia="x-none"/>
      </w:rPr>
      <w:t xml:space="preserve">  </w:t>
    </w:r>
    <w:r w:rsidRPr="005A069A">
      <w:rPr>
        <w:rFonts w:ascii="Cambria" w:hAnsi="Cambria"/>
      </w:rPr>
      <w:t xml:space="preserve">Page </w:t>
    </w:r>
    <w:r w:rsidRPr="005A069A">
      <w:fldChar w:fldCharType="begin"/>
    </w:r>
    <w:r w:rsidRPr="005A069A">
      <w:instrText xml:space="preserve"> PAGE   \* MERGEFORMAT </w:instrText>
    </w:r>
    <w:r w:rsidRPr="005A069A">
      <w:fldChar w:fldCharType="separate"/>
    </w:r>
    <w:r w:rsidR="008667C9" w:rsidRPr="008667C9">
      <w:rPr>
        <w:rFonts w:ascii="Cambria" w:hAnsi="Cambria"/>
        <w:noProof/>
      </w:rPr>
      <w:t>1</w:t>
    </w:r>
    <w:r w:rsidRPr="005A069A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2049B" w14:textId="77777777" w:rsidR="0032389D" w:rsidRDefault="0032389D" w:rsidP="00386E9F">
      <w:pPr>
        <w:spacing w:after="0" w:line="240" w:lineRule="auto"/>
      </w:pPr>
      <w:r>
        <w:separator/>
      </w:r>
    </w:p>
  </w:footnote>
  <w:footnote w:type="continuationSeparator" w:id="0">
    <w:p w14:paraId="71277C6F" w14:textId="77777777" w:rsidR="0032389D" w:rsidRDefault="0032389D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572E2" w14:textId="77777777" w:rsidR="0090250B" w:rsidRPr="003837AF" w:rsidRDefault="0090250B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5BFDD" w14:textId="77777777" w:rsidR="00624E7A" w:rsidRDefault="00624E7A" w:rsidP="00356375">
    <w:pPr>
      <w:pStyle w:val="Header"/>
      <w:jc w:val="center"/>
      <w:rPr>
        <w:rFonts w:ascii="Times New Roman" w:hAnsi="Times New Roman"/>
        <w:b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89F3ED3"/>
    <w:multiLevelType w:val="hybridMultilevel"/>
    <w:tmpl w:val="CEDC8DE2"/>
    <w:lvl w:ilvl="0" w:tplc="CE68E4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77B8C"/>
    <w:multiLevelType w:val="hybridMultilevel"/>
    <w:tmpl w:val="1C6CD6D0"/>
    <w:lvl w:ilvl="0" w:tplc="CE68E4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E3E2E"/>
    <w:multiLevelType w:val="hybridMultilevel"/>
    <w:tmpl w:val="9886BE92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6D"/>
    <w:rsid w:val="000026FC"/>
    <w:rsid w:val="0002494B"/>
    <w:rsid w:val="00025947"/>
    <w:rsid w:val="00033B81"/>
    <w:rsid w:val="00044722"/>
    <w:rsid w:val="00046762"/>
    <w:rsid w:val="00046769"/>
    <w:rsid w:val="00050C2D"/>
    <w:rsid w:val="00055A9A"/>
    <w:rsid w:val="000654E6"/>
    <w:rsid w:val="00065CE7"/>
    <w:rsid w:val="00077332"/>
    <w:rsid w:val="00081190"/>
    <w:rsid w:val="00083B5A"/>
    <w:rsid w:val="00087974"/>
    <w:rsid w:val="000A0A5C"/>
    <w:rsid w:val="000A6BA8"/>
    <w:rsid w:val="000B210C"/>
    <w:rsid w:val="000C14A4"/>
    <w:rsid w:val="000D14F3"/>
    <w:rsid w:val="000D1727"/>
    <w:rsid w:val="000D18A5"/>
    <w:rsid w:val="000D3392"/>
    <w:rsid w:val="000E0D38"/>
    <w:rsid w:val="000E3367"/>
    <w:rsid w:val="000E66FA"/>
    <w:rsid w:val="000F11A4"/>
    <w:rsid w:val="000F4A29"/>
    <w:rsid w:val="00112EBE"/>
    <w:rsid w:val="00116537"/>
    <w:rsid w:val="00120973"/>
    <w:rsid w:val="00121F5B"/>
    <w:rsid w:val="001249D6"/>
    <w:rsid w:val="001365BD"/>
    <w:rsid w:val="001470A4"/>
    <w:rsid w:val="00147B65"/>
    <w:rsid w:val="00152583"/>
    <w:rsid w:val="00157269"/>
    <w:rsid w:val="00157E31"/>
    <w:rsid w:val="0016483B"/>
    <w:rsid w:val="001756BF"/>
    <w:rsid w:val="0017737D"/>
    <w:rsid w:val="001806E5"/>
    <w:rsid w:val="00191685"/>
    <w:rsid w:val="00197E5B"/>
    <w:rsid w:val="001A1DA8"/>
    <w:rsid w:val="001A2ED3"/>
    <w:rsid w:val="001B39E4"/>
    <w:rsid w:val="001B3BAF"/>
    <w:rsid w:val="001B427E"/>
    <w:rsid w:val="001B78F9"/>
    <w:rsid w:val="001C4E76"/>
    <w:rsid w:val="001C753E"/>
    <w:rsid w:val="001D05FF"/>
    <w:rsid w:val="001D5130"/>
    <w:rsid w:val="001E3847"/>
    <w:rsid w:val="001F1106"/>
    <w:rsid w:val="001F4C5D"/>
    <w:rsid w:val="001F61C0"/>
    <w:rsid w:val="002047B8"/>
    <w:rsid w:val="00210249"/>
    <w:rsid w:val="0021039B"/>
    <w:rsid w:val="00212FE6"/>
    <w:rsid w:val="00215431"/>
    <w:rsid w:val="00225D47"/>
    <w:rsid w:val="00225FB2"/>
    <w:rsid w:val="002318C5"/>
    <w:rsid w:val="00233498"/>
    <w:rsid w:val="002362E3"/>
    <w:rsid w:val="0023777B"/>
    <w:rsid w:val="0024051F"/>
    <w:rsid w:val="00240CB6"/>
    <w:rsid w:val="00241223"/>
    <w:rsid w:val="002427F8"/>
    <w:rsid w:val="00242CB6"/>
    <w:rsid w:val="00243055"/>
    <w:rsid w:val="0024362E"/>
    <w:rsid w:val="00247AD0"/>
    <w:rsid w:val="00256B9D"/>
    <w:rsid w:val="00264069"/>
    <w:rsid w:val="00264EC1"/>
    <w:rsid w:val="00265FC0"/>
    <w:rsid w:val="002722D5"/>
    <w:rsid w:val="00273BED"/>
    <w:rsid w:val="00274515"/>
    <w:rsid w:val="00283264"/>
    <w:rsid w:val="0028537B"/>
    <w:rsid w:val="00287A9A"/>
    <w:rsid w:val="002910BD"/>
    <w:rsid w:val="002976DE"/>
    <w:rsid w:val="002A2371"/>
    <w:rsid w:val="002B0D3E"/>
    <w:rsid w:val="002B35F1"/>
    <w:rsid w:val="002B3ABC"/>
    <w:rsid w:val="002B46E3"/>
    <w:rsid w:val="002B5C39"/>
    <w:rsid w:val="002B5E1E"/>
    <w:rsid w:val="002B7753"/>
    <w:rsid w:val="002C5A7D"/>
    <w:rsid w:val="002D18A6"/>
    <w:rsid w:val="002D5887"/>
    <w:rsid w:val="002D5FB4"/>
    <w:rsid w:val="002E3693"/>
    <w:rsid w:val="002E48D5"/>
    <w:rsid w:val="002F2359"/>
    <w:rsid w:val="002F3B1E"/>
    <w:rsid w:val="002F74E3"/>
    <w:rsid w:val="0030009C"/>
    <w:rsid w:val="00300E6D"/>
    <w:rsid w:val="00304875"/>
    <w:rsid w:val="00305F19"/>
    <w:rsid w:val="0031494B"/>
    <w:rsid w:val="0032261F"/>
    <w:rsid w:val="0032389D"/>
    <w:rsid w:val="00325336"/>
    <w:rsid w:val="003277A8"/>
    <w:rsid w:val="0034081F"/>
    <w:rsid w:val="0034285E"/>
    <w:rsid w:val="00343802"/>
    <w:rsid w:val="00354B6B"/>
    <w:rsid w:val="00356375"/>
    <w:rsid w:val="00366D0E"/>
    <w:rsid w:val="003739FA"/>
    <w:rsid w:val="0037563B"/>
    <w:rsid w:val="003763D8"/>
    <w:rsid w:val="003837AF"/>
    <w:rsid w:val="00384986"/>
    <w:rsid w:val="00386E65"/>
    <w:rsid w:val="00386E9F"/>
    <w:rsid w:val="00390BAF"/>
    <w:rsid w:val="003B3799"/>
    <w:rsid w:val="003B6608"/>
    <w:rsid w:val="003C5641"/>
    <w:rsid w:val="003C5FC3"/>
    <w:rsid w:val="003D3B4F"/>
    <w:rsid w:val="003D5045"/>
    <w:rsid w:val="003D76EC"/>
    <w:rsid w:val="003E1F9C"/>
    <w:rsid w:val="003E62EB"/>
    <w:rsid w:val="003F153F"/>
    <w:rsid w:val="003F4E76"/>
    <w:rsid w:val="003F798F"/>
    <w:rsid w:val="00410620"/>
    <w:rsid w:val="00421B2C"/>
    <w:rsid w:val="00430364"/>
    <w:rsid w:val="00432EDC"/>
    <w:rsid w:val="00440314"/>
    <w:rsid w:val="004425C1"/>
    <w:rsid w:val="00452D02"/>
    <w:rsid w:val="004558B4"/>
    <w:rsid w:val="00461090"/>
    <w:rsid w:val="00465E89"/>
    <w:rsid w:val="00470361"/>
    <w:rsid w:val="00471D01"/>
    <w:rsid w:val="00472946"/>
    <w:rsid w:val="00474066"/>
    <w:rsid w:val="00480EC8"/>
    <w:rsid w:val="00481012"/>
    <w:rsid w:val="004907B1"/>
    <w:rsid w:val="004A76C3"/>
    <w:rsid w:val="004B4069"/>
    <w:rsid w:val="004C0BDD"/>
    <w:rsid w:val="004D0F9B"/>
    <w:rsid w:val="004D345A"/>
    <w:rsid w:val="004E03EA"/>
    <w:rsid w:val="004F142A"/>
    <w:rsid w:val="004F256F"/>
    <w:rsid w:val="004F44C3"/>
    <w:rsid w:val="004F4651"/>
    <w:rsid w:val="004F48A0"/>
    <w:rsid w:val="004F6A49"/>
    <w:rsid w:val="00504777"/>
    <w:rsid w:val="00505B31"/>
    <w:rsid w:val="00506ADF"/>
    <w:rsid w:val="00507E95"/>
    <w:rsid w:val="00510AAF"/>
    <w:rsid w:val="00513D9E"/>
    <w:rsid w:val="00522930"/>
    <w:rsid w:val="005365AC"/>
    <w:rsid w:val="00543B3A"/>
    <w:rsid w:val="00556907"/>
    <w:rsid w:val="005616FC"/>
    <w:rsid w:val="0058080B"/>
    <w:rsid w:val="00591328"/>
    <w:rsid w:val="0059377F"/>
    <w:rsid w:val="00596DB7"/>
    <w:rsid w:val="005A069A"/>
    <w:rsid w:val="005A3C72"/>
    <w:rsid w:val="005A5B1D"/>
    <w:rsid w:val="005A61C1"/>
    <w:rsid w:val="005A7A83"/>
    <w:rsid w:val="005B1424"/>
    <w:rsid w:val="005C1407"/>
    <w:rsid w:val="005C2A38"/>
    <w:rsid w:val="005C772F"/>
    <w:rsid w:val="005D3C3F"/>
    <w:rsid w:val="005D4805"/>
    <w:rsid w:val="005D630D"/>
    <w:rsid w:val="005D7815"/>
    <w:rsid w:val="005E0312"/>
    <w:rsid w:val="005E66B1"/>
    <w:rsid w:val="005E6E95"/>
    <w:rsid w:val="005F473A"/>
    <w:rsid w:val="005F5855"/>
    <w:rsid w:val="006025FC"/>
    <w:rsid w:val="006056BD"/>
    <w:rsid w:val="00610DCC"/>
    <w:rsid w:val="00614274"/>
    <w:rsid w:val="006146BE"/>
    <w:rsid w:val="00620223"/>
    <w:rsid w:val="0062048A"/>
    <w:rsid w:val="00623A85"/>
    <w:rsid w:val="00624E7A"/>
    <w:rsid w:val="0062795E"/>
    <w:rsid w:val="0063241A"/>
    <w:rsid w:val="006376FA"/>
    <w:rsid w:val="006378F1"/>
    <w:rsid w:val="00637D83"/>
    <w:rsid w:val="006400DE"/>
    <w:rsid w:val="00643AEA"/>
    <w:rsid w:val="00651670"/>
    <w:rsid w:val="00655000"/>
    <w:rsid w:val="00656427"/>
    <w:rsid w:val="00656C4D"/>
    <w:rsid w:val="0066232E"/>
    <w:rsid w:val="006654B1"/>
    <w:rsid w:val="00674B01"/>
    <w:rsid w:val="0068057D"/>
    <w:rsid w:val="00680F12"/>
    <w:rsid w:val="006937C4"/>
    <w:rsid w:val="006A35EB"/>
    <w:rsid w:val="006B301D"/>
    <w:rsid w:val="006B6673"/>
    <w:rsid w:val="006B6EF8"/>
    <w:rsid w:val="006D275B"/>
    <w:rsid w:val="006E1743"/>
    <w:rsid w:val="006E413D"/>
    <w:rsid w:val="006E7570"/>
    <w:rsid w:val="007031B5"/>
    <w:rsid w:val="00704181"/>
    <w:rsid w:val="00710CF7"/>
    <w:rsid w:val="00713A5D"/>
    <w:rsid w:val="007147FD"/>
    <w:rsid w:val="00720F02"/>
    <w:rsid w:val="00721805"/>
    <w:rsid w:val="007248E3"/>
    <w:rsid w:val="0073235E"/>
    <w:rsid w:val="00737BD6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77E7C"/>
    <w:rsid w:val="00781D7C"/>
    <w:rsid w:val="007854B3"/>
    <w:rsid w:val="00785A2B"/>
    <w:rsid w:val="00787EB8"/>
    <w:rsid w:val="007969FD"/>
    <w:rsid w:val="00796B90"/>
    <w:rsid w:val="007A44E7"/>
    <w:rsid w:val="007A7B19"/>
    <w:rsid w:val="007B59E4"/>
    <w:rsid w:val="007C0D27"/>
    <w:rsid w:val="007C1575"/>
    <w:rsid w:val="007C3782"/>
    <w:rsid w:val="007D0C8E"/>
    <w:rsid w:val="007D5597"/>
    <w:rsid w:val="007F11CA"/>
    <w:rsid w:val="007F743F"/>
    <w:rsid w:val="00801F26"/>
    <w:rsid w:val="00805A8E"/>
    <w:rsid w:val="00812BFD"/>
    <w:rsid w:val="00815334"/>
    <w:rsid w:val="0081564A"/>
    <w:rsid w:val="00824069"/>
    <w:rsid w:val="00826E71"/>
    <w:rsid w:val="008305E5"/>
    <w:rsid w:val="008352B4"/>
    <w:rsid w:val="0084157B"/>
    <w:rsid w:val="00844A29"/>
    <w:rsid w:val="00845E59"/>
    <w:rsid w:val="008467CF"/>
    <w:rsid w:val="008509E4"/>
    <w:rsid w:val="00864F10"/>
    <w:rsid w:val="008667C9"/>
    <w:rsid w:val="00867674"/>
    <w:rsid w:val="008804E7"/>
    <w:rsid w:val="008849EF"/>
    <w:rsid w:val="00884BD0"/>
    <w:rsid w:val="008872C3"/>
    <w:rsid w:val="008903BD"/>
    <w:rsid w:val="00894C8A"/>
    <w:rsid w:val="00895146"/>
    <w:rsid w:val="008A366D"/>
    <w:rsid w:val="008A6770"/>
    <w:rsid w:val="008B039A"/>
    <w:rsid w:val="008B2ED7"/>
    <w:rsid w:val="008B5043"/>
    <w:rsid w:val="008C0794"/>
    <w:rsid w:val="008C11BB"/>
    <w:rsid w:val="008C4766"/>
    <w:rsid w:val="008C5FE0"/>
    <w:rsid w:val="008C6F26"/>
    <w:rsid w:val="008D097E"/>
    <w:rsid w:val="008E1CCC"/>
    <w:rsid w:val="008E71B2"/>
    <w:rsid w:val="008F1AC2"/>
    <w:rsid w:val="008F5AF1"/>
    <w:rsid w:val="0090250B"/>
    <w:rsid w:val="009102F8"/>
    <w:rsid w:val="00912CF8"/>
    <w:rsid w:val="009168CC"/>
    <w:rsid w:val="0092030E"/>
    <w:rsid w:val="009217BE"/>
    <w:rsid w:val="00922C6D"/>
    <w:rsid w:val="0092308E"/>
    <w:rsid w:val="0093201F"/>
    <w:rsid w:val="009327EE"/>
    <w:rsid w:val="00933825"/>
    <w:rsid w:val="00933F4C"/>
    <w:rsid w:val="0093612F"/>
    <w:rsid w:val="00936335"/>
    <w:rsid w:val="00937C58"/>
    <w:rsid w:val="00940651"/>
    <w:rsid w:val="0094166D"/>
    <w:rsid w:val="00944835"/>
    <w:rsid w:val="00953111"/>
    <w:rsid w:val="009572C1"/>
    <w:rsid w:val="00961381"/>
    <w:rsid w:val="00963898"/>
    <w:rsid w:val="00975C5C"/>
    <w:rsid w:val="0098372D"/>
    <w:rsid w:val="00990CE5"/>
    <w:rsid w:val="0099393A"/>
    <w:rsid w:val="009A1841"/>
    <w:rsid w:val="009A4DEB"/>
    <w:rsid w:val="009A5D88"/>
    <w:rsid w:val="009A63DD"/>
    <w:rsid w:val="009B04DC"/>
    <w:rsid w:val="009B38BC"/>
    <w:rsid w:val="009B5960"/>
    <w:rsid w:val="009B5A05"/>
    <w:rsid w:val="009C1128"/>
    <w:rsid w:val="009C1311"/>
    <w:rsid w:val="009C3303"/>
    <w:rsid w:val="009C626B"/>
    <w:rsid w:val="009D0BCA"/>
    <w:rsid w:val="009D20E4"/>
    <w:rsid w:val="009E0CBB"/>
    <w:rsid w:val="009F0056"/>
    <w:rsid w:val="009F1125"/>
    <w:rsid w:val="009F2354"/>
    <w:rsid w:val="009F3BD8"/>
    <w:rsid w:val="009F67AC"/>
    <w:rsid w:val="00A01304"/>
    <w:rsid w:val="00A02428"/>
    <w:rsid w:val="00A024B2"/>
    <w:rsid w:val="00A03A5E"/>
    <w:rsid w:val="00A06D2E"/>
    <w:rsid w:val="00A10FAC"/>
    <w:rsid w:val="00A20433"/>
    <w:rsid w:val="00A210AE"/>
    <w:rsid w:val="00A24138"/>
    <w:rsid w:val="00A243BB"/>
    <w:rsid w:val="00A2440C"/>
    <w:rsid w:val="00A3016B"/>
    <w:rsid w:val="00A405D4"/>
    <w:rsid w:val="00A4192A"/>
    <w:rsid w:val="00A44140"/>
    <w:rsid w:val="00A63797"/>
    <w:rsid w:val="00A65542"/>
    <w:rsid w:val="00A6709D"/>
    <w:rsid w:val="00A73D37"/>
    <w:rsid w:val="00A81AC7"/>
    <w:rsid w:val="00A8543C"/>
    <w:rsid w:val="00A87EA1"/>
    <w:rsid w:val="00A95C4D"/>
    <w:rsid w:val="00A9637A"/>
    <w:rsid w:val="00AA2396"/>
    <w:rsid w:val="00AA371C"/>
    <w:rsid w:val="00AA6E5E"/>
    <w:rsid w:val="00AB470A"/>
    <w:rsid w:val="00AC25A5"/>
    <w:rsid w:val="00AC2C7B"/>
    <w:rsid w:val="00AC4F59"/>
    <w:rsid w:val="00AD1D25"/>
    <w:rsid w:val="00AD4877"/>
    <w:rsid w:val="00AD7FAF"/>
    <w:rsid w:val="00AE3347"/>
    <w:rsid w:val="00AF0E8E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458CF"/>
    <w:rsid w:val="00B53C52"/>
    <w:rsid w:val="00B5465F"/>
    <w:rsid w:val="00B627F8"/>
    <w:rsid w:val="00B65E2B"/>
    <w:rsid w:val="00B708F3"/>
    <w:rsid w:val="00B75E0A"/>
    <w:rsid w:val="00B76802"/>
    <w:rsid w:val="00B86500"/>
    <w:rsid w:val="00B928F8"/>
    <w:rsid w:val="00B954FE"/>
    <w:rsid w:val="00BA03F3"/>
    <w:rsid w:val="00BA07BC"/>
    <w:rsid w:val="00BA41CD"/>
    <w:rsid w:val="00BA4C50"/>
    <w:rsid w:val="00BB0D93"/>
    <w:rsid w:val="00BB1F3E"/>
    <w:rsid w:val="00BB2C52"/>
    <w:rsid w:val="00BB4E6A"/>
    <w:rsid w:val="00BC33B6"/>
    <w:rsid w:val="00BC6A03"/>
    <w:rsid w:val="00BE174A"/>
    <w:rsid w:val="00BE49FF"/>
    <w:rsid w:val="00BF5318"/>
    <w:rsid w:val="00C043B6"/>
    <w:rsid w:val="00C0753A"/>
    <w:rsid w:val="00C10C3D"/>
    <w:rsid w:val="00C24C2C"/>
    <w:rsid w:val="00C2746E"/>
    <w:rsid w:val="00C33B56"/>
    <w:rsid w:val="00C34416"/>
    <w:rsid w:val="00C41E38"/>
    <w:rsid w:val="00C42C8F"/>
    <w:rsid w:val="00C478FC"/>
    <w:rsid w:val="00C549FA"/>
    <w:rsid w:val="00C56A17"/>
    <w:rsid w:val="00C609F5"/>
    <w:rsid w:val="00C616B0"/>
    <w:rsid w:val="00C63E96"/>
    <w:rsid w:val="00C678A7"/>
    <w:rsid w:val="00C67DC1"/>
    <w:rsid w:val="00C7076B"/>
    <w:rsid w:val="00C72268"/>
    <w:rsid w:val="00C7372A"/>
    <w:rsid w:val="00C73795"/>
    <w:rsid w:val="00C73EFA"/>
    <w:rsid w:val="00C848B9"/>
    <w:rsid w:val="00C87210"/>
    <w:rsid w:val="00C8768C"/>
    <w:rsid w:val="00C917F1"/>
    <w:rsid w:val="00CA3A94"/>
    <w:rsid w:val="00CA3BB6"/>
    <w:rsid w:val="00CA76D1"/>
    <w:rsid w:val="00CA7F04"/>
    <w:rsid w:val="00CB48EB"/>
    <w:rsid w:val="00CB6581"/>
    <w:rsid w:val="00CC1618"/>
    <w:rsid w:val="00CC6812"/>
    <w:rsid w:val="00CD008E"/>
    <w:rsid w:val="00CF0946"/>
    <w:rsid w:val="00D009AC"/>
    <w:rsid w:val="00D00DCA"/>
    <w:rsid w:val="00D206F3"/>
    <w:rsid w:val="00D246BC"/>
    <w:rsid w:val="00D24DD1"/>
    <w:rsid w:val="00D34B34"/>
    <w:rsid w:val="00D40867"/>
    <w:rsid w:val="00D42E07"/>
    <w:rsid w:val="00D443FA"/>
    <w:rsid w:val="00D53E64"/>
    <w:rsid w:val="00D55979"/>
    <w:rsid w:val="00D63EBE"/>
    <w:rsid w:val="00D669E4"/>
    <w:rsid w:val="00D725A4"/>
    <w:rsid w:val="00D82AEA"/>
    <w:rsid w:val="00D8300D"/>
    <w:rsid w:val="00D83F75"/>
    <w:rsid w:val="00D84538"/>
    <w:rsid w:val="00D84E76"/>
    <w:rsid w:val="00D9009E"/>
    <w:rsid w:val="00D96D60"/>
    <w:rsid w:val="00DB2BBF"/>
    <w:rsid w:val="00DB4D14"/>
    <w:rsid w:val="00DB7789"/>
    <w:rsid w:val="00DC5AC1"/>
    <w:rsid w:val="00DC6A7D"/>
    <w:rsid w:val="00DD0BF1"/>
    <w:rsid w:val="00DD44AC"/>
    <w:rsid w:val="00DD5C09"/>
    <w:rsid w:val="00DE1B8E"/>
    <w:rsid w:val="00E00CF9"/>
    <w:rsid w:val="00E07214"/>
    <w:rsid w:val="00E1133C"/>
    <w:rsid w:val="00E12463"/>
    <w:rsid w:val="00E15374"/>
    <w:rsid w:val="00E158F4"/>
    <w:rsid w:val="00E24A82"/>
    <w:rsid w:val="00E276AF"/>
    <w:rsid w:val="00E32CA8"/>
    <w:rsid w:val="00E3553E"/>
    <w:rsid w:val="00E64DF3"/>
    <w:rsid w:val="00E67B8E"/>
    <w:rsid w:val="00E72C80"/>
    <w:rsid w:val="00E73D61"/>
    <w:rsid w:val="00E8214B"/>
    <w:rsid w:val="00E86089"/>
    <w:rsid w:val="00E96B06"/>
    <w:rsid w:val="00EA5FB8"/>
    <w:rsid w:val="00EC1F11"/>
    <w:rsid w:val="00EC5713"/>
    <w:rsid w:val="00EC7EC2"/>
    <w:rsid w:val="00ED3847"/>
    <w:rsid w:val="00EE1C86"/>
    <w:rsid w:val="00EE20B2"/>
    <w:rsid w:val="00EE2B17"/>
    <w:rsid w:val="00EE5850"/>
    <w:rsid w:val="00EF02F4"/>
    <w:rsid w:val="00EF29D9"/>
    <w:rsid w:val="00F039AD"/>
    <w:rsid w:val="00F07225"/>
    <w:rsid w:val="00F320CD"/>
    <w:rsid w:val="00F37D4E"/>
    <w:rsid w:val="00F43E71"/>
    <w:rsid w:val="00F5258F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6A1F"/>
    <w:rsid w:val="00FC6DFC"/>
    <w:rsid w:val="00FD30AE"/>
    <w:rsid w:val="00FD4EE9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38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2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82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82AEA"/>
    <w:rPr>
      <w:b/>
      <w:bCs/>
    </w:rPr>
  </w:style>
  <w:style w:type="paragraph" w:customStyle="1" w:styleId="Default">
    <w:name w:val="Default"/>
    <w:rsid w:val="000F4A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2308E"/>
    <w:rPr>
      <w:rFonts w:ascii="Book Antiqua" w:eastAsia="Times New Roman" w:hAnsi="Book Antiqu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ap.gov.al/vende-vakante/udhezime-dokumente/219-udhezime-dokument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2024-07-08T07:39:00Z</dcterms:created>
  <dcterms:modified xsi:type="dcterms:W3CDTF">2024-07-08T07:39:00Z</dcterms:modified>
</cp:coreProperties>
</file>